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F9E17D4" w:rsidR="00203F5D" w:rsidRPr="00770ECB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70ECB" w:rsidRPr="00770ECB">
              <w:rPr>
                <w:rFonts w:ascii="Arial" w:hAnsi="Arial" w:cs="Arial"/>
                <w:b/>
              </w:rPr>
              <w:t>T0187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770ECB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ED0913B" w:rsidR="00CB3E0B" w:rsidRDefault="00770EC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0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2AF555C" w:rsidR="00727813" w:rsidRPr="00311C5F" w:rsidRDefault="000147D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03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E04F37F" w:rsidR="00A53652" w:rsidRPr="00CB3E0B" w:rsidRDefault="00770EC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751B519" w:rsidR="00727813" w:rsidRDefault="00770ECB" w:rsidP="00770ECB">
      <w:pPr>
        <w:jc w:val="center"/>
        <w:rPr>
          <w:rFonts w:ascii="Arial" w:hAnsi="Arial" w:cs="Arial"/>
          <w:b/>
        </w:rPr>
      </w:pPr>
      <w:r w:rsidRPr="00770ECB">
        <w:rPr>
          <w:rFonts w:ascii="Arial" w:hAnsi="Arial" w:cs="Arial"/>
          <w:b/>
        </w:rPr>
        <w:t>T0187 Specialist Technical Support for Procurement of Energy Storage Systems (ESS) at Motorway Service Areas</w:t>
      </w:r>
    </w:p>
    <w:p w14:paraId="149D8169" w14:textId="77777777" w:rsidR="00770ECB" w:rsidRDefault="00770ECB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4B2C11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70ECB">
            <w:rPr>
              <w:rFonts w:ascii="Arial" w:hAnsi="Arial" w:cs="Arial"/>
              <w:b/>
            </w:rPr>
            <w:t>19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E10E81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70ECB">
            <w:rPr>
              <w:rFonts w:ascii="Arial" w:hAnsi="Arial" w:cs="Arial"/>
              <w:b/>
            </w:rPr>
            <w:t>02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70ECB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70DBA2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70ECB">
        <w:rPr>
          <w:rFonts w:ascii="Arial" w:hAnsi="Arial" w:cs="Arial"/>
          <w:b/>
        </w:rPr>
        <w:t>85,689.62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43036DE" w:rsidR="00627D44" w:rsidRPr="00311C5F" w:rsidRDefault="0058783A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A051306" w:rsidR="00727813" w:rsidRPr="00311C5F" w:rsidRDefault="0058783A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86E13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86E13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70F64C7" w:rsidR="00CB4F85" w:rsidRPr="002C2284" w:rsidRDefault="00770EC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T0187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5919F6E" w:rsidR="00CB4F85" w:rsidRPr="002C2284" w:rsidRDefault="00770EC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610898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054CC45" w:rsidR="00CB4F85" w:rsidRPr="002C2284" w:rsidRDefault="00770EC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5621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F514" w14:textId="77777777" w:rsidR="00586E13" w:rsidRDefault="00586E13">
      <w:r>
        <w:separator/>
      </w:r>
    </w:p>
  </w:endnote>
  <w:endnote w:type="continuationSeparator" w:id="0">
    <w:p w14:paraId="40B24997" w14:textId="77777777" w:rsidR="00586E13" w:rsidRDefault="0058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0518C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5817C" w14:textId="77777777" w:rsidR="00586E13" w:rsidRDefault="00586E13">
      <w:r>
        <w:separator/>
      </w:r>
    </w:p>
  </w:footnote>
  <w:footnote w:type="continuationSeparator" w:id="0">
    <w:p w14:paraId="7FC0CE8E" w14:textId="77777777" w:rsidR="00586E13" w:rsidRDefault="0058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147D1"/>
    <w:rsid w:val="000518C7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86E13"/>
    <w:rsid w:val="0058783A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0EC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B5019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34546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A53F-421F-4320-90B6-97D4AD4C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2021-12-02T09:24:00Z</dcterms:created>
  <dcterms:modified xsi:type="dcterms:W3CDTF">2021-12-15T11:53:00Z</dcterms:modified>
</cp:coreProperties>
</file>