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954D7F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BB6A12" w:rsidRPr="00BB6A12">
                  <w:rPr>
                    <w:rStyle w:val="Style1"/>
                    <w:b/>
                  </w:rPr>
                  <w:t>T0447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EC5F28C" w:rsidR="00CB3E0B" w:rsidRDefault="00CE097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3-07-0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698E0003" w14:textId="1D556803" w:rsidR="00B6065A" w:rsidRDefault="00CE0979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</w:t>
                </w:r>
                <w:r w:rsidR="00A23C32">
                  <w:rPr>
                    <w:rFonts w:ascii="Arial" w:hAnsi="Arial" w:cs="Arial"/>
                    <w:b/>
                  </w:rPr>
                  <w:t>4</w:t>
                </w:r>
                <w:r>
                  <w:rPr>
                    <w:rFonts w:ascii="Arial" w:hAnsi="Arial" w:cs="Arial"/>
                    <w:b/>
                  </w:rPr>
                  <w:t xml:space="preserve"> July 2023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6E1E9217" w:rsidR="00A53652" w:rsidRPr="00CB3E0B" w:rsidRDefault="00CE0979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765A1C3D" w:rsidR="00B6065A" w:rsidRDefault="00000000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Content>
          <w:r w:rsidR="00BB6A12" w:rsidRPr="00BB6A12">
            <w:rPr>
              <w:rStyle w:val="Style1"/>
              <w:b/>
            </w:rPr>
            <w:t>T0447</w:t>
          </w:r>
        </w:sdtContent>
      </w:sdt>
    </w:p>
    <w:p w14:paraId="06FA62AA" w14:textId="000A7896" w:rsidR="00B6065A" w:rsidRDefault="00000000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Content>
          <w:r w:rsidR="00CE0979" w:rsidRPr="00CE0979">
            <w:rPr>
              <w:rStyle w:val="Style1"/>
              <w:b/>
            </w:rPr>
            <w:t>RIS3 renewals Technical Partner Contract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7752F6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3-05-1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E0979">
            <w:rPr>
              <w:rFonts w:ascii="Arial" w:hAnsi="Arial" w:cs="Arial"/>
              <w:b/>
            </w:rPr>
            <w:t>19 May 2023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1B6F9A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3-07-0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94CFB">
            <w:rPr>
              <w:rFonts w:ascii="Arial" w:hAnsi="Arial" w:cs="Arial"/>
              <w:b/>
            </w:rPr>
            <w:t>0</w:t>
          </w:r>
          <w:r w:rsidR="00A23C32">
            <w:rPr>
              <w:rFonts w:ascii="Arial" w:hAnsi="Arial" w:cs="Arial"/>
              <w:b/>
            </w:rPr>
            <w:t>4</w:t>
          </w:r>
          <w:r w:rsidR="00194CFB">
            <w:rPr>
              <w:rFonts w:ascii="Arial" w:hAnsi="Arial" w:cs="Arial"/>
              <w:b/>
            </w:rPr>
            <w:t xml:space="preserve">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B009ED">
            <w:rPr>
              <w:rFonts w:ascii="Arial" w:hAnsi="Arial" w:cs="Arial"/>
              <w:b/>
            </w:rPr>
            <w:t>31 March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B4B54A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Content>
              <w:r w:rsidR="00665D7F" w:rsidRPr="00665D7F">
                <w:rPr>
                  <w:rStyle w:val="Style1"/>
                  <w:b/>
                </w:rPr>
                <w:t>789,532.27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918CB61" w:rsidR="00627D44" w:rsidRPr="00311C5F" w:rsidRDefault="00000000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Content>
          <w:r w:rsidR="00157D87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Content>
          <w:r w:rsidR="00157D87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29A6E67C" w:rsidR="00727813" w:rsidRPr="00311C5F" w:rsidRDefault="00000000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Content>
          <w:r w:rsidR="00157D87"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7DC6FF9" w:rsidR="00CB4F85" w:rsidRPr="002C2284" w:rsidRDefault="00000000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Content>
                <w:sdt>
                  <w:sdtPr>
                    <w:rPr>
                      <w:rStyle w:val="Style1"/>
                      <w:b/>
                    </w:rPr>
                    <w:id w:val="-827357252"/>
                    <w:placeholder>
                      <w:docPart w:val="D297222AF5424A379A3D37A0F299F725"/>
                    </w:placeholder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6C6703" w:rsidRPr="00BB6A12">
                      <w:rPr>
                        <w:rStyle w:val="Style1"/>
                        <w:b/>
                      </w:rPr>
                      <w:t>T0447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24BDC0A" w:rsidR="00CB4F85" w:rsidRPr="002C2284" w:rsidRDefault="00000000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Content>
                <w:r w:rsidR="00FD1DF5" w:rsidRPr="00FD1DF5">
                  <w:rPr>
                    <w:rStyle w:val="Style1"/>
                    <w:b/>
                  </w:rPr>
                  <w:t>2525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1964EF" w:rsidR="00CB4F85" w:rsidRPr="002C2284" w:rsidRDefault="00000000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Content>
                <w:r w:rsidR="00FD1DF5" w:rsidRPr="00FD1DF5">
                  <w:rPr>
                    <w:rStyle w:val="Style1"/>
                    <w:b/>
                  </w:rPr>
                  <w:t>606744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BB1F" w14:textId="77777777" w:rsidR="00C45DA0" w:rsidRDefault="00C45DA0">
      <w:r>
        <w:separator/>
      </w:r>
    </w:p>
  </w:endnote>
  <w:endnote w:type="continuationSeparator" w:id="0">
    <w:p w14:paraId="0B8FDFD1" w14:textId="77777777" w:rsidR="00C45DA0" w:rsidRDefault="00C4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A23C32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1559" w14:textId="77777777" w:rsidR="00C45DA0" w:rsidRDefault="00C45DA0">
      <w:r>
        <w:separator/>
      </w:r>
    </w:p>
  </w:footnote>
  <w:footnote w:type="continuationSeparator" w:id="0">
    <w:p w14:paraId="499EF951" w14:textId="77777777" w:rsidR="00C45DA0" w:rsidRDefault="00C4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57D87"/>
    <w:rsid w:val="001675F0"/>
    <w:rsid w:val="00194CFB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07962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65D7F"/>
    <w:rsid w:val="00675DFE"/>
    <w:rsid w:val="00676884"/>
    <w:rsid w:val="0069504B"/>
    <w:rsid w:val="006A5D1C"/>
    <w:rsid w:val="006C6703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951AD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3C32"/>
    <w:rsid w:val="00A26AB8"/>
    <w:rsid w:val="00A53652"/>
    <w:rsid w:val="00AF3514"/>
    <w:rsid w:val="00B009ED"/>
    <w:rsid w:val="00B50393"/>
    <w:rsid w:val="00B6065A"/>
    <w:rsid w:val="00B738D0"/>
    <w:rsid w:val="00B82F6B"/>
    <w:rsid w:val="00B92073"/>
    <w:rsid w:val="00BB6A12"/>
    <w:rsid w:val="00BC48DD"/>
    <w:rsid w:val="00C04830"/>
    <w:rsid w:val="00C30F88"/>
    <w:rsid w:val="00C3604A"/>
    <w:rsid w:val="00C45DA0"/>
    <w:rsid w:val="00C47102"/>
    <w:rsid w:val="00C509BE"/>
    <w:rsid w:val="00C84D60"/>
    <w:rsid w:val="00CA2CDC"/>
    <w:rsid w:val="00CB3E0B"/>
    <w:rsid w:val="00CB4F85"/>
    <w:rsid w:val="00CB6833"/>
    <w:rsid w:val="00CE0979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1DF5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297222AF5424A379A3D37A0F299F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1FA7-345F-4C76-B98E-21322739C771}"/>
      </w:docPartPr>
      <w:docPartBody>
        <w:p w:rsidR="006446AD" w:rsidRDefault="00532140" w:rsidP="00532140">
          <w:pPr>
            <w:pStyle w:val="D297222AF5424A379A3D37A0F299F725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02D02"/>
    <w:rsid w:val="001F3900"/>
    <w:rsid w:val="002256AF"/>
    <w:rsid w:val="002448C6"/>
    <w:rsid w:val="003F3234"/>
    <w:rsid w:val="004B0721"/>
    <w:rsid w:val="004B52BA"/>
    <w:rsid w:val="004E691A"/>
    <w:rsid w:val="00506E85"/>
    <w:rsid w:val="00532140"/>
    <w:rsid w:val="005A4110"/>
    <w:rsid w:val="005B3136"/>
    <w:rsid w:val="005E33C3"/>
    <w:rsid w:val="00622F0A"/>
    <w:rsid w:val="006446AD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7222AF5424A379A3D37A0F299F725">
    <w:name w:val="D297222AF5424A379A3D37A0F299F725"/>
    <w:rsid w:val="00532140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17</cp:revision>
  <cp:lastPrinted>2016-01-12T11:01:00Z</cp:lastPrinted>
  <dcterms:created xsi:type="dcterms:W3CDTF">2022-04-19T14:41:00Z</dcterms:created>
  <dcterms:modified xsi:type="dcterms:W3CDTF">2023-07-06T12:45:00Z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