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27095F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7061E" w:rsidRPr="0027061E">
              <w:rPr>
                <w:rFonts w:ascii="Arial" w:hAnsi="Arial" w:cs="Arial"/>
                <w:b/>
              </w:rPr>
              <w:t>T0632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71342D2C" w:rsidR="00CB3E0B" w:rsidRDefault="0027061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10-30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51E7761B" w:rsidR="00727813" w:rsidRPr="00311C5F" w:rsidRDefault="0027061E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30 October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30902167" w:rsidR="00A53652" w:rsidRPr="00CB3E0B" w:rsidRDefault="0027061E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65F0608F" w:rsidR="00727813" w:rsidRDefault="0027061E" w:rsidP="0027061E">
      <w:pPr>
        <w:jc w:val="center"/>
        <w:rPr>
          <w:rFonts w:ascii="Arial" w:hAnsi="Arial" w:cs="Arial"/>
          <w:b/>
        </w:rPr>
      </w:pPr>
      <w:r w:rsidRPr="0027061E">
        <w:rPr>
          <w:rFonts w:ascii="Arial" w:hAnsi="Arial" w:cs="Arial"/>
          <w:b/>
        </w:rPr>
        <w:t>T0632 Litter Enforcement - Roll-out Options paper</w:t>
      </w:r>
    </w:p>
    <w:p w14:paraId="4D4D7BE7" w14:textId="77777777" w:rsidR="0027061E" w:rsidRDefault="0027061E" w:rsidP="0027061E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ECB3F9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10-2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7061E">
            <w:rPr>
              <w:rFonts w:ascii="Arial" w:hAnsi="Arial" w:cs="Arial"/>
              <w:b/>
            </w:rPr>
            <w:t>23 October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6DC7069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10-3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7061E">
            <w:rPr>
              <w:rFonts w:ascii="Arial" w:hAnsi="Arial" w:cs="Arial"/>
              <w:b/>
            </w:rPr>
            <w:t>30 October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7061E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B495F9D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7061E">
        <w:rPr>
          <w:rFonts w:ascii="Arial" w:hAnsi="Arial" w:cs="Arial"/>
          <w:b/>
        </w:rPr>
        <w:t>49,720.80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A3DDBED" w:rsidR="00627D44" w:rsidRPr="00311C5F" w:rsidRDefault="00E23524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2693AA1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52D93" w14:textId="77777777" w:rsidR="00BB7348" w:rsidRDefault="00BB7348">
      <w:r>
        <w:separator/>
      </w:r>
    </w:p>
  </w:endnote>
  <w:endnote w:type="continuationSeparator" w:id="0">
    <w:p w14:paraId="7AFFDA2A" w14:textId="77777777" w:rsidR="00BB7348" w:rsidRDefault="00BB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26540" w14:textId="77777777" w:rsidR="00BB7348" w:rsidRDefault="00BB7348">
      <w:r>
        <w:separator/>
      </w:r>
    </w:p>
  </w:footnote>
  <w:footnote w:type="continuationSeparator" w:id="0">
    <w:p w14:paraId="74303FC3" w14:textId="77777777" w:rsidR="00BB7348" w:rsidRDefault="00BB7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7061E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171E1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B7348"/>
    <w:rsid w:val="00BC48DD"/>
    <w:rsid w:val="00C04830"/>
    <w:rsid w:val="00C30F88"/>
    <w:rsid w:val="00C3604A"/>
    <w:rsid w:val="00C47102"/>
    <w:rsid w:val="00C509BE"/>
    <w:rsid w:val="00C84D60"/>
    <w:rsid w:val="00CA2CDC"/>
    <w:rsid w:val="00CB2938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23524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B6028"/>
    <w:rsid w:val="00EE705A"/>
    <w:rsid w:val="00F0440A"/>
    <w:rsid w:val="00F530AB"/>
    <w:rsid w:val="00F7334E"/>
    <w:rsid w:val="00F77D50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97C19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5458B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B6028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2024-10-30T11:29:00Z</dcterms:created>
  <dcterms:modified xsi:type="dcterms:W3CDTF">2024-10-30T11:29:00Z</dcterms:modified>
</cp:coreProperties>
</file>