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5F" w:rsidRDefault="00D8395F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6" type="#_x0000_t75" style="position:absolute;left:0;text-align:left;margin-left:-45pt;margin-top:-18pt;width:174pt;height:45pt;z-index:-251658240;visibility:visible;mso-wrap-edited:f" wrapcoords="-93 0 -93 21240 21600 21240 21600 0 -93 0">
            <v:imagedata r:id="rId5" o:title=""/>
            <w10:wrap type="tight"/>
          </v:shape>
        </w:pict>
      </w:r>
    </w:p>
    <w:p w:rsidR="00D8395F" w:rsidRDefault="00D8395F">
      <w:pPr>
        <w:jc w:val="center"/>
        <w:rPr>
          <w:rFonts w:ascii="Arial" w:hAnsi="Arial" w:cs="Arial"/>
          <w:sz w:val="32"/>
          <w:szCs w:val="32"/>
        </w:rPr>
      </w:pPr>
    </w:p>
    <w:p w:rsidR="00D8395F" w:rsidRDefault="00D8395F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en-GB"/>
        </w:rPr>
        <w:pict>
          <v:shape id="Picture 5" o:spid="_x0000_s1027" type="#_x0000_t75" alt="Medway Council - June 2008" style="position:absolute;left:0;text-align:left;margin-left:402.75pt;margin-top:-56.95pt;width:85pt;height:52.25pt;z-index:-251657216;visibility:visible;mso-wrap-edited:f" wrapcoords="-191 0 -191 21291 21600 21291 21600 0 -191 0">
            <v:imagedata r:id="rId6" o:title=""/>
            <w10:wrap type="tight"/>
          </v:shape>
        </w:pict>
      </w:r>
    </w:p>
    <w:p w:rsidR="00D8395F" w:rsidRDefault="00D8395F">
      <w:pPr>
        <w:jc w:val="center"/>
        <w:rPr>
          <w:rFonts w:ascii="Arial" w:hAnsi="Arial" w:cs="Arial"/>
          <w:sz w:val="32"/>
          <w:szCs w:val="32"/>
        </w:rPr>
      </w:pPr>
    </w:p>
    <w:p w:rsidR="00D8395F" w:rsidRDefault="00D8395F">
      <w:pPr>
        <w:jc w:val="center"/>
        <w:rPr>
          <w:rFonts w:ascii="Arial" w:hAnsi="Arial" w:cs="Arial"/>
          <w:sz w:val="32"/>
          <w:szCs w:val="32"/>
        </w:rPr>
      </w:pPr>
    </w:p>
    <w:p w:rsidR="00D8395F" w:rsidRDefault="00D8395F">
      <w:pPr>
        <w:pStyle w:val="BodyText"/>
      </w:pPr>
      <w:r>
        <w:t>Intermediate Care and Reablement Services Market Engagement Event</w:t>
      </w:r>
    </w:p>
    <w:p w:rsidR="00D8395F" w:rsidRDefault="00D8395F">
      <w:pPr>
        <w:pStyle w:val="Heading2"/>
        <w:rPr>
          <w:b/>
          <w:bCs/>
          <w:sz w:val="32"/>
          <w:szCs w:val="32"/>
        </w:rPr>
      </w:pPr>
    </w:p>
    <w:p w:rsidR="00D8395F" w:rsidRDefault="00D8395F">
      <w:pPr>
        <w:pStyle w:val="Heading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 26</w:t>
      </w:r>
      <w:r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 November 2015</w:t>
      </w:r>
    </w:p>
    <w:p w:rsidR="00D8395F" w:rsidRDefault="00D8395F">
      <w:pPr>
        <w:rPr>
          <w:rFonts w:ascii="Arial" w:hAnsi="Arial" w:cs="Arial"/>
          <w:b/>
          <w:bCs/>
          <w:sz w:val="32"/>
          <w:szCs w:val="32"/>
        </w:rPr>
      </w:pPr>
    </w:p>
    <w:p w:rsidR="00D8395F" w:rsidRDefault="00D8395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St Georges Centre </w:t>
      </w:r>
      <w:bookmarkStart w:id="0" w:name="_GoBack"/>
      <w:bookmarkEnd w:id="0"/>
    </w:p>
    <w:p w:rsidR="00D8395F" w:rsidRDefault="00D8395F">
      <w:pPr>
        <w:rPr>
          <w:rFonts w:ascii="Arial" w:hAnsi="Arial" w:cs="Arial"/>
          <w:b/>
          <w:bCs/>
        </w:rPr>
      </w:pPr>
    </w:p>
    <w:p w:rsidR="00D8395F" w:rsidRDefault="00D8395F">
      <w:pPr>
        <w:rPr>
          <w:rFonts w:ascii="Arial" w:hAnsi="Arial" w:cs="Arial"/>
        </w:rPr>
      </w:pPr>
    </w:p>
    <w:p w:rsidR="00D8395F" w:rsidRDefault="00D8395F">
      <w:pPr>
        <w:rPr>
          <w:rFonts w:ascii="Arial" w:hAnsi="Arial" w:cs="Arial"/>
        </w:rPr>
      </w:pPr>
    </w:p>
    <w:p w:rsidR="00D8395F" w:rsidRDefault="00D839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9.30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Introduction </w:t>
      </w: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1440" w:hanging="14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9.45</w:t>
      </w:r>
      <w:r>
        <w:rPr>
          <w:rFonts w:ascii="Arial" w:hAnsi="Arial" w:cs="Arial"/>
          <w:color w:val="000000"/>
          <w:sz w:val="24"/>
          <w:szCs w:val="24"/>
        </w:rPr>
        <w:tab/>
        <w:t>The Medway Intermediate Care and Reablement Services to be provided to vulnerable people of Medway</w:t>
      </w: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10.30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Coffee  Break </w:t>
      </w: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10.45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Table Discussions</w:t>
      </w: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What do you think will be the opportunities in delivering this service in Medway? </w:t>
      </w:r>
    </w:p>
    <w:p w:rsidR="00D8395F" w:rsidRDefault="00D8395F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What do you think are the challenges in providing the service in Medway? </w:t>
      </w: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11.30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Questions and Answers and Feedback</w:t>
      </w: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12.00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Way Forward</w:t>
      </w: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color w:val="000000"/>
          <w:sz w:val="24"/>
          <w:szCs w:val="24"/>
        </w:rPr>
      </w:pPr>
    </w:p>
    <w:p w:rsidR="00D8395F" w:rsidRDefault="00D8395F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12.30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Close </w:t>
      </w:r>
    </w:p>
    <w:p w:rsidR="00D8395F" w:rsidRDefault="00D8395F">
      <w:pPr>
        <w:ind w:left="1440" w:hanging="1440"/>
        <w:rPr>
          <w:rFonts w:ascii="Arial" w:hAnsi="Arial" w:cs="Arial"/>
          <w:b/>
          <w:bCs/>
        </w:rPr>
      </w:pPr>
    </w:p>
    <w:sectPr w:rsidR="00D8395F" w:rsidSect="00D8395F">
      <w:pgSz w:w="11906" w:h="16838"/>
      <w:pgMar w:top="719" w:right="1440" w:bottom="107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1285"/>
    <w:multiLevelType w:val="multilevel"/>
    <w:tmpl w:val="42760DD0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">
    <w:nsid w:val="0B782564"/>
    <w:multiLevelType w:val="multilevel"/>
    <w:tmpl w:val="3052195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">
    <w:nsid w:val="0BF5576C"/>
    <w:multiLevelType w:val="hybridMultilevel"/>
    <w:tmpl w:val="074061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C0F482C"/>
    <w:multiLevelType w:val="multilevel"/>
    <w:tmpl w:val="E348DC5C"/>
    <w:lvl w:ilvl="0">
      <w:start w:val="14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4">
    <w:nsid w:val="1D847B3C"/>
    <w:multiLevelType w:val="hybridMultilevel"/>
    <w:tmpl w:val="3CB2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F413736"/>
    <w:multiLevelType w:val="multilevel"/>
    <w:tmpl w:val="C832D4B4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258640A3"/>
    <w:multiLevelType w:val="multilevel"/>
    <w:tmpl w:val="E4AA0D36"/>
    <w:lvl w:ilvl="0">
      <w:start w:val="12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7">
    <w:nsid w:val="260D0526"/>
    <w:multiLevelType w:val="hybridMultilevel"/>
    <w:tmpl w:val="DD301364"/>
    <w:lvl w:ilvl="0" w:tplc="97ECC59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CBA133F"/>
    <w:multiLevelType w:val="hybridMultilevel"/>
    <w:tmpl w:val="055ACF46"/>
    <w:lvl w:ilvl="0" w:tplc="0DA23DE0">
      <w:start w:val="10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9">
    <w:nsid w:val="34C5274C"/>
    <w:multiLevelType w:val="hybridMultilevel"/>
    <w:tmpl w:val="AC08569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6813DA9"/>
    <w:multiLevelType w:val="hybridMultilevel"/>
    <w:tmpl w:val="3762FED6"/>
    <w:lvl w:ilvl="0" w:tplc="2EB0690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384A3937"/>
    <w:multiLevelType w:val="hybridMultilevel"/>
    <w:tmpl w:val="46FE10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">
    <w:nsid w:val="3A977F29"/>
    <w:multiLevelType w:val="hybridMultilevel"/>
    <w:tmpl w:val="5726AB2A"/>
    <w:lvl w:ilvl="0" w:tplc="F35A8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3BAD1BFF"/>
    <w:multiLevelType w:val="multilevel"/>
    <w:tmpl w:val="85BAD3CE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4">
    <w:nsid w:val="45463FF2"/>
    <w:multiLevelType w:val="multilevel"/>
    <w:tmpl w:val="C414E3C6"/>
    <w:lvl w:ilvl="0">
      <w:start w:val="12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15">
    <w:nsid w:val="4ADF1762"/>
    <w:multiLevelType w:val="hybridMultilevel"/>
    <w:tmpl w:val="A1942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C308FA"/>
    <w:multiLevelType w:val="hybridMultilevel"/>
    <w:tmpl w:val="D2A6E50A"/>
    <w:lvl w:ilvl="0" w:tplc="E53269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537A4826"/>
    <w:multiLevelType w:val="multilevel"/>
    <w:tmpl w:val="5D063422"/>
    <w:lvl w:ilvl="0">
      <w:start w:val="1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8">
    <w:nsid w:val="598226BF"/>
    <w:multiLevelType w:val="multilevel"/>
    <w:tmpl w:val="56488AE0"/>
    <w:lvl w:ilvl="0">
      <w:start w:val="12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19">
    <w:nsid w:val="5FBB4A89"/>
    <w:multiLevelType w:val="hybridMultilevel"/>
    <w:tmpl w:val="4290DF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F63C19"/>
    <w:multiLevelType w:val="hybridMultilevel"/>
    <w:tmpl w:val="ADBEFC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61A53FDF"/>
    <w:multiLevelType w:val="hybridMultilevel"/>
    <w:tmpl w:val="B106E6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64945912"/>
    <w:multiLevelType w:val="multilevel"/>
    <w:tmpl w:val="8B9073BE"/>
    <w:lvl w:ilvl="0">
      <w:start w:val="12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</w:rPr>
    </w:lvl>
  </w:abstractNum>
  <w:abstractNum w:abstractNumId="23">
    <w:nsid w:val="6E1D1315"/>
    <w:multiLevelType w:val="hybridMultilevel"/>
    <w:tmpl w:val="6D501DEC"/>
    <w:lvl w:ilvl="0" w:tplc="5ACA6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428C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816AF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42C99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73803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607AC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DE4A6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9805E0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814FC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>
    <w:nsid w:val="758D049D"/>
    <w:multiLevelType w:val="multilevel"/>
    <w:tmpl w:val="523EAD30"/>
    <w:lvl w:ilvl="0">
      <w:start w:val="13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30"/>
      <w:numFmt w:val="decimal"/>
      <w:lvlText w:val="%1.%2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5">
    <w:nsid w:val="7A28248C"/>
    <w:multiLevelType w:val="hybridMultilevel"/>
    <w:tmpl w:val="6DA8465A"/>
    <w:lvl w:ilvl="0" w:tplc="310608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16"/>
  </w:num>
  <w:num w:numId="5">
    <w:abstractNumId w:val="10"/>
  </w:num>
  <w:num w:numId="6">
    <w:abstractNumId w:val="19"/>
  </w:num>
  <w:num w:numId="7">
    <w:abstractNumId w:val="21"/>
  </w:num>
  <w:num w:numId="8">
    <w:abstractNumId w:val="25"/>
  </w:num>
  <w:num w:numId="9">
    <w:abstractNumId w:val="1"/>
  </w:num>
  <w:num w:numId="10">
    <w:abstractNumId w:val="17"/>
  </w:num>
  <w:num w:numId="11">
    <w:abstractNumId w:val="13"/>
  </w:num>
  <w:num w:numId="12">
    <w:abstractNumId w:val="8"/>
  </w:num>
  <w:num w:numId="13">
    <w:abstractNumId w:val="5"/>
  </w:num>
  <w:num w:numId="14">
    <w:abstractNumId w:val="14"/>
  </w:num>
  <w:num w:numId="15">
    <w:abstractNumId w:val="22"/>
  </w:num>
  <w:num w:numId="16">
    <w:abstractNumId w:val="18"/>
  </w:num>
  <w:num w:numId="17">
    <w:abstractNumId w:val="6"/>
  </w:num>
  <w:num w:numId="18">
    <w:abstractNumId w:val="7"/>
  </w:num>
  <w:num w:numId="19">
    <w:abstractNumId w:val="2"/>
  </w:num>
  <w:num w:numId="20">
    <w:abstractNumId w:val="15"/>
  </w:num>
  <w:num w:numId="21">
    <w:abstractNumId w:val="3"/>
  </w:num>
  <w:num w:numId="22">
    <w:abstractNumId w:val="0"/>
  </w:num>
  <w:num w:numId="23">
    <w:abstractNumId w:val="24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4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95F"/>
    <w:rsid w:val="00D8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aliases w:val="Section,Section Heading,Lev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360"/>
      <w:jc w:val="center"/>
      <w:outlineLvl w:val="1"/>
    </w:pPr>
    <w:rPr>
      <w:rFonts w:ascii="Arial" w:hAnsi="Arial" w:cs="Arial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Section Heading Char,Lev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BodyText2">
    <w:name w:val="Body Text 2"/>
    <w:basedOn w:val="Normal"/>
    <w:link w:val="BodyText2Char"/>
    <w:uiPriority w:val="99"/>
    <w:pPr>
      <w:ind w:left="2160" w:hanging="720"/>
    </w:pPr>
    <w:rPr>
      <w:rFonts w:ascii="Arial" w:hAnsi="Arial" w:cs="Arial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Pr>
      <w:rFonts w:ascii="Arial" w:hAnsi="Arial" w:cs="Arial"/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40" w:hanging="144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Times New Roman" w:hAnsi="Times New Roman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79</Words>
  <Characters>454</Characters>
  <Application>Microsoft Office Outlook</Application>
  <DocSecurity>0</DocSecurity>
  <Lines>0</Lines>
  <Paragraphs>0</Paragraphs>
  <ScaleCrop>false</ScaleCrop>
  <Company>Medway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Scrutiny Panel</dc:title>
  <dc:subject/>
  <dc:creator>Authorised User</dc:creator>
  <cp:keywords/>
  <dc:description/>
  <cp:lastModifiedBy>Authorised User</cp:lastModifiedBy>
  <cp:revision>7</cp:revision>
  <cp:lastPrinted>2015-05-22T08:01:00Z</cp:lastPrinted>
  <dcterms:created xsi:type="dcterms:W3CDTF">2015-10-13T11:18:00Z</dcterms:created>
  <dcterms:modified xsi:type="dcterms:W3CDTF">2015-10-20T07:42:00Z</dcterms:modified>
</cp:coreProperties>
</file>