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EBD537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B2933">
                  <w:rPr>
                    <w:rStyle w:val="Style1"/>
                    <w:b/>
                  </w:rPr>
                  <w:t>T0671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0E2BDA6" w:rsidR="00CB3E0B" w:rsidRDefault="001D061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6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B81858C" w:rsidR="00B6065A" w:rsidRDefault="001D0613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June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63E15D0" w:rsidR="00A53652" w:rsidRPr="00CB3E0B" w:rsidRDefault="001D0613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C283000" w:rsidR="00B6065A" w:rsidRDefault="005C1CCD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1D0613">
            <w:rPr>
              <w:rStyle w:val="Style1"/>
              <w:b/>
            </w:rPr>
            <w:t>T0671</w:t>
          </w:r>
        </w:sdtContent>
      </w:sdt>
    </w:p>
    <w:p w14:paraId="06FA62AA" w14:textId="08651BB2" w:rsidR="00B6065A" w:rsidRDefault="005C1CCD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1D0613" w:rsidRPr="001D0613">
            <w:rPr>
              <w:rStyle w:val="Style1"/>
              <w:b/>
            </w:rPr>
            <w:t>Dartford Crossing Demand and Asset Risk update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DBC705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4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9239B">
            <w:rPr>
              <w:rFonts w:ascii="Arial" w:hAnsi="Arial" w:cs="Arial"/>
              <w:b/>
            </w:rPr>
            <w:t>28 April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3C6E42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6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9239B">
            <w:rPr>
              <w:rFonts w:ascii="Arial" w:hAnsi="Arial" w:cs="Arial"/>
              <w:b/>
            </w:rPr>
            <w:t>04 June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B7056">
            <w:rPr>
              <w:rFonts w:ascii="Arial" w:hAnsi="Arial" w:cs="Arial"/>
              <w:b/>
            </w:rPr>
            <w:t>30 September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AF43E7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960FF8" w:rsidRPr="00960FF8">
                <w:rPr>
                  <w:rStyle w:val="Style1"/>
                  <w:b/>
                </w:rPr>
                <w:t>83,016.85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21D9630" w:rsidR="00627D44" w:rsidRPr="00311C5F" w:rsidRDefault="005C1CCD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Default="00D8534C" w:rsidP="00727813">
      <w:pPr>
        <w:rPr>
          <w:rFonts w:ascii="Arial" w:hAnsi="Arial" w:cs="Arial"/>
        </w:rPr>
      </w:pPr>
    </w:p>
    <w:p w14:paraId="18F72650" w14:textId="77777777" w:rsidR="00BF47B6" w:rsidRPr="00311C5F" w:rsidRDefault="00BF47B6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0E47C57" w:rsidR="00727813" w:rsidRPr="00311C5F" w:rsidRDefault="005C1CCD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7D6227C" w:rsidR="00CB4F85" w:rsidRPr="002C2284" w:rsidRDefault="005C1CC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BF47B6">
                  <w:rPr>
                    <w:rStyle w:val="Style1"/>
                    <w:b/>
                  </w:rPr>
                  <w:t>T0671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F4F114E" w:rsidR="00CB4F85" w:rsidRPr="002C2284" w:rsidRDefault="005C1CC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7B2933" w:rsidRPr="007B2933">
                  <w:rPr>
                    <w:rStyle w:val="Style1"/>
                    <w:b/>
                  </w:rPr>
                  <w:t>8374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304C4A7" w:rsidR="00CB4F85" w:rsidRPr="002C2284" w:rsidRDefault="005C1CCD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7B2933">
                  <w:rPr>
                    <w:rStyle w:val="Style1"/>
                    <w:b/>
                  </w:rPr>
                  <w:t>tbc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3235" w14:textId="77777777" w:rsidR="002F369E" w:rsidRDefault="002F369E">
      <w:r>
        <w:separator/>
      </w:r>
    </w:p>
  </w:endnote>
  <w:endnote w:type="continuationSeparator" w:id="0">
    <w:p w14:paraId="7EE99A00" w14:textId="77777777" w:rsidR="002F369E" w:rsidRDefault="002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254D" w14:textId="77777777" w:rsidR="002F369E" w:rsidRDefault="002F369E">
      <w:r>
        <w:separator/>
      </w:r>
    </w:p>
  </w:footnote>
  <w:footnote w:type="continuationSeparator" w:id="0">
    <w:p w14:paraId="7CCFB692" w14:textId="77777777" w:rsidR="002F369E" w:rsidRDefault="002F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D0613"/>
    <w:rsid w:val="001E763A"/>
    <w:rsid w:val="00203F5D"/>
    <w:rsid w:val="00205CF9"/>
    <w:rsid w:val="00232772"/>
    <w:rsid w:val="00246DCD"/>
    <w:rsid w:val="00280F26"/>
    <w:rsid w:val="002B0CC6"/>
    <w:rsid w:val="002B4544"/>
    <w:rsid w:val="002C2284"/>
    <w:rsid w:val="002F369E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B7056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1CCD"/>
    <w:rsid w:val="005C6E7D"/>
    <w:rsid w:val="005F1431"/>
    <w:rsid w:val="00627D44"/>
    <w:rsid w:val="00675DFE"/>
    <w:rsid w:val="00676884"/>
    <w:rsid w:val="0069504B"/>
    <w:rsid w:val="006A4DB4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B2933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0FF8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9239B"/>
    <w:rsid w:val="00BC48DD"/>
    <w:rsid w:val="00BF47B6"/>
    <w:rsid w:val="00C04830"/>
    <w:rsid w:val="00C2477C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80F2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C507F"/>
    <w:rsid w:val="00C2477C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80</TotalTime>
  <Pages>2</Pages>
  <Words>364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16</cp:revision>
  <cp:lastPrinted>2016-01-12T11:01:00Z</cp:lastPrinted>
  <dcterms:created xsi:type="dcterms:W3CDTF">2022-04-19T14:41:00Z</dcterms:created>
  <dcterms:modified xsi:type="dcterms:W3CDTF">2025-06-04T14:02:00Z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