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6FB0C6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81DEF">
              <w:rPr>
                <w:rFonts w:ascii="Arial" w:hAnsi="Arial" w:cs="Arial"/>
                <w:b/>
                <w:sz w:val="22"/>
              </w:rPr>
              <w:t>881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738CDD6" w:rsidR="004E4BD7" w:rsidRDefault="00686FB1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81DEF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BB4E60B" w:rsidR="005C6E7D" w:rsidRDefault="00223E4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23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A242A9B" w:rsidR="00627D44" w:rsidRDefault="00581DEF" w:rsidP="00A53652">
      <w:pPr>
        <w:jc w:val="center"/>
        <w:rPr>
          <w:rFonts w:ascii="Arial" w:hAnsi="Arial" w:cs="Arial"/>
          <w:b/>
        </w:rPr>
      </w:pPr>
      <w:r w:rsidRPr="00581DEF">
        <w:rPr>
          <w:rFonts w:ascii="Arial" w:hAnsi="Arial" w:cs="Arial"/>
          <w:b/>
        </w:rPr>
        <w:t>1-881 Understanding customer perceptions, attitudes and experiences in relation to compliance and enforcement and safety on the Strategic Road Network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4EB7AF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1DEF">
            <w:rPr>
              <w:rFonts w:ascii="Arial" w:hAnsi="Arial" w:cs="Arial"/>
            </w:rPr>
            <w:t>04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30393A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3E4D">
            <w:rPr>
              <w:rFonts w:ascii="Arial" w:hAnsi="Arial" w:cs="Arial"/>
            </w:rPr>
            <w:t>23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81DEF">
            <w:rPr>
              <w:rFonts w:ascii="Arial" w:hAnsi="Arial" w:cs="Arial"/>
            </w:rPr>
            <w:t>30 June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3004CD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81DEF">
        <w:rPr>
          <w:rFonts w:ascii="Arial" w:hAnsi="Arial" w:cs="Arial"/>
          <w:b/>
        </w:rPr>
        <w:t>173,476.77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614AFC1" w:rsidR="00627D44" w:rsidRPr="00627D44" w:rsidRDefault="00503BF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="00F25C51"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54E1EA4B" w:rsidR="00727813" w:rsidRDefault="00F25C51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8DF603D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581DEF">
              <w:rPr>
                <w:rFonts w:ascii="Arial" w:hAnsi="Arial" w:cs="Arial"/>
              </w:rPr>
              <w:t>881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0A85FA7" w:rsidR="00627D44" w:rsidRPr="00627D44" w:rsidRDefault="00581DE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17388414" w:rsidR="00627D44" w:rsidRPr="00627D44" w:rsidRDefault="00581DEF" w:rsidP="00727813">
            <w:pPr>
              <w:rPr>
                <w:rFonts w:ascii="Arial" w:hAnsi="Arial" w:cs="Arial"/>
              </w:rPr>
            </w:pPr>
            <w:bookmarkStart w:id="21" w:name="bkCostCentre"/>
            <w:r w:rsidRPr="00581DEF">
              <w:rPr>
                <w:rFonts w:ascii="Arial" w:hAnsi="Arial" w:cs="Arial"/>
              </w:rPr>
              <w:t>602565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D835E" w14:textId="77777777" w:rsidR="00686FB1" w:rsidRDefault="00686FB1">
      <w:r>
        <w:separator/>
      </w:r>
    </w:p>
  </w:endnote>
  <w:endnote w:type="continuationSeparator" w:id="0">
    <w:p w14:paraId="4203AEE7" w14:textId="77777777" w:rsidR="00686FB1" w:rsidRDefault="0068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04C0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6641" w14:textId="77777777" w:rsidR="00686FB1" w:rsidRDefault="00686FB1">
      <w:r>
        <w:separator/>
      </w:r>
    </w:p>
  </w:footnote>
  <w:footnote w:type="continuationSeparator" w:id="0">
    <w:p w14:paraId="654405A9" w14:textId="77777777" w:rsidR="00686FB1" w:rsidRDefault="0068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23E4D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03BF4"/>
    <w:rsid w:val="00513EF5"/>
    <w:rsid w:val="00524411"/>
    <w:rsid w:val="00526BD6"/>
    <w:rsid w:val="00527CCF"/>
    <w:rsid w:val="0055496D"/>
    <w:rsid w:val="00581DEF"/>
    <w:rsid w:val="005A7BBA"/>
    <w:rsid w:val="005C6E7D"/>
    <w:rsid w:val="00627D44"/>
    <w:rsid w:val="00675DFE"/>
    <w:rsid w:val="00686FB1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04C0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B479F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25C51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33CEB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33CEB"/>
    <w:rsid w:val="009A65F4"/>
    <w:rsid w:val="00A01339"/>
    <w:rsid w:val="00A8024D"/>
    <w:rsid w:val="00DC58AA"/>
    <w:rsid w:val="00EC5033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E4FA6-3531-4DFC-87B0-BA1EEE10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60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2019-07-19T11:42:00Z</dcterms:created>
  <dcterms:modified xsi:type="dcterms:W3CDTF">2019-07-22T10:50:00Z</dcterms:modified>
</cp:coreProperties>
</file>