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2F9D1762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09413C">
              <w:rPr>
                <w:rFonts w:ascii="Arial" w:hAnsi="Arial" w:cs="Arial"/>
                <w:b/>
                <w:sz w:val="22"/>
              </w:rPr>
              <w:t>1018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0C683B86" w:rsidR="004E4BD7" w:rsidRDefault="004E6969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09413C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2-2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2EC805B0" w:rsidR="005C6E7D" w:rsidRDefault="0009413C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25 February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771AF074" w:rsidR="00627D44" w:rsidRDefault="0009413C" w:rsidP="00A53652">
      <w:pPr>
        <w:jc w:val="center"/>
        <w:rPr>
          <w:rFonts w:ascii="Arial" w:hAnsi="Arial" w:cs="Arial"/>
          <w:b/>
        </w:rPr>
      </w:pPr>
      <w:r w:rsidRPr="0009413C">
        <w:rPr>
          <w:rFonts w:ascii="Arial" w:hAnsi="Arial" w:cs="Arial"/>
          <w:b/>
        </w:rPr>
        <w:t>1-1018 Abnormal Loads Structural Assessment Tool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6FDDEB58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1-2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9413C">
            <w:rPr>
              <w:rFonts w:ascii="Arial" w:hAnsi="Arial" w:cs="Arial"/>
            </w:rPr>
            <w:t>27 January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53E77C34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2-2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D5A98">
            <w:rPr>
              <w:rFonts w:ascii="Arial" w:hAnsi="Arial" w:cs="Arial"/>
            </w:rPr>
            <w:t>25 February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4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D5A98">
            <w:rPr>
              <w:rFonts w:ascii="Arial" w:hAnsi="Arial" w:cs="Arial"/>
            </w:rPr>
            <w:t>30 April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5E3DCDAC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FD5A98">
        <w:rPr>
          <w:rFonts w:ascii="Arial" w:hAnsi="Arial" w:cs="Arial"/>
          <w:b/>
        </w:rPr>
        <w:t>162,692.37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661BA5D7" w:rsidR="00627D44" w:rsidRPr="00627D44" w:rsidRDefault="00395F2B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6F626B8D" w14:textId="77777777" w:rsidR="00FD5A98" w:rsidRDefault="00FD5A98" w:rsidP="00727813">
      <w:pPr>
        <w:rPr>
          <w:rFonts w:ascii="Arial" w:hAnsi="Arial" w:cs="Arial"/>
        </w:rPr>
      </w:pPr>
      <w:bookmarkStart w:id="15" w:name="SenderName1"/>
      <w:bookmarkEnd w:id="15"/>
    </w:p>
    <w:p w14:paraId="7FF50486" w14:textId="198B0667" w:rsidR="00727813" w:rsidRDefault="00C63BB2" w:rsidP="00727813">
      <w:pPr>
        <w:rPr>
          <w:rFonts w:ascii="Arial" w:hAnsi="Arial" w:cs="Arial"/>
        </w:rPr>
      </w:pPr>
      <w:r>
        <w:rPr>
          <w:rFonts w:ascii="Arial" w:hAnsi="Arial" w:cs="Arial"/>
        </w:rPr>
        <w:t>Brad Benson</w:t>
      </w: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7D877C24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FD5A98">
              <w:rPr>
                <w:rFonts w:ascii="Arial" w:hAnsi="Arial" w:cs="Arial"/>
              </w:rPr>
              <w:t>1018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68EB6C6A" w:rsidR="00627D44" w:rsidRPr="00627D44" w:rsidRDefault="00FD5A98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3822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24E0CF04" w:rsidR="00627D44" w:rsidRPr="00627D44" w:rsidRDefault="00FD5A98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570355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5CDEA" w14:textId="77777777" w:rsidR="004E6969" w:rsidRDefault="004E6969">
      <w:r>
        <w:separator/>
      </w:r>
    </w:p>
  </w:endnote>
  <w:endnote w:type="continuationSeparator" w:id="0">
    <w:p w14:paraId="3CD70A07" w14:textId="77777777" w:rsidR="004E6969" w:rsidRDefault="004E6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E12F5C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74CE9" w14:textId="77777777" w:rsidR="004E6969" w:rsidRDefault="004E6969">
      <w:r>
        <w:separator/>
      </w:r>
    </w:p>
  </w:footnote>
  <w:footnote w:type="continuationSeparator" w:id="0">
    <w:p w14:paraId="5BA1E53D" w14:textId="77777777" w:rsidR="004E6969" w:rsidRDefault="004E6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9413C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428F7"/>
    <w:rsid w:val="00364CE3"/>
    <w:rsid w:val="00375CFE"/>
    <w:rsid w:val="00395F2B"/>
    <w:rsid w:val="0041427C"/>
    <w:rsid w:val="0044629C"/>
    <w:rsid w:val="004C63A8"/>
    <w:rsid w:val="004E4BD7"/>
    <w:rsid w:val="004E6969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63BB2"/>
    <w:rsid w:val="00CA2CDC"/>
    <w:rsid w:val="00CB6833"/>
    <w:rsid w:val="00D704E7"/>
    <w:rsid w:val="00DB6B74"/>
    <w:rsid w:val="00DC1C39"/>
    <w:rsid w:val="00DE1062"/>
    <w:rsid w:val="00DF6551"/>
    <w:rsid w:val="00E12F5C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A98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A74EB1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54AD0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A74EB1"/>
    <w:rsid w:val="00A8024D"/>
    <w:rsid w:val="00DC58AA"/>
    <w:rsid w:val="00EE36CC"/>
    <w:rsid w:val="00F04E0B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AA4C5-CFFC-44CB-8E75-E66894058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22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4</cp:revision>
  <cp:lastPrinted>2016-01-12T11:01:00Z</cp:lastPrinted>
  <dcterms:created xsi:type="dcterms:W3CDTF">2020-02-25T13:01:00Z</dcterms:created>
  <dcterms:modified xsi:type="dcterms:W3CDTF">2020-02-26T16:11:00Z</dcterms:modified>
</cp:coreProperties>
</file>