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B5A3BC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547BE" w:rsidRPr="007547BE">
                  <w:rPr>
                    <w:rStyle w:val="Style1"/>
                    <w:b/>
                  </w:rPr>
                  <w:t>T0377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1B1E224" w:rsidR="00CB3E0B" w:rsidRDefault="00FD401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10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61C2D83F" w:rsidR="00B6065A" w:rsidRDefault="009A264B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</w:t>
                </w:r>
                <w:r w:rsidR="00435521">
                  <w:rPr>
                    <w:rFonts w:ascii="Arial" w:hAnsi="Arial" w:cs="Arial"/>
                    <w:b/>
                  </w:rPr>
                  <w:t>4</w:t>
                </w:r>
                <w:r>
                  <w:rPr>
                    <w:rFonts w:ascii="Arial" w:hAnsi="Arial" w:cs="Arial"/>
                    <w:b/>
                  </w:rPr>
                  <w:t xml:space="preserve"> October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E37B2FB" w:rsidR="00A53652" w:rsidRPr="00CB3E0B" w:rsidRDefault="007547BE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6F2FA7E" w:rsidR="00B6065A" w:rsidRDefault="00AF1E01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7547BE" w:rsidRPr="007547BE">
            <w:rPr>
              <w:rStyle w:val="Style1"/>
              <w:b/>
            </w:rPr>
            <w:t>T0377</w:t>
          </w:r>
        </w:sdtContent>
      </w:sdt>
    </w:p>
    <w:p w14:paraId="06FA62AA" w14:textId="062DC455" w:rsidR="00B6065A" w:rsidRDefault="00AF1E01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9A264B" w:rsidRPr="009A264B">
            <w:rPr>
              <w:rStyle w:val="Style1"/>
              <w:b/>
            </w:rPr>
            <w:t>Geotechnical Asset Information Improvement Performance &amp; Monitoring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7C2D87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9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4012">
            <w:rPr>
              <w:rFonts w:ascii="Arial" w:hAnsi="Arial" w:cs="Arial"/>
              <w:b/>
            </w:rPr>
            <w:t>20 September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5E8133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10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4012">
            <w:rPr>
              <w:rFonts w:ascii="Arial" w:hAnsi="Arial" w:cs="Arial"/>
              <w:b/>
            </w:rPr>
            <w:t>1</w:t>
          </w:r>
          <w:r w:rsidR="00435521">
            <w:rPr>
              <w:rFonts w:ascii="Arial" w:hAnsi="Arial" w:cs="Arial"/>
              <w:b/>
            </w:rPr>
            <w:t>4</w:t>
          </w:r>
          <w:r w:rsidR="00FD4012">
            <w:rPr>
              <w:rFonts w:ascii="Arial" w:hAnsi="Arial" w:cs="Arial"/>
              <w:b/>
            </w:rPr>
            <w:t xml:space="preserve">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A44B2">
            <w:rPr>
              <w:rFonts w:ascii="Arial" w:hAnsi="Arial" w:cs="Arial"/>
              <w:b/>
            </w:rPr>
            <w:t>31 March 202</w:t>
          </w:r>
          <w:r w:rsidR="00365011">
            <w:rPr>
              <w:rFonts w:ascii="Arial" w:hAnsi="Arial" w:cs="Arial"/>
              <w:b/>
            </w:rPr>
            <w:t>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3D3282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B705CF">
                <w:rPr>
                  <w:rStyle w:val="Style1"/>
                  <w:b/>
                </w:rPr>
                <w:t>199</w:t>
              </w:r>
              <w:r w:rsidR="00D627AD">
                <w:rPr>
                  <w:rStyle w:val="Style1"/>
                  <w:b/>
                </w:rPr>
                <w:t>,456.35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47011CD" w:rsidR="00627D44" w:rsidRPr="00311C5F" w:rsidRDefault="00AF1E01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A124C3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="00A124C3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3BF6FCF" w:rsidR="00727813" w:rsidRPr="00311C5F" w:rsidRDefault="00AF1E01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 w:rsidR="00A124C3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0222EE46" w14:textId="3A59CD5E" w:rsidR="00CB4F85" w:rsidRPr="0096338C" w:rsidRDefault="00AF1E01" w:rsidP="00CB4F85">
      <w:pPr>
        <w:rPr>
          <w:rFonts w:ascii="Arial" w:hAnsi="Arial" w:cs="Arial"/>
          <w:b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F1E01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5258566" w:rsidR="00CB4F85" w:rsidRPr="002C2284" w:rsidRDefault="00AF1E0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104B74">
                  <w:rPr>
                    <w:rStyle w:val="Style1"/>
                    <w:b/>
                  </w:rPr>
                  <w:t>T0377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132E3C6" w:rsidR="00CB4F85" w:rsidRPr="002C2284" w:rsidRDefault="00AF1E0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104B74" w:rsidRPr="00104B74">
                  <w:rPr>
                    <w:rStyle w:val="Style1"/>
                    <w:b/>
                  </w:rPr>
                  <w:t>5531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E6BEFD0" w:rsidR="00CB4F85" w:rsidRPr="002C2284" w:rsidRDefault="00AF1E0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0400F8" w:rsidRPr="000400F8">
                  <w:rPr>
                    <w:rStyle w:val="Style1"/>
                    <w:b/>
                  </w:rPr>
                  <w:t>614814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FEA3" w14:textId="77777777" w:rsidR="00AF1E01" w:rsidRDefault="00AF1E01">
      <w:r>
        <w:separator/>
      </w:r>
    </w:p>
  </w:endnote>
  <w:endnote w:type="continuationSeparator" w:id="0">
    <w:p w14:paraId="2FDBD3D0" w14:textId="77777777" w:rsidR="00AF1E01" w:rsidRDefault="00A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93BD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D1E" w14:textId="77777777" w:rsidR="00AF1E01" w:rsidRDefault="00AF1E01">
      <w:r>
        <w:separator/>
      </w:r>
    </w:p>
  </w:footnote>
  <w:footnote w:type="continuationSeparator" w:id="0">
    <w:p w14:paraId="1E3D22DE" w14:textId="77777777" w:rsidR="00AF1E01" w:rsidRDefault="00AF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00F8"/>
    <w:rsid w:val="00067DE3"/>
    <w:rsid w:val="00087732"/>
    <w:rsid w:val="000B5932"/>
    <w:rsid w:val="000B6B21"/>
    <w:rsid w:val="000E0A93"/>
    <w:rsid w:val="000E5C2C"/>
    <w:rsid w:val="000F39C9"/>
    <w:rsid w:val="00104B7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65011"/>
    <w:rsid w:val="00375CFE"/>
    <w:rsid w:val="003E5490"/>
    <w:rsid w:val="00435521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28F7"/>
    <w:rsid w:val="00727813"/>
    <w:rsid w:val="007547BE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A44B2"/>
    <w:rsid w:val="008D10A6"/>
    <w:rsid w:val="008E32A7"/>
    <w:rsid w:val="0090039A"/>
    <w:rsid w:val="0091686D"/>
    <w:rsid w:val="00922E16"/>
    <w:rsid w:val="0096338C"/>
    <w:rsid w:val="00985C09"/>
    <w:rsid w:val="009865D2"/>
    <w:rsid w:val="009A264B"/>
    <w:rsid w:val="00A124C3"/>
    <w:rsid w:val="00A26AB8"/>
    <w:rsid w:val="00A53652"/>
    <w:rsid w:val="00AF1E01"/>
    <w:rsid w:val="00AF3514"/>
    <w:rsid w:val="00B50393"/>
    <w:rsid w:val="00B6065A"/>
    <w:rsid w:val="00B705CF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27AD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93BD3"/>
    <w:rsid w:val="00FB1D0E"/>
    <w:rsid w:val="00FD4012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C40FD"/>
    <w:rsid w:val="001F3900"/>
    <w:rsid w:val="002256AF"/>
    <w:rsid w:val="002448C6"/>
    <w:rsid w:val="003D247A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19</cp:revision>
  <cp:lastPrinted>2016-01-12T11:01:00Z</cp:lastPrinted>
  <dcterms:created xsi:type="dcterms:W3CDTF">2022-04-19T14:41:00Z</dcterms:created>
  <dcterms:modified xsi:type="dcterms:W3CDTF">2022-10-25T12:38:00Z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