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F0D7C">
              <w:rPr>
                <w:rFonts w:ascii="Arial" w:hAnsi="Arial" w:cs="Arial"/>
                <w:b/>
                <w:sz w:val="22"/>
              </w:rPr>
              <w:t>564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0A5FF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F0D7C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3F0D7C" w:rsidP="003F0D7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August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3F0D7C" w:rsidRPr="003F0D7C">
        <w:rPr>
          <w:rFonts w:ascii="Arial" w:hAnsi="Arial" w:cs="Arial"/>
          <w:b/>
        </w:rPr>
        <w:t>564 National Support to Structures Delivery II (Task 02)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3F0D7C">
        <w:rPr>
          <w:rFonts w:ascii="Arial" w:hAnsi="Arial" w:cs="Arial"/>
        </w:rPr>
        <w:t>12 June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8248E">
        <w:rPr>
          <w:rFonts w:ascii="Arial" w:hAnsi="Arial" w:cs="Arial"/>
        </w:rPr>
        <w:t>7 August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8248E">
        <w:rPr>
          <w:rFonts w:ascii="Arial" w:hAnsi="Arial" w:cs="Arial"/>
        </w:rPr>
        <w:t>6 August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8248E">
        <w:rPr>
          <w:rFonts w:ascii="Arial" w:hAnsi="Arial" w:cs="Arial"/>
          <w:b/>
        </w:rPr>
        <w:t>133,974.15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4525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E4525F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6A5D1C" w:rsidRDefault="006A5D1C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0A5FF6">
      <w:pPr>
        <w:rPr>
          <w:rFonts w:ascii="Arial" w:hAnsi="Arial" w:cs="Arial"/>
        </w:rPr>
      </w:pPr>
      <w:r>
        <w:fldChar w:fldCharType="begin"/>
      </w:r>
      <w:r>
        <w:instrText xml:space="preserve"> HYPERLINK "mailto:Colin.George@highwaysengland.co.uk" </w:instrText>
      </w:r>
      <w:r>
        <w:fldChar w:fldCharType="separate"/>
      </w:r>
      <w:r>
        <w:rPr>
          <w:rStyle w:val="Hyperlink"/>
          <w:rFonts w:ascii="Arial" w:hAnsi="Arial" w:cs="Arial"/>
        </w:rPr>
        <w:fldChar w:fldCharType="end"/>
      </w:r>
      <w:bookmarkStart w:id="18" w:name="_GoBack"/>
      <w:bookmarkEnd w:id="18"/>
      <w:r w:rsidR="002B4544"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3F0D7C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3F0D7C">
              <w:rPr>
                <w:rFonts w:ascii="Arial" w:hAnsi="Arial" w:cs="Arial"/>
              </w:rPr>
              <w:t>564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F0D7C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3F0D7C" w:rsidP="00727813">
            <w:pPr>
              <w:rPr>
                <w:rFonts w:ascii="Arial" w:hAnsi="Arial" w:cs="Arial"/>
              </w:rPr>
            </w:pPr>
            <w:bookmarkStart w:id="21" w:name="bkCostCentre"/>
            <w:r w:rsidRPr="003F0D7C">
              <w:rPr>
                <w:rFonts w:ascii="Arial" w:hAnsi="Arial" w:cs="Arial"/>
              </w:rPr>
              <w:t>571011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F6" w:rsidRDefault="000A5FF6">
      <w:r>
        <w:separator/>
      </w:r>
    </w:p>
  </w:endnote>
  <w:endnote w:type="continuationSeparator" w:id="0">
    <w:p w:rsidR="000A5FF6" w:rsidRDefault="000A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0A5FF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F6" w:rsidRDefault="000A5FF6">
      <w:r>
        <w:separator/>
      </w:r>
    </w:p>
  </w:footnote>
  <w:footnote w:type="continuationSeparator" w:id="0">
    <w:p w:rsidR="000A5FF6" w:rsidRDefault="000A5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A5FF6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3F0D7C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4195A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8248E"/>
    <w:rsid w:val="00DC1C39"/>
    <w:rsid w:val="00DE1062"/>
    <w:rsid w:val="00DF6551"/>
    <w:rsid w:val="00E30C57"/>
    <w:rsid w:val="00E4525F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9119B"/>
    <w:rsid w:val="004B0721"/>
    <w:rsid w:val="00622F0A"/>
    <w:rsid w:val="00692579"/>
    <w:rsid w:val="00695C80"/>
    <w:rsid w:val="009A65F4"/>
    <w:rsid w:val="00D250EC"/>
    <w:rsid w:val="00F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19B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0C5ADE8F7A874A19BBA7714D248CB2A6">
    <w:name w:val="0C5ADE8F7A874A19BBA7714D248CB2A6"/>
    <w:rsid w:val="0049119B"/>
  </w:style>
  <w:style w:type="paragraph" w:customStyle="1" w:styleId="B9BF43954464429FA708DBD930403204">
    <w:name w:val="B9BF43954464429FA708DBD930403204"/>
    <w:rsid w:val="0049119B"/>
  </w:style>
  <w:style w:type="paragraph" w:customStyle="1" w:styleId="95C5602E242442E1B31FDA49A9A5C0D5">
    <w:name w:val="95C5602E242442E1B31FDA49A9A5C0D5"/>
    <w:rsid w:val="0049119B"/>
  </w:style>
  <w:style w:type="paragraph" w:customStyle="1" w:styleId="5427B891981A4F2DB4513073BF71BB15">
    <w:name w:val="5427B891981A4F2DB4513073BF71BB15"/>
    <w:rsid w:val="004911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119B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0C5ADE8F7A874A19BBA7714D248CB2A6">
    <w:name w:val="0C5ADE8F7A874A19BBA7714D248CB2A6"/>
    <w:rsid w:val="0049119B"/>
  </w:style>
  <w:style w:type="paragraph" w:customStyle="1" w:styleId="B9BF43954464429FA708DBD930403204">
    <w:name w:val="B9BF43954464429FA708DBD930403204"/>
    <w:rsid w:val="0049119B"/>
  </w:style>
  <w:style w:type="paragraph" w:customStyle="1" w:styleId="95C5602E242442E1B31FDA49A9A5C0D5">
    <w:name w:val="95C5602E242442E1B31FDA49A9A5C0D5"/>
    <w:rsid w:val="0049119B"/>
  </w:style>
  <w:style w:type="paragraph" w:customStyle="1" w:styleId="5427B891981A4F2DB4513073BF71BB15">
    <w:name w:val="5427B891981A4F2DB4513073BF71BB15"/>
    <w:rsid w:val="00491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1344-D614-4226-9EF9-BFC54627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2018-08-07T08:10:00Z</dcterms:created>
  <dcterms:modified xsi:type="dcterms:W3CDTF">2018-08-09T14:33:00Z</dcterms:modified>
</cp:coreProperties>
</file>