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1204" w:type="dxa"/>
        <w:tblLayout w:type="fixed"/>
        <w:tblLook w:val="0000" w:firstRow="0" w:lastRow="0" w:firstColumn="0" w:lastColumn="0" w:noHBand="0" w:noVBand="0"/>
      </w:tblPr>
      <w:tblGrid>
        <w:gridCol w:w="5688"/>
        <w:gridCol w:w="5688"/>
        <w:gridCol w:w="5688"/>
        <w:gridCol w:w="4140"/>
      </w:tblGrid>
      <w:tr w:rsidR="005D153C" w:rsidTr="005D153C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5D153C" w:rsidRDefault="005D153C" w:rsidP="006D208A">
            <w:pPr>
              <w:rPr>
                <w:rFonts w:ascii="Arial" w:hAnsi="Arial" w:cs="Arial"/>
                <w:bCs/>
                <w:sz w:val="22"/>
              </w:rPr>
            </w:pPr>
            <w:bookmarkStart w:id="0" w:name="Addressee"/>
            <w:bookmarkStart w:id="1" w:name="Address"/>
            <w:bookmarkEnd w:id="0"/>
            <w:bookmarkEnd w:id="1"/>
            <w:r w:rsidRPr="005D153C">
              <w:rPr>
                <w:rFonts w:ascii="Arial" w:hAnsi="Arial" w:cs="Arial"/>
                <w:bCs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A60AA5">
              <w:rPr>
                <w:rFonts w:ascii="Arial" w:hAnsi="Arial" w:cs="Arial"/>
                <w:sz w:val="22"/>
              </w:rPr>
              <w:t>5-056</w:t>
            </w:r>
          </w:p>
          <w:p w:rsidR="005D153C" w:rsidRPr="005D153C" w:rsidRDefault="005D153C" w:rsidP="005D153C">
            <w:pPr>
              <w:rPr>
                <w:rFonts w:ascii="Arial" w:hAnsi="Arial" w:cs="Arial"/>
                <w:sz w:val="22"/>
              </w:rPr>
            </w:pPr>
          </w:p>
          <w:p w:rsidR="005D153C" w:rsidRDefault="005D153C" w:rsidP="005D153C">
            <w:pPr>
              <w:rPr>
                <w:rFonts w:ascii="Arial" w:hAnsi="Arial" w:cs="Arial"/>
                <w:sz w:val="22"/>
              </w:rPr>
            </w:pPr>
          </w:p>
          <w:sdt>
            <w:sdtPr>
              <w:rPr>
                <w:rFonts w:ascii="Arial" w:hAnsi="Arial" w:cs="Arial"/>
                <w:sz w:val="22"/>
              </w:rPr>
              <w:id w:val="549496129"/>
              <w:placeholder>
                <w:docPart w:val="DefaultPlaceholder_1082065159"/>
              </w:placeholder>
              <w:comboBox>
                <w:listItem w:value="Choose an item."/>
                <w:listItem w:displayText="Arup" w:value="Arup"/>
                <w:listItem w:displayText="Mott Macdonald" w:value="Mott Macdonald"/>
                <w:listItem w:displayText="Rowsell Wright" w:value="Rowsell Wright"/>
                <w:listItem w:displayText="Turner &amp; Townsend" w:value="Turner &amp; Townsend"/>
              </w:comboBox>
            </w:sdtPr>
            <w:sdtEndPr/>
            <w:sdtContent>
              <w:p w:rsidR="005D153C" w:rsidRDefault="00A60AA5" w:rsidP="005D153C">
                <w:pPr>
                  <w:rPr>
                    <w:rFonts w:ascii="Arial" w:hAnsi="Arial" w:cs="Arial"/>
                    <w:sz w:val="22"/>
                  </w:rPr>
                </w:pPr>
                <w:proofErr w:type="spellStart"/>
                <w:r>
                  <w:rPr>
                    <w:rFonts w:ascii="Arial" w:hAnsi="Arial" w:cs="Arial"/>
                    <w:sz w:val="22"/>
                  </w:rPr>
                  <w:t>Rowsell</w:t>
                </w:r>
                <w:proofErr w:type="spellEnd"/>
                <w:r>
                  <w:rPr>
                    <w:rFonts w:ascii="Arial" w:hAnsi="Arial" w:cs="Arial"/>
                    <w:sz w:val="22"/>
                  </w:rPr>
                  <w:t xml:space="preserve"> Wright</w:t>
                </w:r>
              </w:p>
            </w:sdtContent>
          </w:sdt>
          <w:p w:rsidR="005D153C" w:rsidRDefault="005D153C" w:rsidP="005D153C">
            <w:pPr>
              <w:rPr>
                <w:rFonts w:ascii="Arial" w:hAnsi="Arial" w:cs="Arial"/>
                <w:sz w:val="22"/>
              </w:rPr>
            </w:pPr>
          </w:p>
          <w:p w:rsidR="005D153C" w:rsidRPr="005D153C" w:rsidRDefault="005D153C" w:rsidP="005D153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sdt>
              <w:sdtPr>
                <w:rPr>
                  <w:rFonts w:ascii="Arial" w:hAnsi="Arial" w:cs="Arial"/>
                  <w:sz w:val="22"/>
                </w:rPr>
                <w:id w:val="889004697"/>
                <w:placeholder>
                  <w:docPart w:val="DefaultPlaceholder_1082065159"/>
                </w:placeholder>
                <w:comboBox>
                  <w:listItem w:value="Choose an item."/>
                  <w:listItem w:displayText="Bravo" w:value="Bravo"/>
                  <w:listItem w:displayText="email" w:value="email"/>
                </w:comboBox>
              </w:sdtPr>
              <w:sdtEndPr/>
              <w:sdtContent>
                <w:r w:rsidR="00A60AA5">
                  <w:rPr>
                    <w:rFonts w:ascii="Arial" w:hAnsi="Arial" w:cs="Arial"/>
                    <w:sz w:val="22"/>
                  </w:rPr>
                  <w:t>Bravo</w:t>
                </w:r>
              </w:sdtContent>
            </w:sdt>
          </w:p>
        </w:tc>
        <w:tc>
          <w:tcPr>
            <w:tcW w:w="5688" w:type="dxa"/>
            <w:tcBorders>
              <w:bottom w:val="nil"/>
            </w:tcBorders>
          </w:tcPr>
          <w:p w:rsidR="005D153C" w:rsidRDefault="005D153C" w:rsidP="006D208A">
            <w:pPr>
              <w:rPr>
                <w:rFonts w:ascii="Arial" w:hAnsi="Arial" w:cs="Arial"/>
                <w:sz w:val="22"/>
              </w:rPr>
            </w:pPr>
          </w:p>
          <w:p w:rsidR="005D153C" w:rsidRDefault="005D153C" w:rsidP="006D208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SPaTS Procurement Team</w:t>
            </w:r>
          </w:p>
          <w:p w:rsidR="005D153C" w:rsidRDefault="005D153C" w:rsidP="006D208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2/09K Temple Quay House</w:t>
            </w:r>
          </w:p>
          <w:p w:rsidR="005D153C" w:rsidRDefault="005D153C" w:rsidP="006D208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:rsidR="005D153C" w:rsidRDefault="005D153C" w:rsidP="006D208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:rsidR="005D153C" w:rsidRDefault="005D153C" w:rsidP="006D208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:rsidR="005D153C" w:rsidRDefault="005D153C" w:rsidP="006D208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5D153C" w:rsidRDefault="005D153C" w:rsidP="006D208A">
            <w:pPr>
              <w:rPr>
                <w:rFonts w:ascii="Arial" w:hAnsi="Arial" w:cs="Arial"/>
                <w:sz w:val="22"/>
              </w:rPr>
            </w:pPr>
          </w:p>
          <w:bookmarkStart w:id="2" w:name="SenderName" w:displacedByCustomXml="next"/>
          <w:bookmarkEnd w:id="2" w:displacedByCustomXml="next"/>
          <w:bookmarkStart w:id="3" w:name="OurAddress2" w:displacedByCustomXml="next"/>
          <w:bookmarkEnd w:id="3" w:displacedByCustomXml="next"/>
          <w:bookmarkStart w:id="4" w:name="OurAddress3" w:displacedByCustomXml="next"/>
          <w:bookmarkEnd w:id="4" w:displacedByCustomXml="next"/>
          <w:bookmarkStart w:id="5" w:name="OurAddress4" w:displacedByCustomXml="next"/>
          <w:bookmarkEnd w:id="5" w:displacedByCustomXml="next"/>
          <w:bookmarkStart w:id="6" w:name="Fax" w:displacedByCustomXml="next"/>
          <w:bookmarkEnd w:id="6" w:displacedByCustomXml="next"/>
          <w:bookmarkStart w:id="7" w:name="Other" w:displacedByCustomXml="next"/>
          <w:bookmarkEnd w:id="7" w:displacedByCustomXml="next"/>
          <w:bookmarkStart w:id="8" w:name="TodaysDate" w:displacedByCustomXml="next"/>
          <w:bookmarkEnd w:id="8" w:displacedByCustomXml="next"/>
          <w:bookmarkStart w:id="9" w:name="_Hlk530406533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5B9A1606880E4E70983E8D9DD4B06A32"/>
              </w:placeholder>
              <w:date w:fullDate="2019-07-24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:rsidR="005D153C" w:rsidRPr="00281214" w:rsidRDefault="00A60AA5" w:rsidP="006D208A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24 July 2019</w:t>
                </w:r>
              </w:p>
            </w:sdtContent>
          </w:sdt>
          <w:bookmarkEnd w:id="9" w:displacedByCustomXml="prev"/>
          <w:p w:rsidR="005D153C" w:rsidRDefault="005D153C" w:rsidP="006D208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88" w:type="dxa"/>
            <w:tcBorders>
              <w:bottom w:val="nil"/>
            </w:tcBorders>
          </w:tcPr>
          <w:p w:rsidR="005D153C" w:rsidRDefault="005D153C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10" w:name="FAOLabel"/>
            <w:bookmarkEnd w:id="10"/>
          </w:p>
        </w:tc>
        <w:tc>
          <w:tcPr>
            <w:tcW w:w="4140" w:type="dxa"/>
            <w:tcBorders>
              <w:bottom w:val="nil"/>
            </w:tcBorders>
          </w:tcPr>
          <w:p w:rsidR="005D153C" w:rsidRDefault="005D153C" w:rsidP="005D153C">
            <w:pPr>
              <w:rPr>
                <w:rFonts w:ascii="Arial" w:hAnsi="Arial" w:cs="Arial"/>
                <w:sz w:val="22"/>
              </w:rPr>
            </w:pPr>
          </w:p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11" w:name="CommercialRestriction"/>
      <w:bookmarkEnd w:id="11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2" w:name="Salutation"/>
      <w:bookmarkEnd w:id="12"/>
      <w:r w:rsidR="00D035F7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FA2C7A" w:rsidRDefault="00FA2C7A" w:rsidP="00FA2C7A">
      <w:pPr>
        <w:jc w:val="center"/>
        <w:rPr>
          <w:rFonts w:ascii="Arial" w:hAnsi="Arial" w:cs="Arial"/>
          <w:b/>
          <w:bCs/>
        </w:rPr>
      </w:pPr>
      <w:bookmarkStart w:id="13" w:name="Subject"/>
      <w:bookmarkEnd w:id="13"/>
      <w:r>
        <w:rPr>
          <w:rFonts w:ascii="Arial" w:hAnsi="Arial" w:cs="Arial"/>
          <w:b/>
          <w:bCs/>
        </w:rPr>
        <w:t>SPECIALIST PROFESSIONAL AND TECHNICAL SERVICES FRAMEWORK</w:t>
      </w:r>
    </w:p>
    <w:p w:rsidR="00FA2C7A" w:rsidRDefault="00FA2C7A" w:rsidP="00FA2C7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5 – Procurement Advice</w:t>
      </w:r>
    </w:p>
    <w:p w:rsidR="005D153C" w:rsidRDefault="005D153C" w:rsidP="00FA2C7A">
      <w:pPr>
        <w:jc w:val="center"/>
        <w:rPr>
          <w:rFonts w:ascii="Arial" w:hAnsi="Arial" w:cs="Arial"/>
          <w:b/>
          <w:bCs/>
        </w:rPr>
      </w:pPr>
    </w:p>
    <w:p w:rsidR="005D153C" w:rsidRPr="00F7334E" w:rsidRDefault="00A60AA5" w:rsidP="005D153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5-056 </w:t>
      </w:r>
      <w:r w:rsidRPr="00A60AA5">
        <w:rPr>
          <w:rFonts w:ascii="Arial" w:hAnsi="Arial" w:cs="Arial"/>
          <w:b/>
        </w:rPr>
        <w:t xml:space="preserve">Technical Contract Support for Model Contract Document </w:t>
      </w:r>
      <w:proofErr w:type="gramStart"/>
      <w:r w:rsidRPr="00A60AA5">
        <w:rPr>
          <w:rFonts w:ascii="Arial" w:hAnsi="Arial" w:cs="Arial"/>
          <w:b/>
        </w:rPr>
        <w:t>development</w:t>
      </w:r>
      <w:proofErr w:type="gramEnd"/>
      <w:r w:rsidRPr="00A60AA5">
        <w:rPr>
          <w:rFonts w:ascii="Arial" w:hAnsi="Arial" w:cs="Arial"/>
          <w:b/>
        </w:rPr>
        <w:t xml:space="preserve"> Task 1</w:t>
      </w:r>
      <w:r w:rsidR="005D153C"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  <w:b/>
        </w:rPr>
        <w:t>CE1</w:t>
      </w:r>
    </w:p>
    <w:p w:rsidR="002B4544" w:rsidRDefault="002B4544">
      <w:pPr>
        <w:rPr>
          <w:rFonts w:ascii="Arial" w:hAnsi="Arial" w:cs="Arial"/>
        </w:rPr>
      </w:pPr>
    </w:p>
    <w:p w:rsidR="005D153C" w:rsidRDefault="005D153C">
      <w:pPr>
        <w:rPr>
          <w:rFonts w:ascii="Arial" w:hAnsi="Arial" w:cs="Arial"/>
        </w:rPr>
      </w:pPr>
    </w:p>
    <w:p w:rsidR="00A04514" w:rsidRDefault="00A045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Highways England has accepted your request for a compensation event for additional </w:t>
      </w:r>
      <w:r w:rsidR="00901A3E">
        <w:rPr>
          <w:rFonts w:ascii="Arial" w:hAnsi="Arial" w:cs="Arial"/>
        </w:rPr>
        <w:t xml:space="preserve">time </w:t>
      </w:r>
      <w:r>
        <w:rPr>
          <w:rFonts w:ascii="Arial" w:hAnsi="Arial" w:cs="Arial"/>
        </w:rPr>
        <w:t xml:space="preserve">on the above </w:t>
      </w:r>
      <w:r w:rsidR="003063AE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. </w:t>
      </w:r>
    </w:p>
    <w:p w:rsidR="00A04514" w:rsidRDefault="00A04514">
      <w:pPr>
        <w:rPr>
          <w:rFonts w:ascii="Arial" w:hAnsi="Arial" w:cs="Arial"/>
        </w:rPr>
      </w:pPr>
    </w:p>
    <w:p w:rsidR="002B4544" w:rsidRDefault="003063AE">
      <w:pPr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A045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Package Order</w:t>
      </w:r>
      <w:r w:rsidR="0096338C">
        <w:rPr>
          <w:rFonts w:ascii="Arial" w:hAnsi="Arial" w:cs="Arial"/>
        </w:rPr>
        <w:t xml:space="preserve"> </w:t>
      </w:r>
      <w:r w:rsidR="00A04514">
        <w:rPr>
          <w:rFonts w:ascii="Arial" w:hAnsi="Arial" w:cs="Arial"/>
        </w:rPr>
        <w:t xml:space="preserve">completion date </w:t>
      </w:r>
      <w:r w:rsidR="00A5559E">
        <w:rPr>
          <w:rFonts w:ascii="Arial" w:hAnsi="Arial" w:cs="Arial"/>
        </w:rPr>
        <w:t>is now</w:t>
      </w:r>
      <w:r w:rsidR="005D153C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756950568"/>
          <w:placeholder>
            <w:docPart w:val="DefaultPlaceholder_1082065160"/>
          </w:placeholder>
          <w:date w:fullDate="2019-08-31T00:00:00Z"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A60AA5" w:rsidRPr="00A60AA5">
            <w:rPr>
              <w:rFonts w:ascii="Arial" w:hAnsi="Arial" w:cs="Arial"/>
              <w:b/>
            </w:rPr>
            <w:t>31/08/2019</w:t>
          </w:r>
        </w:sdtContent>
      </w:sdt>
    </w:p>
    <w:p w:rsidR="0096338C" w:rsidRDefault="0096338C">
      <w:pPr>
        <w:rPr>
          <w:rFonts w:ascii="Arial" w:hAnsi="Arial" w:cs="Arial"/>
        </w:rPr>
      </w:pPr>
    </w:p>
    <w:p w:rsidR="005D153C" w:rsidRDefault="005D153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3063AE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</w:t>
      </w:r>
      <w:r w:rsidR="00A5559E">
        <w:rPr>
          <w:rFonts w:ascii="Arial" w:hAnsi="Arial" w:cs="Arial"/>
        </w:rPr>
        <w:t>remains</w:t>
      </w:r>
      <w:r>
        <w:rPr>
          <w:rFonts w:ascii="Arial" w:hAnsi="Arial" w:cs="Arial"/>
        </w:rPr>
        <w:t xml:space="preserve"> </w:t>
      </w:r>
      <w:r w:rsidRPr="00A60AA5">
        <w:rPr>
          <w:rFonts w:ascii="Arial" w:hAnsi="Arial" w:cs="Arial"/>
          <w:b/>
        </w:rPr>
        <w:t>£</w:t>
      </w:r>
      <w:r w:rsidR="00A60AA5" w:rsidRPr="00A60AA5">
        <w:rPr>
          <w:rFonts w:ascii="Arial" w:hAnsi="Arial" w:cs="Arial"/>
          <w:b/>
        </w:rPr>
        <w:t>49,982.84</w:t>
      </w:r>
      <w:r>
        <w:rPr>
          <w:rFonts w:ascii="Arial" w:hAnsi="Arial" w:cs="Arial"/>
        </w:rPr>
        <w:t xml:space="preserve"> 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5D153C" w:rsidRDefault="005D153C" w:rsidP="005D153C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contract should be sent to the Lot </w:t>
      </w:r>
      <w:r>
        <w:rPr>
          <w:rFonts w:ascii="Arial" w:hAnsi="Arial"/>
        </w:rPr>
        <w:t>1</w:t>
      </w:r>
      <w:r w:rsidRPr="002B4544">
        <w:rPr>
          <w:rFonts w:ascii="Arial" w:hAnsi="Arial"/>
        </w:rPr>
        <w:t xml:space="preserve"> </w:t>
      </w:r>
      <w:r>
        <w:rPr>
          <w:rFonts w:ascii="Arial" w:hAnsi="Arial"/>
        </w:rPr>
        <w:t xml:space="preserve">Procurement Team via </w:t>
      </w:r>
      <w:bookmarkStart w:id="14" w:name="_Hlk530406119"/>
      <w:sdt>
        <w:sdtPr>
          <w:rPr>
            <w:rStyle w:val="Style2"/>
          </w:rPr>
          <w:id w:val="1867332498"/>
          <w:placeholder>
            <w:docPart w:val="18612D012AFF425F99E246AAC4CA5D9C"/>
          </w:placeholder>
          <w:dropDownList>
            <w:listItem w:value="Choose an item"/>
            <w:listItem w:displayText="Bravo" w:value="Bravo"/>
            <w:listItem w:displayText="SPaTS_Framework_lot1@highwaysengland.co.uk" w:value="SPaTS_Framework_lot1@highwaysengland.co.uk"/>
          </w:dropDownList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A60AA5">
            <w:rPr>
              <w:rStyle w:val="Style2"/>
            </w:rPr>
            <w:t>Bravo</w:t>
          </w:r>
        </w:sdtContent>
      </w:sdt>
      <w:bookmarkEnd w:id="14"/>
      <w:r w:rsidRPr="002B4544">
        <w:rPr>
          <w:rFonts w:ascii="Arial" w:hAnsi="Arial"/>
        </w:rPr>
        <w:t>.</w:t>
      </w:r>
      <w:bookmarkStart w:id="15" w:name="Start"/>
      <w:bookmarkEnd w:id="15"/>
    </w:p>
    <w:p w:rsidR="00231082" w:rsidRDefault="00231082" w:rsidP="00231082">
      <w:pPr>
        <w:rPr>
          <w:rFonts w:ascii="Arial" w:hAnsi="Arial" w:cs="Arial"/>
        </w:rPr>
      </w:pPr>
    </w:p>
    <w:p w:rsidR="00231082" w:rsidRDefault="00231082" w:rsidP="00231082">
      <w:pPr>
        <w:rPr>
          <w:rFonts w:ascii="Arial" w:hAnsi="Arial" w:cs="Arial"/>
        </w:rPr>
      </w:pPr>
      <w:bookmarkStart w:id="16" w:name="Yours"/>
      <w:bookmarkEnd w:id="16"/>
      <w:r>
        <w:rPr>
          <w:rFonts w:ascii="Arial" w:hAnsi="Arial" w:cs="Arial"/>
        </w:rPr>
        <w:t>Yours faithfully</w:t>
      </w:r>
    </w:p>
    <w:p w:rsidR="00231082" w:rsidRDefault="00231082" w:rsidP="00231082">
      <w:pPr>
        <w:rPr>
          <w:rFonts w:ascii="Arial" w:hAnsi="Arial" w:cs="Arial"/>
        </w:rPr>
      </w:pPr>
    </w:p>
    <w:p w:rsidR="00231082" w:rsidRDefault="00231082" w:rsidP="00231082">
      <w:pPr>
        <w:rPr>
          <w:rFonts w:ascii="Arial" w:hAnsi="Arial" w:cs="Arial"/>
        </w:rPr>
      </w:pPr>
    </w:p>
    <w:p w:rsidR="00231082" w:rsidRDefault="00231082" w:rsidP="00231082">
      <w:pPr>
        <w:rPr>
          <w:rFonts w:ascii="Arial" w:hAnsi="Arial" w:cs="Arial"/>
        </w:rPr>
      </w:pPr>
    </w:p>
    <w:p w:rsidR="00231082" w:rsidRDefault="00744FC8" w:rsidP="00231082">
      <w:bookmarkStart w:id="17" w:name="SenderName1"/>
      <w:bookmarkStart w:id="18" w:name="Team"/>
      <w:bookmarkStart w:id="19" w:name="Page2"/>
      <w:bookmarkEnd w:id="17"/>
      <w:bookmarkEnd w:id="18"/>
      <w:bookmarkEnd w:id="19"/>
      <w:r>
        <w:rPr>
          <w:rFonts w:ascii="Arial" w:hAnsi="Arial" w:cs="Arial"/>
        </w:rPr>
        <w:t>XXX</w:t>
      </w:r>
      <w:bookmarkStart w:id="20" w:name="_GoBack"/>
      <w:bookmarkEnd w:id="20"/>
    </w:p>
    <w:p w:rsidR="005D153C" w:rsidRDefault="005D153C" w:rsidP="00231082">
      <w:pPr>
        <w:rPr>
          <w:rFonts w:ascii="Arial" w:hAnsi="Arial" w:cs="Arial"/>
        </w:rPr>
      </w:pPr>
    </w:p>
    <w:p w:rsidR="005D153C" w:rsidRDefault="005D153C" w:rsidP="005D153C">
      <w:pPr>
        <w:rPr>
          <w:rFonts w:ascii="Arial" w:hAnsi="Arial" w:cs="Arial"/>
        </w:rPr>
      </w:pPr>
      <w:bookmarkStart w:id="21" w:name="Email"/>
      <w:bookmarkEnd w:id="21"/>
      <w:r>
        <w:rPr>
          <w:rFonts w:ascii="Arial" w:hAnsi="Arial" w:cs="Arial"/>
        </w:rPr>
        <w:t>Lot 5 Procurement Team</w:t>
      </w:r>
    </w:p>
    <w:p w:rsidR="00627D44" w:rsidRDefault="00627D44">
      <w:pPr>
        <w:rPr>
          <w:rFonts w:ascii="Arial" w:hAnsi="Arial" w:cs="Arial"/>
        </w:rPr>
      </w:pPr>
    </w:p>
    <w:sectPr w:rsidR="00627D44" w:rsidSect="00F7334E">
      <w:headerReference w:type="default" r:id="rId8"/>
      <w:footerReference w:type="default" r:id="rId9"/>
      <w:footerReference w:type="first" r:id="rId10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3715" w:rsidRDefault="00563715">
      <w:r>
        <w:separator/>
      </w:r>
    </w:p>
  </w:endnote>
  <w:endnote w:type="continuationSeparator" w:id="0">
    <w:p w:rsidR="00563715" w:rsidRDefault="00563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242BA4DC" wp14:editId="39605A39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0720F6E" wp14:editId="72C6B6D0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60512F" wp14:editId="26174913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60512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912" w:rsidRDefault="00563715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817DED">
      <w:rPr>
        <w:noProof/>
      </w:rPr>
      <w:t>Document5</w:t>
    </w:r>
    <w:r>
      <w:rPr>
        <w:noProof/>
      </w:rPr>
      <w:fldChar w:fldCharType="end"/>
    </w:r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817DED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3715" w:rsidRDefault="00563715">
      <w:r>
        <w:separator/>
      </w:r>
    </w:p>
  </w:footnote>
  <w:footnote w:type="continuationSeparator" w:id="0">
    <w:p w:rsidR="00563715" w:rsidRDefault="00563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3D423392" wp14:editId="2FC142C7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DED"/>
    <w:rsid w:val="000553E0"/>
    <w:rsid w:val="000B5932"/>
    <w:rsid w:val="000D68BB"/>
    <w:rsid w:val="001209C0"/>
    <w:rsid w:val="0013631C"/>
    <w:rsid w:val="00162D83"/>
    <w:rsid w:val="001E763A"/>
    <w:rsid w:val="00231082"/>
    <w:rsid w:val="00234388"/>
    <w:rsid w:val="002B4544"/>
    <w:rsid w:val="003063AE"/>
    <w:rsid w:val="00336C27"/>
    <w:rsid w:val="003470C7"/>
    <w:rsid w:val="00375CFE"/>
    <w:rsid w:val="0042430E"/>
    <w:rsid w:val="004C63A8"/>
    <w:rsid w:val="00563715"/>
    <w:rsid w:val="005D153C"/>
    <w:rsid w:val="00611662"/>
    <w:rsid w:val="00627D44"/>
    <w:rsid w:val="006D663F"/>
    <w:rsid w:val="006E5E84"/>
    <w:rsid w:val="007121BC"/>
    <w:rsid w:val="00744FC8"/>
    <w:rsid w:val="0076033B"/>
    <w:rsid w:val="00774AF4"/>
    <w:rsid w:val="00777912"/>
    <w:rsid w:val="007B4AD0"/>
    <w:rsid w:val="00817DED"/>
    <w:rsid w:val="00901A3E"/>
    <w:rsid w:val="0096338C"/>
    <w:rsid w:val="009A7E14"/>
    <w:rsid w:val="00A04514"/>
    <w:rsid w:val="00A07E82"/>
    <w:rsid w:val="00A5559E"/>
    <w:rsid w:val="00A60AA5"/>
    <w:rsid w:val="00B13843"/>
    <w:rsid w:val="00C3604A"/>
    <w:rsid w:val="00C47102"/>
    <w:rsid w:val="00C509BE"/>
    <w:rsid w:val="00C71FF2"/>
    <w:rsid w:val="00CC1633"/>
    <w:rsid w:val="00CE4811"/>
    <w:rsid w:val="00D035F7"/>
    <w:rsid w:val="00D920E1"/>
    <w:rsid w:val="00DC1C39"/>
    <w:rsid w:val="00E527D4"/>
    <w:rsid w:val="00E77CF4"/>
    <w:rsid w:val="00EA47E7"/>
    <w:rsid w:val="00EA49DB"/>
    <w:rsid w:val="00EB39FB"/>
    <w:rsid w:val="00F12FBA"/>
    <w:rsid w:val="00F60C85"/>
    <w:rsid w:val="00F7334E"/>
    <w:rsid w:val="00FA2C7A"/>
    <w:rsid w:val="00FA534D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389C27"/>
  <w15:docId w15:val="{1524FC88-39C2-4350-8FEC-6D65781CC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F12FB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2F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2FB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12F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2FBA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5D153C"/>
    <w:rPr>
      <w:color w:val="808080"/>
    </w:rPr>
  </w:style>
  <w:style w:type="character" w:customStyle="1" w:styleId="Style2">
    <w:name w:val="Style2"/>
    <w:basedOn w:val="DefaultParagraphFont"/>
    <w:uiPriority w:val="1"/>
    <w:rsid w:val="005D153C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Compensation_Event_Letter_ALL_LOTS%5b1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B9A1606880E4E70983E8D9DD4B06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F686C-4578-4FB5-ABCD-F7EBC3C4DC3F}"/>
      </w:docPartPr>
      <w:docPartBody>
        <w:p w:rsidR="002A7FDF" w:rsidRDefault="00CA60A8" w:rsidP="00CA60A8">
          <w:pPr>
            <w:pStyle w:val="5B9A1606880E4E70983E8D9DD4B06A32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B0556-97F0-4475-8A89-E5B8C747D18C}"/>
      </w:docPartPr>
      <w:docPartBody>
        <w:p w:rsidR="002A7FDF" w:rsidRDefault="00CA60A8">
          <w:r w:rsidRPr="000605FB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BD18E-467C-4833-8240-BF1CA66D5730}"/>
      </w:docPartPr>
      <w:docPartBody>
        <w:p w:rsidR="002A7FDF" w:rsidRDefault="00CA60A8">
          <w:r w:rsidRPr="000605FB">
            <w:rPr>
              <w:rStyle w:val="PlaceholderText"/>
            </w:rPr>
            <w:t>Click here to enter a date.</w:t>
          </w:r>
        </w:p>
      </w:docPartBody>
    </w:docPart>
    <w:docPart>
      <w:docPartPr>
        <w:name w:val="18612D012AFF425F99E246AAC4CA5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8F533-5EFB-436F-98A3-F4F7691C4DA0}"/>
      </w:docPartPr>
      <w:docPartBody>
        <w:p w:rsidR="002A7FDF" w:rsidRDefault="00CA60A8" w:rsidP="00CA60A8">
          <w:pPr>
            <w:pStyle w:val="18612D012AFF425F99E246AAC4CA5D9C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60A8"/>
    <w:rsid w:val="002A5EAE"/>
    <w:rsid w:val="002A7FDF"/>
    <w:rsid w:val="00C87F65"/>
    <w:rsid w:val="00CA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60A8"/>
    <w:rPr>
      <w:color w:val="808080"/>
    </w:rPr>
  </w:style>
  <w:style w:type="paragraph" w:customStyle="1" w:styleId="70C50879836349DD849FB7F2D9828D84">
    <w:name w:val="70C50879836349DD849FB7F2D9828D84"/>
    <w:rsid w:val="00CA60A8"/>
  </w:style>
  <w:style w:type="paragraph" w:customStyle="1" w:styleId="A5211249ABDD4A1C90ECF66D8238D24B">
    <w:name w:val="A5211249ABDD4A1C90ECF66D8238D24B"/>
    <w:rsid w:val="00CA60A8"/>
  </w:style>
  <w:style w:type="paragraph" w:customStyle="1" w:styleId="5B9A1606880E4E70983E8D9DD4B06A32">
    <w:name w:val="5B9A1606880E4E70983E8D9DD4B06A32"/>
    <w:rsid w:val="00CA60A8"/>
  </w:style>
  <w:style w:type="paragraph" w:customStyle="1" w:styleId="18612D012AFF425F99E246AAC4CA5D9C">
    <w:name w:val="18612D012AFF425F99E246AAC4CA5D9C"/>
    <w:rsid w:val="00CA60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6B749-B980-44E6-A5BF-79F525192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(Draft)_Compensation_Event_Letter_ALL_LOTS[1]</Template>
  <TotalTime>1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dcterms:created xsi:type="dcterms:W3CDTF">2019-07-24T11:27:00Z</dcterms:created>
  <dcterms:modified xsi:type="dcterms:W3CDTF">2019-07-24T11:27:00Z</dcterms:modified>
</cp:coreProperties>
</file>