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6EEB14EB" w:rsidR="00340D5B" w:rsidRPr="00D87DB0" w:rsidRDefault="31709DBB" w:rsidP="2E9ED6FA">
      <w:pPr>
        <w:jc w:val="center"/>
        <w:rPr>
          <w:b/>
          <w:bCs/>
          <w:sz w:val="24"/>
          <w:szCs w:val="24"/>
          <w:u w:val="single"/>
        </w:rPr>
      </w:pPr>
      <w:r w:rsidRPr="2E9ED6FA">
        <w:rPr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2E9ED6FA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E9ED6FA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2E9ED6FA">
        <w:rPr>
          <w:rFonts w:cs="Arial"/>
          <w:b/>
          <w:bCs/>
          <w:sz w:val="24"/>
          <w:szCs w:val="24"/>
          <w:u w:val="single"/>
        </w:rPr>
        <w:t>Prisoners</w:t>
      </w:r>
      <w:r w:rsidRPr="2E9ED6FA">
        <w:rPr>
          <w:rFonts w:cs="Arial"/>
          <w:b/>
          <w:bCs/>
          <w:sz w:val="24"/>
          <w:szCs w:val="24"/>
          <w:u w:val="single"/>
        </w:rPr>
        <w:t>,</w:t>
      </w:r>
      <w:r w:rsidR="00B038CB" w:rsidRPr="2E9ED6FA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2E9ED6FA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6D144774" w14:textId="60C90E61" w:rsidR="00FC127A" w:rsidRDefault="00FC127A" w:rsidP="2E9ED6FA">
      <w:pPr>
        <w:jc w:val="center"/>
        <w:rPr>
          <w:b/>
          <w:bCs/>
          <w:szCs w:val="22"/>
          <w:u w:val="single"/>
        </w:rPr>
      </w:pPr>
    </w:p>
    <w:p w14:paraId="1CE3D2DD" w14:textId="4C444048" w:rsidR="00FC127A" w:rsidRDefault="18162544" w:rsidP="2E9ED6FA">
      <w:pPr>
        <w:jc w:val="center"/>
        <w:rPr>
          <w:b/>
          <w:bCs/>
          <w:szCs w:val="22"/>
          <w:u w:val="single"/>
        </w:rPr>
      </w:pPr>
      <w:r w:rsidRPr="2E9ED6FA">
        <w:rPr>
          <w:rFonts w:cs="Arial"/>
          <w:b/>
          <w:bCs/>
          <w:sz w:val="24"/>
          <w:szCs w:val="24"/>
          <w:u w:val="single"/>
        </w:rPr>
        <w:t>HMP Stocken</w:t>
      </w:r>
    </w:p>
    <w:p w14:paraId="004C836B" w14:textId="4F18273C" w:rsidR="2E9ED6FA" w:rsidRDefault="2E9ED6FA" w:rsidP="2E9ED6FA">
      <w:pPr>
        <w:jc w:val="center"/>
        <w:rPr>
          <w:b/>
          <w:bCs/>
          <w:szCs w:val="22"/>
          <w:u w:val="single"/>
        </w:rPr>
      </w:pPr>
    </w:p>
    <w:p w14:paraId="63BEDCD0" w14:textId="54CCCE16" w:rsidR="2E9ED6FA" w:rsidRDefault="2E9ED6FA">
      <w:r>
        <w:br w:type="page"/>
      </w:r>
    </w:p>
    <w:p w14:paraId="7B8E0A91" w14:textId="2EFA5C7B" w:rsidR="00E002E7" w:rsidRPr="00954602" w:rsidRDefault="00E002E7" w:rsidP="2E9ED6FA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6780F4C3" w:rsidR="005F0ED4" w:rsidRPr="00954602" w:rsidRDefault="009E670C" w:rsidP="0A86D0D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A86D0D3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6899713E" w:rsidR="002A08A5" w:rsidRPr="00BF7D93" w:rsidRDefault="00D07186" w:rsidP="323B78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23B785E">
        <w:rPr>
          <w:rFonts w:cs="Arial"/>
          <w:color w:val="000000" w:themeColor="text1"/>
        </w:rPr>
        <w:t xml:space="preserve">HMP Stocken </w:t>
      </w:r>
      <w:r w:rsidR="00CE2212" w:rsidRPr="323B785E">
        <w:rPr>
          <w:rFonts w:cs="Arial"/>
          <w:color w:val="000000" w:themeColor="text1"/>
        </w:rPr>
        <w:t>Requirements for Refreshments</w:t>
      </w:r>
    </w:p>
    <w:p w14:paraId="1EFF72D5" w14:textId="7DE752DA" w:rsidR="00D07186" w:rsidRPr="00292694" w:rsidRDefault="00D07186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323B785E">
        <w:rPr>
          <w:rFonts w:eastAsia="Arial" w:cs="Arial"/>
          <w:sz w:val="22"/>
        </w:rPr>
        <w:t xml:space="preserve">Refreshments are </w:t>
      </w:r>
      <w:r w:rsidR="00BF7D93" w:rsidRPr="323B785E">
        <w:rPr>
          <w:rFonts w:eastAsia="Arial" w:cs="Arial"/>
          <w:sz w:val="22"/>
        </w:rPr>
        <w:t>prepared and delivered</w:t>
      </w:r>
      <w:r w:rsidRPr="323B785E">
        <w:rPr>
          <w:rFonts w:eastAsia="Arial" w:cs="Arial"/>
          <w:sz w:val="22"/>
        </w:rPr>
        <w:t xml:space="preserve"> in house by prisoners, supported by t</w:t>
      </w:r>
      <w:r w:rsidR="00292694" w:rsidRPr="323B785E">
        <w:rPr>
          <w:rFonts w:eastAsia="Arial" w:cs="Arial"/>
          <w:sz w:val="22"/>
        </w:rPr>
        <w:t>he establishments catering team</w:t>
      </w:r>
      <w:r w:rsidR="6E8085CA" w:rsidRPr="323B785E">
        <w:rPr>
          <w:rFonts w:eastAsia="Arial" w:cs="Arial"/>
          <w:sz w:val="22"/>
        </w:rPr>
        <w:t>.</w:t>
      </w:r>
    </w:p>
    <w:p w14:paraId="0F660E25" w14:textId="6773B612" w:rsidR="00D07186" w:rsidRPr="00292694" w:rsidRDefault="00D07186" w:rsidP="00D0718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0292694">
        <w:rPr>
          <w:rFonts w:eastAsia="Arial" w:cs="Arial"/>
          <w:sz w:val="22"/>
        </w:rPr>
        <w:t>The</w:t>
      </w:r>
      <w:r w:rsidR="00BF3E3E">
        <w:rPr>
          <w:rFonts w:eastAsia="Arial" w:cs="Arial"/>
          <w:sz w:val="22"/>
        </w:rPr>
        <w:t xml:space="preserve"> Establishment</w:t>
      </w:r>
      <w:r w:rsidRPr="00292694">
        <w:rPr>
          <w:rFonts w:eastAsia="Arial" w:cs="Arial"/>
          <w:sz w:val="22"/>
        </w:rPr>
        <w:t xml:space="preserve"> Catering Manager will ensure compliance with food hygiene requirements.</w:t>
      </w:r>
    </w:p>
    <w:p w14:paraId="48A14DFE" w14:textId="1D97139A" w:rsidR="00D07186" w:rsidRPr="00292694" w:rsidRDefault="00BF7D93" w:rsidP="00D0718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0292694">
        <w:rPr>
          <w:rFonts w:eastAsia="Arial" w:cs="Arial"/>
          <w:sz w:val="22"/>
        </w:rPr>
        <w:t xml:space="preserve">Goody bags will be available for visitors to purchase for prisoners to take back to their cells </w:t>
      </w:r>
      <w:r w:rsidR="00FF45D0" w:rsidRPr="00292694">
        <w:rPr>
          <w:rFonts w:eastAsia="Arial" w:cs="Arial"/>
          <w:sz w:val="22"/>
        </w:rPr>
        <w:t>after</w:t>
      </w:r>
      <w:r w:rsidRPr="00292694">
        <w:rPr>
          <w:rFonts w:eastAsia="Arial" w:cs="Arial"/>
          <w:sz w:val="22"/>
        </w:rPr>
        <w:t xml:space="preserve"> completion of the visit.</w:t>
      </w:r>
    </w:p>
    <w:p w14:paraId="3C9F9578" w14:textId="1BC48091" w:rsidR="00FF45D0" w:rsidRPr="00292694" w:rsidRDefault="00FF45D0" w:rsidP="00D0718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0292694">
        <w:rPr>
          <w:rFonts w:eastAsia="Arial" w:cs="Arial"/>
          <w:sz w:val="22"/>
        </w:rPr>
        <w:t>Visiting hours are:</w:t>
      </w:r>
    </w:p>
    <w:p w14:paraId="47D7BD42" w14:textId="10A3A6D9" w:rsidR="00FF45D0" w:rsidRPr="00292694" w:rsidRDefault="00FF45D0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323B785E">
        <w:rPr>
          <w:rFonts w:eastAsia="Arial" w:cs="Arial"/>
          <w:sz w:val="22"/>
        </w:rPr>
        <w:t>Tuesday</w:t>
      </w:r>
      <w:r w:rsidR="00695BBA">
        <w:rPr>
          <w:rFonts w:eastAsia="Arial" w:cs="Arial"/>
          <w:sz w:val="22"/>
        </w:rPr>
        <w:t xml:space="preserve"> </w:t>
      </w:r>
      <w:r w:rsidRPr="323B785E">
        <w:rPr>
          <w:rFonts w:eastAsia="Arial" w:cs="Arial"/>
          <w:sz w:val="22"/>
        </w:rPr>
        <w:t xml:space="preserve">14.00 </w:t>
      </w:r>
      <w:r w:rsidR="534693FB" w:rsidRPr="323B785E">
        <w:rPr>
          <w:rFonts w:eastAsia="Arial" w:cs="Arial"/>
          <w:sz w:val="22"/>
        </w:rPr>
        <w:t xml:space="preserve">– </w:t>
      </w:r>
      <w:r w:rsidRPr="323B785E">
        <w:rPr>
          <w:rFonts w:eastAsia="Arial" w:cs="Arial"/>
          <w:sz w:val="22"/>
        </w:rPr>
        <w:t>16.00</w:t>
      </w:r>
    </w:p>
    <w:p w14:paraId="5C850BD2" w14:textId="40AFD3E5" w:rsidR="00FF45D0" w:rsidRPr="00292694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>Thursday 09.00</w:t>
      </w:r>
      <w:r w:rsidR="00FF45D0" w:rsidRPr="0A86D0D3">
        <w:rPr>
          <w:rFonts w:eastAsia="Arial" w:cs="Arial"/>
          <w:sz w:val="22"/>
        </w:rPr>
        <w:t xml:space="preserve"> – </w:t>
      </w:r>
      <w:r w:rsidR="001A2C67" w:rsidRPr="0A86D0D3">
        <w:rPr>
          <w:rFonts w:eastAsia="Arial" w:cs="Arial"/>
          <w:sz w:val="22"/>
        </w:rPr>
        <w:t xml:space="preserve">11.00 </w:t>
      </w:r>
      <w:r w:rsidR="0842CE55" w:rsidRPr="0A86D0D3">
        <w:rPr>
          <w:rFonts w:eastAsia="Arial" w:cs="Arial"/>
          <w:sz w:val="22"/>
        </w:rPr>
        <w:t>and</w:t>
      </w:r>
      <w:r w:rsidR="00FF45D0" w:rsidRPr="0A86D0D3">
        <w:rPr>
          <w:rFonts w:eastAsia="Arial" w:cs="Arial"/>
          <w:sz w:val="22"/>
        </w:rPr>
        <w:t xml:space="preserve"> 14.00 </w:t>
      </w:r>
      <w:r w:rsidR="35637026" w:rsidRPr="0A86D0D3">
        <w:rPr>
          <w:rFonts w:eastAsia="Arial" w:cs="Arial"/>
          <w:sz w:val="22"/>
        </w:rPr>
        <w:t xml:space="preserve">– </w:t>
      </w:r>
      <w:r w:rsidR="00FF45D0" w:rsidRPr="0A86D0D3">
        <w:rPr>
          <w:rFonts w:eastAsia="Arial" w:cs="Arial"/>
          <w:sz w:val="22"/>
        </w:rPr>
        <w:t>16.00</w:t>
      </w:r>
    </w:p>
    <w:p w14:paraId="57FB231E" w14:textId="7B6CA264" w:rsidR="006F371B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>Saturday 09.00</w:t>
      </w:r>
      <w:r w:rsidR="006F371B" w:rsidRPr="0A86D0D3">
        <w:rPr>
          <w:rFonts w:eastAsia="Arial" w:cs="Arial"/>
          <w:sz w:val="22"/>
        </w:rPr>
        <w:t xml:space="preserve"> – 11.00 </w:t>
      </w:r>
      <w:r w:rsidR="45DC9DFF" w:rsidRPr="0A86D0D3">
        <w:rPr>
          <w:rFonts w:eastAsia="Arial" w:cs="Arial"/>
          <w:sz w:val="22"/>
        </w:rPr>
        <w:t>and</w:t>
      </w:r>
      <w:r w:rsidR="006F371B" w:rsidRPr="0A86D0D3">
        <w:rPr>
          <w:rFonts w:eastAsia="Arial" w:cs="Arial"/>
          <w:sz w:val="22"/>
        </w:rPr>
        <w:t xml:space="preserve"> 14.00 </w:t>
      </w:r>
      <w:r w:rsidR="0B08DF52" w:rsidRPr="0A86D0D3">
        <w:rPr>
          <w:rFonts w:eastAsia="Arial" w:cs="Arial"/>
          <w:sz w:val="22"/>
        </w:rPr>
        <w:t xml:space="preserve">– </w:t>
      </w:r>
      <w:r w:rsidR="006F371B" w:rsidRPr="0A86D0D3">
        <w:rPr>
          <w:rFonts w:eastAsia="Arial" w:cs="Arial"/>
          <w:sz w:val="22"/>
        </w:rPr>
        <w:t>16.00</w:t>
      </w:r>
    </w:p>
    <w:p w14:paraId="6E9C0CD4" w14:textId="1602A8C9" w:rsidR="006F371B" w:rsidRPr="006F371B" w:rsidRDefault="006F371B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>Sunday</w:t>
      </w:r>
      <w:r w:rsidR="00695BBA">
        <w:rPr>
          <w:rFonts w:eastAsia="Arial" w:cs="Arial"/>
          <w:sz w:val="22"/>
        </w:rPr>
        <w:t xml:space="preserve"> </w:t>
      </w:r>
      <w:r w:rsidRPr="0A86D0D3">
        <w:rPr>
          <w:rFonts w:eastAsia="Arial" w:cs="Arial"/>
          <w:sz w:val="22"/>
        </w:rPr>
        <w:t xml:space="preserve">09.00 – 11.00 </w:t>
      </w:r>
      <w:r w:rsidR="2E30B672" w:rsidRPr="0A86D0D3">
        <w:rPr>
          <w:rFonts w:eastAsia="Arial" w:cs="Arial"/>
          <w:sz w:val="22"/>
        </w:rPr>
        <w:t>and</w:t>
      </w:r>
      <w:r w:rsidRPr="0A86D0D3">
        <w:rPr>
          <w:rFonts w:eastAsia="Arial" w:cs="Arial"/>
          <w:sz w:val="22"/>
        </w:rPr>
        <w:t xml:space="preserve"> 14.00 </w:t>
      </w:r>
      <w:r w:rsidR="4B746986" w:rsidRPr="0A86D0D3">
        <w:rPr>
          <w:rFonts w:eastAsia="Arial" w:cs="Arial"/>
          <w:sz w:val="22"/>
        </w:rPr>
        <w:t xml:space="preserve">– </w:t>
      </w:r>
      <w:r w:rsidRPr="0A86D0D3">
        <w:rPr>
          <w:rFonts w:eastAsia="Arial" w:cs="Arial"/>
          <w:sz w:val="22"/>
        </w:rPr>
        <w:t>16.00</w:t>
      </w:r>
    </w:p>
    <w:p w14:paraId="6DF0E0B6" w14:textId="25CC8DD8" w:rsidR="00CE2212" w:rsidRPr="00292694" w:rsidRDefault="00CE2212" w:rsidP="323B785E">
      <w:pPr>
        <w:pStyle w:val="ListParagraph"/>
        <w:autoSpaceDE w:val="0"/>
        <w:autoSpaceDN w:val="0"/>
        <w:adjustRightInd w:val="0"/>
        <w:spacing w:after="160" w:line="257" w:lineRule="auto"/>
        <w:rPr>
          <w:szCs w:val="24"/>
        </w:rPr>
      </w:pPr>
    </w:p>
    <w:p w14:paraId="465831B5" w14:textId="18DAE2BB" w:rsidR="00212D06" w:rsidRPr="00954602" w:rsidRDefault="009E670C" w:rsidP="0A86D0D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A86D0D3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CD03AC" w14:textId="571A59CA" w:rsidR="00CE2212" w:rsidRPr="00FF45D0" w:rsidRDefault="00FF45D0" w:rsidP="323B785E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323B785E">
        <w:rPr>
          <w:rFonts w:cs="Arial"/>
        </w:rPr>
        <w:t xml:space="preserve">HMP Stocken </w:t>
      </w:r>
      <w:r w:rsidR="00CE2212" w:rsidRPr="323B785E">
        <w:rPr>
          <w:rFonts w:cs="Arial"/>
        </w:rPr>
        <w:t>Requirements for Visits Play</w:t>
      </w:r>
    </w:p>
    <w:p w14:paraId="45D2D345" w14:textId="251CBF37" w:rsidR="00FF45D0" w:rsidRPr="006B4985" w:rsidRDefault="006B4985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23B785E">
        <w:rPr>
          <w:rFonts w:cs="Arial"/>
          <w:color w:val="000000" w:themeColor="text1"/>
        </w:rPr>
        <w:t>T</w:t>
      </w:r>
      <w:r w:rsidR="00FF45D0" w:rsidRPr="323B785E">
        <w:rPr>
          <w:rFonts w:cs="Arial"/>
          <w:color w:val="000000" w:themeColor="text1"/>
          <w:sz w:val="22"/>
        </w:rPr>
        <w:t xml:space="preserve">he Provider should maintain a </w:t>
      </w:r>
      <w:r w:rsidR="001A2C67" w:rsidRPr="323B785E">
        <w:rPr>
          <w:rFonts w:cs="Arial"/>
          <w:color w:val="000000" w:themeColor="text1"/>
          <w:sz w:val="22"/>
        </w:rPr>
        <w:t>well-stocked</w:t>
      </w:r>
      <w:r w:rsidR="00FF45D0" w:rsidRPr="323B785E">
        <w:rPr>
          <w:rFonts w:cs="Arial"/>
          <w:color w:val="000000" w:themeColor="text1"/>
          <w:sz w:val="22"/>
        </w:rPr>
        <w:t xml:space="preserve"> play area providing a range of </w:t>
      </w:r>
      <w:r w:rsidR="5770384C" w:rsidRPr="323B785E">
        <w:rPr>
          <w:rFonts w:cs="Arial"/>
          <w:color w:val="000000" w:themeColor="text1"/>
          <w:sz w:val="22"/>
        </w:rPr>
        <w:t>age-appropriate</w:t>
      </w:r>
      <w:r w:rsidR="00FF45D0" w:rsidRPr="323B785E">
        <w:rPr>
          <w:rFonts w:cs="Arial"/>
          <w:color w:val="000000" w:themeColor="text1"/>
          <w:sz w:val="22"/>
        </w:rPr>
        <w:t xml:space="preserve"> toys and activities for children in the visit hall</w:t>
      </w:r>
      <w:r w:rsidR="006F371B" w:rsidRPr="323B785E">
        <w:rPr>
          <w:rFonts w:cs="Arial"/>
          <w:color w:val="000000" w:themeColor="text1"/>
          <w:sz w:val="22"/>
        </w:rPr>
        <w:t xml:space="preserve"> from ages 0 – 12 years.</w:t>
      </w:r>
    </w:p>
    <w:p w14:paraId="43FFE4A5" w14:textId="77777777" w:rsidR="00FF45D0" w:rsidRPr="006B4985" w:rsidRDefault="00FF45D0" w:rsidP="00FF45D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985">
        <w:rPr>
          <w:rFonts w:cs="Arial"/>
          <w:color w:val="000000"/>
          <w:sz w:val="22"/>
        </w:rPr>
        <w:t xml:space="preserve">A play worker should be present for each visits session to supervise the play area </w:t>
      </w:r>
    </w:p>
    <w:p w14:paraId="4AF35AF8" w14:textId="25E14E74" w:rsidR="00FF45D0" w:rsidRPr="006B4985" w:rsidRDefault="00FF45D0" w:rsidP="00FF45D0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6B4985">
        <w:rPr>
          <w:rFonts w:cs="Arial"/>
          <w:color w:val="000000"/>
          <w:sz w:val="22"/>
        </w:rPr>
        <w:t xml:space="preserve"> The play worker </w:t>
      </w:r>
      <w:proofErr w:type="gramStart"/>
      <w:r w:rsidRPr="006B4985">
        <w:rPr>
          <w:rFonts w:cs="Arial"/>
          <w:color w:val="000000"/>
          <w:sz w:val="22"/>
        </w:rPr>
        <w:t>is able to</w:t>
      </w:r>
      <w:proofErr w:type="gramEnd"/>
      <w:r w:rsidRPr="006B4985">
        <w:rPr>
          <w:rFonts w:cs="Arial"/>
          <w:color w:val="000000"/>
          <w:sz w:val="22"/>
        </w:rPr>
        <w:t xml:space="preserve"> support the discharge of the prison’s responsibility to safeguarding children</w:t>
      </w:r>
      <w:r w:rsidR="00AA6775">
        <w:rPr>
          <w:rFonts w:cs="Arial"/>
          <w:color w:val="000000"/>
          <w:sz w:val="22"/>
        </w:rPr>
        <w:t>.</w:t>
      </w:r>
    </w:p>
    <w:p w14:paraId="763D397A" w14:textId="606CFB37" w:rsidR="00FF45D0" w:rsidRDefault="00FF45D0" w:rsidP="323B785E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323B785E">
        <w:rPr>
          <w:rFonts w:cs="Arial"/>
          <w:color w:val="000000" w:themeColor="text1"/>
          <w:sz w:val="22"/>
        </w:rPr>
        <w:t xml:space="preserve">The play worker will escalate any </w:t>
      </w:r>
      <w:r w:rsidR="001A2C67" w:rsidRPr="323B785E">
        <w:rPr>
          <w:rFonts w:cs="Arial"/>
          <w:color w:val="000000" w:themeColor="text1"/>
          <w:sz w:val="22"/>
        </w:rPr>
        <w:t>immediate</w:t>
      </w:r>
      <w:r w:rsidRPr="323B785E">
        <w:rPr>
          <w:rFonts w:cs="Arial"/>
          <w:color w:val="000000" w:themeColor="text1"/>
          <w:sz w:val="22"/>
        </w:rPr>
        <w:t xml:space="preserve"> </w:t>
      </w:r>
      <w:r w:rsidR="001A2C67" w:rsidRPr="323B785E">
        <w:rPr>
          <w:rFonts w:cs="Arial"/>
          <w:color w:val="000000" w:themeColor="text1"/>
          <w:sz w:val="22"/>
        </w:rPr>
        <w:t>concerns</w:t>
      </w:r>
      <w:r w:rsidRPr="323B785E">
        <w:rPr>
          <w:rFonts w:cs="Arial"/>
          <w:color w:val="000000" w:themeColor="text1"/>
          <w:sz w:val="22"/>
        </w:rPr>
        <w:t xml:space="preserve"> regarding welfare to t</w:t>
      </w:r>
      <w:r w:rsidR="00CB062D" w:rsidRPr="323B785E">
        <w:rPr>
          <w:rFonts w:cs="Arial"/>
          <w:color w:val="000000" w:themeColor="text1"/>
          <w:sz w:val="22"/>
        </w:rPr>
        <w:t xml:space="preserve">he </w:t>
      </w:r>
      <w:r w:rsidR="336EA499" w:rsidRPr="323B785E">
        <w:rPr>
          <w:rFonts w:cs="Arial"/>
          <w:color w:val="000000" w:themeColor="text1"/>
          <w:sz w:val="22"/>
        </w:rPr>
        <w:t>Visits Hall</w:t>
      </w:r>
      <w:r w:rsidR="00CB062D" w:rsidRPr="323B785E">
        <w:rPr>
          <w:rFonts w:cs="Arial"/>
          <w:color w:val="000000" w:themeColor="text1"/>
          <w:sz w:val="22"/>
        </w:rPr>
        <w:t xml:space="preserve"> supervisor and ensure the Duty </w:t>
      </w:r>
      <w:r w:rsidR="001A2C67" w:rsidRPr="323B785E">
        <w:rPr>
          <w:rFonts w:cs="Arial"/>
          <w:color w:val="000000" w:themeColor="text1"/>
          <w:sz w:val="22"/>
        </w:rPr>
        <w:t>Governor is</w:t>
      </w:r>
      <w:r w:rsidR="00CB062D" w:rsidRPr="323B785E">
        <w:rPr>
          <w:rFonts w:cs="Arial"/>
          <w:color w:val="000000" w:themeColor="text1"/>
          <w:sz w:val="22"/>
        </w:rPr>
        <w:t xml:space="preserve"> informed.</w:t>
      </w:r>
    </w:p>
    <w:p w14:paraId="6515762A" w14:textId="4EE871BF" w:rsidR="00CB062D" w:rsidRDefault="00CB062D" w:rsidP="00FF45D0">
      <w:pPr>
        <w:pStyle w:val="ListParagraph"/>
        <w:numPr>
          <w:ilvl w:val="0"/>
          <w:numId w:val="39"/>
        </w:numPr>
        <w:rPr>
          <w:rFonts w:cs="Arial"/>
          <w:sz w:val="22"/>
        </w:rPr>
      </w:pPr>
      <w:r w:rsidRPr="00292694">
        <w:rPr>
          <w:rFonts w:cs="Arial"/>
          <w:sz w:val="22"/>
        </w:rPr>
        <w:t xml:space="preserve">All </w:t>
      </w:r>
      <w:r w:rsidR="001A2C67" w:rsidRPr="00292694">
        <w:rPr>
          <w:rFonts w:cs="Arial"/>
          <w:sz w:val="22"/>
        </w:rPr>
        <w:t>safeguarding</w:t>
      </w:r>
      <w:r w:rsidRPr="00292694">
        <w:rPr>
          <w:rFonts w:cs="Arial"/>
          <w:sz w:val="22"/>
        </w:rPr>
        <w:t xml:space="preserve"> concerns must be reported to OMU for consideration at the public </w:t>
      </w:r>
      <w:r w:rsidR="001A2C67" w:rsidRPr="00292694">
        <w:rPr>
          <w:rFonts w:cs="Arial"/>
          <w:sz w:val="22"/>
        </w:rPr>
        <w:t>protection</w:t>
      </w:r>
      <w:r w:rsidRPr="00292694">
        <w:rPr>
          <w:rFonts w:cs="Arial"/>
          <w:sz w:val="22"/>
        </w:rPr>
        <w:t xml:space="preserve"> meeting. </w:t>
      </w:r>
      <w:r w:rsidR="00292694" w:rsidRPr="00292694">
        <w:rPr>
          <w:rFonts w:cs="Arial"/>
          <w:sz w:val="22"/>
        </w:rPr>
        <w:t>Family services provider report safeguarding concerns.</w:t>
      </w:r>
    </w:p>
    <w:p w14:paraId="184BDB27" w14:textId="77777777" w:rsidR="005516AD" w:rsidRPr="00292694" w:rsidRDefault="005516AD" w:rsidP="005516A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0292694">
        <w:rPr>
          <w:rFonts w:eastAsia="Arial" w:cs="Arial"/>
          <w:sz w:val="22"/>
        </w:rPr>
        <w:t>Visiting hours are:</w:t>
      </w:r>
    </w:p>
    <w:p w14:paraId="3123146D" w14:textId="30D3CCD3" w:rsidR="005516AD" w:rsidRPr="00292694" w:rsidRDefault="005516AD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323B785E">
        <w:rPr>
          <w:rFonts w:eastAsia="Arial" w:cs="Arial"/>
          <w:sz w:val="22"/>
        </w:rPr>
        <w:t>Tuesday</w:t>
      </w:r>
      <w:r w:rsidR="00695BBA">
        <w:rPr>
          <w:rFonts w:eastAsia="Arial" w:cs="Arial"/>
          <w:sz w:val="22"/>
        </w:rPr>
        <w:t xml:space="preserve"> </w:t>
      </w:r>
      <w:r w:rsidRPr="323B785E">
        <w:rPr>
          <w:rFonts w:eastAsia="Arial" w:cs="Arial"/>
          <w:sz w:val="22"/>
        </w:rPr>
        <w:t xml:space="preserve">14.00 </w:t>
      </w:r>
      <w:r w:rsidR="0C8616AF" w:rsidRPr="323B785E">
        <w:rPr>
          <w:rFonts w:eastAsia="Arial" w:cs="Arial"/>
          <w:sz w:val="22"/>
        </w:rPr>
        <w:t xml:space="preserve">– </w:t>
      </w:r>
      <w:r w:rsidRPr="323B785E">
        <w:rPr>
          <w:rFonts w:eastAsia="Arial" w:cs="Arial"/>
          <w:sz w:val="22"/>
        </w:rPr>
        <w:t>16.00</w:t>
      </w:r>
    </w:p>
    <w:p w14:paraId="29D36859" w14:textId="6F7B4D91" w:rsidR="005516AD" w:rsidRPr="00292694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>Thursday 09.00</w:t>
      </w:r>
      <w:r w:rsidR="005516AD" w:rsidRPr="0A86D0D3">
        <w:rPr>
          <w:rFonts w:eastAsia="Arial" w:cs="Arial"/>
          <w:sz w:val="22"/>
        </w:rPr>
        <w:t xml:space="preserve"> – 11.00 </w:t>
      </w:r>
      <w:r w:rsidR="582FA141" w:rsidRPr="0A86D0D3">
        <w:rPr>
          <w:rFonts w:eastAsia="Arial" w:cs="Arial"/>
          <w:sz w:val="22"/>
        </w:rPr>
        <w:t>and</w:t>
      </w:r>
      <w:r w:rsidR="005516AD" w:rsidRPr="0A86D0D3">
        <w:rPr>
          <w:rFonts w:eastAsia="Arial" w:cs="Arial"/>
          <w:sz w:val="22"/>
        </w:rPr>
        <w:t xml:space="preserve"> 14.00 </w:t>
      </w:r>
      <w:r w:rsidR="1E0BBE9C" w:rsidRPr="0A86D0D3">
        <w:rPr>
          <w:rFonts w:eastAsia="Arial" w:cs="Arial"/>
          <w:sz w:val="22"/>
        </w:rPr>
        <w:t xml:space="preserve">– </w:t>
      </w:r>
      <w:r w:rsidR="005516AD" w:rsidRPr="0A86D0D3">
        <w:rPr>
          <w:rFonts w:eastAsia="Arial" w:cs="Arial"/>
          <w:sz w:val="22"/>
        </w:rPr>
        <w:t>16.00</w:t>
      </w:r>
    </w:p>
    <w:p w14:paraId="2E56F480" w14:textId="10BFAA6F" w:rsidR="005516AD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>Saturday 09.00</w:t>
      </w:r>
      <w:r w:rsidR="005516AD" w:rsidRPr="0A86D0D3">
        <w:rPr>
          <w:rFonts w:eastAsia="Arial" w:cs="Arial"/>
          <w:sz w:val="22"/>
        </w:rPr>
        <w:t xml:space="preserve"> – 11.00 </w:t>
      </w:r>
      <w:r w:rsidR="51232F81" w:rsidRPr="0A86D0D3">
        <w:rPr>
          <w:rFonts w:eastAsia="Arial" w:cs="Arial"/>
          <w:sz w:val="22"/>
        </w:rPr>
        <w:t>and</w:t>
      </w:r>
      <w:r w:rsidR="005516AD" w:rsidRPr="0A86D0D3">
        <w:rPr>
          <w:rFonts w:eastAsia="Arial" w:cs="Arial"/>
          <w:sz w:val="22"/>
        </w:rPr>
        <w:t xml:space="preserve"> 14.00 </w:t>
      </w:r>
      <w:r w:rsidR="4D1CF7DF" w:rsidRPr="0A86D0D3">
        <w:rPr>
          <w:rFonts w:eastAsia="Arial" w:cs="Arial"/>
          <w:sz w:val="22"/>
        </w:rPr>
        <w:t xml:space="preserve">– </w:t>
      </w:r>
      <w:r w:rsidR="005516AD" w:rsidRPr="0A86D0D3">
        <w:rPr>
          <w:rFonts w:eastAsia="Arial" w:cs="Arial"/>
          <w:sz w:val="22"/>
        </w:rPr>
        <w:t>16.00</w:t>
      </w:r>
    </w:p>
    <w:p w14:paraId="171EEBE1" w14:textId="72A884A2" w:rsidR="005516AD" w:rsidRPr="00292694" w:rsidRDefault="005516AD" w:rsidP="00695BBA">
      <w:pPr>
        <w:pStyle w:val="ListParagraph"/>
        <w:numPr>
          <w:ilvl w:val="1"/>
          <w:numId w:val="39"/>
        </w:numPr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 xml:space="preserve">Sunday 09.00 – 11.00 </w:t>
      </w:r>
      <w:r w:rsidR="0E216D4A" w:rsidRPr="0A86D0D3">
        <w:rPr>
          <w:rFonts w:eastAsia="Arial" w:cs="Arial"/>
          <w:sz w:val="22"/>
        </w:rPr>
        <w:t>and</w:t>
      </w:r>
      <w:r w:rsidRPr="0A86D0D3">
        <w:rPr>
          <w:rFonts w:eastAsia="Arial" w:cs="Arial"/>
          <w:sz w:val="22"/>
        </w:rPr>
        <w:t xml:space="preserve"> 14.00 </w:t>
      </w:r>
      <w:r w:rsidR="13753D51" w:rsidRPr="0A86D0D3">
        <w:rPr>
          <w:rFonts w:eastAsia="Arial" w:cs="Arial"/>
          <w:sz w:val="22"/>
        </w:rPr>
        <w:t xml:space="preserve">– </w:t>
      </w:r>
      <w:r w:rsidRPr="0A86D0D3">
        <w:rPr>
          <w:rFonts w:eastAsia="Arial" w:cs="Arial"/>
          <w:sz w:val="22"/>
        </w:rPr>
        <w:t>16.00</w:t>
      </w:r>
    </w:p>
    <w:p w14:paraId="3A2591E8" w14:textId="4E5B3C36" w:rsidR="00E93882" w:rsidRPr="00FF45D0" w:rsidRDefault="00E93882" w:rsidP="00FF45D0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4488434B" w14:textId="77777777" w:rsidR="006B4985" w:rsidRDefault="006B4985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3ACF5A97" w14:textId="77777777" w:rsidR="00695BBA" w:rsidRDefault="00695BB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20447E6C" w14:textId="77777777" w:rsidR="00695BBA" w:rsidRDefault="00695BB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41CDA15E" w14:textId="77777777" w:rsidR="00B47372" w:rsidRDefault="00B4737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ADA6DB3" w14:textId="77777777" w:rsidR="00B47372" w:rsidRDefault="00B4737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736671DE" w14:textId="77777777" w:rsidR="00B47372" w:rsidRDefault="00B4737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118D62B" w14:textId="77777777" w:rsidR="00B47372" w:rsidRDefault="00B4737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D21AFAC" w14:textId="3C2B383A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6A58030D" w14:textId="3DABD220" w:rsidR="006B4985" w:rsidRDefault="006B4985" w:rsidP="0A86D0D3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04F243C7" w14:textId="2ABE6BCD" w:rsidR="00CB062D" w:rsidRPr="005516AD" w:rsidRDefault="00CB062D" w:rsidP="005516AD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292694">
        <w:rPr>
          <w:rFonts w:cs="Arial"/>
          <w:szCs w:val="22"/>
        </w:rPr>
        <w:t xml:space="preserve">HMP Stocken- </w:t>
      </w:r>
      <w:r w:rsidR="002C161D" w:rsidRPr="00292694">
        <w:rPr>
          <w:rFonts w:cs="Arial"/>
          <w:szCs w:val="22"/>
        </w:rPr>
        <w:t>Requirements for Visits Meet and Greet</w:t>
      </w:r>
    </w:p>
    <w:p w14:paraId="2A6B1A87" w14:textId="77777777" w:rsidR="005516AD" w:rsidRPr="00292694" w:rsidRDefault="005516AD" w:rsidP="005516A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0292694">
        <w:rPr>
          <w:rFonts w:eastAsia="Arial" w:cs="Arial"/>
          <w:sz w:val="22"/>
        </w:rPr>
        <w:t>Visiting hours are:</w:t>
      </w:r>
    </w:p>
    <w:p w14:paraId="69E56589" w14:textId="624442BC" w:rsidR="005516AD" w:rsidRPr="00292694" w:rsidRDefault="005516AD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323B785E">
        <w:rPr>
          <w:rFonts w:eastAsia="Arial" w:cs="Arial"/>
          <w:sz w:val="22"/>
        </w:rPr>
        <w:t>Tuesday</w:t>
      </w:r>
      <w:r w:rsidR="00695BBA">
        <w:rPr>
          <w:rFonts w:eastAsia="Arial" w:cs="Arial"/>
          <w:sz w:val="22"/>
        </w:rPr>
        <w:t xml:space="preserve"> </w:t>
      </w:r>
      <w:r w:rsidRPr="323B785E">
        <w:rPr>
          <w:rFonts w:eastAsia="Arial" w:cs="Arial"/>
          <w:sz w:val="22"/>
        </w:rPr>
        <w:t xml:space="preserve">14.00 </w:t>
      </w:r>
      <w:r w:rsidR="2C94EF94" w:rsidRPr="323B785E">
        <w:rPr>
          <w:rFonts w:eastAsia="Arial" w:cs="Arial"/>
          <w:sz w:val="22"/>
        </w:rPr>
        <w:t xml:space="preserve">– </w:t>
      </w:r>
      <w:r w:rsidRPr="323B785E">
        <w:rPr>
          <w:rFonts w:eastAsia="Arial" w:cs="Arial"/>
          <w:sz w:val="22"/>
        </w:rPr>
        <w:t>16.00</w:t>
      </w:r>
    </w:p>
    <w:p w14:paraId="20753753" w14:textId="2E569F9A" w:rsidR="005516AD" w:rsidRPr="00292694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>Thursday 09.00</w:t>
      </w:r>
      <w:r w:rsidR="005516AD" w:rsidRPr="0A86D0D3">
        <w:rPr>
          <w:rFonts w:eastAsia="Arial" w:cs="Arial"/>
          <w:sz w:val="22"/>
        </w:rPr>
        <w:t xml:space="preserve"> – 11.00 </w:t>
      </w:r>
      <w:r w:rsidR="3E3F5367" w:rsidRPr="0A86D0D3">
        <w:rPr>
          <w:rFonts w:eastAsia="Arial" w:cs="Arial"/>
          <w:sz w:val="22"/>
        </w:rPr>
        <w:t>and</w:t>
      </w:r>
      <w:r w:rsidR="005516AD" w:rsidRPr="0A86D0D3">
        <w:rPr>
          <w:rFonts w:eastAsia="Arial" w:cs="Arial"/>
          <w:sz w:val="22"/>
        </w:rPr>
        <w:t xml:space="preserve"> 14.00 </w:t>
      </w:r>
      <w:r w:rsidR="18ECB668" w:rsidRPr="0A86D0D3">
        <w:rPr>
          <w:rFonts w:eastAsia="Arial" w:cs="Arial"/>
          <w:sz w:val="22"/>
        </w:rPr>
        <w:t xml:space="preserve">– </w:t>
      </w:r>
      <w:r w:rsidR="005516AD" w:rsidRPr="0A86D0D3">
        <w:rPr>
          <w:rFonts w:eastAsia="Arial" w:cs="Arial"/>
          <w:sz w:val="22"/>
        </w:rPr>
        <w:t>16.00</w:t>
      </w:r>
    </w:p>
    <w:p w14:paraId="4BD83CF9" w14:textId="2AF00034" w:rsidR="005516AD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>Saturday 09.00</w:t>
      </w:r>
      <w:r w:rsidR="005516AD" w:rsidRPr="0A86D0D3">
        <w:rPr>
          <w:rFonts w:eastAsia="Arial" w:cs="Arial"/>
          <w:sz w:val="22"/>
        </w:rPr>
        <w:t xml:space="preserve"> – 11.00 </w:t>
      </w:r>
      <w:r w:rsidR="6CE35037" w:rsidRPr="0A86D0D3">
        <w:rPr>
          <w:rFonts w:eastAsia="Arial" w:cs="Arial"/>
          <w:sz w:val="22"/>
        </w:rPr>
        <w:t>and</w:t>
      </w:r>
      <w:r w:rsidR="005516AD" w:rsidRPr="0A86D0D3">
        <w:rPr>
          <w:rFonts w:eastAsia="Arial" w:cs="Arial"/>
          <w:sz w:val="22"/>
        </w:rPr>
        <w:t xml:space="preserve"> 14.00 </w:t>
      </w:r>
      <w:r w:rsidR="10A83EBF" w:rsidRPr="0A86D0D3">
        <w:rPr>
          <w:rFonts w:eastAsia="Arial" w:cs="Arial"/>
          <w:sz w:val="22"/>
        </w:rPr>
        <w:t xml:space="preserve">– </w:t>
      </w:r>
      <w:r w:rsidR="005516AD" w:rsidRPr="0A86D0D3">
        <w:rPr>
          <w:rFonts w:eastAsia="Arial" w:cs="Arial"/>
          <w:sz w:val="22"/>
        </w:rPr>
        <w:t>16.00</w:t>
      </w:r>
    </w:p>
    <w:p w14:paraId="56AF9EC7" w14:textId="7F969F4C" w:rsidR="005516AD" w:rsidRPr="00695BBA" w:rsidRDefault="005516AD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160" w:line="257" w:lineRule="auto"/>
        <w:rPr>
          <w:rFonts w:eastAsia="Arial" w:cs="Arial"/>
          <w:sz w:val="22"/>
        </w:rPr>
      </w:pPr>
      <w:r w:rsidRPr="0A86D0D3">
        <w:rPr>
          <w:rFonts w:eastAsia="Arial" w:cs="Arial"/>
          <w:sz w:val="22"/>
        </w:rPr>
        <w:t xml:space="preserve">Sunday 09.00 – 11.00 </w:t>
      </w:r>
      <w:r w:rsidR="7DB7713E" w:rsidRPr="0A86D0D3">
        <w:rPr>
          <w:rFonts w:eastAsia="Arial" w:cs="Arial"/>
          <w:sz w:val="22"/>
        </w:rPr>
        <w:t>and</w:t>
      </w:r>
      <w:r w:rsidRPr="0A86D0D3">
        <w:rPr>
          <w:rFonts w:eastAsia="Arial" w:cs="Arial"/>
          <w:sz w:val="22"/>
        </w:rPr>
        <w:t xml:space="preserve"> 14.00 </w:t>
      </w:r>
      <w:r w:rsidR="50F279A2" w:rsidRPr="0A86D0D3">
        <w:rPr>
          <w:rFonts w:eastAsia="Arial" w:cs="Arial"/>
          <w:sz w:val="22"/>
        </w:rPr>
        <w:t xml:space="preserve">– </w:t>
      </w:r>
      <w:r w:rsidRPr="0A86D0D3">
        <w:rPr>
          <w:rFonts w:eastAsia="Arial" w:cs="Arial"/>
          <w:sz w:val="22"/>
        </w:rPr>
        <w:t>16.00</w:t>
      </w:r>
    </w:p>
    <w:p w14:paraId="6989F283" w14:textId="0975BD87" w:rsidR="00CB062D" w:rsidRPr="00292694" w:rsidRDefault="00CB062D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23B785E">
        <w:rPr>
          <w:rFonts w:cs="Arial"/>
          <w:sz w:val="22"/>
        </w:rPr>
        <w:t>Visitors should be greeted on arrival to the prison and asked if they require any specific advice or guidance</w:t>
      </w:r>
      <w:r w:rsidR="2F6CD7EF" w:rsidRPr="323B785E">
        <w:rPr>
          <w:rFonts w:cs="Arial"/>
          <w:sz w:val="22"/>
        </w:rPr>
        <w:t>.</w:t>
      </w:r>
    </w:p>
    <w:p w14:paraId="6C298845" w14:textId="2725F9A2" w:rsidR="00CB062D" w:rsidRPr="00292694" w:rsidRDefault="00CB062D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23B785E">
        <w:rPr>
          <w:rFonts w:cs="Arial"/>
          <w:sz w:val="22"/>
        </w:rPr>
        <w:t>Meet and greet (reception) should be available up to for at least 1 hour before visiting hours commence</w:t>
      </w:r>
      <w:r w:rsidR="43411285" w:rsidRPr="323B785E">
        <w:rPr>
          <w:rFonts w:cs="Arial"/>
          <w:sz w:val="22"/>
        </w:rPr>
        <w:t>.</w:t>
      </w:r>
    </w:p>
    <w:p w14:paraId="105DA280" w14:textId="76EC1750" w:rsidR="00CB062D" w:rsidRPr="00292694" w:rsidRDefault="00CB062D" w:rsidP="323B785E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323B785E">
        <w:rPr>
          <w:rFonts w:cs="Arial"/>
          <w:sz w:val="22"/>
        </w:rPr>
        <w:t>Providing reception services to visitors</w:t>
      </w:r>
      <w:r w:rsidR="4F5A5097" w:rsidRPr="323B785E">
        <w:rPr>
          <w:rFonts w:cs="Arial"/>
          <w:sz w:val="22"/>
        </w:rPr>
        <w:t>.</w:t>
      </w:r>
    </w:p>
    <w:p w14:paraId="431CFC20" w14:textId="55234226" w:rsidR="00CB062D" w:rsidRPr="00BF1D86" w:rsidRDefault="00CB062D" w:rsidP="004C0012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BF1D86">
        <w:rPr>
          <w:rFonts w:cs="Arial"/>
          <w:sz w:val="22"/>
        </w:rPr>
        <w:t xml:space="preserve">Provider to be responsible for ensuring centre facilities including toilets, seating, baby changing facilities which and wider fixtures and fittings remain decent and fit for purpose (monitoring and reporting only).  </w:t>
      </w:r>
    </w:p>
    <w:p w14:paraId="4A013B48" w14:textId="3E07D1EC" w:rsidR="00CB062D" w:rsidRPr="00292694" w:rsidRDefault="00CB062D" w:rsidP="00CB062D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Times New Roman" w:cs="Arial"/>
        </w:rPr>
      </w:pPr>
      <w:r w:rsidRPr="323B785E">
        <w:rPr>
          <w:rFonts w:cs="Arial"/>
          <w:sz w:val="22"/>
        </w:rPr>
        <w:t xml:space="preserve">Amnesty bins for the safe and secure disposal of unauthorised articles must be clearly signposted in discreet areas of the </w:t>
      </w:r>
      <w:r w:rsidR="4157612D" w:rsidRPr="323B785E">
        <w:rPr>
          <w:rFonts w:cs="Arial"/>
          <w:sz w:val="22"/>
        </w:rPr>
        <w:t>visitors'</w:t>
      </w:r>
      <w:r w:rsidRPr="323B785E">
        <w:rPr>
          <w:rFonts w:cs="Arial"/>
          <w:sz w:val="22"/>
        </w:rPr>
        <w:t xml:space="preserve"> centre</w:t>
      </w:r>
      <w:r w:rsidR="003D3F3B">
        <w:rPr>
          <w:rFonts w:cs="Arial"/>
          <w:sz w:val="22"/>
        </w:rPr>
        <w:t xml:space="preserve"> and maintained by the establishment.</w:t>
      </w:r>
    </w:p>
    <w:p w14:paraId="2C4C02F6" w14:textId="69FEE006" w:rsidR="00CB062D" w:rsidRPr="00292694" w:rsidRDefault="00CB062D" w:rsidP="00CB062D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eastAsia="Times New Roman" w:cs="Arial"/>
        </w:rPr>
      </w:pPr>
      <w:r w:rsidRPr="3CE2C40A">
        <w:rPr>
          <w:rFonts w:eastAsia="Times New Roman" w:cs="Arial"/>
          <w:sz w:val="22"/>
        </w:rPr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1E6387AE" w:rsidRPr="3CE2C40A">
        <w:rPr>
          <w:rFonts w:eastAsia="Times New Roman" w:cs="Arial"/>
          <w:sz w:val="22"/>
        </w:rPr>
        <w:t>Help with Prison Visits Scheme</w:t>
      </w:r>
      <w:r w:rsidRPr="3CE2C40A">
        <w:rPr>
          <w:rFonts w:eastAsia="Times New Roman" w:cs="Arial"/>
        </w:rPr>
        <w:t xml:space="preserve">. </w:t>
      </w:r>
    </w:p>
    <w:p w14:paraId="7B1A6DFB" w14:textId="77777777" w:rsidR="00CB062D" w:rsidRPr="00292694" w:rsidRDefault="00CB062D" w:rsidP="00CB062D">
      <w:pPr>
        <w:numPr>
          <w:ilvl w:val="0"/>
          <w:numId w:val="39"/>
        </w:numPr>
        <w:spacing w:after="0"/>
        <w:ind w:left="714" w:hanging="357"/>
        <w:contextualSpacing/>
        <w:rPr>
          <w:rFonts w:cs="Arial"/>
        </w:rPr>
      </w:pPr>
      <w:r w:rsidRPr="00292694">
        <w:rPr>
          <w:rFonts w:cs="Arial"/>
        </w:rPr>
        <w:t xml:space="preserve">Provider designs and regularly reviews (on a quarterly basis) a visitor information booklet that will be reproduced for publication to all new or returning visitors. </w:t>
      </w:r>
    </w:p>
    <w:p w14:paraId="3FFA357D" w14:textId="77777777" w:rsidR="00CB062D" w:rsidRPr="00292694" w:rsidRDefault="00CB062D" w:rsidP="00CB062D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  <w:szCs w:val="22"/>
        </w:rPr>
      </w:pPr>
      <w:r w:rsidRPr="00292694">
        <w:rPr>
          <w:rFonts w:cs="Arial"/>
        </w:rPr>
        <w:t>Offer prison inductions for visitors.</w:t>
      </w:r>
    </w:p>
    <w:p w14:paraId="7CE2C743" w14:textId="2AEF554C" w:rsidR="00CB062D" w:rsidRPr="00292694" w:rsidRDefault="00CB062D" w:rsidP="18FAD623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</w:rPr>
      </w:pPr>
      <w:r w:rsidRPr="18FAD623">
        <w:rPr>
          <w:rFonts w:cs="Arial"/>
        </w:rPr>
        <w:t>The provider is required to work with any charities and organisations which work within the establishment.</w:t>
      </w:r>
    </w:p>
    <w:p w14:paraId="230340CA" w14:textId="2589FAF3" w:rsidR="00CB062D" w:rsidRPr="00292694" w:rsidRDefault="00CB062D" w:rsidP="323B785E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323B785E">
        <w:rPr>
          <w:rFonts w:cs="Arial"/>
        </w:rPr>
        <w:t xml:space="preserve">Visitors receive understandable basic information on support services for families and signposting to specialist services.  </w:t>
      </w:r>
    </w:p>
    <w:p w14:paraId="4ED94B24" w14:textId="5A4D64CD" w:rsidR="00CB062D" w:rsidRPr="00292694" w:rsidRDefault="00CB062D" w:rsidP="3CE2C40A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323B785E">
        <w:rPr>
          <w:rFonts w:cs="Arial"/>
        </w:rPr>
        <w:t xml:space="preserve">Accurate information about the </w:t>
      </w:r>
      <w:r w:rsidR="4B74E2AC" w:rsidRPr="323B785E">
        <w:rPr>
          <w:rFonts w:cs="Arial"/>
        </w:rPr>
        <w:t>Help with Prison Visits Scheme</w:t>
      </w:r>
      <w:r w:rsidRPr="323B785E">
        <w:rPr>
          <w:rFonts w:cs="Arial"/>
        </w:rPr>
        <w:t xml:space="preserve"> and establishment visiting arrangements is accessible to visitors. </w:t>
      </w:r>
    </w:p>
    <w:p w14:paraId="24D0940B" w14:textId="09047FD2" w:rsidR="00CB062D" w:rsidRPr="00292694" w:rsidRDefault="00CB062D" w:rsidP="0A86D0D3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0A86D0D3">
        <w:rPr>
          <w:rFonts w:cs="Arial"/>
        </w:rPr>
        <w:t xml:space="preserve">Put in place a complaints policy to enable visitors to feed into monitoring of service delivery so visitors </w:t>
      </w:r>
      <w:r w:rsidR="52F6CF3D" w:rsidRPr="0A86D0D3">
        <w:rPr>
          <w:rFonts w:cs="Arial"/>
        </w:rPr>
        <w:t>can</w:t>
      </w:r>
      <w:r w:rsidRPr="0A86D0D3">
        <w:rPr>
          <w:rFonts w:cs="Arial"/>
        </w:rPr>
        <w:t xml:space="preserve"> comment on or complain about the visits experience and receive a response</w:t>
      </w:r>
      <w:r w:rsidR="7AAE0395" w:rsidRPr="0A86D0D3">
        <w:rPr>
          <w:rFonts w:cs="Arial"/>
        </w:rPr>
        <w:t>.</w:t>
      </w:r>
      <w:r w:rsidRPr="0A86D0D3">
        <w:rPr>
          <w:rFonts w:cs="Arial"/>
        </w:rPr>
        <w:t xml:space="preserve"> </w:t>
      </w:r>
      <w:r w:rsidR="0A28EE50" w:rsidRPr="0A86D0D3">
        <w:rPr>
          <w:rFonts w:cs="Arial"/>
        </w:rPr>
        <w:t>C</w:t>
      </w:r>
      <w:r w:rsidRPr="0A86D0D3">
        <w:rPr>
          <w:rFonts w:cs="Arial"/>
        </w:rPr>
        <w:t xml:space="preserve">omments are used to improve the service.  </w:t>
      </w:r>
    </w:p>
    <w:p w14:paraId="0124820B" w14:textId="45797AA8" w:rsidR="00CB062D" w:rsidRPr="00292694" w:rsidRDefault="00CB062D" w:rsidP="0A86D0D3">
      <w:pPr>
        <w:numPr>
          <w:ilvl w:val="0"/>
          <w:numId w:val="39"/>
        </w:numPr>
        <w:spacing w:after="120"/>
        <w:contextualSpacing/>
      </w:pPr>
      <w:r w:rsidRPr="0A86D0D3">
        <w:rPr>
          <w:rFonts w:cs="Arial"/>
        </w:rPr>
        <w:t>Conduct customer satisfaction surveys.</w:t>
      </w:r>
    </w:p>
    <w:p w14:paraId="36011859" w14:textId="16F9E689" w:rsidR="005516AD" w:rsidRDefault="00CB062D" w:rsidP="323B785E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323B785E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</w:t>
      </w:r>
      <w:proofErr w:type="gramStart"/>
      <w:r w:rsidRPr="323B785E">
        <w:rPr>
          <w:rFonts w:cs="Arial"/>
        </w:rPr>
        <w:t>health</w:t>
      </w:r>
      <w:proofErr w:type="gramEnd"/>
      <w:r w:rsidRPr="323B785E">
        <w:rPr>
          <w:rFonts w:cs="Arial"/>
        </w:rPr>
        <w:t xml:space="preserve"> and wellbeing. This should be in the form of literature, </w:t>
      </w:r>
      <w:proofErr w:type="gramStart"/>
      <w:r w:rsidRPr="323B785E">
        <w:rPr>
          <w:rFonts w:cs="Arial"/>
        </w:rPr>
        <w:t>posters</w:t>
      </w:r>
      <w:proofErr w:type="gramEnd"/>
      <w:r w:rsidRPr="323B785E">
        <w:rPr>
          <w:rFonts w:cs="Arial"/>
        </w:rPr>
        <w:t xml:space="preserve"> and IT sources where possible and should be linked to the </w:t>
      </w:r>
      <w:r w:rsidR="17307A5C" w:rsidRPr="323B785E">
        <w:rPr>
          <w:rFonts w:cs="Arial"/>
        </w:rPr>
        <w:t>mainstream</w:t>
      </w:r>
      <w:r w:rsidRPr="323B785E">
        <w:rPr>
          <w:rFonts w:cs="Arial"/>
        </w:rPr>
        <w:t xml:space="preserve"> providers. </w:t>
      </w:r>
    </w:p>
    <w:p w14:paraId="66E7A95F" w14:textId="1078A9A7" w:rsidR="00CB062D" w:rsidRPr="005516AD" w:rsidRDefault="00CB062D" w:rsidP="0A86D0D3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18FAD623">
        <w:rPr>
          <w:rFonts w:cs="Arial"/>
        </w:rPr>
        <w:t xml:space="preserve">Information must be </w:t>
      </w:r>
      <w:r w:rsidR="5900E48E" w:rsidRPr="18FAD623">
        <w:rPr>
          <w:rFonts w:cs="Arial"/>
        </w:rPr>
        <w:t>available,</w:t>
      </w:r>
      <w:r w:rsidRPr="18FAD623">
        <w:rPr>
          <w:rFonts w:cs="Arial"/>
        </w:rPr>
        <w:t xml:space="preserve"> and a range of support services must be offered which reflects the needs of ethnically diverse visitors, women, children, carers, non-English speaking visitors. </w:t>
      </w:r>
    </w:p>
    <w:p w14:paraId="60598FE1" w14:textId="14991D24" w:rsidR="00CB062D" w:rsidRPr="00695BBA" w:rsidRDefault="00CB062D" w:rsidP="00CB062D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292694">
        <w:rPr>
          <w:rFonts w:cs="Arial"/>
          <w:szCs w:val="22"/>
        </w:rPr>
        <w:t>Lite</w:t>
      </w:r>
      <w:r w:rsidRPr="00695BBA">
        <w:rPr>
          <w:rFonts w:cs="Arial"/>
          <w:szCs w:val="22"/>
        </w:rPr>
        <w:t>rature is appropriate to the needs of those with low literacy skills</w:t>
      </w:r>
      <w:r w:rsidR="00695BBA">
        <w:rPr>
          <w:rFonts w:cs="Arial"/>
          <w:szCs w:val="22"/>
        </w:rPr>
        <w:t>.</w:t>
      </w:r>
    </w:p>
    <w:p w14:paraId="26509097" w14:textId="54D65EF1" w:rsidR="002C161D" w:rsidRPr="00695BBA" w:rsidRDefault="00CB062D" w:rsidP="323B785E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00695BBA">
        <w:rPr>
          <w:rFonts w:cs="Arial"/>
        </w:rPr>
        <w:lastRenderedPageBreak/>
        <w:t xml:space="preserve">Information is available from a variety of sources - written, </w:t>
      </w:r>
      <w:proofErr w:type="gramStart"/>
      <w:r w:rsidRPr="00695BBA">
        <w:rPr>
          <w:rFonts w:cs="Arial"/>
        </w:rPr>
        <w:t>electronic</w:t>
      </w:r>
      <w:proofErr w:type="gramEnd"/>
      <w:r w:rsidRPr="00695BBA">
        <w:rPr>
          <w:rFonts w:cs="Arial"/>
        </w:rPr>
        <w:t xml:space="preserve"> and visual for visitors / families and friends of offenders to find out about the visits procedures, booking system, financial assistance, transport provision and security matters related to their visits.</w:t>
      </w:r>
    </w:p>
    <w:p w14:paraId="48BE5BC9" w14:textId="15600346" w:rsidR="00A37ACC" w:rsidRPr="00292694" w:rsidRDefault="00A37ACC" w:rsidP="00CB062D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695BBA">
        <w:rPr>
          <w:rFonts w:cs="Arial"/>
          <w:szCs w:val="22"/>
        </w:rPr>
        <w:t>HMP Stocken</w:t>
      </w:r>
      <w:r>
        <w:rPr>
          <w:rFonts w:cs="Arial"/>
          <w:szCs w:val="22"/>
        </w:rPr>
        <w:t xml:space="preserve"> require 2 x full time meet and greet workers.</w:t>
      </w:r>
    </w:p>
    <w:p w14:paraId="792FC6FA" w14:textId="2E7A3C01" w:rsidR="00116F5E" w:rsidRPr="00954602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10615D0C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Enrichment Activity</w:t>
      </w:r>
    </w:p>
    <w:p w14:paraId="0820589F" w14:textId="5BF4812F" w:rsidR="00897709" w:rsidRPr="00954602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C1DF60F" w14:textId="306B79FD" w:rsidR="002C161D" w:rsidRPr="00270BB0" w:rsidRDefault="00D0440E" w:rsidP="323B78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23B785E">
        <w:rPr>
          <w:rFonts w:cs="Arial"/>
          <w:color w:val="000000" w:themeColor="text1"/>
        </w:rPr>
        <w:t>HMP Stocken</w:t>
      </w:r>
      <w:r w:rsidR="002C161D" w:rsidRPr="323B785E">
        <w:rPr>
          <w:rFonts w:cs="Arial"/>
          <w:color w:val="000000" w:themeColor="text1"/>
        </w:rPr>
        <w:t xml:space="preserve"> Requirements for Visits Enrichment Activity</w:t>
      </w:r>
    </w:p>
    <w:p w14:paraId="19AE6D2C" w14:textId="7D3852F1" w:rsidR="00D0440E" w:rsidRPr="00270BB0" w:rsidRDefault="00D0440E" w:rsidP="00270BB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5D9AA9" w14:textId="3BD51085" w:rsidR="00D0440E" w:rsidRPr="00292694" w:rsidRDefault="00D0440E" w:rsidP="00D0440E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292694">
        <w:rPr>
          <w:sz w:val="22"/>
          <w:szCs w:val="22"/>
        </w:rPr>
        <w:t xml:space="preserve">The provider is </w:t>
      </w:r>
      <w:r w:rsidR="00270BB0" w:rsidRPr="00292694">
        <w:rPr>
          <w:sz w:val="22"/>
          <w:szCs w:val="22"/>
        </w:rPr>
        <w:t>required to provide</w:t>
      </w:r>
      <w:r w:rsidRPr="00292694">
        <w:rPr>
          <w:sz w:val="22"/>
          <w:szCs w:val="22"/>
        </w:rPr>
        <w:t xml:space="preserve"> support for special visits</w:t>
      </w:r>
      <w:r w:rsidR="00D213F5">
        <w:rPr>
          <w:sz w:val="22"/>
          <w:szCs w:val="22"/>
        </w:rPr>
        <w:t>, run on an ad hoc basis</w:t>
      </w:r>
      <w:r w:rsidR="00066861">
        <w:rPr>
          <w:sz w:val="22"/>
          <w:szCs w:val="22"/>
        </w:rPr>
        <w:t xml:space="preserve"> to be 2-3 times a year</w:t>
      </w:r>
      <w:r w:rsidR="006A438A">
        <w:rPr>
          <w:sz w:val="22"/>
          <w:szCs w:val="22"/>
        </w:rPr>
        <w:t>.</w:t>
      </w:r>
    </w:p>
    <w:p w14:paraId="55032860" w14:textId="06F3CF6A" w:rsidR="00D0440E" w:rsidRPr="00292694" w:rsidRDefault="00D0440E" w:rsidP="323B785E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323B785E">
        <w:rPr>
          <w:sz w:val="22"/>
          <w:szCs w:val="22"/>
        </w:rPr>
        <w:t xml:space="preserve">Themed visits </w:t>
      </w:r>
      <w:r w:rsidR="00270BB0" w:rsidRPr="323B785E">
        <w:rPr>
          <w:sz w:val="22"/>
          <w:szCs w:val="22"/>
        </w:rPr>
        <w:t xml:space="preserve">planning </w:t>
      </w:r>
      <w:r w:rsidR="00A37ACC" w:rsidRPr="323B785E">
        <w:rPr>
          <w:sz w:val="22"/>
          <w:szCs w:val="22"/>
        </w:rPr>
        <w:t xml:space="preserve">according to needs – </w:t>
      </w:r>
      <w:r w:rsidR="0561D135" w:rsidRPr="323B785E">
        <w:rPr>
          <w:sz w:val="22"/>
          <w:szCs w:val="22"/>
        </w:rPr>
        <w:t>i.e.,</w:t>
      </w:r>
      <w:r w:rsidRPr="323B785E">
        <w:rPr>
          <w:sz w:val="22"/>
          <w:szCs w:val="22"/>
        </w:rPr>
        <w:t xml:space="preserve"> baby visits</w:t>
      </w:r>
      <w:r w:rsidR="2CC08238" w:rsidRPr="323B785E">
        <w:rPr>
          <w:sz w:val="22"/>
          <w:szCs w:val="22"/>
        </w:rPr>
        <w:t>,</w:t>
      </w:r>
      <w:r w:rsidRPr="323B785E">
        <w:rPr>
          <w:sz w:val="22"/>
          <w:szCs w:val="22"/>
        </w:rPr>
        <w:t xml:space="preserve"> </w:t>
      </w:r>
      <w:r w:rsidR="43227DDB" w:rsidRPr="323B785E">
        <w:rPr>
          <w:sz w:val="22"/>
          <w:szCs w:val="22"/>
        </w:rPr>
        <w:t>schoolwork</w:t>
      </w:r>
      <w:r w:rsidRPr="323B785E">
        <w:rPr>
          <w:sz w:val="22"/>
          <w:szCs w:val="22"/>
        </w:rPr>
        <w:t xml:space="preserve"> visits and free play visits</w:t>
      </w:r>
      <w:r w:rsidR="00270BB0" w:rsidRPr="323B785E">
        <w:rPr>
          <w:sz w:val="22"/>
          <w:szCs w:val="22"/>
        </w:rPr>
        <w:t xml:space="preserve"> to be discussed.</w:t>
      </w:r>
    </w:p>
    <w:p w14:paraId="4CEC61C8" w14:textId="668DA6EC" w:rsidR="00292694" w:rsidRDefault="00292694" w:rsidP="00D0440E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bCs/>
          <w:sz w:val="22"/>
          <w:szCs w:val="22"/>
        </w:rPr>
      </w:pPr>
      <w:r w:rsidRPr="00292694">
        <w:rPr>
          <w:bCs/>
          <w:sz w:val="22"/>
          <w:szCs w:val="22"/>
        </w:rPr>
        <w:t>Long term plan to host families to dine together in prison bistro</w:t>
      </w:r>
      <w:r w:rsidR="00A37ACC">
        <w:rPr>
          <w:bCs/>
          <w:sz w:val="22"/>
          <w:szCs w:val="22"/>
        </w:rPr>
        <w:t>.</w:t>
      </w:r>
    </w:p>
    <w:p w14:paraId="018472F4" w14:textId="3C136894" w:rsidR="005516AD" w:rsidRDefault="005516AD" w:rsidP="323B785E">
      <w:pPr>
        <w:autoSpaceDE w:val="0"/>
        <w:autoSpaceDN w:val="0"/>
        <w:adjustRightInd w:val="0"/>
        <w:spacing w:after="0"/>
        <w:ind w:left="720"/>
        <w:rPr>
          <w:szCs w:val="22"/>
        </w:rPr>
      </w:pPr>
    </w:p>
    <w:p w14:paraId="513AADAB" w14:textId="77777777" w:rsidR="005516AD" w:rsidRDefault="005516A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23D5B5A9" w:rsidR="002C161D" w:rsidRDefault="00270BB0" w:rsidP="323B78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0A86D0D3">
        <w:rPr>
          <w:rFonts w:cs="Arial"/>
          <w:color w:val="000000" w:themeColor="text1"/>
        </w:rPr>
        <w:t>HMP Stocken</w:t>
      </w:r>
      <w:r w:rsidR="002C161D" w:rsidRPr="0A86D0D3">
        <w:rPr>
          <w:rFonts w:cs="Arial"/>
          <w:color w:val="000000" w:themeColor="text1"/>
        </w:rPr>
        <w:t xml:space="preserve"> Requirements for Family Visit Days</w:t>
      </w:r>
    </w:p>
    <w:p w14:paraId="1D58DCCA" w14:textId="77777777" w:rsidR="00270BB0" w:rsidRPr="00270BB0" w:rsidRDefault="00270BB0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64B6746" w14:textId="30474513" w:rsidR="00270BB0" w:rsidRPr="00292694" w:rsidRDefault="00270BB0" w:rsidP="00270BB0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292694">
        <w:rPr>
          <w:sz w:val="22"/>
          <w:szCs w:val="22"/>
        </w:rPr>
        <w:t xml:space="preserve">Whole-day events for families and children to spend time together through extended time to do </w:t>
      </w:r>
      <w:r w:rsidR="001A2C67" w:rsidRPr="00292694">
        <w:rPr>
          <w:sz w:val="22"/>
          <w:szCs w:val="22"/>
        </w:rPr>
        <w:t xml:space="preserve">activities. </w:t>
      </w:r>
    </w:p>
    <w:p w14:paraId="25C5DC0C" w14:textId="3B3EF606" w:rsidR="00270BB0" w:rsidRPr="00292694" w:rsidRDefault="00270BB0" w:rsidP="00270BB0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292694">
        <w:rPr>
          <w:sz w:val="22"/>
          <w:szCs w:val="22"/>
        </w:rPr>
        <w:t xml:space="preserve">The provider is to plan </w:t>
      </w:r>
      <w:r w:rsidR="004D6A0E">
        <w:rPr>
          <w:sz w:val="22"/>
          <w:szCs w:val="22"/>
        </w:rPr>
        <w:t xml:space="preserve">all aspects of </w:t>
      </w:r>
      <w:r w:rsidRPr="00292694">
        <w:rPr>
          <w:sz w:val="22"/>
          <w:szCs w:val="22"/>
        </w:rPr>
        <w:t xml:space="preserve">the visits and themes for each </w:t>
      </w:r>
      <w:r w:rsidR="001A2C67" w:rsidRPr="00292694">
        <w:rPr>
          <w:sz w:val="22"/>
          <w:szCs w:val="22"/>
        </w:rPr>
        <w:t>visit,</w:t>
      </w:r>
      <w:r w:rsidRPr="00292694">
        <w:rPr>
          <w:sz w:val="22"/>
          <w:szCs w:val="22"/>
        </w:rPr>
        <w:t xml:space="preserve"> to include discussion with the </w:t>
      </w:r>
      <w:r w:rsidR="001A2C67" w:rsidRPr="00292694">
        <w:rPr>
          <w:sz w:val="22"/>
          <w:szCs w:val="22"/>
        </w:rPr>
        <w:t>Equalities</w:t>
      </w:r>
      <w:r w:rsidRPr="00292694">
        <w:rPr>
          <w:sz w:val="22"/>
          <w:szCs w:val="22"/>
        </w:rPr>
        <w:t xml:space="preserve"> lead</w:t>
      </w:r>
      <w:r w:rsidR="004D6A0E">
        <w:rPr>
          <w:sz w:val="22"/>
          <w:szCs w:val="22"/>
        </w:rPr>
        <w:t xml:space="preserve"> &amp; other relevant</w:t>
      </w:r>
      <w:r w:rsidR="00C876A1">
        <w:rPr>
          <w:sz w:val="22"/>
          <w:szCs w:val="22"/>
        </w:rPr>
        <w:t xml:space="preserve"> establishment </w:t>
      </w:r>
      <w:proofErr w:type="gramStart"/>
      <w:r w:rsidR="00C876A1">
        <w:rPr>
          <w:sz w:val="22"/>
          <w:szCs w:val="22"/>
        </w:rPr>
        <w:t xml:space="preserve">personnel </w:t>
      </w:r>
      <w:r w:rsidRPr="00292694">
        <w:rPr>
          <w:sz w:val="22"/>
          <w:szCs w:val="22"/>
        </w:rPr>
        <w:t>.</w:t>
      </w:r>
      <w:proofErr w:type="gramEnd"/>
    </w:p>
    <w:p w14:paraId="7EF0DBF2" w14:textId="77777777" w:rsidR="006B4985" w:rsidRPr="00292694" w:rsidRDefault="00270BB0" w:rsidP="00270BB0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292694">
        <w:rPr>
          <w:sz w:val="22"/>
          <w:szCs w:val="22"/>
        </w:rPr>
        <w:t xml:space="preserve">The visits should take place </w:t>
      </w:r>
      <w:r w:rsidR="001A2C67" w:rsidRPr="00292694">
        <w:rPr>
          <w:sz w:val="22"/>
          <w:szCs w:val="22"/>
        </w:rPr>
        <w:t>monthly</w:t>
      </w:r>
      <w:r w:rsidR="006B4985" w:rsidRPr="00292694">
        <w:rPr>
          <w:sz w:val="22"/>
          <w:szCs w:val="22"/>
        </w:rPr>
        <w:t xml:space="preserve"> throughout the year.</w:t>
      </w:r>
    </w:p>
    <w:p w14:paraId="32977640" w14:textId="17A100B4" w:rsidR="00270BB0" w:rsidRDefault="006B4985" w:rsidP="00270BB0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323B785E">
        <w:rPr>
          <w:sz w:val="22"/>
          <w:szCs w:val="22"/>
        </w:rPr>
        <w:t xml:space="preserve">Extra provision for a </w:t>
      </w:r>
      <w:r w:rsidR="2987F3E6" w:rsidRPr="323B785E">
        <w:rPr>
          <w:sz w:val="22"/>
          <w:szCs w:val="22"/>
        </w:rPr>
        <w:t>one-off</w:t>
      </w:r>
      <w:r w:rsidRPr="323B785E">
        <w:rPr>
          <w:sz w:val="22"/>
          <w:szCs w:val="22"/>
        </w:rPr>
        <w:t xml:space="preserve"> Christmas family day with a </w:t>
      </w:r>
      <w:r w:rsidR="062EFAFD" w:rsidRPr="323B785E">
        <w:rPr>
          <w:sz w:val="22"/>
          <w:szCs w:val="22"/>
        </w:rPr>
        <w:t>pop-up</w:t>
      </w:r>
      <w:r w:rsidRPr="323B785E">
        <w:rPr>
          <w:sz w:val="22"/>
          <w:szCs w:val="22"/>
        </w:rPr>
        <w:t xml:space="preserve"> toy shop, so prisoners can buy and present gifts to their children.</w:t>
      </w:r>
    </w:p>
    <w:p w14:paraId="3931A865" w14:textId="15399277" w:rsidR="005516AD" w:rsidRPr="005516AD" w:rsidRDefault="005516AD" w:rsidP="00270BB0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5516AD">
        <w:rPr>
          <w:sz w:val="22"/>
          <w:szCs w:val="22"/>
        </w:rPr>
        <w:t>The family visit events will run</w:t>
      </w:r>
      <w:r w:rsidR="002A3232">
        <w:rPr>
          <w:sz w:val="22"/>
          <w:szCs w:val="22"/>
        </w:rPr>
        <w:t xml:space="preserve"> once a month</w:t>
      </w:r>
      <w:r w:rsidRPr="005516AD">
        <w:rPr>
          <w:sz w:val="22"/>
          <w:szCs w:val="22"/>
        </w:rPr>
        <w:t xml:space="preserve"> for 8 hours per event and will require 2 x </w:t>
      </w:r>
      <w:r w:rsidRPr="005516AD">
        <w:rPr>
          <w:color w:val="000000"/>
          <w:sz w:val="22"/>
          <w:szCs w:val="22"/>
        </w:rPr>
        <w:t xml:space="preserve">Enrichment Activity workers </w:t>
      </w:r>
      <w:r>
        <w:rPr>
          <w:color w:val="000000"/>
          <w:sz w:val="22"/>
          <w:szCs w:val="22"/>
        </w:rPr>
        <w:t>per event.</w:t>
      </w:r>
    </w:p>
    <w:p w14:paraId="3CF72F9F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5CF0268D" w:rsidR="002C161D" w:rsidRPr="00270BB0" w:rsidRDefault="00270BB0" w:rsidP="323B785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25807"/>
      <w:bookmarkEnd w:id="1"/>
      <w:r w:rsidRPr="323B785E">
        <w:rPr>
          <w:rFonts w:cs="Arial"/>
          <w:color w:val="000000" w:themeColor="text1"/>
        </w:rPr>
        <w:t>HMP Stocken</w:t>
      </w:r>
      <w:r w:rsidR="002C161D" w:rsidRPr="323B785E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645E0A7C" w14:textId="483DF644" w:rsidR="00270BB0" w:rsidRPr="00292694" w:rsidRDefault="00270BB0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23B785E">
        <w:rPr>
          <w:rFonts w:cs="Arial"/>
          <w:sz w:val="22"/>
        </w:rPr>
        <w:t xml:space="preserve">The provider should support the prison in helping prisoners to re-establish contact with family </w:t>
      </w:r>
      <w:r w:rsidR="17DC1689" w:rsidRPr="323B785E">
        <w:rPr>
          <w:rFonts w:cs="Arial"/>
          <w:sz w:val="22"/>
        </w:rPr>
        <w:t>and</w:t>
      </w:r>
      <w:r w:rsidRPr="323B785E">
        <w:rPr>
          <w:rFonts w:cs="Arial"/>
          <w:sz w:val="22"/>
        </w:rPr>
        <w:t xml:space="preserve"> friends</w:t>
      </w:r>
      <w:r w:rsidR="00292694" w:rsidRPr="323B785E">
        <w:rPr>
          <w:rFonts w:cs="Arial"/>
          <w:sz w:val="22"/>
        </w:rPr>
        <w:t xml:space="preserve"> via casework with prisoners and families. Stocken has a large population of men serving 4 years or more and have complex needs relating to family ties.</w:t>
      </w:r>
    </w:p>
    <w:p w14:paraId="06C5347B" w14:textId="6C69410A" w:rsidR="00270BB0" w:rsidRPr="00292694" w:rsidRDefault="00270BB0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23B785E">
        <w:rPr>
          <w:rFonts w:cs="Arial"/>
          <w:sz w:val="22"/>
        </w:rPr>
        <w:t xml:space="preserve">The provider will support </w:t>
      </w:r>
      <w:r w:rsidR="26B44C9B" w:rsidRPr="323B785E">
        <w:rPr>
          <w:rFonts w:cs="Arial"/>
          <w:sz w:val="22"/>
        </w:rPr>
        <w:t>and</w:t>
      </w:r>
      <w:r w:rsidRPr="323B785E">
        <w:rPr>
          <w:rFonts w:cs="Arial"/>
          <w:sz w:val="22"/>
        </w:rPr>
        <w:t xml:space="preserve"> advise the prisoner to make initial contact with family </w:t>
      </w:r>
      <w:r w:rsidR="629CCB30" w:rsidRPr="323B785E">
        <w:rPr>
          <w:rFonts w:cs="Arial"/>
          <w:sz w:val="22"/>
        </w:rPr>
        <w:t>and</w:t>
      </w:r>
      <w:r w:rsidRPr="323B785E">
        <w:rPr>
          <w:rFonts w:cs="Arial"/>
          <w:sz w:val="22"/>
        </w:rPr>
        <w:t xml:space="preserve"> friends</w:t>
      </w:r>
      <w:r w:rsidR="00292694" w:rsidRPr="323B785E">
        <w:rPr>
          <w:rFonts w:cs="Arial"/>
          <w:sz w:val="22"/>
        </w:rPr>
        <w:t xml:space="preserve"> in line with OMU and public protection</w:t>
      </w:r>
      <w:r w:rsidR="36B92C5F" w:rsidRPr="323B785E">
        <w:rPr>
          <w:rFonts w:cs="Arial"/>
          <w:sz w:val="22"/>
        </w:rPr>
        <w:t>.</w:t>
      </w:r>
    </w:p>
    <w:p w14:paraId="567B08B5" w14:textId="6B2CCC04" w:rsidR="00270BB0" w:rsidRPr="00292694" w:rsidRDefault="00270BB0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23B785E">
        <w:rPr>
          <w:rFonts w:cs="Arial"/>
          <w:sz w:val="22"/>
        </w:rPr>
        <w:t xml:space="preserve">The provider will support </w:t>
      </w:r>
      <w:r w:rsidR="2FE7FEA6" w:rsidRPr="323B785E">
        <w:rPr>
          <w:rFonts w:cs="Arial"/>
          <w:sz w:val="22"/>
        </w:rPr>
        <w:t>and</w:t>
      </w:r>
      <w:r w:rsidRPr="323B785E">
        <w:rPr>
          <w:rFonts w:cs="Arial"/>
          <w:sz w:val="22"/>
        </w:rPr>
        <w:t xml:space="preserve"> advise the family or </w:t>
      </w:r>
      <w:r w:rsidR="001A2C67" w:rsidRPr="323B785E">
        <w:rPr>
          <w:rFonts w:cs="Arial"/>
          <w:sz w:val="22"/>
        </w:rPr>
        <w:t>friend’s</w:t>
      </w:r>
      <w:r w:rsidRPr="323B785E">
        <w:rPr>
          <w:rFonts w:cs="Arial"/>
          <w:sz w:val="22"/>
        </w:rPr>
        <w:t xml:space="preserve"> once initial contact has been made by the prisoner.  </w:t>
      </w:r>
    </w:p>
    <w:p w14:paraId="47722F27" w14:textId="50FFAC45" w:rsidR="00270BB0" w:rsidRPr="00292694" w:rsidRDefault="00270BB0" w:rsidP="00270BB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292694">
        <w:rPr>
          <w:rFonts w:cs="Arial"/>
          <w:sz w:val="22"/>
        </w:rPr>
        <w:t>The provider will support the inclusion of prisoner leavers as contacts for prisoners without Contact for Family and Significant Others</w:t>
      </w:r>
      <w:r w:rsidR="00695BBA">
        <w:rPr>
          <w:rFonts w:cs="Arial"/>
          <w:sz w:val="22"/>
        </w:rPr>
        <w:t>.</w:t>
      </w:r>
    </w:p>
    <w:p w14:paraId="37F8315A" w14:textId="0E9147E0" w:rsidR="006B4985" w:rsidRDefault="006B4985" w:rsidP="323B785E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18ED185B" w14:textId="7EB2A722" w:rsidR="323B785E" w:rsidRDefault="323B785E" w:rsidP="323B785E">
      <w:pPr>
        <w:spacing w:after="0"/>
        <w:ind w:left="360"/>
        <w:jc w:val="both"/>
        <w:rPr>
          <w:color w:val="000000" w:themeColor="text1"/>
          <w:szCs w:val="22"/>
          <w:highlight w:val="yellow"/>
        </w:rPr>
      </w:pPr>
    </w:p>
    <w:p w14:paraId="26C2C282" w14:textId="18ACB225" w:rsidR="00695BBA" w:rsidRDefault="00695BBA" w:rsidP="323B785E">
      <w:pPr>
        <w:spacing w:after="0"/>
        <w:ind w:left="360"/>
        <w:jc w:val="both"/>
        <w:rPr>
          <w:color w:val="000000" w:themeColor="text1"/>
          <w:szCs w:val="22"/>
          <w:highlight w:val="yellow"/>
        </w:rPr>
      </w:pPr>
    </w:p>
    <w:p w14:paraId="343B02C5" w14:textId="77777777" w:rsidR="00695BBA" w:rsidRDefault="00695BBA" w:rsidP="323B785E">
      <w:pPr>
        <w:spacing w:after="0"/>
        <w:ind w:left="360"/>
        <w:jc w:val="both"/>
        <w:rPr>
          <w:color w:val="000000" w:themeColor="text1"/>
          <w:szCs w:val="22"/>
          <w:highlight w:val="yellow"/>
        </w:rPr>
      </w:pPr>
    </w:p>
    <w:p w14:paraId="5849274D" w14:textId="478A2A47" w:rsidR="00E613B5" w:rsidRPr="006B4985" w:rsidRDefault="0079465C" w:rsidP="006B4985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color w:val="000000"/>
          <w:szCs w:val="22"/>
          <w:highlight w:val="yellow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44B29FF5" w:rsidR="0079465C" w:rsidRPr="00954602" w:rsidRDefault="0079465C" w:rsidP="0A86D0D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A86D0D3">
        <w:rPr>
          <w:rFonts w:cs="Arial"/>
          <w:b/>
          <w:bCs/>
          <w:color w:val="000000" w:themeColor="text1"/>
        </w:rPr>
        <w:t>Family Engagement</w:t>
      </w:r>
      <w:r w:rsidR="00386106" w:rsidRPr="0A86D0D3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36D5BC36" w:rsidR="00083182" w:rsidRDefault="00270BB0" w:rsidP="00270BB0">
      <w:pPr>
        <w:tabs>
          <w:tab w:val="left" w:pos="2510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p w14:paraId="5479B72E" w14:textId="1B3AB8F1" w:rsidR="002C161D" w:rsidRDefault="00270BB0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270BB0">
        <w:rPr>
          <w:rFonts w:cs="Arial"/>
          <w:color w:val="000000"/>
          <w:szCs w:val="22"/>
        </w:rPr>
        <w:t>HMP Stocken-</w:t>
      </w:r>
      <w:r w:rsidR="002C161D" w:rsidRPr="00270BB0">
        <w:rPr>
          <w:rFonts w:cs="Arial"/>
          <w:color w:val="000000"/>
          <w:szCs w:val="22"/>
        </w:rPr>
        <w:t xml:space="preserve"> Requirements for Family Engagement and Advice</w:t>
      </w:r>
    </w:p>
    <w:p w14:paraId="6E9D5308" w14:textId="77777777" w:rsidR="00270BB0" w:rsidRPr="00292694" w:rsidRDefault="00270BB0" w:rsidP="002C161D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</w:p>
    <w:p w14:paraId="4319BD5D" w14:textId="24873F23" w:rsidR="00270BB0" w:rsidRPr="00292694" w:rsidRDefault="00270BB0" w:rsidP="00270BB0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292694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</w:t>
      </w:r>
      <w:proofErr w:type="gramStart"/>
      <w:r w:rsidRPr="00292694">
        <w:rPr>
          <w:rFonts w:cs="Arial"/>
        </w:rPr>
        <w:t>surveys</w:t>
      </w:r>
      <w:proofErr w:type="gramEnd"/>
      <w:r w:rsidRPr="00292694">
        <w:rPr>
          <w:rFonts w:cs="Arial"/>
        </w:rPr>
        <w:t xml:space="preserve"> or consultations. </w:t>
      </w:r>
    </w:p>
    <w:p w14:paraId="4D826835" w14:textId="77777777" w:rsidR="00270BB0" w:rsidRPr="00292694" w:rsidRDefault="00270BB0" w:rsidP="00270BB0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292694">
        <w:rPr>
          <w:rFonts w:cs="Arial"/>
        </w:rPr>
        <w:t xml:space="preserve">Through collaborative working they will ensure all appropriate family services across the establishment are engaged by those with need. </w:t>
      </w:r>
    </w:p>
    <w:p w14:paraId="1EE4A7C7" w14:textId="77777777" w:rsidR="00270BB0" w:rsidRPr="00292694" w:rsidRDefault="00270BB0" w:rsidP="00270BB0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292694">
        <w:rPr>
          <w:rFonts w:cs="Arial"/>
        </w:rPr>
        <w:t>Where identified gaps in services are found, through innovative working these gaps are to be addressed.</w:t>
      </w:r>
    </w:p>
    <w:p w14:paraId="45052DB2" w14:textId="77777777" w:rsidR="00270BB0" w:rsidRPr="00292694" w:rsidRDefault="00270BB0" w:rsidP="00270BB0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292694">
        <w:rPr>
          <w:rFonts w:cs="Arial"/>
        </w:rPr>
        <w:t>Provide telephone and face to face support for families.</w:t>
      </w:r>
    </w:p>
    <w:p w14:paraId="656AA7BA" w14:textId="47B183CE" w:rsidR="00292694" w:rsidRPr="00292694" w:rsidRDefault="00292694" w:rsidP="00270BB0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292694">
        <w:rPr>
          <w:rFonts w:cs="Arial"/>
        </w:rPr>
        <w:t>Stocken has a large population of men serving 4 years or more and have complex needs relating to family ties.</w:t>
      </w:r>
    </w:p>
    <w:p w14:paraId="0DC3E19A" w14:textId="252CDC53" w:rsidR="005516AD" w:rsidRDefault="00270BB0" w:rsidP="005516AD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323B785E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  <w:r w:rsidR="25478EF7" w:rsidRPr="323B785E">
        <w:rPr>
          <w:rFonts w:cs="Arial"/>
        </w:rPr>
        <w:t>.</w:t>
      </w:r>
    </w:p>
    <w:p w14:paraId="6DEDB4D8" w14:textId="1989A20F" w:rsidR="002C161D" w:rsidRPr="00695BBA" w:rsidRDefault="005516AD" w:rsidP="00695BBA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>
        <w:rPr>
          <w:rFonts w:cs="Arial"/>
        </w:rPr>
        <w:t xml:space="preserve">HMP Stocken will require 2 </w:t>
      </w:r>
      <w:r w:rsidR="006C50A7">
        <w:rPr>
          <w:rFonts w:cs="Arial"/>
        </w:rPr>
        <w:t>x full</w:t>
      </w:r>
      <w:r>
        <w:rPr>
          <w:rFonts w:cs="Arial"/>
        </w:rPr>
        <w:t xml:space="preserve"> time </w:t>
      </w:r>
      <w:r w:rsidRPr="00954602">
        <w:rPr>
          <w:rFonts w:cs="Arial"/>
          <w:color w:val="000000"/>
        </w:rPr>
        <w:t>engagement worker/advisor</w:t>
      </w:r>
      <w:r>
        <w:rPr>
          <w:rFonts w:cs="Arial"/>
          <w:color w:val="000000"/>
        </w:rPr>
        <w:t>s per week.</w:t>
      </w: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D5DC662" w14:textId="5484D80F" w:rsidR="002C161D" w:rsidRDefault="00386106" w:rsidP="00695BBA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A86D0D3">
        <w:rPr>
          <w:rFonts w:cs="Arial"/>
          <w:b/>
          <w:bCs/>
          <w:color w:val="000000" w:themeColor="text1"/>
        </w:rPr>
        <w:t>Support for Secure Video Calls</w:t>
      </w:r>
    </w:p>
    <w:p w14:paraId="07618BD2" w14:textId="77777777" w:rsidR="00695BBA" w:rsidRPr="00695BBA" w:rsidRDefault="00695BBA" w:rsidP="00695BBA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83BD8EC" w14:textId="43614158" w:rsidR="002C161D" w:rsidRPr="001A2C67" w:rsidRDefault="001A2C67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1A2C67">
        <w:rPr>
          <w:rFonts w:cs="Arial"/>
          <w:color w:val="000000"/>
          <w:szCs w:val="22"/>
        </w:rPr>
        <w:t>HMP Stocken-</w:t>
      </w:r>
      <w:r w:rsidR="002C161D" w:rsidRPr="001A2C67">
        <w:rPr>
          <w:rFonts w:cs="Arial"/>
          <w:color w:val="000000"/>
          <w:szCs w:val="22"/>
        </w:rPr>
        <w:t xml:space="preserve"> Requirements for Secure Video Calls</w:t>
      </w:r>
      <w:r w:rsidR="00302515">
        <w:rPr>
          <w:rFonts w:cs="Arial"/>
          <w:color w:val="000000"/>
          <w:szCs w:val="22"/>
        </w:rPr>
        <w:t>.</w:t>
      </w:r>
      <w:r w:rsidR="00F93108">
        <w:rPr>
          <w:rFonts w:cs="Arial"/>
          <w:color w:val="000000"/>
          <w:szCs w:val="22"/>
        </w:rPr>
        <w:t xml:space="preserve">  Responsibility for the </w:t>
      </w:r>
      <w:r w:rsidR="0081390F">
        <w:rPr>
          <w:rFonts w:cs="Arial"/>
          <w:color w:val="000000"/>
          <w:szCs w:val="22"/>
        </w:rPr>
        <w:t>supervision</w:t>
      </w:r>
      <w:r w:rsidR="00F93108">
        <w:rPr>
          <w:rFonts w:cs="Arial"/>
          <w:color w:val="000000"/>
          <w:szCs w:val="22"/>
        </w:rPr>
        <w:t xml:space="preserve"> of video </w:t>
      </w:r>
      <w:r w:rsidR="0081390F">
        <w:rPr>
          <w:rFonts w:cs="Arial"/>
          <w:color w:val="000000"/>
          <w:szCs w:val="22"/>
        </w:rPr>
        <w:t>calling</w:t>
      </w:r>
      <w:r w:rsidR="00F93108">
        <w:rPr>
          <w:rFonts w:cs="Arial"/>
          <w:color w:val="000000"/>
          <w:szCs w:val="22"/>
        </w:rPr>
        <w:t xml:space="preserve"> will sit with prison staff.</w:t>
      </w:r>
      <w:r w:rsidR="0081390F">
        <w:rPr>
          <w:rFonts w:cs="Arial"/>
          <w:color w:val="000000"/>
          <w:szCs w:val="22"/>
        </w:rPr>
        <w:t xml:space="preserve"> Providers will support the service</w:t>
      </w:r>
      <w:r w:rsidR="00AB1466">
        <w:rPr>
          <w:rFonts w:cs="Arial"/>
          <w:color w:val="000000"/>
          <w:szCs w:val="22"/>
        </w:rPr>
        <w:t>.</w:t>
      </w:r>
    </w:p>
    <w:p w14:paraId="74D20F1C" w14:textId="77777777" w:rsidR="001A2C67" w:rsidRPr="00292694" w:rsidRDefault="001A2C67" w:rsidP="001A2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292694">
        <w:rPr>
          <w:rFonts w:cs="Arial"/>
          <w:sz w:val="22"/>
        </w:rPr>
        <w:t>To provide pre-call support to families, being particularly mindful of those who are new to the system or have difficulties using digital technology</w:t>
      </w:r>
    </w:p>
    <w:p w14:paraId="399A8CA6" w14:textId="5B9F2717" w:rsidR="001A2C67" w:rsidRPr="00292694" w:rsidRDefault="001A2C67" w:rsidP="001A2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292694">
        <w:rPr>
          <w:rFonts w:cs="Arial"/>
          <w:sz w:val="22"/>
        </w:rPr>
        <w:t>To provide post-call support to families</w:t>
      </w:r>
    </w:p>
    <w:p w14:paraId="7912904C" w14:textId="77777777" w:rsidR="001A2C67" w:rsidRPr="00292694" w:rsidRDefault="001A2C67" w:rsidP="001A2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292694">
        <w:rPr>
          <w:rFonts w:cs="Arial"/>
          <w:sz w:val="22"/>
        </w:rPr>
        <w:t xml:space="preserve">To provide pre &amp; post call support for prisoners. </w:t>
      </w:r>
    </w:p>
    <w:p w14:paraId="001A4BA2" w14:textId="7D18ECED" w:rsidR="00292694" w:rsidRDefault="00292694" w:rsidP="001A2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292694">
        <w:rPr>
          <w:rFonts w:cs="Arial"/>
          <w:sz w:val="22"/>
        </w:rPr>
        <w:t>To provide suitable activities for families to share and engage with over the video call.</w:t>
      </w:r>
    </w:p>
    <w:p w14:paraId="40462BB2" w14:textId="08A34DBF" w:rsidR="009F310D" w:rsidRDefault="009F310D" w:rsidP="001A2C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To </w:t>
      </w:r>
      <w:r w:rsidRPr="009F310D">
        <w:rPr>
          <w:rFonts w:cs="Arial"/>
          <w:sz w:val="22"/>
        </w:rPr>
        <w:t xml:space="preserve">organise and help the fathers to do homework club and story club with their children.  </w:t>
      </w:r>
    </w:p>
    <w:p w14:paraId="282028B2" w14:textId="751F69AD" w:rsidR="005516AD" w:rsidRDefault="005516AD" w:rsidP="323B785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323B785E">
        <w:rPr>
          <w:rFonts w:cs="Arial"/>
          <w:sz w:val="22"/>
        </w:rPr>
        <w:t xml:space="preserve">We will require 1 x member of staff to cover the following </w:t>
      </w:r>
      <w:r w:rsidR="61795EAE" w:rsidRPr="323B785E">
        <w:rPr>
          <w:rFonts w:cs="Arial"/>
          <w:sz w:val="22"/>
        </w:rPr>
        <w:t>sessions:</w:t>
      </w:r>
      <w:r w:rsidRPr="323B785E">
        <w:rPr>
          <w:rFonts w:cs="Arial"/>
          <w:sz w:val="22"/>
        </w:rPr>
        <w:t xml:space="preserve"> </w:t>
      </w:r>
    </w:p>
    <w:p w14:paraId="2611C346" w14:textId="0FA81824" w:rsidR="00157222" w:rsidRPr="00695BBA" w:rsidRDefault="00157222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 xml:space="preserve">Monday </w:t>
      </w:r>
      <w:r w:rsidR="00661700" w:rsidRPr="00695BBA">
        <w:rPr>
          <w:rFonts w:cs="Arial"/>
          <w:sz w:val="22"/>
        </w:rPr>
        <w:t>AM x</w:t>
      </w:r>
      <w:r w:rsidR="006C50A7" w:rsidRPr="00695BBA">
        <w:rPr>
          <w:rFonts w:cs="Arial"/>
          <w:sz w:val="22"/>
        </w:rPr>
        <w:t xml:space="preserve"> 2 </w:t>
      </w:r>
      <w:r w:rsidR="00661700" w:rsidRPr="00695BBA">
        <w:rPr>
          <w:rFonts w:cs="Arial"/>
          <w:sz w:val="22"/>
        </w:rPr>
        <w:t>hrs.</w:t>
      </w:r>
      <w:r w:rsidR="006C50A7" w:rsidRPr="00695BBA">
        <w:rPr>
          <w:rFonts w:cs="Arial"/>
          <w:sz w:val="22"/>
        </w:rPr>
        <w:t xml:space="preserve"> + 30 minutes cleaning time</w:t>
      </w:r>
    </w:p>
    <w:p w14:paraId="4D1E17F8" w14:textId="682A47B0" w:rsidR="006C50A7" w:rsidRPr="00695BBA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 xml:space="preserve">Monday </w:t>
      </w:r>
      <w:r w:rsidR="00661700" w:rsidRPr="00695BBA">
        <w:rPr>
          <w:rFonts w:cs="Arial"/>
          <w:sz w:val="22"/>
        </w:rPr>
        <w:t>PM X</w:t>
      </w:r>
      <w:r w:rsidRPr="00695BBA">
        <w:rPr>
          <w:rFonts w:cs="Arial"/>
          <w:sz w:val="22"/>
        </w:rPr>
        <w:t xml:space="preserve"> 2 </w:t>
      </w:r>
      <w:r w:rsidR="00661700" w:rsidRPr="00695BBA">
        <w:rPr>
          <w:rFonts w:cs="Arial"/>
          <w:sz w:val="22"/>
        </w:rPr>
        <w:t>hrs. +</w:t>
      </w:r>
      <w:r w:rsidRPr="00695BBA">
        <w:rPr>
          <w:rFonts w:cs="Arial"/>
          <w:sz w:val="22"/>
        </w:rPr>
        <w:t xml:space="preserve"> 30 minutes cleaning time</w:t>
      </w:r>
    </w:p>
    <w:p w14:paraId="7ABE4C8C" w14:textId="4420F098" w:rsidR="00661700" w:rsidRPr="00695BBA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>Tuesday</w:t>
      </w:r>
      <w:r w:rsidR="00661700" w:rsidRPr="00695BBA">
        <w:rPr>
          <w:rFonts w:cs="Arial"/>
          <w:sz w:val="22"/>
        </w:rPr>
        <w:t xml:space="preserve"> PM X 2 hrs. + 30 minutes cleaning time</w:t>
      </w:r>
    </w:p>
    <w:p w14:paraId="6A2936D5" w14:textId="1F2CA70C" w:rsidR="00661700" w:rsidRPr="00695BBA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>Wednesday</w:t>
      </w:r>
      <w:r w:rsidR="00661700" w:rsidRPr="00695BBA">
        <w:rPr>
          <w:rFonts w:cs="Arial"/>
          <w:sz w:val="22"/>
        </w:rPr>
        <w:t xml:space="preserve"> PM X 2 hrs. + 30 minutes cleaning time</w:t>
      </w:r>
    </w:p>
    <w:p w14:paraId="1720AAFB" w14:textId="22F26AE8" w:rsidR="006C50A7" w:rsidRPr="00695BBA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>Thur</w:t>
      </w:r>
      <w:r w:rsidR="00661700" w:rsidRPr="00695BBA">
        <w:rPr>
          <w:rFonts w:cs="Arial"/>
          <w:sz w:val="22"/>
        </w:rPr>
        <w:t xml:space="preserve">sday PM X </w:t>
      </w:r>
      <w:r w:rsidRPr="00695BBA">
        <w:rPr>
          <w:rFonts w:cs="Arial"/>
          <w:sz w:val="22"/>
        </w:rPr>
        <w:t xml:space="preserve">2 </w:t>
      </w:r>
      <w:r w:rsidR="00661700" w:rsidRPr="00695BBA">
        <w:rPr>
          <w:rFonts w:cs="Arial"/>
          <w:sz w:val="22"/>
        </w:rPr>
        <w:t>hrs. +</w:t>
      </w:r>
      <w:r w:rsidRPr="00695BBA">
        <w:rPr>
          <w:rFonts w:cs="Arial"/>
          <w:sz w:val="22"/>
        </w:rPr>
        <w:t xml:space="preserve"> 30 minutes cleaning time </w:t>
      </w:r>
    </w:p>
    <w:p w14:paraId="452D26AB" w14:textId="0C6E6200" w:rsidR="006C50A7" w:rsidRPr="00695BBA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 xml:space="preserve">Friday AM x 2 </w:t>
      </w:r>
      <w:r w:rsidR="00661700" w:rsidRPr="00695BBA">
        <w:rPr>
          <w:rFonts w:cs="Arial"/>
          <w:sz w:val="22"/>
        </w:rPr>
        <w:t>hrs.</w:t>
      </w:r>
      <w:r w:rsidRPr="00695BBA">
        <w:rPr>
          <w:rFonts w:cs="Arial"/>
          <w:sz w:val="22"/>
        </w:rPr>
        <w:t xml:space="preserve"> + 30 minutes cleaning time</w:t>
      </w:r>
    </w:p>
    <w:p w14:paraId="70315046" w14:textId="05787B5A" w:rsidR="006C50A7" w:rsidRPr="00695BBA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 xml:space="preserve">Friday PM </w:t>
      </w:r>
      <w:r w:rsidR="00661700" w:rsidRPr="00695BBA">
        <w:rPr>
          <w:rFonts w:cs="Arial"/>
          <w:sz w:val="22"/>
        </w:rPr>
        <w:t>X</w:t>
      </w:r>
      <w:r w:rsidRPr="00695BBA">
        <w:rPr>
          <w:rFonts w:cs="Arial"/>
          <w:sz w:val="22"/>
        </w:rPr>
        <w:t xml:space="preserve"> 2 </w:t>
      </w:r>
      <w:r w:rsidR="00661700" w:rsidRPr="00695BBA">
        <w:rPr>
          <w:rFonts w:cs="Arial"/>
          <w:sz w:val="22"/>
        </w:rPr>
        <w:t xml:space="preserve">hrs. </w:t>
      </w:r>
      <w:r w:rsidRPr="00695BBA">
        <w:rPr>
          <w:rFonts w:cs="Arial"/>
          <w:sz w:val="22"/>
        </w:rPr>
        <w:t>+ 30 minutes cleaning time</w:t>
      </w:r>
    </w:p>
    <w:p w14:paraId="1DB894F7" w14:textId="771EA5C3" w:rsidR="006C50A7" w:rsidRPr="00695BBA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 xml:space="preserve">Sunday AM x 2 </w:t>
      </w:r>
      <w:r w:rsidR="00661700" w:rsidRPr="00695BBA">
        <w:rPr>
          <w:rFonts w:cs="Arial"/>
          <w:sz w:val="22"/>
        </w:rPr>
        <w:t>hrs.</w:t>
      </w:r>
      <w:r w:rsidRPr="00695BBA">
        <w:rPr>
          <w:rFonts w:cs="Arial"/>
          <w:sz w:val="22"/>
        </w:rPr>
        <w:t xml:space="preserve"> + 30 minutes cleaning time</w:t>
      </w:r>
    </w:p>
    <w:p w14:paraId="7A8917C8" w14:textId="477AF2CD" w:rsidR="006C50A7" w:rsidRDefault="006C50A7" w:rsidP="00695BBA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sz w:val="22"/>
        </w:rPr>
      </w:pPr>
      <w:r w:rsidRPr="00695BBA">
        <w:rPr>
          <w:rFonts w:cs="Arial"/>
          <w:sz w:val="22"/>
        </w:rPr>
        <w:t xml:space="preserve">Sunday PM X 2 </w:t>
      </w:r>
      <w:r w:rsidR="00661700" w:rsidRPr="00695BBA">
        <w:rPr>
          <w:rFonts w:cs="Arial"/>
          <w:sz w:val="22"/>
        </w:rPr>
        <w:t>hrs.</w:t>
      </w:r>
      <w:r w:rsidRPr="00695BBA">
        <w:rPr>
          <w:rFonts w:cs="Arial"/>
          <w:sz w:val="22"/>
        </w:rPr>
        <w:t xml:space="preserve"> + 30 minutes cleaning time</w:t>
      </w:r>
    </w:p>
    <w:p w14:paraId="52C1812E" w14:textId="34303A55" w:rsidR="003B29A1" w:rsidRPr="003B29A1" w:rsidRDefault="003B29A1" w:rsidP="003B29A1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B29A1">
        <w:rPr>
          <w:rFonts w:cs="Arial"/>
        </w:rPr>
        <w:t>The start and end times are currently 8am and 4pm respectively. However, these do vary by regime leve</w:t>
      </w:r>
      <w:r w:rsidR="007A65C8">
        <w:rPr>
          <w:rFonts w:cs="Arial"/>
        </w:rPr>
        <w:t>l.</w:t>
      </w:r>
    </w:p>
    <w:p w14:paraId="1207C377" w14:textId="77777777" w:rsidR="00776EA5" w:rsidRDefault="00776EA5" w:rsidP="007A65C8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5DEDAF07" w14:textId="0C5E203F" w:rsidR="006C50A7" w:rsidRPr="007A65C8" w:rsidRDefault="006C50A7" w:rsidP="007A65C8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7A65C8">
        <w:rPr>
          <w:rFonts w:cs="Arial"/>
        </w:rPr>
        <w:t xml:space="preserve">Total 22.5 </w:t>
      </w:r>
      <w:r w:rsidR="00661700" w:rsidRPr="007A65C8">
        <w:rPr>
          <w:rFonts w:cs="Arial"/>
        </w:rPr>
        <w:t>hrs.</w:t>
      </w:r>
      <w:r w:rsidRPr="007A65C8">
        <w:rPr>
          <w:rFonts w:cs="Arial"/>
        </w:rPr>
        <w:t xml:space="preserve"> Per week = 90 </w:t>
      </w:r>
      <w:r w:rsidR="00661700" w:rsidRPr="007A65C8">
        <w:rPr>
          <w:rFonts w:cs="Arial"/>
        </w:rPr>
        <w:t>hrs.</w:t>
      </w:r>
      <w:r w:rsidRPr="007A65C8">
        <w:rPr>
          <w:rFonts w:cs="Arial"/>
        </w:rPr>
        <w:t xml:space="preserve"> Per month</w:t>
      </w:r>
    </w:p>
    <w:p w14:paraId="7E7CCF59" w14:textId="501AE9B2" w:rsidR="00695BBA" w:rsidRDefault="00695BBA" w:rsidP="00695BB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3384401C" w14:textId="739C41F8" w:rsidR="00695BBA" w:rsidRDefault="00695BBA" w:rsidP="00695BB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4C9BB217" w14:textId="77777777" w:rsidR="00695BBA" w:rsidRDefault="00695BBA" w:rsidP="00695BB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458D6A39" w14:textId="77777777" w:rsidR="00695BBA" w:rsidRDefault="00695BBA" w:rsidP="00695BBA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14:paraId="49842DBF" w14:textId="3C23D41E" w:rsidR="00695BBA" w:rsidRDefault="00695BBA" w:rsidP="00695BBA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Optional Services</w:t>
      </w:r>
    </w:p>
    <w:p w14:paraId="6EDBC376" w14:textId="77777777" w:rsidR="00695BBA" w:rsidRDefault="00695BBA" w:rsidP="00695BBA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14:paraId="7FE68637" w14:textId="77777777" w:rsidR="00695BBA" w:rsidRDefault="00695BBA" w:rsidP="00695BBA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None</w:t>
      </w:r>
    </w:p>
    <w:p w14:paraId="79DA8303" w14:textId="77777777" w:rsidR="00695BBA" w:rsidRPr="00695BBA" w:rsidRDefault="00695BBA" w:rsidP="00695BBA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0D206F98" w14:textId="4A4A59F1" w:rsidR="002C161D" w:rsidRPr="006B4985" w:rsidRDefault="002C161D" w:rsidP="323B785E">
      <w:pPr>
        <w:autoSpaceDE w:val="0"/>
        <w:autoSpaceDN w:val="0"/>
        <w:adjustRightInd w:val="0"/>
        <w:spacing w:after="0"/>
        <w:jc w:val="both"/>
        <w:rPr>
          <w:szCs w:val="22"/>
        </w:rPr>
      </w:pPr>
    </w:p>
    <w:p w14:paraId="54D18999" w14:textId="77777777" w:rsidR="00292694" w:rsidRDefault="00292694" w:rsidP="006B498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sectPr w:rsidR="00292694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0D69" w14:textId="77777777" w:rsidR="00A101E3" w:rsidRDefault="00A101E3">
      <w:r>
        <w:separator/>
      </w:r>
    </w:p>
  </w:endnote>
  <w:endnote w:type="continuationSeparator" w:id="0">
    <w:p w14:paraId="19F37A1C" w14:textId="77777777" w:rsidR="00A101E3" w:rsidRDefault="00A101E3">
      <w:r>
        <w:continuationSeparator/>
      </w:r>
    </w:p>
  </w:endnote>
  <w:endnote w:type="continuationNotice" w:id="1">
    <w:p w14:paraId="1C7A8AD6" w14:textId="77777777" w:rsidR="00A101E3" w:rsidRDefault="00A101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66170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661700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61700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6559" w14:textId="77777777" w:rsidR="00A101E3" w:rsidRDefault="00A101E3">
      <w:r>
        <w:separator/>
      </w:r>
    </w:p>
  </w:footnote>
  <w:footnote w:type="continuationSeparator" w:id="0">
    <w:p w14:paraId="4749BB04" w14:textId="77777777" w:rsidR="00A101E3" w:rsidRDefault="00A101E3">
      <w:r>
        <w:continuationSeparator/>
      </w:r>
    </w:p>
  </w:footnote>
  <w:footnote w:type="continuationNotice" w:id="1">
    <w:p w14:paraId="5BCE9F9B" w14:textId="77777777" w:rsidR="00A101E3" w:rsidRDefault="00A101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eVmz/sMdLTo8Bw" id="LLP3AH2h"/>
  </int:Manifest>
  <int:Observations>
    <int:Content id="LLP3AH2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6C7533F"/>
    <w:multiLevelType w:val="hybridMultilevel"/>
    <w:tmpl w:val="D60AE4D4"/>
    <w:lvl w:ilvl="0" w:tplc="35124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47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22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0A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C1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6C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4B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69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04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717C82"/>
    <w:multiLevelType w:val="hybridMultilevel"/>
    <w:tmpl w:val="99E2FB44"/>
    <w:lvl w:ilvl="0" w:tplc="FB22E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C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6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0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EC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E5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AC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4E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4F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5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AAF"/>
    <w:multiLevelType w:val="hybridMultilevel"/>
    <w:tmpl w:val="887A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7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0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797455106">
    <w:abstractNumId w:val="16"/>
  </w:num>
  <w:num w:numId="2" w16cid:durableId="1697001193">
    <w:abstractNumId w:val="14"/>
  </w:num>
  <w:num w:numId="3" w16cid:durableId="834345200">
    <w:abstractNumId w:val="11"/>
  </w:num>
  <w:num w:numId="4" w16cid:durableId="1129014190">
    <w:abstractNumId w:val="13"/>
  </w:num>
  <w:num w:numId="5" w16cid:durableId="655112710">
    <w:abstractNumId w:val="15"/>
  </w:num>
  <w:num w:numId="6" w16cid:durableId="432866155">
    <w:abstractNumId w:val="6"/>
  </w:num>
  <w:num w:numId="7" w16cid:durableId="33776125">
    <w:abstractNumId w:val="24"/>
  </w:num>
  <w:num w:numId="8" w16cid:durableId="727608436">
    <w:abstractNumId w:val="7"/>
  </w:num>
  <w:num w:numId="9" w16cid:durableId="1855338619">
    <w:abstractNumId w:val="38"/>
  </w:num>
  <w:num w:numId="10" w16cid:durableId="1529368557">
    <w:abstractNumId w:val="36"/>
  </w:num>
  <w:num w:numId="11" w16cid:durableId="28532321">
    <w:abstractNumId w:val="20"/>
  </w:num>
  <w:num w:numId="12" w16cid:durableId="6626600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914998">
    <w:abstractNumId w:val="18"/>
  </w:num>
  <w:num w:numId="14" w16cid:durableId="17130727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694423">
    <w:abstractNumId w:val="1"/>
  </w:num>
  <w:num w:numId="16" w16cid:durableId="38282166">
    <w:abstractNumId w:val="17"/>
  </w:num>
  <w:num w:numId="17" w16cid:durableId="221334372">
    <w:abstractNumId w:val="0"/>
  </w:num>
  <w:num w:numId="18" w16cid:durableId="1474785994">
    <w:abstractNumId w:val="3"/>
  </w:num>
  <w:num w:numId="19" w16cid:durableId="1666663914">
    <w:abstractNumId w:val="32"/>
  </w:num>
  <w:num w:numId="20" w16cid:durableId="1768378805">
    <w:abstractNumId w:val="39"/>
  </w:num>
  <w:num w:numId="21" w16cid:durableId="118112286">
    <w:abstractNumId w:val="8"/>
    <w:lvlOverride w:ilvl="0">
      <w:startOverride w:val="1"/>
    </w:lvlOverride>
  </w:num>
  <w:num w:numId="22" w16cid:durableId="819424013">
    <w:abstractNumId w:val="4"/>
  </w:num>
  <w:num w:numId="23" w16cid:durableId="1078862906">
    <w:abstractNumId w:val="25"/>
  </w:num>
  <w:num w:numId="24" w16cid:durableId="1080903642">
    <w:abstractNumId w:val="22"/>
  </w:num>
  <w:num w:numId="25" w16cid:durableId="443811075">
    <w:abstractNumId w:val="26"/>
  </w:num>
  <w:num w:numId="26" w16cid:durableId="648628531">
    <w:abstractNumId w:val="5"/>
  </w:num>
  <w:num w:numId="27" w16cid:durableId="718822903">
    <w:abstractNumId w:val="19"/>
  </w:num>
  <w:num w:numId="28" w16cid:durableId="1418794294">
    <w:abstractNumId w:val="37"/>
  </w:num>
  <w:num w:numId="29" w16cid:durableId="1973828728">
    <w:abstractNumId w:val="9"/>
  </w:num>
  <w:num w:numId="30" w16cid:durableId="667558362">
    <w:abstractNumId w:val="31"/>
  </w:num>
  <w:num w:numId="31" w16cid:durableId="1583484861">
    <w:abstractNumId w:val="23"/>
  </w:num>
  <w:num w:numId="32" w16cid:durableId="547111368">
    <w:abstractNumId w:val="21"/>
  </w:num>
  <w:num w:numId="33" w16cid:durableId="466633485">
    <w:abstractNumId w:val="29"/>
  </w:num>
  <w:num w:numId="34" w16cid:durableId="1663312021">
    <w:abstractNumId w:val="12"/>
  </w:num>
  <w:num w:numId="35" w16cid:durableId="1689797585">
    <w:abstractNumId w:val="10"/>
  </w:num>
  <w:num w:numId="36" w16cid:durableId="1168442465">
    <w:abstractNumId w:val="35"/>
  </w:num>
  <w:num w:numId="37" w16cid:durableId="1482231360">
    <w:abstractNumId w:val="28"/>
  </w:num>
  <w:num w:numId="38" w16cid:durableId="406417927">
    <w:abstractNumId w:val="30"/>
  </w:num>
  <w:num w:numId="39" w16cid:durableId="1238637789">
    <w:abstractNumId w:val="27"/>
  </w:num>
  <w:num w:numId="40" w16cid:durableId="1949121247">
    <w:abstractNumId w:val="2"/>
  </w:num>
  <w:num w:numId="41" w16cid:durableId="143886501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66861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7222"/>
    <w:rsid w:val="001615D4"/>
    <w:rsid w:val="00162037"/>
    <w:rsid w:val="00167479"/>
    <w:rsid w:val="00167D1C"/>
    <w:rsid w:val="00180573"/>
    <w:rsid w:val="00181461"/>
    <w:rsid w:val="00183395"/>
    <w:rsid w:val="0019282D"/>
    <w:rsid w:val="001960F2"/>
    <w:rsid w:val="00197332"/>
    <w:rsid w:val="001A1673"/>
    <w:rsid w:val="001A2C67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0BB0"/>
    <w:rsid w:val="00273CAB"/>
    <w:rsid w:val="0027434C"/>
    <w:rsid w:val="00276619"/>
    <w:rsid w:val="00282496"/>
    <w:rsid w:val="0028495E"/>
    <w:rsid w:val="00290904"/>
    <w:rsid w:val="002923FE"/>
    <w:rsid w:val="00292694"/>
    <w:rsid w:val="002956E1"/>
    <w:rsid w:val="002A08A5"/>
    <w:rsid w:val="002A3232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2515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29A1"/>
    <w:rsid w:val="003B38BE"/>
    <w:rsid w:val="003C14EA"/>
    <w:rsid w:val="003C1EAF"/>
    <w:rsid w:val="003C795E"/>
    <w:rsid w:val="003D2018"/>
    <w:rsid w:val="003D3F3B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D6A0E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16AD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1700"/>
    <w:rsid w:val="006658C0"/>
    <w:rsid w:val="00667E0C"/>
    <w:rsid w:val="00677664"/>
    <w:rsid w:val="00690FAD"/>
    <w:rsid w:val="00695BBA"/>
    <w:rsid w:val="006A438A"/>
    <w:rsid w:val="006A583F"/>
    <w:rsid w:val="006A78B0"/>
    <w:rsid w:val="006B1F0D"/>
    <w:rsid w:val="006B4985"/>
    <w:rsid w:val="006B7C08"/>
    <w:rsid w:val="006C1A1D"/>
    <w:rsid w:val="006C50A7"/>
    <w:rsid w:val="006E2AE9"/>
    <w:rsid w:val="006E3970"/>
    <w:rsid w:val="006E4E3E"/>
    <w:rsid w:val="006E5E9B"/>
    <w:rsid w:val="006F371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76EA5"/>
    <w:rsid w:val="007837E0"/>
    <w:rsid w:val="00783966"/>
    <w:rsid w:val="00786B8A"/>
    <w:rsid w:val="007926B4"/>
    <w:rsid w:val="00792F01"/>
    <w:rsid w:val="0079465C"/>
    <w:rsid w:val="007A05DE"/>
    <w:rsid w:val="007A080A"/>
    <w:rsid w:val="007A65C8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1390F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4382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3A19"/>
    <w:rsid w:val="00967B05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9F310D"/>
    <w:rsid w:val="00A0244E"/>
    <w:rsid w:val="00A101E3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37ACC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A6775"/>
    <w:rsid w:val="00AB1466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47372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1D86"/>
    <w:rsid w:val="00BF3E3E"/>
    <w:rsid w:val="00BF7117"/>
    <w:rsid w:val="00BF7D93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876A1"/>
    <w:rsid w:val="00C9053F"/>
    <w:rsid w:val="00C91ADE"/>
    <w:rsid w:val="00C97627"/>
    <w:rsid w:val="00C97E15"/>
    <w:rsid w:val="00CA0D5D"/>
    <w:rsid w:val="00CA1B62"/>
    <w:rsid w:val="00CA2228"/>
    <w:rsid w:val="00CA4912"/>
    <w:rsid w:val="00CB062D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440E"/>
    <w:rsid w:val="00D05E80"/>
    <w:rsid w:val="00D07186"/>
    <w:rsid w:val="00D10F3C"/>
    <w:rsid w:val="00D21282"/>
    <w:rsid w:val="00D213F5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1B3F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34E0"/>
    <w:rsid w:val="00F87504"/>
    <w:rsid w:val="00F91777"/>
    <w:rsid w:val="00F93108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0FF45D0"/>
    <w:rsid w:val="0465E140"/>
    <w:rsid w:val="0561D135"/>
    <w:rsid w:val="062EFAFD"/>
    <w:rsid w:val="0842CE55"/>
    <w:rsid w:val="08E40CE3"/>
    <w:rsid w:val="0A19582C"/>
    <w:rsid w:val="0A28EE50"/>
    <w:rsid w:val="0A86D0D3"/>
    <w:rsid w:val="0B08DF52"/>
    <w:rsid w:val="0C8616AF"/>
    <w:rsid w:val="0E216D4A"/>
    <w:rsid w:val="0E3B1866"/>
    <w:rsid w:val="10A83EBF"/>
    <w:rsid w:val="12496E0F"/>
    <w:rsid w:val="13753D51"/>
    <w:rsid w:val="14D1BBEA"/>
    <w:rsid w:val="17307A5C"/>
    <w:rsid w:val="17DC1689"/>
    <w:rsid w:val="18162544"/>
    <w:rsid w:val="18ECB668"/>
    <w:rsid w:val="18FAD623"/>
    <w:rsid w:val="1C4526C6"/>
    <w:rsid w:val="1E0BBE9C"/>
    <w:rsid w:val="1E6387AE"/>
    <w:rsid w:val="22F66470"/>
    <w:rsid w:val="23D05BED"/>
    <w:rsid w:val="25478EF7"/>
    <w:rsid w:val="26B44C9B"/>
    <w:rsid w:val="27B0AD36"/>
    <w:rsid w:val="2987F3E6"/>
    <w:rsid w:val="2C94EF94"/>
    <w:rsid w:val="2CC08238"/>
    <w:rsid w:val="2E30B672"/>
    <w:rsid w:val="2E9ED6FA"/>
    <w:rsid w:val="2F6CD7EF"/>
    <w:rsid w:val="2FE7FEA6"/>
    <w:rsid w:val="31247D66"/>
    <w:rsid w:val="31709DBB"/>
    <w:rsid w:val="323B785E"/>
    <w:rsid w:val="336EA499"/>
    <w:rsid w:val="35637026"/>
    <w:rsid w:val="35B4C169"/>
    <w:rsid w:val="36B92C5F"/>
    <w:rsid w:val="3B6A2089"/>
    <w:rsid w:val="3CE2C40A"/>
    <w:rsid w:val="3E3F5367"/>
    <w:rsid w:val="3E584841"/>
    <w:rsid w:val="4157612D"/>
    <w:rsid w:val="41FFB254"/>
    <w:rsid w:val="43227DDB"/>
    <w:rsid w:val="43370BC4"/>
    <w:rsid w:val="43411285"/>
    <w:rsid w:val="45DC9DFF"/>
    <w:rsid w:val="497CB599"/>
    <w:rsid w:val="4B746986"/>
    <w:rsid w:val="4B74E2AC"/>
    <w:rsid w:val="4C104605"/>
    <w:rsid w:val="4C211D71"/>
    <w:rsid w:val="4D1CF7DF"/>
    <w:rsid w:val="4F5A5097"/>
    <w:rsid w:val="50F279A2"/>
    <w:rsid w:val="51232F81"/>
    <w:rsid w:val="52F6CF3D"/>
    <w:rsid w:val="534693FB"/>
    <w:rsid w:val="53523499"/>
    <w:rsid w:val="55AED75A"/>
    <w:rsid w:val="5770384C"/>
    <w:rsid w:val="57A8591B"/>
    <w:rsid w:val="582FA141"/>
    <w:rsid w:val="58D5A0B0"/>
    <w:rsid w:val="5900E48E"/>
    <w:rsid w:val="61795EAE"/>
    <w:rsid w:val="629CCB30"/>
    <w:rsid w:val="66FCEF4F"/>
    <w:rsid w:val="685DFF43"/>
    <w:rsid w:val="6CE35037"/>
    <w:rsid w:val="6E8085CA"/>
    <w:rsid w:val="72A04034"/>
    <w:rsid w:val="73B8EADE"/>
    <w:rsid w:val="77E2B8CF"/>
    <w:rsid w:val="790AF5A4"/>
    <w:rsid w:val="7AAE0395"/>
    <w:rsid w:val="7DB7713E"/>
    <w:rsid w:val="7E6DB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065b26b7f670418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2333-2E64-4F65-B488-B4983C16D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1E09C1-E2D3-4B0B-A971-255F4159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25</TotalTime>
  <Pages>6</Pages>
  <Words>1379</Words>
  <Characters>7334</Characters>
  <Application>Microsoft Office Word</Application>
  <DocSecurity>0</DocSecurity>
  <Lines>61</Lines>
  <Paragraphs>17</Paragraphs>
  <ScaleCrop>false</ScaleCrop>
  <Manager>Ministry of Justice</Manager>
  <Company>Ministry of Justice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32</cp:revision>
  <cp:lastPrinted>2021-12-08T13:15:00Z</cp:lastPrinted>
  <dcterms:created xsi:type="dcterms:W3CDTF">2021-12-07T17:01:00Z</dcterms:created>
  <dcterms:modified xsi:type="dcterms:W3CDTF">2022-06-14T05:55:00Z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