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750" w:rsidRDefault="00C86750" w:rsidP="005A0783">
      <w:pPr>
        <w:pStyle w:val="TextBox"/>
        <w:ind w:right="-716"/>
        <w:rPr>
          <w:rFonts w:ascii="Verdana" w:hAnsi="Verdana"/>
          <w:b/>
          <w:color w:val="FF0000"/>
          <w:sz w:val="24"/>
          <w:szCs w:val="24"/>
        </w:rPr>
      </w:pPr>
    </w:p>
    <w:p w:rsidR="00C86750" w:rsidRDefault="00C86750" w:rsidP="005A0783">
      <w:pPr>
        <w:pStyle w:val="TextBox"/>
        <w:ind w:right="-716"/>
        <w:rPr>
          <w:rFonts w:ascii="Verdana" w:hAnsi="Verdana"/>
          <w:b/>
          <w:color w:val="FF0000"/>
          <w:sz w:val="24"/>
          <w:szCs w:val="24"/>
        </w:rPr>
      </w:pPr>
    </w:p>
    <w:p w:rsidR="00C921C9" w:rsidRPr="00554622" w:rsidRDefault="00C86750" w:rsidP="005A0783">
      <w:pPr>
        <w:pStyle w:val="TextBox"/>
        <w:ind w:right="-716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Workshop Evaluation Form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28"/>
        <w:gridCol w:w="6872"/>
      </w:tblGrid>
      <w:tr w:rsidR="005F405E" w:rsidRPr="006F7AA1" w:rsidTr="00395A27">
        <w:tc>
          <w:tcPr>
            <w:tcW w:w="2528" w:type="dxa"/>
          </w:tcPr>
          <w:p w:rsidR="00EF07A5" w:rsidRDefault="00EF07A5">
            <w:pPr>
              <w:rPr>
                <w:rFonts w:ascii="Verdana" w:hAnsi="Verdana"/>
                <w:sz w:val="20"/>
                <w:szCs w:val="20"/>
              </w:rPr>
            </w:pPr>
          </w:p>
          <w:p w:rsidR="00C86750" w:rsidRDefault="0096038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Independent Specialist Placements for Special Educational Needs</w:t>
            </w:r>
          </w:p>
          <w:p w:rsidR="00C86750" w:rsidRPr="006F7AA1" w:rsidRDefault="0096038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  <w:r w:rsidRPr="0096038B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sz w:val="20"/>
                <w:szCs w:val="20"/>
              </w:rPr>
              <w:t xml:space="preserve"> February</w:t>
            </w:r>
            <w:r w:rsidR="00C86750">
              <w:rPr>
                <w:rFonts w:ascii="Verdana" w:hAnsi="Verdana"/>
                <w:sz w:val="20"/>
                <w:szCs w:val="20"/>
              </w:rPr>
              <w:t xml:space="preserve"> 2019</w:t>
            </w:r>
          </w:p>
        </w:tc>
        <w:tc>
          <w:tcPr>
            <w:tcW w:w="6872" w:type="dxa"/>
          </w:tcPr>
          <w:p w:rsidR="00EF07A5" w:rsidRPr="006F7AA1" w:rsidRDefault="00EF07A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F405E" w:rsidRPr="006F7AA1" w:rsidTr="00395A27">
        <w:tc>
          <w:tcPr>
            <w:tcW w:w="2528" w:type="dxa"/>
          </w:tcPr>
          <w:p w:rsidR="00EF07A5" w:rsidRPr="006F7AA1" w:rsidRDefault="00EF07A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72" w:type="dxa"/>
          </w:tcPr>
          <w:p w:rsidR="00EF07A5" w:rsidRPr="006F7AA1" w:rsidRDefault="00EF07A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F405E" w:rsidRPr="006F7AA1" w:rsidTr="00395A27">
        <w:tc>
          <w:tcPr>
            <w:tcW w:w="2528" w:type="dxa"/>
          </w:tcPr>
          <w:p w:rsidR="00EF07A5" w:rsidRPr="006F7AA1" w:rsidRDefault="00EF07A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72" w:type="dxa"/>
          </w:tcPr>
          <w:p w:rsidR="00EF07A5" w:rsidRPr="006F7AA1" w:rsidRDefault="00EF07A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F405E" w:rsidRPr="006F7AA1" w:rsidTr="00395A27">
        <w:tc>
          <w:tcPr>
            <w:tcW w:w="2528" w:type="dxa"/>
          </w:tcPr>
          <w:p w:rsidR="00654C28" w:rsidRPr="006F7AA1" w:rsidRDefault="00654C2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72" w:type="dxa"/>
          </w:tcPr>
          <w:p w:rsidR="00654C28" w:rsidRPr="006F7AA1" w:rsidRDefault="00654C2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F405E" w:rsidRPr="006F7AA1" w:rsidTr="00395A27">
        <w:tc>
          <w:tcPr>
            <w:tcW w:w="2528" w:type="dxa"/>
          </w:tcPr>
          <w:p w:rsidR="001763EA" w:rsidRPr="001763EA" w:rsidRDefault="001763EA" w:rsidP="001763E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872" w:type="dxa"/>
          </w:tcPr>
          <w:p w:rsidR="00371B41" w:rsidRPr="006F7AA1" w:rsidRDefault="00371B41" w:rsidP="00613DC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F07A5" w:rsidRPr="00654C28" w:rsidRDefault="00EF07A5">
      <w:pPr>
        <w:rPr>
          <w:rFonts w:ascii="Verdana" w:hAnsi="Verdana"/>
          <w:b/>
          <w:sz w:val="20"/>
          <w:szCs w:val="20"/>
          <w:u w:val="single"/>
        </w:rPr>
      </w:pPr>
    </w:p>
    <w:p w:rsidR="006867BF" w:rsidRDefault="00EB4F80" w:rsidP="0096038B">
      <w:pPr>
        <w:ind w:left="-220" w:right="-826"/>
        <w:rPr>
          <w:rFonts w:ascii="Verdana" w:hAnsi="Verdana"/>
          <w:b/>
          <w:color w:val="800000"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>Scaling questions</w:t>
      </w:r>
      <w:r w:rsidR="006867BF" w:rsidRPr="00654C28">
        <w:rPr>
          <w:rFonts w:ascii="Verdana" w:hAnsi="Verdana"/>
          <w:b/>
          <w:sz w:val="20"/>
          <w:szCs w:val="20"/>
          <w:u w:val="single"/>
        </w:rPr>
        <w:t>:</w:t>
      </w:r>
      <w:r w:rsidR="006867BF">
        <w:rPr>
          <w:rFonts w:ascii="Verdana" w:hAnsi="Verdana"/>
          <w:sz w:val="20"/>
          <w:szCs w:val="20"/>
        </w:rPr>
        <w:t xml:space="preserve"> </w:t>
      </w:r>
      <w:r w:rsidR="006E3752" w:rsidRPr="00D078C4">
        <w:rPr>
          <w:rFonts w:ascii="Verdana" w:hAnsi="Verdana"/>
          <w:b/>
          <w:color w:val="800000"/>
          <w:sz w:val="20"/>
          <w:szCs w:val="20"/>
        </w:rPr>
        <w:t xml:space="preserve">On a scale of 1-10 </w:t>
      </w:r>
      <w:r w:rsidR="006867BF" w:rsidRPr="00D078C4">
        <w:rPr>
          <w:rFonts w:ascii="Verdana" w:hAnsi="Verdana"/>
          <w:b/>
          <w:color w:val="800000"/>
          <w:sz w:val="20"/>
          <w:szCs w:val="20"/>
        </w:rPr>
        <w:t xml:space="preserve">1 being </w:t>
      </w:r>
      <w:r w:rsidR="00D078C4" w:rsidRPr="00D078C4">
        <w:rPr>
          <w:rFonts w:ascii="Verdana" w:hAnsi="Verdana"/>
          <w:b/>
          <w:color w:val="800000"/>
          <w:sz w:val="20"/>
          <w:szCs w:val="20"/>
        </w:rPr>
        <w:t xml:space="preserve">low </w:t>
      </w:r>
      <w:r w:rsidR="006867BF" w:rsidRPr="00D078C4">
        <w:rPr>
          <w:rFonts w:ascii="Verdana" w:hAnsi="Verdana"/>
          <w:b/>
          <w:color w:val="800000"/>
          <w:sz w:val="20"/>
          <w:szCs w:val="20"/>
        </w:rPr>
        <w:t xml:space="preserve">and </w:t>
      </w:r>
      <w:r w:rsidR="006E3752" w:rsidRPr="00D078C4">
        <w:rPr>
          <w:rFonts w:ascii="Verdana" w:hAnsi="Verdana"/>
          <w:b/>
          <w:color w:val="800000"/>
          <w:sz w:val="20"/>
          <w:szCs w:val="20"/>
        </w:rPr>
        <w:t>10</w:t>
      </w:r>
      <w:r w:rsidR="006867BF" w:rsidRPr="00D078C4">
        <w:rPr>
          <w:rFonts w:ascii="Verdana" w:hAnsi="Verdana"/>
          <w:b/>
          <w:color w:val="800000"/>
          <w:sz w:val="20"/>
          <w:szCs w:val="20"/>
        </w:rPr>
        <w:t xml:space="preserve"> being</w:t>
      </w:r>
      <w:r w:rsidR="00B75376">
        <w:rPr>
          <w:rFonts w:ascii="Verdana" w:hAnsi="Verdana"/>
          <w:b/>
          <w:color w:val="800000"/>
          <w:sz w:val="20"/>
          <w:szCs w:val="20"/>
        </w:rPr>
        <w:t xml:space="preserve"> the</w:t>
      </w:r>
      <w:r w:rsidR="006867BF" w:rsidRPr="00D078C4">
        <w:rPr>
          <w:rFonts w:ascii="Verdana" w:hAnsi="Verdana"/>
          <w:b/>
          <w:color w:val="800000"/>
          <w:sz w:val="20"/>
          <w:szCs w:val="20"/>
        </w:rPr>
        <w:t xml:space="preserve"> </w:t>
      </w:r>
      <w:r w:rsidR="00D078C4" w:rsidRPr="00D078C4">
        <w:rPr>
          <w:rFonts w:ascii="Verdana" w:hAnsi="Verdana"/>
          <w:b/>
          <w:color w:val="800000"/>
          <w:sz w:val="20"/>
          <w:szCs w:val="20"/>
        </w:rPr>
        <w:t>best it could be</w:t>
      </w:r>
    </w:p>
    <w:p w:rsidR="0096038B" w:rsidRDefault="0096038B" w:rsidP="0096038B">
      <w:pPr>
        <w:ind w:left="-220" w:right="-826"/>
        <w:rPr>
          <w:rFonts w:ascii="Verdana" w:hAnsi="Verdana"/>
          <w:b/>
          <w:color w:val="800000"/>
          <w:sz w:val="20"/>
          <w:szCs w:val="20"/>
        </w:rPr>
      </w:pPr>
    </w:p>
    <w:p w:rsidR="0096038B" w:rsidRPr="0096038B" w:rsidRDefault="0096038B" w:rsidP="0096038B">
      <w:pPr>
        <w:ind w:left="-220" w:right="-826"/>
        <w:rPr>
          <w:rFonts w:ascii="Verdana" w:hAnsi="Verdana"/>
          <w:b/>
          <w:color w:val="800000"/>
          <w:sz w:val="20"/>
          <w:szCs w:val="20"/>
        </w:rPr>
      </w:pPr>
    </w:p>
    <w:p w:rsidR="006867BF" w:rsidRDefault="00D078C4" w:rsidP="00D078C4">
      <w:pPr>
        <w:numPr>
          <w:ilvl w:val="0"/>
          <w:numId w:val="11"/>
        </w:numPr>
        <w:tabs>
          <w:tab w:val="clear" w:pos="720"/>
          <w:tab w:val="num" w:pos="33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How relevant </w:t>
      </w:r>
      <w:r w:rsidR="00C86750">
        <w:rPr>
          <w:rFonts w:ascii="Verdana" w:hAnsi="Verdana"/>
          <w:sz w:val="20"/>
          <w:szCs w:val="20"/>
        </w:rPr>
        <w:t>and useful was the workshop</w:t>
      </w:r>
      <w:r w:rsidR="00C86750">
        <w:rPr>
          <w:rFonts w:ascii="Verdana" w:hAnsi="Verdana"/>
          <w:sz w:val="20"/>
          <w:szCs w:val="20"/>
        </w:rPr>
        <w:tab/>
      </w:r>
      <w:r w:rsidR="00DD16F2" w:rsidRPr="006F7AA1">
        <w:rPr>
          <w:rFonts w:ascii="Verdana" w:hAnsi="Verdana"/>
          <w:sz w:val="20"/>
          <w:szCs w:val="20"/>
        </w:rPr>
        <w:tab/>
      </w:r>
      <w:r w:rsidR="00952793">
        <w:rPr>
          <w:rFonts w:ascii="Verdana" w:hAnsi="Verdana"/>
          <w:sz w:val="20"/>
          <w:szCs w:val="20"/>
        </w:rPr>
        <w:t>1</w:t>
      </w:r>
      <w:r w:rsidR="00E557A7">
        <w:rPr>
          <w:rFonts w:ascii="Verdana" w:hAnsi="Verdana"/>
          <w:sz w:val="20"/>
          <w:szCs w:val="20"/>
        </w:rPr>
        <w:t xml:space="preserve"> 2 3 4 5 6 7 8 9 </w:t>
      </w:r>
      <w:r w:rsidR="006E3752">
        <w:rPr>
          <w:rFonts w:ascii="Verdana" w:hAnsi="Verdana"/>
          <w:sz w:val="20"/>
          <w:szCs w:val="20"/>
        </w:rPr>
        <w:t>10</w:t>
      </w:r>
    </w:p>
    <w:p w:rsidR="006867BF" w:rsidRDefault="006867BF" w:rsidP="00F43800">
      <w:pPr>
        <w:ind w:left="-880"/>
        <w:rPr>
          <w:rFonts w:ascii="Verdana" w:hAnsi="Verdana"/>
          <w:sz w:val="20"/>
          <w:szCs w:val="20"/>
        </w:rPr>
      </w:pPr>
    </w:p>
    <w:p w:rsidR="006867BF" w:rsidRDefault="00C86750" w:rsidP="00F43800">
      <w:pPr>
        <w:numPr>
          <w:ilvl w:val="0"/>
          <w:numId w:val="1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Did you feel your input was valued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A0050F" w:rsidRPr="006F7AA1">
        <w:rPr>
          <w:rFonts w:ascii="Verdana" w:hAnsi="Verdana"/>
          <w:sz w:val="20"/>
          <w:szCs w:val="20"/>
        </w:rPr>
        <w:tab/>
      </w:r>
      <w:r w:rsidR="00952793">
        <w:rPr>
          <w:rFonts w:ascii="Verdana" w:hAnsi="Verdana"/>
          <w:sz w:val="20"/>
          <w:szCs w:val="20"/>
        </w:rPr>
        <w:tab/>
      </w:r>
      <w:r w:rsidR="00E557A7">
        <w:rPr>
          <w:rFonts w:ascii="Verdana" w:hAnsi="Verdana"/>
          <w:sz w:val="20"/>
          <w:szCs w:val="20"/>
        </w:rPr>
        <w:t>1 2 3 4 5 6 7 8 9 10</w:t>
      </w:r>
    </w:p>
    <w:p w:rsidR="006867BF" w:rsidRDefault="006867BF" w:rsidP="00D078C4">
      <w:pPr>
        <w:rPr>
          <w:rFonts w:ascii="Verdana" w:hAnsi="Verdana"/>
          <w:sz w:val="20"/>
          <w:szCs w:val="20"/>
        </w:rPr>
      </w:pPr>
    </w:p>
    <w:p w:rsidR="006867BF" w:rsidRDefault="00BB25B7" w:rsidP="00F43800">
      <w:pPr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6F7AA1">
        <w:rPr>
          <w:rFonts w:ascii="Verdana" w:hAnsi="Verdana"/>
          <w:sz w:val="20"/>
          <w:szCs w:val="20"/>
        </w:rPr>
        <w:t>There was enough opportunity to</w:t>
      </w:r>
      <w:r w:rsidR="00F43800">
        <w:rPr>
          <w:rFonts w:ascii="Verdana" w:hAnsi="Verdana"/>
          <w:sz w:val="20"/>
          <w:szCs w:val="20"/>
        </w:rPr>
        <w:t xml:space="preserve"> ask questions</w:t>
      </w:r>
      <w:r w:rsidR="006867BF">
        <w:rPr>
          <w:rFonts w:ascii="Verdana" w:hAnsi="Verdana"/>
          <w:sz w:val="20"/>
          <w:szCs w:val="20"/>
        </w:rPr>
        <w:tab/>
      </w:r>
      <w:r w:rsidR="006867BF">
        <w:rPr>
          <w:rFonts w:ascii="Verdana" w:hAnsi="Verdana"/>
          <w:sz w:val="20"/>
          <w:szCs w:val="20"/>
        </w:rPr>
        <w:tab/>
      </w:r>
      <w:r w:rsidR="00E557A7">
        <w:rPr>
          <w:rFonts w:ascii="Verdana" w:hAnsi="Verdana"/>
          <w:sz w:val="20"/>
          <w:szCs w:val="20"/>
        </w:rPr>
        <w:t>1 2 3 4 5 6 7 8 9 10</w:t>
      </w:r>
    </w:p>
    <w:p w:rsidR="006867BF" w:rsidRDefault="006867BF" w:rsidP="00F43800">
      <w:pPr>
        <w:ind w:left="-880"/>
        <w:rPr>
          <w:rFonts w:ascii="Verdana" w:hAnsi="Verdana"/>
          <w:sz w:val="20"/>
          <w:szCs w:val="20"/>
        </w:rPr>
      </w:pPr>
    </w:p>
    <w:p w:rsidR="006867BF" w:rsidRDefault="00F43800" w:rsidP="00F43800">
      <w:pPr>
        <w:numPr>
          <w:ilvl w:val="0"/>
          <w:numId w:val="1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venue was accessible for me</w:t>
      </w:r>
      <w:r w:rsidR="00A0050F" w:rsidRPr="006F7AA1">
        <w:rPr>
          <w:rFonts w:ascii="Verdana" w:hAnsi="Verdana"/>
          <w:sz w:val="20"/>
          <w:szCs w:val="20"/>
        </w:rPr>
        <w:tab/>
      </w:r>
      <w:r w:rsidR="00A0050F" w:rsidRPr="006F7AA1">
        <w:rPr>
          <w:rFonts w:ascii="Verdana" w:hAnsi="Verdana"/>
          <w:sz w:val="20"/>
          <w:szCs w:val="20"/>
        </w:rPr>
        <w:tab/>
      </w:r>
      <w:r w:rsidR="00A0050F" w:rsidRPr="006F7AA1">
        <w:rPr>
          <w:rFonts w:ascii="Verdana" w:hAnsi="Verdana"/>
          <w:sz w:val="20"/>
          <w:szCs w:val="20"/>
        </w:rPr>
        <w:tab/>
      </w:r>
      <w:r w:rsidR="00A0050F" w:rsidRPr="006F7AA1">
        <w:rPr>
          <w:rFonts w:ascii="Verdana" w:hAnsi="Verdana"/>
          <w:sz w:val="20"/>
          <w:szCs w:val="20"/>
        </w:rPr>
        <w:tab/>
      </w:r>
      <w:r w:rsidR="00E557A7">
        <w:rPr>
          <w:rFonts w:ascii="Verdana" w:hAnsi="Verdana"/>
          <w:sz w:val="20"/>
          <w:szCs w:val="20"/>
        </w:rPr>
        <w:t>1 2 3 4 5 6 7 8 9 10</w:t>
      </w:r>
    </w:p>
    <w:p w:rsidR="00F43800" w:rsidRDefault="00F43800" w:rsidP="00F43800">
      <w:pPr>
        <w:rPr>
          <w:rFonts w:ascii="Verdana" w:hAnsi="Verdana"/>
          <w:sz w:val="20"/>
          <w:szCs w:val="20"/>
        </w:rPr>
      </w:pPr>
    </w:p>
    <w:p w:rsidR="00F43800" w:rsidRDefault="00F43800" w:rsidP="00F43800">
      <w:pPr>
        <w:rPr>
          <w:rFonts w:ascii="Verdana" w:hAnsi="Verdana"/>
          <w:sz w:val="20"/>
          <w:szCs w:val="20"/>
        </w:rPr>
      </w:pPr>
    </w:p>
    <w:p w:rsidR="00F43800" w:rsidRDefault="00F43800" w:rsidP="00F43800">
      <w:pPr>
        <w:numPr>
          <w:ilvl w:val="0"/>
          <w:numId w:val="1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What were the most signif</w:t>
      </w:r>
      <w:r w:rsidR="00C86750">
        <w:rPr>
          <w:rFonts w:ascii="Verdana" w:hAnsi="Verdana"/>
          <w:sz w:val="20"/>
          <w:szCs w:val="20"/>
        </w:rPr>
        <w:t xml:space="preserve">icant information </w:t>
      </w:r>
      <w:r>
        <w:rPr>
          <w:rFonts w:ascii="Verdana" w:hAnsi="Verdana"/>
          <w:sz w:val="20"/>
          <w:szCs w:val="20"/>
        </w:rPr>
        <w:t>yo</w:t>
      </w:r>
      <w:r w:rsidR="00C86750">
        <w:rPr>
          <w:rFonts w:ascii="Verdana" w:hAnsi="Verdana"/>
          <w:sz w:val="20"/>
          <w:szCs w:val="20"/>
        </w:rPr>
        <w:t>u took away from this workshop</w:t>
      </w:r>
      <w:r>
        <w:rPr>
          <w:rFonts w:ascii="Verdana" w:hAnsi="Verdana"/>
          <w:sz w:val="20"/>
          <w:szCs w:val="20"/>
        </w:rPr>
        <w:t>?</w:t>
      </w:r>
    </w:p>
    <w:p w:rsidR="00F43800" w:rsidRDefault="00F43800" w:rsidP="006867BF">
      <w:pPr>
        <w:ind w:left="-880"/>
        <w:rPr>
          <w:rFonts w:ascii="Verdana" w:hAnsi="Verdana"/>
          <w:sz w:val="20"/>
          <w:szCs w:val="20"/>
        </w:rPr>
      </w:pPr>
    </w:p>
    <w:p w:rsidR="00F43800" w:rsidRDefault="00F43800" w:rsidP="00F43800">
      <w:pPr>
        <w:rPr>
          <w:rFonts w:ascii="Verdana" w:hAnsi="Verdana"/>
          <w:sz w:val="20"/>
          <w:szCs w:val="20"/>
        </w:rPr>
      </w:pPr>
    </w:p>
    <w:p w:rsidR="001763EA" w:rsidRDefault="001763EA" w:rsidP="00F43800">
      <w:pPr>
        <w:rPr>
          <w:rFonts w:ascii="Verdana" w:hAnsi="Verdana"/>
          <w:sz w:val="20"/>
          <w:szCs w:val="20"/>
        </w:rPr>
      </w:pPr>
    </w:p>
    <w:p w:rsidR="00F43800" w:rsidRDefault="00C86750" w:rsidP="00F43800">
      <w:pPr>
        <w:numPr>
          <w:ilvl w:val="0"/>
          <w:numId w:val="1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What would you have liked more information on</w:t>
      </w:r>
      <w:r w:rsidR="00F43800">
        <w:rPr>
          <w:rFonts w:ascii="Verdana" w:hAnsi="Verdana"/>
          <w:sz w:val="20"/>
          <w:szCs w:val="20"/>
        </w:rPr>
        <w:t>?</w:t>
      </w:r>
    </w:p>
    <w:p w:rsidR="00B90D15" w:rsidRDefault="00B90D15" w:rsidP="00B90D15">
      <w:pPr>
        <w:ind w:left="720"/>
        <w:rPr>
          <w:rFonts w:ascii="Verdana" w:hAnsi="Verdana"/>
          <w:sz w:val="20"/>
          <w:szCs w:val="20"/>
        </w:rPr>
      </w:pPr>
    </w:p>
    <w:p w:rsidR="001763EA" w:rsidRDefault="001763EA" w:rsidP="00B90D15">
      <w:pPr>
        <w:ind w:left="720"/>
        <w:rPr>
          <w:rFonts w:ascii="Verdana" w:hAnsi="Verdana"/>
          <w:sz w:val="20"/>
          <w:szCs w:val="20"/>
        </w:rPr>
      </w:pPr>
    </w:p>
    <w:p w:rsidR="00F43800" w:rsidRDefault="00F43800" w:rsidP="00F43800">
      <w:pPr>
        <w:rPr>
          <w:rFonts w:ascii="Verdana" w:hAnsi="Verdana"/>
          <w:sz w:val="20"/>
          <w:szCs w:val="20"/>
        </w:rPr>
      </w:pPr>
    </w:p>
    <w:p w:rsidR="00B90D15" w:rsidRDefault="00B90D15" w:rsidP="00B90D15">
      <w:pPr>
        <w:numPr>
          <w:ilvl w:val="0"/>
          <w:numId w:val="1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What is of interest to you regarding our potential offer to assist you?</w:t>
      </w:r>
    </w:p>
    <w:p w:rsidR="001763EA" w:rsidRDefault="001763EA" w:rsidP="001763EA">
      <w:pPr>
        <w:ind w:left="720"/>
        <w:rPr>
          <w:rFonts w:ascii="Verdana" w:hAnsi="Verdana"/>
          <w:sz w:val="20"/>
          <w:szCs w:val="20"/>
        </w:rPr>
      </w:pPr>
    </w:p>
    <w:p w:rsidR="001763EA" w:rsidRDefault="001763EA" w:rsidP="001763EA">
      <w:pPr>
        <w:ind w:left="720"/>
        <w:rPr>
          <w:rFonts w:ascii="Verdana" w:hAnsi="Verdana"/>
          <w:sz w:val="20"/>
          <w:szCs w:val="20"/>
        </w:rPr>
      </w:pPr>
    </w:p>
    <w:p w:rsidR="00B90D15" w:rsidRDefault="00B90D15" w:rsidP="00B90D15">
      <w:pPr>
        <w:ind w:left="720"/>
        <w:rPr>
          <w:rFonts w:ascii="Verdana" w:hAnsi="Verdana"/>
          <w:sz w:val="20"/>
          <w:szCs w:val="20"/>
        </w:rPr>
      </w:pPr>
    </w:p>
    <w:p w:rsidR="00B90D15" w:rsidRDefault="00B90D15" w:rsidP="00B90D15">
      <w:pPr>
        <w:numPr>
          <w:ilvl w:val="0"/>
          <w:numId w:val="1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How could you offer us to help make the partnership work?</w:t>
      </w:r>
    </w:p>
    <w:p w:rsidR="001763EA" w:rsidRDefault="001763EA" w:rsidP="001763EA">
      <w:pPr>
        <w:ind w:left="720"/>
        <w:rPr>
          <w:rFonts w:ascii="Verdana" w:hAnsi="Verdana"/>
          <w:sz w:val="20"/>
          <w:szCs w:val="20"/>
        </w:rPr>
      </w:pPr>
    </w:p>
    <w:p w:rsidR="00B90D15" w:rsidRDefault="00B90D15" w:rsidP="00B90D15">
      <w:pPr>
        <w:ind w:left="720"/>
        <w:rPr>
          <w:rFonts w:ascii="Verdana" w:hAnsi="Verdana"/>
          <w:sz w:val="20"/>
          <w:szCs w:val="20"/>
        </w:rPr>
      </w:pPr>
    </w:p>
    <w:p w:rsidR="00952793" w:rsidRDefault="00952793" w:rsidP="00F43800">
      <w:pPr>
        <w:rPr>
          <w:rFonts w:ascii="Verdana" w:hAnsi="Verdana"/>
          <w:sz w:val="20"/>
          <w:szCs w:val="20"/>
        </w:rPr>
      </w:pPr>
    </w:p>
    <w:p w:rsidR="00B90D15" w:rsidRDefault="00B90D15" w:rsidP="00B90D15">
      <w:pPr>
        <w:numPr>
          <w:ilvl w:val="0"/>
          <w:numId w:val="1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What do you think of our DPS model as outlined?</w:t>
      </w:r>
    </w:p>
    <w:p w:rsidR="00396B98" w:rsidRDefault="00396B98" w:rsidP="00396B98">
      <w:pPr>
        <w:ind w:left="720"/>
        <w:rPr>
          <w:rFonts w:ascii="Verdana" w:hAnsi="Verdana"/>
          <w:sz w:val="20"/>
          <w:szCs w:val="20"/>
        </w:rPr>
      </w:pPr>
    </w:p>
    <w:p w:rsidR="00396B98" w:rsidRDefault="00396B98" w:rsidP="00396B98">
      <w:pPr>
        <w:ind w:left="720"/>
        <w:rPr>
          <w:rFonts w:ascii="Verdana" w:hAnsi="Verdana"/>
          <w:sz w:val="20"/>
          <w:szCs w:val="20"/>
        </w:rPr>
      </w:pPr>
    </w:p>
    <w:p w:rsidR="00396B98" w:rsidRDefault="00396B98" w:rsidP="00396B98">
      <w:pPr>
        <w:ind w:left="720"/>
        <w:rPr>
          <w:rFonts w:ascii="Verdana" w:hAnsi="Verdana"/>
          <w:sz w:val="20"/>
          <w:szCs w:val="20"/>
        </w:rPr>
      </w:pPr>
    </w:p>
    <w:p w:rsidR="00396B98" w:rsidRPr="0096038B" w:rsidRDefault="00396B98" w:rsidP="00B90D15">
      <w:pPr>
        <w:numPr>
          <w:ilvl w:val="0"/>
          <w:numId w:val="1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How frequently would you like there to be a provider forum meeting? And, what topics would you like it to include?</w:t>
      </w:r>
    </w:p>
    <w:p w:rsidR="00B90D15" w:rsidRDefault="00B90D15" w:rsidP="00B90D15">
      <w:pPr>
        <w:rPr>
          <w:rFonts w:ascii="Verdana" w:hAnsi="Verdana"/>
          <w:sz w:val="20"/>
          <w:szCs w:val="20"/>
        </w:rPr>
      </w:pPr>
    </w:p>
    <w:p w:rsidR="00952793" w:rsidRDefault="00952793" w:rsidP="00C86750">
      <w:pPr>
        <w:rPr>
          <w:rFonts w:ascii="Verdana" w:hAnsi="Verdana"/>
          <w:sz w:val="20"/>
          <w:szCs w:val="20"/>
        </w:rPr>
      </w:pPr>
    </w:p>
    <w:p w:rsidR="00952793" w:rsidRDefault="00952793" w:rsidP="00D2725F">
      <w:pPr>
        <w:rPr>
          <w:rFonts w:ascii="Verdana" w:hAnsi="Verdana"/>
          <w:sz w:val="20"/>
          <w:szCs w:val="20"/>
        </w:rPr>
      </w:pPr>
    </w:p>
    <w:p w:rsidR="00396B98" w:rsidRDefault="00396B98" w:rsidP="00D2725F">
      <w:pPr>
        <w:rPr>
          <w:rFonts w:ascii="Verdana" w:hAnsi="Verdana"/>
          <w:sz w:val="20"/>
          <w:szCs w:val="20"/>
        </w:rPr>
      </w:pPr>
    </w:p>
    <w:p w:rsidR="00396B98" w:rsidRDefault="00396B98" w:rsidP="00D2725F">
      <w:pPr>
        <w:rPr>
          <w:rFonts w:ascii="Verdana" w:hAnsi="Verdana"/>
          <w:sz w:val="20"/>
          <w:szCs w:val="20"/>
        </w:rPr>
      </w:pPr>
    </w:p>
    <w:p w:rsidR="00654C28" w:rsidRDefault="00D078C4" w:rsidP="00D078C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proofErr w:type="gramStart"/>
      <w:r w:rsidR="00654C28">
        <w:rPr>
          <w:rFonts w:ascii="Verdana" w:hAnsi="Verdana"/>
          <w:sz w:val="20"/>
          <w:szCs w:val="20"/>
        </w:rPr>
        <w:t>Any f</w:t>
      </w:r>
      <w:r w:rsidR="00DD16F2" w:rsidRPr="006F7AA1">
        <w:rPr>
          <w:rFonts w:ascii="Verdana" w:hAnsi="Verdana"/>
          <w:sz w:val="20"/>
          <w:szCs w:val="20"/>
        </w:rPr>
        <w:t xml:space="preserve">urther </w:t>
      </w:r>
      <w:r w:rsidR="00672E70" w:rsidRPr="006F7AA1">
        <w:rPr>
          <w:rFonts w:ascii="Verdana" w:hAnsi="Verdana"/>
          <w:sz w:val="20"/>
          <w:szCs w:val="20"/>
        </w:rPr>
        <w:t>comments</w:t>
      </w:r>
      <w:r w:rsidR="00654C28">
        <w:rPr>
          <w:rFonts w:ascii="Verdana" w:hAnsi="Verdana"/>
          <w:sz w:val="20"/>
          <w:szCs w:val="20"/>
        </w:rPr>
        <w:t>?</w:t>
      </w:r>
      <w:proofErr w:type="gramEnd"/>
    </w:p>
    <w:p w:rsidR="00674FF3" w:rsidRDefault="00674FF3" w:rsidP="00654C28">
      <w:pPr>
        <w:ind w:left="-880"/>
        <w:rPr>
          <w:rFonts w:ascii="Verdana" w:hAnsi="Verdana"/>
          <w:sz w:val="20"/>
          <w:szCs w:val="20"/>
        </w:rPr>
      </w:pPr>
    </w:p>
    <w:p w:rsidR="00F43800" w:rsidRDefault="00F43800" w:rsidP="00F43800">
      <w:pPr>
        <w:rPr>
          <w:rFonts w:ascii="Verdana" w:hAnsi="Verdana"/>
          <w:sz w:val="20"/>
          <w:szCs w:val="20"/>
        </w:rPr>
      </w:pPr>
    </w:p>
    <w:p w:rsidR="00952793" w:rsidRDefault="00952793" w:rsidP="00F43800">
      <w:pPr>
        <w:rPr>
          <w:rFonts w:ascii="Verdana" w:hAnsi="Verdana"/>
          <w:sz w:val="20"/>
          <w:szCs w:val="20"/>
        </w:rPr>
      </w:pPr>
    </w:p>
    <w:p w:rsidR="00952793" w:rsidRDefault="00952793" w:rsidP="00F43800">
      <w:pPr>
        <w:rPr>
          <w:rFonts w:ascii="Verdana" w:hAnsi="Verdana"/>
          <w:sz w:val="20"/>
          <w:szCs w:val="20"/>
        </w:rPr>
      </w:pPr>
    </w:p>
    <w:p w:rsidR="00952793" w:rsidRDefault="00952793" w:rsidP="00F43800">
      <w:pPr>
        <w:rPr>
          <w:rFonts w:ascii="Verdana" w:hAnsi="Verdana"/>
          <w:sz w:val="20"/>
          <w:szCs w:val="20"/>
        </w:rPr>
      </w:pPr>
    </w:p>
    <w:sectPr w:rsidR="00952793" w:rsidSect="00674FF3">
      <w:headerReference w:type="default" r:id="rId8"/>
      <w:pgSz w:w="11906" w:h="16838"/>
      <w:pgMar w:top="719" w:right="1361" w:bottom="180" w:left="1361" w:header="360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2CD" w:rsidRDefault="002C32CD">
      <w:r>
        <w:separator/>
      </w:r>
    </w:p>
  </w:endnote>
  <w:endnote w:type="continuationSeparator" w:id="0">
    <w:p w:rsidR="002C32CD" w:rsidRDefault="002C3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2CD" w:rsidRDefault="002C32CD">
      <w:r>
        <w:separator/>
      </w:r>
    </w:p>
  </w:footnote>
  <w:footnote w:type="continuationSeparator" w:id="0">
    <w:p w:rsidR="002C32CD" w:rsidRDefault="002C3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25F" w:rsidRDefault="00DD4C76" w:rsidP="003C6439">
    <w:pPr>
      <w:pStyle w:val="Header"/>
      <w:jc w:val="center"/>
      <w:rPr>
        <w:rFonts w:cs="Arial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628650" cy="628650"/>
          <wp:effectExtent l="0" t="0" r="0" b="0"/>
          <wp:wrapTight wrapText="bothSides">
            <wp:wrapPolygon edited="0">
              <wp:start x="0" y="0"/>
              <wp:lineTo x="0" y="20945"/>
              <wp:lineTo x="20945" y="20945"/>
              <wp:lineTo x="20945" y="0"/>
              <wp:lineTo x="0" y="0"/>
            </wp:wrapPolygon>
          </wp:wrapTight>
          <wp:docPr id="1" name="Picture 1" descr="logo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725F" w:rsidRDefault="00C86750" w:rsidP="003C6439">
    <w:pPr>
      <w:pStyle w:val="Header"/>
      <w:jc w:val="center"/>
      <w:rPr>
        <w:rFonts w:cs="Arial"/>
        <w:b/>
        <w:sz w:val="16"/>
        <w:szCs w:val="16"/>
      </w:rPr>
    </w:pPr>
    <w:r>
      <w:rPr>
        <w:rFonts w:cs="Arial"/>
        <w:b/>
        <w:sz w:val="16"/>
        <w:szCs w:val="16"/>
      </w:rPr>
      <w:t xml:space="preserve">Commissioning </w:t>
    </w:r>
    <w:r w:rsidR="00D2725F" w:rsidRPr="000A1A5F">
      <w:rPr>
        <w:rFonts w:cs="Arial"/>
        <w:b/>
        <w:sz w:val="16"/>
        <w:szCs w:val="16"/>
      </w:rPr>
      <w:t>Team,</w:t>
    </w:r>
    <w:r w:rsidR="00D2725F">
      <w:rPr>
        <w:rFonts w:cs="Arial"/>
        <w:b/>
        <w:color w:val="FF0000"/>
        <w:sz w:val="16"/>
        <w:szCs w:val="16"/>
      </w:rPr>
      <w:t xml:space="preserve"> </w:t>
    </w:r>
    <w:r w:rsidR="00D2725F">
      <w:rPr>
        <w:rFonts w:cs="Arial"/>
        <w:b/>
        <w:sz w:val="16"/>
        <w:szCs w:val="16"/>
      </w:rPr>
      <w:t>3</w:t>
    </w:r>
    <w:r w:rsidR="00D2725F" w:rsidRPr="006237BE">
      <w:rPr>
        <w:rFonts w:cs="Arial"/>
        <w:b/>
        <w:sz w:val="16"/>
        <w:szCs w:val="16"/>
        <w:vertAlign w:val="superscript"/>
      </w:rPr>
      <w:t>rd</w:t>
    </w:r>
    <w:r w:rsidR="00D2725F">
      <w:rPr>
        <w:rFonts w:cs="Arial"/>
        <w:b/>
        <w:sz w:val="16"/>
        <w:szCs w:val="16"/>
      </w:rPr>
      <w:t xml:space="preserve"> Floor, West Wing, New County Hall</w:t>
    </w:r>
    <w:r w:rsidR="00D2725F" w:rsidRPr="002D3A3E">
      <w:rPr>
        <w:rFonts w:cs="Arial"/>
        <w:b/>
        <w:sz w:val="16"/>
        <w:szCs w:val="16"/>
      </w:rPr>
      <w:t>, Truro</w:t>
    </w:r>
    <w:r w:rsidR="00D2725F">
      <w:rPr>
        <w:rFonts w:cs="Arial"/>
        <w:b/>
        <w:sz w:val="16"/>
        <w:szCs w:val="16"/>
      </w:rPr>
      <w:t xml:space="preserve"> TR1 3AY</w:t>
    </w:r>
  </w:p>
  <w:p w:rsidR="00D2725F" w:rsidRPr="002D3A3E" w:rsidRDefault="00D2725F" w:rsidP="005A0783">
    <w:pPr>
      <w:pStyle w:val="Header"/>
      <w:rPr>
        <w:b/>
        <w:sz w:val="16"/>
        <w:szCs w:val="16"/>
      </w:rPr>
    </w:pPr>
    <w:r>
      <w:rPr>
        <w:rFonts w:cs="Arial"/>
        <w:b/>
        <w:sz w:val="16"/>
        <w:szCs w:val="16"/>
      </w:rPr>
      <w:t xml:space="preserve">                             Email: </w:t>
    </w:r>
    <w:r w:rsidR="00C86750">
      <w:rPr>
        <w:rStyle w:val="Hyperlink"/>
        <w:rFonts w:cs="Arial"/>
        <w:b/>
        <w:sz w:val="16"/>
        <w:szCs w:val="16"/>
      </w:rPr>
      <w:t>csfcommissioning@cornwall.gov.uk</w:t>
    </w:r>
    <w:r>
      <w:rPr>
        <w:rFonts w:cs="Arial"/>
        <w:b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7DED"/>
    <w:multiLevelType w:val="multilevel"/>
    <w:tmpl w:val="24C62D8C"/>
    <w:lvl w:ilvl="0">
      <w:start w:val="12"/>
      <w:numFmt w:val="decimal"/>
      <w:lvlText w:val="%1)"/>
      <w:lvlJc w:val="left"/>
      <w:pPr>
        <w:tabs>
          <w:tab w:val="num" w:pos="-400"/>
        </w:tabs>
        <w:ind w:left="-400" w:hanging="48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200"/>
        </w:tabs>
        <w:ind w:left="200" w:hanging="360"/>
      </w:pPr>
    </w:lvl>
    <w:lvl w:ilvl="2">
      <w:start w:val="1"/>
      <w:numFmt w:val="lowerRoman"/>
      <w:lvlText w:val="%3."/>
      <w:lvlJc w:val="right"/>
      <w:pPr>
        <w:tabs>
          <w:tab w:val="num" w:pos="920"/>
        </w:tabs>
        <w:ind w:left="920" w:hanging="180"/>
      </w:pPr>
    </w:lvl>
    <w:lvl w:ilvl="3">
      <w:start w:val="1"/>
      <w:numFmt w:val="decimal"/>
      <w:lvlText w:val="%4."/>
      <w:lvlJc w:val="left"/>
      <w:pPr>
        <w:tabs>
          <w:tab w:val="num" w:pos="1640"/>
        </w:tabs>
        <w:ind w:left="1640" w:hanging="360"/>
      </w:pPr>
    </w:lvl>
    <w:lvl w:ilvl="4">
      <w:start w:val="1"/>
      <w:numFmt w:val="lowerLetter"/>
      <w:lvlText w:val="%5."/>
      <w:lvlJc w:val="left"/>
      <w:pPr>
        <w:tabs>
          <w:tab w:val="num" w:pos="2360"/>
        </w:tabs>
        <w:ind w:left="2360" w:hanging="360"/>
      </w:pPr>
    </w:lvl>
    <w:lvl w:ilvl="5">
      <w:start w:val="1"/>
      <w:numFmt w:val="lowerRoman"/>
      <w:lvlText w:val="%6."/>
      <w:lvlJc w:val="right"/>
      <w:pPr>
        <w:tabs>
          <w:tab w:val="num" w:pos="3080"/>
        </w:tabs>
        <w:ind w:left="3080" w:hanging="180"/>
      </w:pPr>
    </w:lvl>
    <w:lvl w:ilvl="6">
      <w:start w:val="1"/>
      <w:numFmt w:val="decimal"/>
      <w:lvlText w:val="%7."/>
      <w:lvlJc w:val="left"/>
      <w:pPr>
        <w:tabs>
          <w:tab w:val="num" w:pos="3800"/>
        </w:tabs>
        <w:ind w:left="3800" w:hanging="360"/>
      </w:pPr>
    </w:lvl>
    <w:lvl w:ilvl="7">
      <w:start w:val="1"/>
      <w:numFmt w:val="lowerLetter"/>
      <w:lvlText w:val="%8."/>
      <w:lvlJc w:val="left"/>
      <w:pPr>
        <w:tabs>
          <w:tab w:val="num" w:pos="4520"/>
        </w:tabs>
        <w:ind w:left="4520" w:hanging="360"/>
      </w:pPr>
    </w:lvl>
    <w:lvl w:ilvl="8">
      <w:start w:val="1"/>
      <w:numFmt w:val="lowerRoman"/>
      <w:lvlText w:val="%9."/>
      <w:lvlJc w:val="right"/>
      <w:pPr>
        <w:tabs>
          <w:tab w:val="num" w:pos="5240"/>
        </w:tabs>
        <w:ind w:left="5240" w:hanging="180"/>
      </w:pPr>
    </w:lvl>
  </w:abstractNum>
  <w:abstractNum w:abstractNumId="1">
    <w:nsid w:val="1DE642EC"/>
    <w:multiLevelType w:val="multilevel"/>
    <w:tmpl w:val="24C62D8C"/>
    <w:lvl w:ilvl="0">
      <w:start w:val="12"/>
      <w:numFmt w:val="decimal"/>
      <w:lvlText w:val="%1)"/>
      <w:lvlJc w:val="left"/>
      <w:pPr>
        <w:tabs>
          <w:tab w:val="num" w:pos="-400"/>
        </w:tabs>
        <w:ind w:left="-400" w:hanging="48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200"/>
        </w:tabs>
        <w:ind w:left="200" w:hanging="360"/>
      </w:pPr>
    </w:lvl>
    <w:lvl w:ilvl="2">
      <w:start w:val="1"/>
      <w:numFmt w:val="lowerRoman"/>
      <w:lvlText w:val="%3."/>
      <w:lvlJc w:val="right"/>
      <w:pPr>
        <w:tabs>
          <w:tab w:val="num" w:pos="920"/>
        </w:tabs>
        <w:ind w:left="920" w:hanging="180"/>
      </w:pPr>
    </w:lvl>
    <w:lvl w:ilvl="3">
      <w:start w:val="1"/>
      <w:numFmt w:val="decimal"/>
      <w:lvlText w:val="%4."/>
      <w:lvlJc w:val="left"/>
      <w:pPr>
        <w:tabs>
          <w:tab w:val="num" w:pos="1640"/>
        </w:tabs>
        <w:ind w:left="1640" w:hanging="360"/>
      </w:pPr>
    </w:lvl>
    <w:lvl w:ilvl="4">
      <w:start w:val="1"/>
      <w:numFmt w:val="lowerLetter"/>
      <w:lvlText w:val="%5."/>
      <w:lvlJc w:val="left"/>
      <w:pPr>
        <w:tabs>
          <w:tab w:val="num" w:pos="2360"/>
        </w:tabs>
        <w:ind w:left="2360" w:hanging="360"/>
      </w:pPr>
    </w:lvl>
    <w:lvl w:ilvl="5">
      <w:start w:val="1"/>
      <w:numFmt w:val="lowerRoman"/>
      <w:lvlText w:val="%6."/>
      <w:lvlJc w:val="right"/>
      <w:pPr>
        <w:tabs>
          <w:tab w:val="num" w:pos="3080"/>
        </w:tabs>
        <w:ind w:left="3080" w:hanging="180"/>
      </w:pPr>
    </w:lvl>
    <w:lvl w:ilvl="6">
      <w:start w:val="1"/>
      <w:numFmt w:val="decimal"/>
      <w:lvlText w:val="%7."/>
      <w:lvlJc w:val="left"/>
      <w:pPr>
        <w:tabs>
          <w:tab w:val="num" w:pos="3800"/>
        </w:tabs>
        <w:ind w:left="3800" w:hanging="360"/>
      </w:pPr>
    </w:lvl>
    <w:lvl w:ilvl="7">
      <w:start w:val="1"/>
      <w:numFmt w:val="lowerLetter"/>
      <w:lvlText w:val="%8."/>
      <w:lvlJc w:val="left"/>
      <w:pPr>
        <w:tabs>
          <w:tab w:val="num" w:pos="4520"/>
        </w:tabs>
        <w:ind w:left="4520" w:hanging="360"/>
      </w:pPr>
    </w:lvl>
    <w:lvl w:ilvl="8">
      <w:start w:val="1"/>
      <w:numFmt w:val="lowerRoman"/>
      <w:lvlText w:val="%9."/>
      <w:lvlJc w:val="right"/>
      <w:pPr>
        <w:tabs>
          <w:tab w:val="num" w:pos="5240"/>
        </w:tabs>
        <w:ind w:left="5240" w:hanging="180"/>
      </w:pPr>
    </w:lvl>
  </w:abstractNum>
  <w:abstractNum w:abstractNumId="2">
    <w:nsid w:val="255E4209"/>
    <w:multiLevelType w:val="hybridMultilevel"/>
    <w:tmpl w:val="1FDEF66A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594595"/>
    <w:multiLevelType w:val="multilevel"/>
    <w:tmpl w:val="1FDEF6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F14324"/>
    <w:multiLevelType w:val="hybridMultilevel"/>
    <w:tmpl w:val="F482B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AA1DD3"/>
    <w:multiLevelType w:val="hybridMultilevel"/>
    <w:tmpl w:val="E856C1F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2A6270"/>
    <w:multiLevelType w:val="hybridMultilevel"/>
    <w:tmpl w:val="BF84D438"/>
    <w:lvl w:ilvl="0" w:tplc="CDDAC1B4">
      <w:start w:val="15"/>
      <w:numFmt w:val="decimal"/>
      <w:lvlText w:val="%1)"/>
      <w:lvlJc w:val="left"/>
      <w:pPr>
        <w:tabs>
          <w:tab w:val="num" w:pos="-400"/>
        </w:tabs>
        <w:ind w:left="-4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00"/>
        </w:tabs>
        <w:ind w:left="2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920"/>
        </w:tabs>
        <w:ind w:left="9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640"/>
        </w:tabs>
        <w:ind w:left="16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360"/>
        </w:tabs>
        <w:ind w:left="23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800"/>
        </w:tabs>
        <w:ind w:left="38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520"/>
        </w:tabs>
        <w:ind w:left="45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240"/>
        </w:tabs>
        <w:ind w:left="5240" w:hanging="180"/>
      </w:pPr>
    </w:lvl>
  </w:abstractNum>
  <w:abstractNum w:abstractNumId="7">
    <w:nsid w:val="593A3E48"/>
    <w:multiLevelType w:val="hybridMultilevel"/>
    <w:tmpl w:val="2CC8440C"/>
    <w:lvl w:ilvl="0" w:tplc="62CEEB22">
      <w:start w:val="14"/>
      <w:numFmt w:val="decimal"/>
      <w:lvlText w:val="%1)"/>
      <w:lvlJc w:val="left"/>
      <w:pPr>
        <w:tabs>
          <w:tab w:val="num" w:pos="-520"/>
        </w:tabs>
        <w:ind w:left="-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00"/>
        </w:tabs>
        <w:ind w:left="2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920"/>
        </w:tabs>
        <w:ind w:left="9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640"/>
        </w:tabs>
        <w:ind w:left="16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360"/>
        </w:tabs>
        <w:ind w:left="23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800"/>
        </w:tabs>
        <w:ind w:left="38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520"/>
        </w:tabs>
        <w:ind w:left="45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240"/>
        </w:tabs>
        <w:ind w:left="5240" w:hanging="180"/>
      </w:pPr>
    </w:lvl>
  </w:abstractNum>
  <w:abstractNum w:abstractNumId="8">
    <w:nsid w:val="60880E34"/>
    <w:multiLevelType w:val="hybridMultilevel"/>
    <w:tmpl w:val="3A44AE0E"/>
    <w:lvl w:ilvl="0" w:tplc="06425D06">
      <w:start w:val="1"/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F13018"/>
    <w:multiLevelType w:val="hybridMultilevel"/>
    <w:tmpl w:val="36DC2394"/>
    <w:lvl w:ilvl="0" w:tplc="2DBE182E">
      <w:start w:val="12"/>
      <w:numFmt w:val="decimal"/>
      <w:lvlText w:val="%1)"/>
      <w:lvlJc w:val="left"/>
      <w:pPr>
        <w:tabs>
          <w:tab w:val="num" w:pos="-400"/>
        </w:tabs>
        <w:ind w:left="-400" w:hanging="48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00"/>
        </w:tabs>
        <w:ind w:left="2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920"/>
        </w:tabs>
        <w:ind w:left="9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640"/>
        </w:tabs>
        <w:ind w:left="16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360"/>
        </w:tabs>
        <w:ind w:left="23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800"/>
        </w:tabs>
        <w:ind w:left="38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520"/>
        </w:tabs>
        <w:ind w:left="45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240"/>
        </w:tabs>
        <w:ind w:left="5240" w:hanging="180"/>
      </w:pPr>
    </w:lvl>
  </w:abstractNum>
  <w:abstractNum w:abstractNumId="10">
    <w:nsid w:val="7A7539CC"/>
    <w:multiLevelType w:val="hybridMultilevel"/>
    <w:tmpl w:val="8480B5A8"/>
    <w:lvl w:ilvl="0" w:tplc="65029B20">
      <w:start w:val="12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305EB0"/>
    <w:multiLevelType w:val="multilevel"/>
    <w:tmpl w:val="BF84D438"/>
    <w:lvl w:ilvl="0">
      <w:start w:val="15"/>
      <w:numFmt w:val="decimal"/>
      <w:lvlText w:val="%1)"/>
      <w:lvlJc w:val="left"/>
      <w:pPr>
        <w:tabs>
          <w:tab w:val="num" w:pos="-400"/>
        </w:tabs>
        <w:ind w:left="-40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"/>
        </w:tabs>
        <w:ind w:left="200" w:hanging="360"/>
      </w:pPr>
    </w:lvl>
    <w:lvl w:ilvl="2">
      <w:start w:val="1"/>
      <w:numFmt w:val="lowerRoman"/>
      <w:lvlText w:val="%3."/>
      <w:lvlJc w:val="right"/>
      <w:pPr>
        <w:tabs>
          <w:tab w:val="num" w:pos="920"/>
        </w:tabs>
        <w:ind w:left="920" w:hanging="180"/>
      </w:pPr>
    </w:lvl>
    <w:lvl w:ilvl="3">
      <w:start w:val="1"/>
      <w:numFmt w:val="decimal"/>
      <w:lvlText w:val="%4."/>
      <w:lvlJc w:val="left"/>
      <w:pPr>
        <w:tabs>
          <w:tab w:val="num" w:pos="1640"/>
        </w:tabs>
        <w:ind w:left="1640" w:hanging="360"/>
      </w:pPr>
    </w:lvl>
    <w:lvl w:ilvl="4">
      <w:start w:val="1"/>
      <w:numFmt w:val="lowerLetter"/>
      <w:lvlText w:val="%5."/>
      <w:lvlJc w:val="left"/>
      <w:pPr>
        <w:tabs>
          <w:tab w:val="num" w:pos="2360"/>
        </w:tabs>
        <w:ind w:left="2360" w:hanging="360"/>
      </w:pPr>
    </w:lvl>
    <w:lvl w:ilvl="5">
      <w:start w:val="1"/>
      <w:numFmt w:val="lowerRoman"/>
      <w:lvlText w:val="%6."/>
      <w:lvlJc w:val="right"/>
      <w:pPr>
        <w:tabs>
          <w:tab w:val="num" w:pos="3080"/>
        </w:tabs>
        <w:ind w:left="3080" w:hanging="180"/>
      </w:pPr>
    </w:lvl>
    <w:lvl w:ilvl="6">
      <w:start w:val="1"/>
      <w:numFmt w:val="decimal"/>
      <w:lvlText w:val="%7."/>
      <w:lvlJc w:val="left"/>
      <w:pPr>
        <w:tabs>
          <w:tab w:val="num" w:pos="3800"/>
        </w:tabs>
        <w:ind w:left="3800" w:hanging="360"/>
      </w:pPr>
    </w:lvl>
    <w:lvl w:ilvl="7">
      <w:start w:val="1"/>
      <w:numFmt w:val="lowerLetter"/>
      <w:lvlText w:val="%8."/>
      <w:lvlJc w:val="left"/>
      <w:pPr>
        <w:tabs>
          <w:tab w:val="num" w:pos="4520"/>
        </w:tabs>
        <w:ind w:left="4520" w:hanging="360"/>
      </w:pPr>
    </w:lvl>
    <w:lvl w:ilvl="8">
      <w:start w:val="1"/>
      <w:numFmt w:val="lowerRoman"/>
      <w:lvlText w:val="%9."/>
      <w:lvlJc w:val="right"/>
      <w:pPr>
        <w:tabs>
          <w:tab w:val="num" w:pos="5240"/>
        </w:tabs>
        <w:ind w:left="524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0"/>
  </w:num>
  <w:num w:numId="5">
    <w:abstractNumId w:val="6"/>
  </w:num>
  <w:num w:numId="6">
    <w:abstractNumId w:val="1"/>
  </w:num>
  <w:num w:numId="7">
    <w:abstractNumId w:val="11"/>
  </w:num>
  <w:num w:numId="8">
    <w:abstractNumId w:val="7"/>
  </w:num>
  <w:num w:numId="9">
    <w:abstractNumId w:val="2"/>
  </w:num>
  <w:num w:numId="10">
    <w:abstractNumId w:val="3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285"/>
    <w:rsid w:val="00002A22"/>
    <w:rsid w:val="00004EC1"/>
    <w:rsid w:val="00007A44"/>
    <w:rsid w:val="000128AC"/>
    <w:rsid w:val="00013027"/>
    <w:rsid w:val="00013B3A"/>
    <w:rsid w:val="0001418E"/>
    <w:rsid w:val="00015250"/>
    <w:rsid w:val="00015E81"/>
    <w:rsid w:val="000161D4"/>
    <w:rsid w:val="000171FD"/>
    <w:rsid w:val="00017293"/>
    <w:rsid w:val="00021958"/>
    <w:rsid w:val="0002623E"/>
    <w:rsid w:val="0002764D"/>
    <w:rsid w:val="00032F3F"/>
    <w:rsid w:val="00033486"/>
    <w:rsid w:val="00037B4D"/>
    <w:rsid w:val="0004080C"/>
    <w:rsid w:val="0004175B"/>
    <w:rsid w:val="0004261F"/>
    <w:rsid w:val="000426F1"/>
    <w:rsid w:val="00044BAA"/>
    <w:rsid w:val="00046043"/>
    <w:rsid w:val="00050CF0"/>
    <w:rsid w:val="000512DD"/>
    <w:rsid w:val="000525A7"/>
    <w:rsid w:val="00055E21"/>
    <w:rsid w:val="00057132"/>
    <w:rsid w:val="0006494C"/>
    <w:rsid w:val="0006616C"/>
    <w:rsid w:val="000666A8"/>
    <w:rsid w:val="00071D4E"/>
    <w:rsid w:val="00072866"/>
    <w:rsid w:val="000757D8"/>
    <w:rsid w:val="00076113"/>
    <w:rsid w:val="00077DFE"/>
    <w:rsid w:val="000805DB"/>
    <w:rsid w:val="00082E20"/>
    <w:rsid w:val="00094ADA"/>
    <w:rsid w:val="00095999"/>
    <w:rsid w:val="00095B9C"/>
    <w:rsid w:val="00095EBE"/>
    <w:rsid w:val="00096374"/>
    <w:rsid w:val="00097C2B"/>
    <w:rsid w:val="000A0887"/>
    <w:rsid w:val="000A1A5F"/>
    <w:rsid w:val="000A1BFF"/>
    <w:rsid w:val="000A4D96"/>
    <w:rsid w:val="000A60C9"/>
    <w:rsid w:val="000A7EE4"/>
    <w:rsid w:val="000B5B5C"/>
    <w:rsid w:val="000C0BAE"/>
    <w:rsid w:val="000C1D6C"/>
    <w:rsid w:val="000C327D"/>
    <w:rsid w:val="000D0481"/>
    <w:rsid w:val="000D1BF1"/>
    <w:rsid w:val="000D374C"/>
    <w:rsid w:val="000D5053"/>
    <w:rsid w:val="000D5287"/>
    <w:rsid w:val="000E4498"/>
    <w:rsid w:val="000E4950"/>
    <w:rsid w:val="000E7C7E"/>
    <w:rsid w:val="000F076C"/>
    <w:rsid w:val="000F357B"/>
    <w:rsid w:val="000F4E80"/>
    <w:rsid w:val="00101237"/>
    <w:rsid w:val="0010188F"/>
    <w:rsid w:val="00102658"/>
    <w:rsid w:val="00102C19"/>
    <w:rsid w:val="00104A02"/>
    <w:rsid w:val="00111646"/>
    <w:rsid w:val="0011176E"/>
    <w:rsid w:val="0011268A"/>
    <w:rsid w:val="00115EC7"/>
    <w:rsid w:val="00116A63"/>
    <w:rsid w:val="00120751"/>
    <w:rsid w:val="00123827"/>
    <w:rsid w:val="001267E2"/>
    <w:rsid w:val="00126DE8"/>
    <w:rsid w:val="00130637"/>
    <w:rsid w:val="00136B5F"/>
    <w:rsid w:val="001371A1"/>
    <w:rsid w:val="00142E20"/>
    <w:rsid w:val="00145D97"/>
    <w:rsid w:val="00146B3F"/>
    <w:rsid w:val="00147F97"/>
    <w:rsid w:val="001528DB"/>
    <w:rsid w:val="00156059"/>
    <w:rsid w:val="00161430"/>
    <w:rsid w:val="00164A96"/>
    <w:rsid w:val="00167AD4"/>
    <w:rsid w:val="00170730"/>
    <w:rsid w:val="00173A12"/>
    <w:rsid w:val="001748F4"/>
    <w:rsid w:val="001763EA"/>
    <w:rsid w:val="00176764"/>
    <w:rsid w:val="0017710E"/>
    <w:rsid w:val="00181343"/>
    <w:rsid w:val="00181A89"/>
    <w:rsid w:val="001823AA"/>
    <w:rsid w:val="00182D15"/>
    <w:rsid w:val="00186B91"/>
    <w:rsid w:val="001900D4"/>
    <w:rsid w:val="001906D6"/>
    <w:rsid w:val="00191147"/>
    <w:rsid w:val="00193914"/>
    <w:rsid w:val="00193D8C"/>
    <w:rsid w:val="00194DC5"/>
    <w:rsid w:val="0019561C"/>
    <w:rsid w:val="001958AD"/>
    <w:rsid w:val="001A0110"/>
    <w:rsid w:val="001A0546"/>
    <w:rsid w:val="001A08C5"/>
    <w:rsid w:val="001A47ED"/>
    <w:rsid w:val="001A7D32"/>
    <w:rsid w:val="001B14D5"/>
    <w:rsid w:val="001B17FA"/>
    <w:rsid w:val="001B4241"/>
    <w:rsid w:val="001B542E"/>
    <w:rsid w:val="001C009C"/>
    <w:rsid w:val="001C1E0C"/>
    <w:rsid w:val="001C4E58"/>
    <w:rsid w:val="001D20FB"/>
    <w:rsid w:val="001D2435"/>
    <w:rsid w:val="001D29BD"/>
    <w:rsid w:val="001D3633"/>
    <w:rsid w:val="001D506A"/>
    <w:rsid w:val="001D722E"/>
    <w:rsid w:val="001E383B"/>
    <w:rsid w:val="001E54AC"/>
    <w:rsid w:val="0020303B"/>
    <w:rsid w:val="00203247"/>
    <w:rsid w:val="00204117"/>
    <w:rsid w:val="00204995"/>
    <w:rsid w:val="00211907"/>
    <w:rsid w:val="002148A9"/>
    <w:rsid w:val="00215EE2"/>
    <w:rsid w:val="002165E1"/>
    <w:rsid w:val="00217B27"/>
    <w:rsid w:val="00223E2B"/>
    <w:rsid w:val="00230E37"/>
    <w:rsid w:val="002314A8"/>
    <w:rsid w:val="0024353B"/>
    <w:rsid w:val="00250A78"/>
    <w:rsid w:val="00252E67"/>
    <w:rsid w:val="00254993"/>
    <w:rsid w:val="00263A5F"/>
    <w:rsid w:val="00263FCA"/>
    <w:rsid w:val="00264CDB"/>
    <w:rsid w:val="0026603E"/>
    <w:rsid w:val="002706A3"/>
    <w:rsid w:val="00270D71"/>
    <w:rsid w:val="00271DF2"/>
    <w:rsid w:val="0027341B"/>
    <w:rsid w:val="002738F5"/>
    <w:rsid w:val="00275243"/>
    <w:rsid w:val="0027532D"/>
    <w:rsid w:val="00280229"/>
    <w:rsid w:val="002861EE"/>
    <w:rsid w:val="002869D4"/>
    <w:rsid w:val="00287B35"/>
    <w:rsid w:val="00290CD4"/>
    <w:rsid w:val="00292EE7"/>
    <w:rsid w:val="0029307C"/>
    <w:rsid w:val="002959DF"/>
    <w:rsid w:val="00297E59"/>
    <w:rsid w:val="002A2001"/>
    <w:rsid w:val="002A4833"/>
    <w:rsid w:val="002A61B8"/>
    <w:rsid w:val="002A6D02"/>
    <w:rsid w:val="002B72BF"/>
    <w:rsid w:val="002B72C4"/>
    <w:rsid w:val="002C0198"/>
    <w:rsid w:val="002C32CD"/>
    <w:rsid w:val="002C4134"/>
    <w:rsid w:val="002D086B"/>
    <w:rsid w:val="002D7D3E"/>
    <w:rsid w:val="002E0993"/>
    <w:rsid w:val="002E0D80"/>
    <w:rsid w:val="002E419F"/>
    <w:rsid w:val="002E5A5A"/>
    <w:rsid w:val="002E6583"/>
    <w:rsid w:val="002F3A95"/>
    <w:rsid w:val="002F445B"/>
    <w:rsid w:val="002F65F6"/>
    <w:rsid w:val="002F6DE5"/>
    <w:rsid w:val="00300B71"/>
    <w:rsid w:val="00300C3E"/>
    <w:rsid w:val="00301FFF"/>
    <w:rsid w:val="0030232B"/>
    <w:rsid w:val="00306854"/>
    <w:rsid w:val="00313F52"/>
    <w:rsid w:val="003164AE"/>
    <w:rsid w:val="0031667A"/>
    <w:rsid w:val="003229CD"/>
    <w:rsid w:val="00324225"/>
    <w:rsid w:val="0032513D"/>
    <w:rsid w:val="003254ED"/>
    <w:rsid w:val="00326954"/>
    <w:rsid w:val="00327F58"/>
    <w:rsid w:val="00330D03"/>
    <w:rsid w:val="003314BD"/>
    <w:rsid w:val="003318B1"/>
    <w:rsid w:val="0033271C"/>
    <w:rsid w:val="00332CBE"/>
    <w:rsid w:val="00334A7C"/>
    <w:rsid w:val="00337628"/>
    <w:rsid w:val="003407F2"/>
    <w:rsid w:val="00341264"/>
    <w:rsid w:val="00343212"/>
    <w:rsid w:val="003438D3"/>
    <w:rsid w:val="00350A7B"/>
    <w:rsid w:val="00353394"/>
    <w:rsid w:val="00354297"/>
    <w:rsid w:val="00360088"/>
    <w:rsid w:val="00360D9F"/>
    <w:rsid w:val="0036317F"/>
    <w:rsid w:val="003669B6"/>
    <w:rsid w:val="00371B41"/>
    <w:rsid w:val="0037680B"/>
    <w:rsid w:val="0038132F"/>
    <w:rsid w:val="00382C98"/>
    <w:rsid w:val="003909F5"/>
    <w:rsid w:val="00391ECB"/>
    <w:rsid w:val="00393FC7"/>
    <w:rsid w:val="00395A27"/>
    <w:rsid w:val="00396B98"/>
    <w:rsid w:val="003A1F42"/>
    <w:rsid w:val="003A2A9D"/>
    <w:rsid w:val="003A511C"/>
    <w:rsid w:val="003A7B15"/>
    <w:rsid w:val="003A7C11"/>
    <w:rsid w:val="003B0742"/>
    <w:rsid w:val="003B31C3"/>
    <w:rsid w:val="003B3BA7"/>
    <w:rsid w:val="003B5510"/>
    <w:rsid w:val="003B78B1"/>
    <w:rsid w:val="003C12F5"/>
    <w:rsid w:val="003C2F98"/>
    <w:rsid w:val="003C6439"/>
    <w:rsid w:val="003D1373"/>
    <w:rsid w:val="003D1962"/>
    <w:rsid w:val="003D4ECB"/>
    <w:rsid w:val="003D6100"/>
    <w:rsid w:val="003D73D8"/>
    <w:rsid w:val="003F36F8"/>
    <w:rsid w:val="003F40AE"/>
    <w:rsid w:val="003F5F05"/>
    <w:rsid w:val="003F6BDB"/>
    <w:rsid w:val="00400322"/>
    <w:rsid w:val="00402EB2"/>
    <w:rsid w:val="004038AA"/>
    <w:rsid w:val="004071B8"/>
    <w:rsid w:val="00410E3E"/>
    <w:rsid w:val="00410E72"/>
    <w:rsid w:val="00411F8F"/>
    <w:rsid w:val="00425458"/>
    <w:rsid w:val="00426FEA"/>
    <w:rsid w:val="0043119B"/>
    <w:rsid w:val="00432B05"/>
    <w:rsid w:val="00432BC5"/>
    <w:rsid w:val="0043335D"/>
    <w:rsid w:val="004336B1"/>
    <w:rsid w:val="0043472A"/>
    <w:rsid w:val="00435AF0"/>
    <w:rsid w:val="00437FF9"/>
    <w:rsid w:val="00444F9B"/>
    <w:rsid w:val="00445618"/>
    <w:rsid w:val="0044725C"/>
    <w:rsid w:val="004500D3"/>
    <w:rsid w:val="00450C46"/>
    <w:rsid w:val="00453902"/>
    <w:rsid w:val="0045723F"/>
    <w:rsid w:val="0046033B"/>
    <w:rsid w:val="004610E9"/>
    <w:rsid w:val="0046588F"/>
    <w:rsid w:val="00466C32"/>
    <w:rsid w:val="00472132"/>
    <w:rsid w:val="004746EA"/>
    <w:rsid w:val="00474DCE"/>
    <w:rsid w:val="00476EEA"/>
    <w:rsid w:val="00477665"/>
    <w:rsid w:val="00481835"/>
    <w:rsid w:val="004824AD"/>
    <w:rsid w:val="00486842"/>
    <w:rsid w:val="00486B40"/>
    <w:rsid w:val="00490433"/>
    <w:rsid w:val="00490BBE"/>
    <w:rsid w:val="00491644"/>
    <w:rsid w:val="0049189B"/>
    <w:rsid w:val="00492243"/>
    <w:rsid w:val="004976BB"/>
    <w:rsid w:val="004A1291"/>
    <w:rsid w:val="004A3CCE"/>
    <w:rsid w:val="004A4E46"/>
    <w:rsid w:val="004A58FF"/>
    <w:rsid w:val="004A5CF7"/>
    <w:rsid w:val="004A75F2"/>
    <w:rsid w:val="004B4028"/>
    <w:rsid w:val="004B4716"/>
    <w:rsid w:val="004B5ACC"/>
    <w:rsid w:val="004C261C"/>
    <w:rsid w:val="004C37E0"/>
    <w:rsid w:val="004C5CF8"/>
    <w:rsid w:val="004C764D"/>
    <w:rsid w:val="004D1B75"/>
    <w:rsid w:val="004D2AEF"/>
    <w:rsid w:val="004D2BB7"/>
    <w:rsid w:val="004D4A0E"/>
    <w:rsid w:val="004D7C78"/>
    <w:rsid w:val="004E28DC"/>
    <w:rsid w:val="004F0015"/>
    <w:rsid w:val="004F030B"/>
    <w:rsid w:val="004F372F"/>
    <w:rsid w:val="004F4176"/>
    <w:rsid w:val="004F4504"/>
    <w:rsid w:val="004F4A2D"/>
    <w:rsid w:val="004F600F"/>
    <w:rsid w:val="004F666D"/>
    <w:rsid w:val="004F6FE9"/>
    <w:rsid w:val="0050158C"/>
    <w:rsid w:val="00501B63"/>
    <w:rsid w:val="005037B0"/>
    <w:rsid w:val="0050461D"/>
    <w:rsid w:val="00504E0B"/>
    <w:rsid w:val="00506BD0"/>
    <w:rsid w:val="005079B9"/>
    <w:rsid w:val="005115E8"/>
    <w:rsid w:val="00511650"/>
    <w:rsid w:val="00513581"/>
    <w:rsid w:val="0051438A"/>
    <w:rsid w:val="005179E0"/>
    <w:rsid w:val="005229A3"/>
    <w:rsid w:val="00530090"/>
    <w:rsid w:val="00531584"/>
    <w:rsid w:val="005327BE"/>
    <w:rsid w:val="00534490"/>
    <w:rsid w:val="00534F6A"/>
    <w:rsid w:val="0053699A"/>
    <w:rsid w:val="00537095"/>
    <w:rsid w:val="00537807"/>
    <w:rsid w:val="00542FAD"/>
    <w:rsid w:val="00545668"/>
    <w:rsid w:val="00547158"/>
    <w:rsid w:val="00551411"/>
    <w:rsid w:val="00554622"/>
    <w:rsid w:val="005547AA"/>
    <w:rsid w:val="005600AF"/>
    <w:rsid w:val="00560671"/>
    <w:rsid w:val="00562F4B"/>
    <w:rsid w:val="00564FE5"/>
    <w:rsid w:val="00572A44"/>
    <w:rsid w:val="005779DB"/>
    <w:rsid w:val="00581A86"/>
    <w:rsid w:val="00592030"/>
    <w:rsid w:val="005A024B"/>
    <w:rsid w:val="005A026C"/>
    <w:rsid w:val="005A0276"/>
    <w:rsid w:val="005A0783"/>
    <w:rsid w:val="005A3214"/>
    <w:rsid w:val="005B434F"/>
    <w:rsid w:val="005B5540"/>
    <w:rsid w:val="005B77E1"/>
    <w:rsid w:val="005C0952"/>
    <w:rsid w:val="005C135E"/>
    <w:rsid w:val="005C14DD"/>
    <w:rsid w:val="005C1E78"/>
    <w:rsid w:val="005C45E2"/>
    <w:rsid w:val="005C5152"/>
    <w:rsid w:val="005C5852"/>
    <w:rsid w:val="005C6FF4"/>
    <w:rsid w:val="005D3787"/>
    <w:rsid w:val="005D3D01"/>
    <w:rsid w:val="005D564D"/>
    <w:rsid w:val="005D56DD"/>
    <w:rsid w:val="005D6B0F"/>
    <w:rsid w:val="005E470B"/>
    <w:rsid w:val="005E7F05"/>
    <w:rsid w:val="005F0FBC"/>
    <w:rsid w:val="005F2BB6"/>
    <w:rsid w:val="005F405E"/>
    <w:rsid w:val="005F42E4"/>
    <w:rsid w:val="005F63B8"/>
    <w:rsid w:val="005F6A1D"/>
    <w:rsid w:val="005F72E9"/>
    <w:rsid w:val="00600467"/>
    <w:rsid w:val="00602285"/>
    <w:rsid w:val="006042EB"/>
    <w:rsid w:val="0060705A"/>
    <w:rsid w:val="006073B9"/>
    <w:rsid w:val="0060753D"/>
    <w:rsid w:val="00611F46"/>
    <w:rsid w:val="00613CA6"/>
    <w:rsid w:val="00613DC2"/>
    <w:rsid w:val="0062033B"/>
    <w:rsid w:val="00620A55"/>
    <w:rsid w:val="00621BCF"/>
    <w:rsid w:val="006237BE"/>
    <w:rsid w:val="006247A7"/>
    <w:rsid w:val="00632548"/>
    <w:rsid w:val="0063712B"/>
    <w:rsid w:val="00643D83"/>
    <w:rsid w:val="00643D93"/>
    <w:rsid w:val="006458D5"/>
    <w:rsid w:val="00646B38"/>
    <w:rsid w:val="00646F9B"/>
    <w:rsid w:val="00654C28"/>
    <w:rsid w:val="00663373"/>
    <w:rsid w:val="00666E89"/>
    <w:rsid w:val="0066711A"/>
    <w:rsid w:val="00670F8D"/>
    <w:rsid w:val="00671042"/>
    <w:rsid w:val="00672E70"/>
    <w:rsid w:val="006733F0"/>
    <w:rsid w:val="00674FDD"/>
    <w:rsid w:val="00674FF3"/>
    <w:rsid w:val="00675A60"/>
    <w:rsid w:val="00675DC9"/>
    <w:rsid w:val="00675F43"/>
    <w:rsid w:val="00682E6E"/>
    <w:rsid w:val="00685554"/>
    <w:rsid w:val="006867BF"/>
    <w:rsid w:val="00686C28"/>
    <w:rsid w:val="00687541"/>
    <w:rsid w:val="0069058F"/>
    <w:rsid w:val="00690A3B"/>
    <w:rsid w:val="00692A73"/>
    <w:rsid w:val="006A07A1"/>
    <w:rsid w:val="006A1932"/>
    <w:rsid w:val="006A1968"/>
    <w:rsid w:val="006A2DFE"/>
    <w:rsid w:val="006A5010"/>
    <w:rsid w:val="006A75E9"/>
    <w:rsid w:val="006A7C72"/>
    <w:rsid w:val="006B16D6"/>
    <w:rsid w:val="006B19E0"/>
    <w:rsid w:val="006B29A3"/>
    <w:rsid w:val="006B2AD0"/>
    <w:rsid w:val="006B2CF2"/>
    <w:rsid w:val="006B77C3"/>
    <w:rsid w:val="006C03BC"/>
    <w:rsid w:val="006C0BA0"/>
    <w:rsid w:val="006C127B"/>
    <w:rsid w:val="006C2783"/>
    <w:rsid w:val="006C30CE"/>
    <w:rsid w:val="006C789A"/>
    <w:rsid w:val="006C79DF"/>
    <w:rsid w:val="006D285C"/>
    <w:rsid w:val="006D4427"/>
    <w:rsid w:val="006D75F7"/>
    <w:rsid w:val="006E024C"/>
    <w:rsid w:val="006E0D54"/>
    <w:rsid w:val="006E1102"/>
    <w:rsid w:val="006E2200"/>
    <w:rsid w:val="006E3752"/>
    <w:rsid w:val="006F019E"/>
    <w:rsid w:val="006F097D"/>
    <w:rsid w:val="006F09D2"/>
    <w:rsid w:val="006F0A05"/>
    <w:rsid w:val="006F0F15"/>
    <w:rsid w:val="006F2039"/>
    <w:rsid w:val="006F3317"/>
    <w:rsid w:val="006F3569"/>
    <w:rsid w:val="006F5CCF"/>
    <w:rsid w:val="006F65A6"/>
    <w:rsid w:val="006F7AA1"/>
    <w:rsid w:val="00700C1D"/>
    <w:rsid w:val="0070207B"/>
    <w:rsid w:val="00702FFF"/>
    <w:rsid w:val="0070359C"/>
    <w:rsid w:val="00703A31"/>
    <w:rsid w:val="00705DCC"/>
    <w:rsid w:val="00713D76"/>
    <w:rsid w:val="00713E5D"/>
    <w:rsid w:val="00714A2F"/>
    <w:rsid w:val="007159D2"/>
    <w:rsid w:val="00716ECE"/>
    <w:rsid w:val="007249D0"/>
    <w:rsid w:val="00726CBD"/>
    <w:rsid w:val="007274E5"/>
    <w:rsid w:val="00732179"/>
    <w:rsid w:val="00732A2C"/>
    <w:rsid w:val="007330CC"/>
    <w:rsid w:val="00733C2C"/>
    <w:rsid w:val="007359E9"/>
    <w:rsid w:val="00736296"/>
    <w:rsid w:val="007413E5"/>
    <w:rsid w:val="00742028"/>
    <w:rsid w:val="00744071"/>
    <w:rsid w:val="00746037"/>
    <w:rsid w:val="007546CD"/>
    <w:rsid w:val="0076019D"/>
    <w:rsid w:val="007608BF"/>
    <w:rsid w:val="00766257"/>
    <w:rsid w:val="007701E3"/>
    <w:rsid w:val="00770433"/>
    <w:rsid w:val="0077112C"/>
    <w:rsid w:val="00772DD6"/>
    <w:rsid w:val="00773DE7"/>
    <w:rsid w:val="00775DB5"/>
    <w:rsid w:val="00781253"/>
    <w:rsid w:val="00782124"/>
    <w:rsid w:val="007848C0"/>
    <w:rsid w:val="007907B9"/>
    <w:rsid w:val="00791D8E"/>
    <w:rsid w:val="007923C6"/>
    <w:rsid w:val="0079363A"/>
    <w:rsid w:val="00794194"/>
    <w:rsid w:val="0079496B"/>
    <w:rsid w:val="007A0383"/>
    <w:rsid w:val="007B255E"/>
    <w:rsid w:val="007B2961"/>
    <w:rsid w:val="007B3988"/>
    <w:rsid w:val="007B421E"/>
    <w:rsid w:val="007B5234"/>
    <w:rsid w:val="007B6C71"/>
    <w:rsid w:val="007C0D5B"/>
    <w:rsid w:val="007C1D15"/>
    <w:rsid w:val="007C209A"/>
    <w:rsid w:val="007C4A8D"/>
    <w:rsid w:val="007C5E7A"/>
    <w:rsid w:val="007D0A0D"/>
    <w:rsid w:val="007D5C32"/>
    <w:rsid w:val="007D7E00"/>
    <w:rsid w:val="007E1F05"/>
    <w:rsid w:val="007E5C24"/>
    <w:rsid w:val="007E67A2"/>
    <w:rsid w:val="007E6C2C"/>
    <w:rsid w:val="007E7E12"/>
    <w:rsid w:val="007F23FF"/>
    <w:rsid w:val="007F53FA"/>
    <w:rsid w:val="007F77C9"/>
    <w:rsid w:val="007F789F"/>
    <w:rsid w:val="00803FB6"/>
    <w:rsid w:val="008057AC"/>
    <w:rsid w:val="00812A52"/>
    <w:rsid w:val="00813184"/>
    <w:rsid w:val="00813B63"/>
    <w:rsid w:val="00813DBC"/>
    <w:rsid w:val="00814926"/>
    <w:rsid w:val="00827240"/>
    <w:rsid w:val="008275E4"/>
    <w:rsid w:val="008326D9"/>
    <w:rsid w:val="0083526F"/>
    <w:rsid w:val="00841074"/>
    <w:rsid w:val="00841F1B"/>
    <w:rsid w:val="008468ED"/>
    <w:rsid w:val="00850638"/>
    <w:rsid w:val="008525A9"/>
    <w:rsid w:val="00854AF3"/>
    <w:rsid w:val="00856A52"/>
    <w:rsid w:val="00861010"/>
    <w:rsid w:val="00861AA6"/>
    <w:rsid w:val="00863BB5"/>
    <w:rsid w:val="00866AC5"/>
    <w:rsid w:val="008679D2"/>
    <w:rsid w:val="00867BD6"/>
    <w:rsid w:val="00870109"/>
    <w:rsid w:val="008727BD"/>
    <w:rsid w:val="008804FA"/>
    <w:rsid w:val="00881AFF"/>
    <w:rsid w:val="008827EE"/>
    <w:rsid w:val="00883582"/>
    <w:rsid w:val="008836F7"/>
    <w:rsid w:val="00884BFB"/>
    <w:rsid w:val="0088509A"/>
    <w:rsid w:val="008871C3"/>
    <w:rsid w:val="00890CD9"/>
    <w:rsid w:val="00893775"/>
    <w:rsid w:val="008947F5"/>
    <w:rsid w:val="00894896"/>
    <w:rsid w:val="00896066"/>
    <w:rsid w:val="00897F68"/>
    <w:rsid w:val="008A19B1"/>
    <w:rsid w:val="008A2190"/>
    <w:rsid w:val="008B041D"/>
    <w:rsid w:val="008B20A9"/>
    <w:rsid w:val="008B572E"/>
    <w:rsid w:val="008C1034"/>
    <w:rsid w:val="008C1200"/>
    <w:rsid w:val="008C1E85"/>
    <w:rsid w:val="008C23DD"/>
    <w:rsid w:val="008C4E66"/>
    <w:rsid w:val="008C4EF1"/>
    <w:rsid w:val="008C50D1"/>
    <w:rsid w:val="008E1354"/>
    <w:rsid w:val="008E795B"/>
    <w:rsid w:val="008F1CCA"/>
    <w:rsid w:val="008F31D3"/>
    <w:rsid w:val="008F3742"/>
    <w:rsid w:val="008F6D32"/>
    <w:rsid w:val="008F6E29"/>
    <w:rsid w:val="008F7A4E"/>
    <w:rsid w:val="00900793"/>
    <w:rsid w:val="00907B80"/>
    <w:rsid w:val="00907BEB"/>
    <w:rsid w:val="009105D1"/>
    <w:rsid w:val="009109E1"/>
    <w:rsid w:val="0091258F"/>
    <w:rsid w:val="009138DF"/>
    <w:rsid w:val="00914467"/>
    <w:rsid w:val="00914E0D"/>
    <w:rsid w:val="00915762"/>
    <w:rsid w:val="009178D0"/>
    <w:rsid w:val="0092020F"/>
    <w:rsid w:val="009203C9"/>
    <w:rsid w:val="009220C3"/>
    <w:rsid w:val="00922737"/>
    <w:rsid w:val="00923A1E"/>
    <w:rsid w:val="009267C5"/>
    <w:rsid w:val="00927088"/>
    <w:rsid w:val="0092751A"/>
    <w:rsid w:val="00932D23"/>
    <w:rsid w:val="00933021"/>
    <w:rsid w:val="00933788"/>
    <w:rsid w:val="00935D2C"/>
    <w:rsid w:val="00940B93"/>
    <w:rsid w:val="00945186"/>
    <w:rsid w:val="00950670"/>
    <w:rsid w:val="009506ED"/>
    <w:rsid w:val="00952793"/>
    <w:rsid w:val="00953437"/>
    <w:rsid w:val="00954628"/>
    <w:rsid w:val="00954F80"/>
    <w:rsid w:val="009579C0"/>
    <w:rsid w:val="0096038B"/>
    <w:rsid w:val="009616CB"/>
    <w:rsid w:val="009621FE"/>
    <w:rsid w:val="009644D7"/>
    <w:rsid w:val="00965EB1"/>
    <w:rsid w:val="009668F1"/>
    <w:rsid w:val="00967239"/>
    <w:rsid w:val="0097070C"/>
    <w:rsid w:val="00972194"/>
    <w:rsid w:val="00983179"/>
    <w:rsid w:val="009851D9"/>
    <w:rsid w:val="00985A9C"/>
    <w:rsid w:val="00985DD4"/>
    <w:rsid w:val="00985E8F"/>
    <w:rsid w:val="00992731"/>
    <w:rsid w:val="00992C21"/>
    <w:rsid w:val="00996CC7"/>
    <w:rsid w:val="009A5980"/>
    <w:rsid w:val="009A59E4"/>
    <w:rsid w:val="009A5A2F"/>
    <w:rsid w:val="009B1D7A"/>
    <w:rsid w:val="009B277E"/>
    <w:rsid w:val="009B3375"/>
    <w:rsid w:val="009B620E"/>
    <w:rsid w:val="009B693C"/>
    <w:rsid w:val="009B6E2E"/>
    <w:rsid w:val="009B6EB3"/>
    <w:rsid w:val="009B7D12"/>
    <w:rsid w:val="009C14D4"/>
    <w:rsid w:val="009C1551"/>
    <w:rsid w:val="009C3786"/>
    <w:rsid w:val="009C434F"/>
    <w:rsid w:val="009D23EE"/>
    <w:rsid w:val="009E18BB"/>
    <w:rsid w:val="009E2EB8"/>
    <w:rsid w:val="009E4077"/>
    <w:rsid w:val="009F0711"/>
    <w:rsid w:val="009F17C7"/>
    <w:rsid w:val="009F1DEB"/>
    <w:rsid w:val="009F2D35"/>
    <w:rsid w:val="009F364D"/>
    <w:rsid w:val="009F3F78"/>
    <w:rsid w:val="009F4851"/>
    <w:rsid w:val="009F5317"/>
    <w:rsid w:val="00A0050F"/>
    <w:rsid w:val="00A037FB"/>
    <w:rsid w:val="00A03A18"/>
    <w:rsid w:val="00A03E6D"/>
    <w:rsid w:val="00A1069C"/>
    <w:rsid w:val="00A1124A"/>
    <w:rsid w:val="00A115D0"/>
    <w:rsid w:val="00A11B2C"/>
    <w:rsid w:val="00A1549B"/>
    <w:rsid w:val="00A16E95"/>
    <w:rsid w:val="00A17B55"/>
    <w:rsid w:val="00A20374"/>
    <w:rsid w:val="00A2047C"/>
    <w:rsid w:val="00A271B1"/>
    <w:rsid w:val="00A2799D"/>
    <w:rsid w:val="00A33854"/>
    <w:rsid w:val="00A35BC7"/>
    <w:rsid w:val="00A3677A"/>
    <w:rsid w:val="00A41544"/>
    <w:rsid w:val="00A4240D"/>
    <w:rsid w:val="00A4689D"/>
    <w:rsid w:val="00A50135"/>
    <w:rsid w:val="00A53317"/>
    <w:rsid w:val="00A5404D"/>
    <w:rsid w:val="00A56F29"/>
    <w:rsid w:val="00A57980"/>
    <w:rsid w:val="00A626A1"/>
    <w:rsid w:val="00A62C20"/>
    <w:rsid w:val="00A630E5"/>
    <w:rsid w:val="00A63748"/>
    <w:rsid w:val="00A64061"/>
    <w:rsid w:val="00A659FD"/>
    <w:rsid w:val="00A74414"/>
    <w:rsid w:val="00A76F1B"/>
    <w:rsid w:val="00A8146F"/>
    <w:rsid w:val="00A81B49"/>
    <w:rsid w:val="00A83A5A"/>
    <w:rsid w:val="00A84A9E"/>
    <w:rsid w:val="00A84F13"/>
    <w:rsid w:val="00A85434"/>
    <w:rsid w:val="00A86CFC"/>
    <w:rsid w:val="00A87309"/>
    <w:rsid w:val="00A87F91"/>
    <w:rsid w:val="00A90211"/>
    <w:rsid w:val="00A92505"/>
    <w:rsid w:val="00A93FFB"/>
    <w:rsid w:val="00A9661C"/>
    <w:rsid w:val="00AA014E"/>
    <w:rsid w:val="00AA0331"/>
    <w:rsid w:val="00AA69EA"/>
    <w:rsid w:val="00AA7935"/>
    <w:rsid w:val="00AA7CDE"/>
    <w:rsid w:val="00AC02A8"/>
    <w:rsid w:val="00AC1B38"/>
    <w:rsid w:val="00AC35DB"/>
    <w:rsid w:val="00AC4A7A"/>
    <w:rsid w:val="00AC6B00"/>
    <w:rsid w:val="00AD0A91"/>
    <w:rsid w:val="00AD1A71"/>
    <w:rsid w:val="00AD2105"/>
    <w:rsid w:val="00AD3F3E"/>
    <w:rsid w:val="00AD41E6"/>
    <w:rsid w:val="00AD41F6"/>
    <w:rsid w:val="00AD5EB8"/>
    <w:rsid w:val="00AD7EAD"/>
    <w:rsid w:val="00AE20EF"/>
    <w:rsid w:val="00AE2699"/>
    <w:rsid w:val="00AE2AA0"/>
    <w:rsid w:val="00AE2B71"/>
    <w:rsid w:val="00AE3FEB"/>
    <w:rsid w:val="00AE6962"/>
    <w:rsid w:val="00AE6D94"/>
    <w:rsid w:val="00AE7585"/>
    <w:rsid w:val="00AF0331"/>
    <w:rsid w:val="00AF21E1"/>
    <w:rsid w:val="00AF23DD"/>
    <w:rsid w:val="00AF5EDB"/>
    <w:rsid w:val="00AF6A14"/>
    <w:rsid w:val="00B03B43"/>
    <w:rsid w:val="00B0613D"/>
    <w:rsid w:val="00B07014"/>
    <w:rsid w:val="00B130E3"/>
    <w:rsid w:val="00B1449E"/>
    <w:rsid w:val="00B16A61"/>
    <w:rsid w:val="00B17344"/>
    <w:rsid w:val="00B17D2F"/>
    <w:rsid w:val="00B25F0C"/>
    <w:rsid w:val="00B26148"/>
    <w:rsid w:val="00B31A13"/>
    <w:rsid w:val="00B4076C"/>
    <w:rsid w:val="00B40CFF"/>
    <w:rsid w:val="00B426BF"/>
    <w:rsid w:val="00B42A5E"/>
    <w:rsid w:val="00B456CA"/>
    <w:rsid w:val="00B51823"/>
    <w:rsid w:val="00B54273"/>
    <w:rsid w:val="00B56FDD"/>
    <w:rsid w:val="00B60212"/>
    <w:rsid w:val="00B61EEC"/>
    <w:rsid w:val="00B67833"/>
    <w:rsid w:val="00B721CB"/>
    <w:rsid w:val="00B75376"/>
    <w:rsid w:val="00B75919"/>
    <w:rsid w:val="00B81127"/>
    <w:rsid w:val="00B85505"/>
    <w:rsid w:val="00B8710B"/>
    <w:rsid w:val="00B8730B"/>
    <w:rsid w:val="00B908CF"/>
    <w:rsid w:val="00B90D15"/>
    <w:rsid w:val="00B9377E"/>
    <w:rsid w:val="00B94AC1"/>
    <w:rsid w:val="00B95E5B"/>
    <w:rsid w:val="00B966F2"/>
    <w:rsid w:val="00BA18DF"/>
    <w:rsid w:val="00BA4CED"/>
    <w:rsid w:val="00BA637F"/>
    <w:rsid w:val="00BB25B7"/>
    <w:rsid w:val="00BB3712"/>
    <w:rsid w:val="00BB5A3F"/>
    <w:rsid w:val="00BB67B4"/>
    <w:rsid w:val="00BB72EA"/>
    <w:rsid w:val="00BC1C26"/>
    <w:rsid w:val="00BC2481"/>
    <w:rsid w:val="00BC5DCC"/>
    <w:rsid w:val="00BD0EF1"/>
    <w:rsid w:val="00BD0FBB"/>
    <w:rsid w:val="00BD379D"/>
    <w:rsid w:val="00BD4796"/>
    <w:rsid w:val="00BD6087"/>
    <w:rsid w:val="00BD7AE8"/>
    <w:rsid w:val="00BE125F"/>
    <w:rsid w:val="00BE34C5"/>
    <w:rsid w:val="00BE48C4"/>
    <w:rsid w:val="00BE4D61"/>
    <w:rsid w:val="00BE5A67"/>
    <w:rsid w:val="00BE5B58"/>
    <w:rsid w:val="00BE7BC2"/>
    <w:rsid w:val="00BF18AA"/>
    <w:rsid w:val="00BF1FCD"/>
    <w:rsid w:val="00BF2B99"/>
    <w:rsid w:val="00BF4BFC"/>
    <w:rsid w:val="00BF5AE9"/>
    <w:rsid w:val="00BF5E3D"/>
    <w:rsid w:val="00C00C27"/>
    <w:rsid w:val="00C04492"/>
    <w:rsid w:val="00C0450C"/>
    <w:rsid w:val="00C07B1C"/>
    <w:rsid w:val="00C10BD9"/>
    <w:rsid w:val="00C126CE"/>
    <w:rsid w:val="00C12B00"/>
    <w:rsid w:val="00C137CB"/>
    <w:rsid w:val="00C1382D"/>
    <w:rsid w:val="00C15826"/>
    <w:rsid w:val="00C220FC"/>
    <w:rsid w:val="00C238E0"/>
    <w:rsid w:val="00C23B74"/>
    <w:rsid w:val="00C23BCD"/>
    <w:rsid w:val="00C26530"/>
    <w:rsid w:val="00C300E5"/>
    <w:rsid w:val="00C3566C"/>
    <w:rsid w:val="00C42E4B"/>
    <w:rsid w:val="00C4319E"/>
    <w:rsid w:val="00C4620E"/>
    <w:rsid w:val="00C46555"/>
    <w:rsid w:val="00C478D0"/>
    <w:rsid w:val="00C5140F"/>
    <w:rsid w:val="00C51A01"/>
    <w:rsid w:val="00C5267C"/>
    <w:rsid w:val="00C5455E"/>
    <w:rsid w:val="00C568A7"/>
    <w:rsid w:val="00C5795B"/>
    <w:rsid w:val="00C61A08"/>
    <w:rsid w:val="00C66942"/>
    <w:rsid w:val="00C6720D"/>
    <w:rsid w:val="00C67557"/>
    <w:rsid w:val="00C67FE0"/>
    <w:rsid w:val="00C7104A"/>
    <w:rsid w:val="00C72592"/>
    <w:rsid w:val="00C81617"/>
    <w:rsid w:val="00C83D8A"/>
    <w:rsid w:val="00C85D32"/>
    <w:rsid w:val="00C86750"/>
    <w:rsid w:val="00C86EDA"/>
    <w:rsid w:val="00C87F69"/>
    <w:rsid w:val="00C921C9"/>
    <w:rsid w:val="00C9457C"/>
    <w:rsid w:val="00C95E89"/>
    <w:rsid w:val="00C96E89"/>
    <w:rsid w:val="00C97CB4"/>
    <w:rsid w:val="00CA1C6A"/>
    <w:rsid w:val="00CA765E"/>
    <w:rsid w:val="00CB1C87"/>
    <w:rsid w:val="00CB1D13"/>
    <w:rsid w:val="00CB219C"/>
    <w:rsid w:val="00CB2E0F"/>
    <w:rsid w:val="00CB3FDE"/>
    <w:rsid w:val="00CB451C"/>
    <w:rsid w:val="00CB5C97"/>
    <w:rsid w:val="00CB74E6"/>
    <w:rsid w:val="00CB7653"/>
    <w:rsid w:val="00CC1780"/>
    <w:rsid w:val="00CC17B0"/>
    <w:rsid w:val="00CC1FC0"/>
    <w:rsid w:val="00CC26D8"/>
    <w:rsid w:val="00CC6411"/>
    <w:rsid w:val="00CC79F4"/>
    <w:rsid w:val="00CD1655"/>
    <w:rsid w:val="00CD176A"/>
    <w:rsid w:val="00CD1D6C"/>
    <w:rsid w:val="00CD32F6"/>
    <w:rsid w:val="00CD3569"/>
    <w:rsid w:val="00CD5E65"/>
    <w:rsid w:val="00CE05AF"/>
    <w:rsid w:val="00CE1DE1"/>
    <w:rsid w:val="00CE1F42"/>
    <w:rsid w:val="00CE2391"/>
    <w:rsid w:val="00CE2E5E"/>
    <w:rsid w:val="00CE3BEC"/>
    <w:rsid w:val="00CE3FBC"/>
    <w:rsid w:val="00CF0D9D"/>
    <w:rsid w:val="00CF474E"/>
    <w:rsid w:val="00CF75E5"/>
    <w:rsid w:val="00CF7674"/>
    <w:rsid w:val="00D00543"/>
    <w:rsid w:val="00D02A77"/>
    <w:rsid w:val="00D047D2"/>
    <w:rsid w:val="00D060F9"/>
    <w:rsid w:val="00D06CF8"/>
    <w:rsid w:val="00D07125"/>
    <w:rsid w:val="00D078C4"/>
    <w:rsid w:val="00D07B19"/>
    <w:rsid w:val="00D134AC"/>
    <w:rsid w:val="00D16F00"/>
    <w:rsid w:val="00D25377"/>
    <w:rsid w:val="00D2652F"/>
    <w:rsid w:val="00D2682B"/>
    <w:rsid w:val="00D2725F"/>
    <w:rsid w:val="00D2787A"/>
    <w:rsid w:val="00D32F59"/>
    <w:rsid w:val="00D33010"/>
    <w:rsid w:val="00D34C97"/>
    <w:rsid w:val="00D351FB"/>
    <w:rsid w:val="00D354F6"/>
    <w:rsid w:val="00D3655B"/>
    <w:rsid w:val="00D365C5"/>
    <w:rsid w:val="00D41AB4"/>
    <w:rsid w:val="00D43523"/>
    <w:rsid w:val="00D467AB"/>
    <w:rsid w:val="00D500B8"/>
    <w:rsid w:val="00D50A74"/>
    <w:rsid w:val="00D55BDA"/>
    <w:rsid w:val="00D5601A"/>
    <w:rsid w:val="00D57F85"/>
    <w:rsid w:val="00D63032"/>
    <w:rsid w:val="00D63C27"/>
    <w:rsid w:val="00D67112"/>
    <w:rsid w:val="00D7290B"/>
    <w:rsid w:val="00D731A3"/>
    <w:rsid w:val="00D733D6"/>
    <w:rsid w:val="00D739AC"/>
    <w:rsid w:val="00D73B4E"/>
    <w:rsid w:val="00D80605"/>
    <w:rsid w:val="00D81367"/>
    <w:rsid w:val="00D82719"/>
    <w:rsid w:val="00D84220"/>
    <w:rsid w:val="00D848D9"/>
    <w:rsid w:val="00D87EBC"/>
    <w:rsid w:val="00D90C62"/>
    <w:rsid w:val="00D91D24"/>
    <w:rsid w:val="00D94C3E"/>
    <w:rsid w:val="00D966D6"/>
    <w:rsid w:val="00DA1DD5"/>
    <w:rsid w:val="00DA2B3C"/>
    <w:rsid w:val="00DA57D2"/>
    <w:rsid w:val="00DB0386"/>
    <w:rsid w:val="00DB0D04"/>
    <w:rsid w:val="00DB0DB5"/>
    <w:rsid w:val="00DB5707"/>
    <w:rsid w:val="00DB5E2C"/>
    <w:rsid w:val="00DB657D"/>
    <w:rsid w:val="00DB6762"/>
    <w:rsid w:val="00DB6CFB"/>
    <w:rsid w:val="00DC0105"/>
    <w:rsid w:val="00DC087C"/>
    <w:rsid w:val="00DC08D2"/>
    <w:rsid w:val="00DC3C89"/>
    <w:rsid w:val="00DC4625"/>
    <w:rsid w:val="00DD16F2"/>
    <w:rsid w:val="00DD3B10"/>
    <w:rsid w:val="00DD429F"/>
    <w:rsid w:val="00DD4C76"/>
    <w:rsid w:val="00DD513B"/>
    <w:rsid w:val="00DD6C8A"/>
    <w:rsid w:val="00DE081A"/>
    <w:rsid w:val="00DE11D5"/>
    <w:rsid w:val="00DE26A7"/>
    <w:rsid w:val="00DE36BA"/>
    <w:rsid w:val="00DE42B8"/>
    <w:rsid w:val="00DE62B0"/>
    <w:rsid w:val="00DE6707"/>
    <w:rsid w:val="00DF255E"/>
    <w:rsid w:val="00DF48B0"/>
    <w:rsid w:val="00DF6791"/>
    <w:rsid w:val="00E0414B"/>
    <w:rsid w:val="00E135FE"/>
    <w:rsid w:val="00E136EE"/>
    <w:rsid w:val="00E13F1F"/>
    <w:rsid w:val="00E14B04"/>
    <w:rsid w:val="00E15652"/>
    <w:rsid w:val="00E21F61"/>
    <w:rsid w:val="00E27340"/>
    <w:rsid w:val="00E30579"/>
    <w:rsid w:val="00E3733E"/>
    <w:rsid w:val="00E37617"/>
    <w:rsid w:val="00E42460"/>
    <w:rsid w:val="00E4682F"/>
    <w:rsid w:val="00E557A7"/>
    <w:rsid w:val="00E56EFE"/>
    <w:rsid w:val="00E5765B"/>
    <w:rsid w:val="00E60203"/>
    <w:rsid w:val="00E60BCD"/>
    <w:rsid w:val="00E623D2"/>
    <w:rsid w:val="00E63020"/>
    <w:rsid w:val="00E6522F"/>
    <w:rsid w:val="00E67C0F"/>
    <w:rsid w:val="00E70051"/>
    <w:rsid w:val="00E74FCF"/>
    <w:rsid w:val="00E763D7"/>
    <w:rsid w:val="00E77C6E"/>
    <w:rsid w:val="00E82FDA"/>
    <w:rsid w:val="00E844E5"/>
    <w:rsid w:val="00E847A9"/>
    <w:rsid w:val="00E8549E"/>
    <w:rsid w:val="00E86132"/>
    <w:rsid w:val="00E86C72"/>
    <w:rsid w:val="00E87949"/>
    <w:rsid w:val="00E90A45"/>
    <w:rsid w:val="00E91530"/>
    <w:rsid w:val="00E92E3B"/>
    <w:rsid w:val="00E942BA"/>
    <w:rsid w:val="00E94AB9"/>
    <w:rsid w:val="00EA025C"/>
    <w:rsid w:val="00EA0F37"/>
    <w:rsid w:val="00EA1BB5"/>
    <w:rsid w:val="00EA1D11"/>
    <w:rsid w:val="00EA1E88"/>
    <w:rsid w:val="00EA2447"/>
    <w:rsid w:val="00EA3033"/>
    <w:rsid w:val="00EA303C"/>
    <w:rsid w:val="00EA4BA1"/>
    <w:rsid w:val="00EB05C7"/>
    <w:rsid w:val="00EB4058"/>
    <w:rsid w:val="00EB4B5D"/>
    <w:rsid w:val="00EB4F80"/>
    <w:rsid w:val="00EC5555"/>
    <w:rsid w:val="00EC651F"/>
    <w:rsid w:val="00EC6FA2"/>
    <w:rsid w:val="00ED015B"/>
    <w:rsid w:val="00ED0595"/>
    <w:rsid w:val="00ED212A"/>
    <w:rsid w:val="00ED66C4"/>
    <w:rsid w:val="00EE007C"/>
    <w:rsid w:val="00EE0AF9"/>
    <w:rsid w:val="00EE3A44"/>
    <w:rsid w:val="00EE6A0A"/>
    <w:rsid w:val="00EF0250"/>
    <w:rsid w:val="00EF07A5"/>
    <w:rsid w:val="00EF0E49"/>
    <w:rsid w:val="00EF13E3"/>
    <w:rsid w:val="00EF27A2"/>
    <w:rsid w:val="00EF7D24"/>
    <w:rsid w:val="00F01498"/>
    <w:rsid w:val="00F05419"/>
    <w:rsid w:val="00F057BA"/>
    <w:rsid w:val="00F1400B"/>
    <w:rsid w:val="00F142EC"/>
    <w:rsid w:val="00F14647"/>
    <w:rsid w:val="00F17D53"/>
    <w:rsid w:val="00F20334"/>
    <w:rsid w:val="00F234F6"/>
    <w:rsid w:val="00F247C7"/>
    <w:rsid w:val="00F2591E"/>
    <w:rsid w:val="00F2771F"/>
    <w:rsid w:val="00F31AA5"/>
    <w:rsid w:val="00F41027"/>
    <w:rsid w:val="00F41835"/>
    <w:rsid w:val="00F43800"/>
    <w:rsid w:val="00F46942"/>
    <w:rsid w:val="00F5216D"/>
    <w:rsid w:val="00F555A8"/>
    <w:rsid w:val="00F56A50"/>
    <w:rsid w:val="00F60EB7"/>
    <w:rsid w:val="00F63A64"/>
    <w:rsid w:val="00F65778"/>
    <w:rsid w:val="00F65D13"/>
    <w:rsid w:val="00F702EC"/>
    <w:rsid w:val="00F709E6"/>
    <w:rsid w:val="00F70C50"/>
    <w:rsid w:val="00F718A3"/>
    <w:rsid w:val="00F80BC6"/>
    <w:rsid w:val="00F81F6E"/>
    <w:rsid w:val="00F91034"/>
    <w:rsid w:val="00F92C41"/>
    <w:rsid w:val="00F94D41"/>
    <w:rsid w:val="00FA13D1"/>
    <w:rsid w:val="00FA19C2"/>
    <w:rsid w:val="00FA28F9"/>
    <w:rsid w:val="00FA5E4F"/>
    <w:rsid w:val="00FA5E99"/>
    <w:rsid w:val="00FA5FDE"/>
    <w:rsid w:val="00FA6594"/>
    <w:rsid w:val="00FB21D2"/>
    <w:rsid w:val="00FB225F"/>
    <w:rsid w:val="00FC19B3"/>
    <w:rsid w:val="00FC49D3"/>
    <w:rsid w:val="00FC73DC"/>
    <w:rsid w:val="00FD04D8"/>
    <w:rsid w:val="00FD1E17"/>
    <w:rsid w:val="00FD5012"/>
    <w:rsid w:val="00FD5934"/>
    <w:rsid w:val="00FD5D01"/>
    <w:rsid w:val="00FD7F8E"/>
    <w:rsid w:val="00FE592F"/>
    <w:rsid w:val="00FF0D98"/>
    <w:rsid w:val="00FF267D"/>
    <w:rsid w:val="00FF312A"/>
    <w:rsid w:val="00FF458D"/>
    <w:rsid w:val="00FF74B2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qFormat/>
    <w:rsid w:val="007D0A0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D0A0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D0A0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D0A0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7D0A0D"/>
    <w:pPr>
      <w:tabs>
        <w:tab w:val="center" w:pos="4153"/>
        <w:tab w:val="right" w:pos="8306"/>
      </w:tabs>
    </w:pPr>
  </w:style>
  <w:style w:type="paragraph" w:customStyle="1" w:styleId="msoaddress">
    <w:name w:val="msoaddress"/>
    <w:semiHidden/>
    <w:rsid w:val="007D0A0D"/>
    <w:pPr>
      <w:tabs>
        <w:tab w:val="left" w:pos="540"/>
      </w:tabs>
    </w:pPr>
    <w:rPr>
      <w:rFonts w:ascii="Arial" w:hAnsi="Arial" w:cs="Arial"/>
      <w:b/>
      <w:bCs/>
      <w:color w:val="000000"/>
      <w:kern w:val="28"/>
      <w:sz w:val="16"/>
      <w:szCs w:val="16"/>
    </w:rPr>
  </w:style>
  <w:style w:type="paragraph" w:customStyle="1" w:styleId="QuestionLine">
    <w:name w:val="Question Line"/>
    <w:basedOn w:val="Normal"/>
    <w:rsid w:val="00C921C9"/>
    <w:pPr>
      <w:spacing w:line="360" w:lineRule="auto"/>
    </w:pPr>
    <w:rPr>
      <w:b/>
      <w:sz w:val="30"/>
      <w:szCs w:val="30"/>
    </w:rPr>
  </w:style>
  <w:style w:type="paragraph" w:customStyle="1" w:styleId="TextBox">
    <w:name w:val="Text Box"/>
    <w:basedOn w:val="Normal"/>
    <w:rsid w:val="00C921C9"/>
    <w:rPr>
      <w:sz w:val="26"/>
    </w:rPr>
  </w:style>
  <w:style w:type="paragraph" w:customStyle="1" w:styleId="msotitle2">
    <w:name w:val="msotitle2"/>
    <w:basedOn w:val="Normal"/>
    <w:rsid w:val="003C12F5"/>
    <w:rPr>
      <w:rFonts w:cs="Arial"/>
      <w:b/>
      <w:bCs/>
      <w:color w:val="000000"/>
      <w:kern w:val="28"/>
      <w:sz w:val="32"/>
      <w:szCs w:val="32"/>
    </w:rPr>
  </w:style>
  <w:style w:type="table" w:styleId="TableGrid">
    <w:name w:val="Table Grid"/>
    <w:basedOn w:val="TableNormal"/>
    <w:rsid w:val="00EF0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3699A"/>
    <w:rPr>
      <w:color w:val="0000FF"/>
      <w:u w:val="single"/>
    </w:rPr>
  </w:style>
  <w:style w:type="paragraph" w:styleId="BalloonText">
    <w:name w:val="Balloon Text"/>
    <w:basedOn w:val="Normal"/>
    <w:semiHidden/>
    <w:rsid w:val="00EB4F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63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qFormat/>
    <w:rsid w:val="007D0A0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D0A0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D0A0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D0A0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7D0A0D"/>
    <w:pPr>
      <w:tabs>
        <w:tab w:val="center" w:pos="4153"/>
        <w:tab w:val="right" w:pos="8306"/>
      </w:tabs>
    </w:pPr>
  </w:style>
  <w:style w:type="paragraph" w:customStyle="1" w:styleId="msoaddress">
    <w:name w:val="msoaddress"/>
    <w:semiHidden/>
    <w:rsid w:val="007D0A0D"/>
    <w:pPr>
      <w:tabs>
        <w:tab w:val="left" w:pos="540"/>
      </w:tabs>
    </w:pPr>
    <w:rPr>
      <w:rFonts w:ascii="Arial" w:hAnsi="Arial" w:cs="Arial"/>
      <w:b/>
      <w:bCs/>
      <w:color w:val="000000"/>
      <w:kern w:val="28"/>
      <w:sz w:val="16"/>
      <w:szCs w:val="16"/>
    </w:rPr>
  </w:style>
  <w:style w:type="paragraph" w:customStyle="1" w:styleId="QuestionLine">
    <w:name w:val="Question Line"/>
    <w:basedOn w:val="Normal"/>
    <w:rsid w:val="00C921C9"/>
    <w:pPr>
      <w:spacing w:line="360" w:lineRule="auto"/>
    </w:pPr>
    <w:rPr>
      <w:b/>
      <w:sz w:val="30"/>
      <w:szCs w:val="30"/>
    </w:rPr>
  </w:style>
  <w:style w:type="paragraph" w:customStyle="1" w:styleId="TextBox">
    <w:name w:val="Text Box"/>
    <w:basedOn w:val="Normal"/>
    <w:rsid w:val="00C921C9"/>
    <w:rPr>
      <w:sz w:val="26"/>
    </w:rPr>
  </w:style>
  <w:style w:type="paragraph" w:customStyle="1" w:styleId="msotitle2">
    <w:name w:val="msotitle2"/>
    <w:basedOn w:val="Normal"/>
    <w:rsid w:val="003C12F5"/>
    <w:rPr>
      <w:rFonts w:cs="Arial"/>
      <w:b/>
      <w:bCs/>
      <w:color w:val="000000"/>
      <w:kern w:val="28"/>
      <w:sz w:val="32"/>
      <w:szCs w:val="32"/>
    </w:rPr>
  </w:style>
  <w:style w:type="table" w:styleId="TableGrid">
    <w:name w:val="Table Grid"/>
    <w:basedOn w:val="TableNormal"/>
    <w:rsid w:val="00EF0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3699A"/>
    <w:rPr>
      <w:color w:val="0000FF"/>
      <w:u w:val="single"/>
    </w:rPr>
  </w:style>
  <w:style w:type="paragraph" w:styleId="BalloonText">
    <w:name w:val="Balloon Text"/>
    <w:basedOn w:val="Normal"/>
    <w:semiHidden/>
    <w:rsid w:val="00EB4F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6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1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2C93BBBA</Template>
  <TotalTime>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Title</vt:lpstr>
    </vt:vector>
  </TitlesOfParts>
  <Company>Cornwall County Council</Company>
  <LinksUpToDate>false</LinksUpToDate>
  <CharactersWithSpaces>931</CharactersWithSpaces>
  <SharedDoc>false</SharedDoc>
  <HLinks>
    <vt:vector size="12" baseType="variant">
      <vt:variant>
        <vt:i4>2424888</vt:i4>
      </vt:variant>
      <vt:variant>
        <vt:i4>0</vt:i4>
      </vt:variant>
      <vt:variant>
        <vt:i4>0</vt:i4>
      </vt:variant>
      <vt:variant>
        <vt:i4>5</vt:i4>
      </vt:variant>
      <vt:variant>
        <vt:lpwstr>http://www.cornwall.gov.uk/</vt:lpwstr>
      </vt:variant>
      <vt:variant>
        <vt:lpwstr/>
      </vt:variant>
      <vt:variant>
        <vt:i4>3080262</vt:i4>
      </vt:variant>
      <vt:variant>
        <vt:i4>0</vt:i4>
      </vt:variant>
      <vt:variant>
        <vt:i4>0</vt:i4>
      </vt:variant>
      <vt:variant>
        <vt:i4>5</vt:i4>
      </vt:variant>
      <vt:variant>
        <vt:lpwstr>mailto:csflearningdevelopmentteam@cornwall.gov.uk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Title</dc:title>
  <dc:creator>mgreenhalgh</dc:creator>
  <cp:lastModifiedBy>Andrews Angela (CYPFS)</cp:lastModifiedBy>
  <cp:revision>3</cp:revision>
  <cp:lastPrinted>2017-03-24T13:42:00Z</cp:lastPrinted>
  <dcterms:created xsi:type="dcterms:W3CDTF">2019-02-07T17:08:00Z</dcterms:created>
  <dcterms:modified xsi:type="dcterms:W3CDTF">2019-02-07T17:29:00Z</dcterms:modified>
</cp:coreProperties>
</file>