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E402E3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5785F">
              <w:rPr>
                <w:rFonts w:ascii="Arial" w:hAnsi="Arial" w:cs="Arial"/>
                <w:b/>
                <w:sz w:val="22"/>
              </w:rPr>
              <w:t>945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788D329" w:rsidR="004E4BD7" w:rsidRDefault="00FA684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5785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669A2BE" w:rsidR="005C6E7D" w:rsidRDefault="0005785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644928B3" w:rsidR="00727813" w:rsidRPr="0005785F" w:rsidRDefault="0005785F" w:rsidP="0005785F">
      <w:pPr>
        <w:jc w:val="center"/>
        <w:rPr>
          <w:rFonts w:ascii="Arial" w:hAnsi="Arial" w:cs="Arial"/>
          <w:b/>
        </w:rPr>
      </w:pPr>
      <w:r w:rsidRPr="0005785F">
        <w:rPr>
          <w:rFonts w:ascii="Arial" w:hAnsi="Arial" w:cs="Arial"/>
          <w:b/>
        </w:rPr>
        <w:t>1-945 Provision of Asset Information 19-20</w:t>
      </w:r>
    </w:p>
    <w:p w14:paraId="65AB3ADC" w14:textId="77777777" w:rsidR="0005785F" w:rsidRDefault="0005785F">
      <w:pPr>
        <w:rPr>
          <w:rFonts w:ascii="Arial" w:hAnsi="Arial" w:cs="Arial"/>
        </w:rPr>
      </w:pPr>
    </w:p>
    <w:p w14:paraId="5D6970DB" w14:textId="7065F75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785F">
            <w:rPr>
              <w:rFonts w:ascii="Arial" w:hAnsi="Arial" w:cs="Arial"/>
            </w:rPr>
            <w:t>04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4BE6B1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785F">
            <w:rPr>
              <w:rFonts w:ascii="Arial" w:hAnsi="Arial" w:cs="Arial"/>
            </w:rPr>
            <w:t>12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785F">
            <w:rPr>
              <w:rFonts w:ascii="Arial" w:hAnsi="Arial" w:cs="Arial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B09789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5785F">
        <w:rPr>
          <w:rFonts w:ascii="Arial" w:hAnsi="Arial" w:cs="Arial"/>
          <w:b/>
        </w:rPr>
        <w:t>200,000.00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9420FC1" w:rsidR="00627D44" w:rsidRPr="00627D44" w:rsidRDefault="0092445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13EEDB0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5A83983E" w:rsidR="006A5D1C" w:rsidRDefault="0092445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3C776D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5785F">
              <w:rPr>
                <w:rFonts w:ascii="Arial" w:hAnsi="Arial" w:cs="Arial"/>
              </w:rPr>
              <w:t>945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C19F38E" w:rsidR="00627D44" w:rsidRPr="00627D44" w:rsidRDefault="0005785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E320B8E" w:rsidR="00627D44" w:rsidRPr="00627D44" w:rsidRDefault="0005785F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602312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168A" w14:textId="77777777" w:rsidR="00FA684B" w:rsidRDefault="00FA684B">
      <w:r>
        <w:separator/>
      </w:r>
    </w:p>
  </w:endnote>
  <w:endnote w:type="continuationSeparator" w:id="0">
    <w:p w14:paraId="7FAE4364" w14:textId="77777777" w:rsidR="00FA684B" w:rsidRDefault="00F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B6E0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4DD95" w14:textId="77777777" w:rsidR="00FA684B" w:rsidRDefault="00FA684B">
      <w:r>
        <w:separator/>
      </w:r>
    </w:p>
  </w:footnote>
  <w:footnote w:type="continuationSeparator" w:id="0">
    <w:p w14:paraId="0071BED0" w14:textId="77777777" w:rsidR="00FA684B" w:rsidRDefault="00FA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785F"/>
    <w:rsid w:val="00087732"/>
    <w:rsid w:val="000B5932"/>
    <w:rsid w:val="000B6B21"/>
    <w:rsid w:val="001209C0"/>
    <w:rsid w:val="0013631C"/>
    <w:rsid w:val="001675F0"/>
    <w:rsid w:val="001B6E03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24455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A684B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C5C8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6C5C8B"/>
    <w:rsid w:val="009A65F4"/>
    <w:rsid w:val="00A8024D"/>
    <w:rsid w:val="00A96470"/>
    <w:rsid w:val="00C9041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7299-B84C-4745-8B44-099C9A69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2019-09-12T08:35:00Z</dcterms:created>
  <dcterms:modified xsi:type="dcterms:W3CDTF">2019-09-17T08:08:00Z</dcterms:modified>
</cp:coreProperties>
</file>