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159F" w14:textId="2361AFCF" w:rsidR="005E5F47" w:rsidRDefault="002704A1" w:rsidP="005E5F47">
      <w:pPr>
        <w:jc w:val="center"/>
        <w:rPr>
          <w:b/>
        </w:rPr>
      </w:pPr>
      <w:r>
        <w:rPr>
          <w:b/>
        </w:rPr>
        <w:t>SCHEDULE 14</w:t>
      </w:r>
    </w:p>
    <w:p w14:paraId="1B0A1431" w14:textId="52A479C5" w:rsidR="00E01AB4" w:rsidRDefault="002704A1" w:rsidP="005E5F47">
      <w:pPr>
        <w:jc w:val="center"/>
        <w:rPr>
          <w:b/>
        </w:rPr>
      </w:pPr>
      <w:r>
        <w:rPr>
          <w:b/>
        </w:rPr>
        <w:t>Commercially Sensitive Information</w:t>
      </w:r>
    </w:p>
    <w:p w14:paraId="7BA05616" w14:textId="77774F65" w:rsidR="00193666" w:rsidRPr="00193666" w:rsidRDefault="00193666" w:rsidP="005E5F47">
      <w:pPr>
        <w:jc w:val="center"/>
        <w:rPr>
          <w:b/>
          <w:i/>
        </w:rPr>
      </w:pPr>
      <w:r w:rsidRPr="00193666">
        <w:rPr>
          <w:b/>
          <w:i/>
          <w:highlight w:val="green"/>
        </w:rPr>
        <w:t>[Note to Tenderers: To be developed by each Tenderer.]</w:t>
      </w:r>
    </w:p>
    <w:sectPr w:rsidR="00193666" w:rsidRPr="00193666" w:rsidSect="00423511">
      <w:headerReference w:type="default" r:id="rId11"/>
      <w:footerReference w:type="default" r:id="rId12"/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BC75" w14:textId="77777777" w:rsidR="00F370BD" w:rsidRDefault="00F370BD">
      <w:pPr>
        <w:spacing w:after="0" w:line="240" w:lineRule="auto"/>
      </w:pPr>
      <w:r>
        <w:separator/>
      </w:r>
    </w:p>
  </w:endnote>
  <w:endnote w:type="continuationSeparator" w:id="0">
    <w:p w14:paraId="695B31A3" w14:textId="77777777" w:rsidR="00F370BD" w:rsidRDefault="00F3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673F" w14:textId="75B8553F" w:rsidR="00F370BD" w:rsidRDefault="00F370BD" w:rsidP="001E2749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936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8040" w14:textId="77777777" w:rsidR="00F370BD" w:rsidRDefault="00F370BD">
      <w:pPr>
        <w:spacing w:after="0" w:line="240" w:lineRule="auto"/>
      </w:pPr>
      <w:r>
        <w:separator/>
      </w:r>
    </w:p>
  </w:footnote>
  <w:footnote w:type="continuationSeparator" w:id="0">
    <w:p w14:paraId="5C1C8343" w14:textId="77777777" w:rsidR="00F370BD" w:rsidRDefault="00F3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36D5" w14:textId="3B8BFFDA" w:rsidR="00F370BD" w:rsidRDefault="007E51C5">
    <w:pPr>
      <w:pStyle w:val="Header"/>
    </w:pPr>
    <w:r>
      <w:tab/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D77125"/>
    <w:multiLevelType w:val="multilevel"/>
    <w:tmpl w:val="A23EB06E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  <w:rPr>
        <w:rFonts w:ascii="Arial" w:eastAsiaTheme="minorHAnsi" w:hAnsi="Arial" w:cstheme="minorBidi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" w15:restartNumberingAfterBreak="0">
    <w:nsid w:val="1ED45055"/>
    <w:multiLevelType w:val="singleLevel"/>
    <w:tmpl w:val="00308B50"/>
    <w:lvl w:ilvl="0">
      <w:start w:val="1"/>
      <w:numFmt w:val="upperLetter"/>
      <w:pStyle w:val="definitionsub-sub"/>
      <w:lvlText w:val="(%1)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</w:abstractNum>
  <w:abstractNum w:abstractNumId="3" w15:restartNumberingAfterBreak="0">
    <w:nsid w:val="45C13D35"/>
    <w:multiLevelType w:val="multilevel"/>
    <w:tmpl w:val="89AAD79C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4" w15:restartNumberingAfterBreak="0">
    <w:nsid w:val="52F95850"/>
    <w:multiLevelType w:val="singleLevel"/>
    <w:tmpl w:val="B30A1960"/>
    <w:lvl w:ilvl="0">
      <w:start w:val="1"/>
      <w:numFmt w:val="decimal"/>
      <w:pStyle w:val="Simple7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5" w15:restartNumberingAfterBreak="0">
    <w:nsid w:val="76637A51"/>
    <w:multiLevelType w:val="multilevel"/>
    <w:tmpl w:val="F41C65C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6" w15:restartNumberingAfterBreak="0">
    <w:nsid w:val="7B147F05"/>
    <w:multiLevelType w:val="singleLevel"/>
    <w:tmpl w:val="47447FC4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b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0"/>
  </w:num>
  <w:num w:numId="31">
    <w:abstractNumId w:val="0"/>
  </w:num>
  <w:num w:numId="32">
    <w:abstractNumId w:val="6"/>
  </w:num>
  <w:num w:numId="33">
    <w:abstractNumId w:val="2"/>
  </w:num>
  <w:num w:numId="34">
    <w:abstractNumId w:val="0"/>
  </w:num>
  <w:num w:numId="35">
    <w:abstractNumId w:val="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S_Client" w:val="Gowling"/>
    <w:docVar w:name="MS_Mediasterling" w:val="True"/>
    <w:docVar w:name="TMS_TEMPLATE_ID" w:val="Blank Document"/>
  </w:docVars>
  <w:rsids>
    <w:rsidRoot w:val="007A23D6"/>
    <w:rsid w:val="000018DD"/>
    <w:rsid w:val="00002A52"/>
    <w:rsid w:val="00004A19"/>
    <w:rsid w:val="000101C7"/>
    <w:rsid w:val="000123BB"/>
    <w:rsid w:val="000158D4"/>
    <w:rsid w:val="00024439"/>
    <w:rsid w:val="00034B48"/>
    <w:rsid w:val="00036DA1"/>
    <w:rsid w:val="00042B90"/>
    <w:rsid w:val="000442B2"/>
    <w:rsid w:val="000446D7"/>
    <w:rsid w:val="000478A5"/>
    <w:rsid w:val="00047A26"/>
    <w:rsid w:val="000546BD"/>
    <w:rsid w:val="00060E08"/>
    <w:rsid w:val="000621DB"/>
    <w:rsid w:val="00062FB8"/>
    <w:rsid w:val="00070DF6"/>
    <w:rsid w:val="000779AD"/>
    <w:rsid w:val="000819CB"/>
    <w:rsid w:val="00084058"/>
    <w:rsid w:val="000945E0"/>
    <w:rsid w:val="000A2D5C"/>
    <w:rsid w:val="000B1A25"/>
    <w:rsid w:val="000B576A"/>
    <w:rsid w:val="000B72A7"/>
    <w:rsid w:val="000C1A43"/>
    <w:rsid w:val="000C6638"/>
    <w:rsid w:val="000D066E"/>
    <w:rsid w:val="000D3034"/>
    <w:rsid w:val="000E318A"/>
    <w:rsid w:val="000E498D"/>
    <w:rsid w:val="000E612F"/>
    <w:rsid w:val="000E7D5B"/>
    <w:rsid w:val="000F1712"/>
    <w:rsid w:val="000F19EA"/>
    <w:rsid w:val="000F793C"/>
    <w:rsid w:val="00101C85"/>
    <w:rsid w:val="00103129"/>
    <w:rsid w:val="001037C3"/>
    <w:rsid w:val="0010654B"/>
    <w:rsid w:val="00114C17"/>
    <w:rsid w:val="0011517D"/>
    <w:rsid w:val="00134DDE"/>
    <w:rsid w:val="00145EA6"/>
    <w:rsid w:val="001468EB"/>
    <w:rsid w:val="001479B7"/>
    <w:rsid w:val="001506FD"/>
    <w:rsid w:val="00151B74"/>
    <w:rsid w:val="00156B1F"/>
    <w:rsid w:val="0015720C"/>
    <w:rsid w:val="00161EEA"/>
    <w:rsid w:val="00164F68"/>
    <w:rsid w:val="001674C2"/>
    <w:rsid w:val="0017385E"/>
    <w:rsid w:val="0018467B"/>
    <w:rsid w:val="00193666"/>
    <w:rsid w:val="001A7A9C"/>
    <w:rsid w:val="001B3793"/>
    <w:rsid w:val="001B7865"/>
    <w:rsid w:val="001C123A"/>
    <w:rsid w:val="001C23E4"/>
    <w:rsid w:val="001D2E7A"/>
    <w:rsid w:val="001D5BA1"/>
    <w:rsid w:val="001D71EB"/>
    <w:rsid w:val="001D79C1"/>
    <w:rsid w:val="001E2749"/>
    <w:rsid w:val="001F28B0"/>
    <w:rsid w:val="001F613E"/>
    <w:rsid w:val="001F7032"/>
    <w:rsid w:val="0020664A"/>
    <w:rsid w:val="00207456"/>
    <w:rsid w:val="00216A06"/>
    <w:rsid w:val="00223E45"/>
    <w:rsid w:val="00224D59"/>
    <w:rsid w:val="00231384"/>
    <w:rsid w:val="002344B7"/>
    <w:rsid w:val="00234819"/>
    <w:rsid w:val="00236CB4"/>
    <w:rsid w:val="00240E3D"/>
    <w:rsid w:val="00252E07"/>
    <w:rsid w:val="00264065"/>
    <w:rsid w:val="002704A1"/>
    <w:rsid w:val="0028225D"/>
    <w:rsid w:val="00285D3F"/>
    <w:rsid w:val="00292666"/>
    <w:rsid w:val="00292EA2"/>
    <w:rsid w:val="002A24A2"/>
    <w:rsid w:val="002A63AB"/>
    <w:rsid w:val="002A6541"/>
    <w:rsid w:val="002B290C"/>
    <w:rsid w:val="002B3BBB"/>
    <w:rsid w:val="002B3BE7"/>
    <w:rsid w:val="002C473B"/>
    <w:rsid w:val="002C5945"/>
    <w:rsid w:val="002D1A7A"/>
    <w:rsid w:val="002D5263"/>
    <w:rsid w:val="002E27E6"/>
    <w:rsid w:val="002F6E64"/>
    <w:rsid w:val="002F746C"/>
    <w:rsid w:val="002F7DF4"/>
    <w:rsid w:val="00300E82"/>
    <w:rsid w:val="00311111"/>
    <w:rsid w:val="00315668"/>
    <w:rsid w:val="0033175B"/>
    <w:rsid w:val="00333193"/>
    <w:rsid w:val="00337E76"/>
    <w:rsid w:val="0034108F"/>
    <w:rsid w:val="00341D80"/>
    <w:rsid w:val="00342E04"/>
    <w:rsid w:val="00343A55"/>
    <w:rsid w:val="00363534"/>
    <w:rsid w:val="00365167"/>
    <w:rsid w:val="00377A67"/>
    <w:rsid w:val="00380F81"/>
    <w:rsid w:val="003812EE"/>
    <w:rsid w:val="0038483D"/>
    <w:rsid w:val="00384E67"/>
    <w:rsid w:val="003850E5"/>
    <w:rsid w:val="003A314E"/>
    <w:rsid w:val="003A715A"/>
    <w:rsid w:val="003A7E08"/>
    <w:rsid w:val="003B2D2E"/>
    <w:rsid w:val="003C5059"/>
    <w:rsid w:val="003D04F4"/>
    <w:rsid w:val="003E6BD0"/>
    <w:rsid w:val="003F08A8"/>
    <w:rsid w:val="003F11EF"/>
    <w:rsid w:val="003F326E"/>
    <w:rsid w:val="00407D9F"/>
    <w:rsid w:val="00410A47"/>
    <w:rsid w:val="004120DD"/>
    <w:rsid w:val="00415C1D"/>
    <w:rsid w:val="004205AC"/>
    <w:rsid w:val="00423511"/>
    <w:rsid w:val="00423995"/>
    <w:rsid w:val="00434821"/>
    <w:rsid w:val="00436705"/>
    <w:rsid w:val="0044169D"/>
    <w:rsid w:val="004463EF"/>
    <w:rsid w:val="004472CC"/>
    <w:rsid w:val="00453DF2"/>
    <w:rsid w:val="00465F39"/>
    <w:rsid w:val="00474F55"/>
    <w:rsid w:val="00476666"/>
    <w:rsid w:val="004809CC"/>
    <w:rsid w:val="00485899"/>
    <w:rsid w:val="004908A8"/>
    <w:rsid w:val="004A1395"/>
    <w:rsid w:val="004A35E9"/>
    <w:rsid w:val="004A4D60"/>
    <w:rsid w:val="004A6CC3"/>
    <w:rsid w:val="004B2845"/>
    <w:rsid w:val="004B5EF6"/>
    <w:rsid w:val="004C1B33"/>
    <w:rsid w:val="004C7AE8"/>
    <w:rsid w:val="004D47F0"/>
    <w:rsid w:val="004D696C"/>
    <w:rsid w:val="004E1D53"/>
    <w:rsid w:val="004E450D"/>
    <w:rsid w:val="004E7047"/>
    <w:rsid w:val="004F23D4"/>
    <w:rsid w:val="004F7C25"/>
    <w:rsid w:val="0050796F"/>
    <w:rsid w:val="005142F1"/>
    <w:rsid w:val="0051553C"/>
    <w:rsid w:val="0051607E"/>
    <w:rsid w:val="00523DF5"/>
    <w:rsid w:val="0053602F"/>
    <w:rsid w:val="00541B68"/>
    <w:rsid w:val="0055052C"/>
    <w:rsid w:val="005604B3"/>
    <w:rsid w:val="00560FDE"/>
    <w:rsid w:val="00572C85"/>
    <w:rsid w:val="00575D21"/>
    <w:rsid w:val="00576D57"/>
    <w:rsid w:val="0058290A"/>
    <w:rsid w:val="00590562"/>
    <w:rsid w:val="00592BD5"/>
    <w:rsid w:val="005A5D55"/>
    <w:rsid w:val="005B0906"/>
    <w:rsid w:val="005B5278"/>
    <w:rsid w:val="005C4F0A"/>
    <w:rsid w:val="005C73BA"/>
    <w:rsid w:val="005D7C70"/>
    <w:rsid w:val="005D7F71"/>
    <w:rsid w:val="005E5F47"/>
    <w:rsid w:val="005F01AE"/>
    <w:rsid w:val="005F1692"/>
    <w:rsid w:val="006004AF"/>
    <w:rsid w:val="0060665D"/>
    <w:rsid w:val="006119BB"/>
    <w:rsid w:val="00621ACF"/>
    <w:rsid w:val="00624FCE"/>
    <w:rsid w:val="006315BC"/>
    <w:rsid w:val="006400DF"/>
    <w:rsid w:val="00645939"/>
    <w:rsid w:val="006575EB"/>
    <w:rsid w:val="0067096D"/>
    <w:rsid w:val="00670C17"/>
    <w:rsid w:val="006848BC"/>
    <w:rsid w:val="00686EBE"/>
    <w:rsid w:val="0069664B"/>
    <w:rsid w:val="00697D01"/>
    <w:rsid w:val="006A5A58"/>
    <w:rsid w:val="006B633E"/>
    <w:rsid w:val="006C199D"/>
    <w:rsid w:val="006C38C6"/>
    <w:rsid w:val="006C491B"/>
    <w:rsid w:val="006C5D3D"/>
    <w:rsid w:val="006D1856"/>
    <w:rsid w:val="006D4039"/>
    <w:rsid w:val="006D7EDD"/>
    <w:rsid w:val="006E4B83"/>
    <w:rsid w:val="00702446"/>
    <w:rsid w:val="00704BBB"/>
    <w:rsid w:val="00706930"/>
    <w:rsid w:val="007072C0"/>
    <w:rsid w:val="00712DB3"/>
    <w:rsid w:val="0071524D"/>
    <w:rsid w:val="007169E7"/>
    <w:rsid w:val="00724DB7"/>
    <w:rsid w:val="00732507"/>
    <w:rsid w:val="0073440E"/>
    <w:rsid w:val="007354FA"/>
    <w:rsid w:val="00745216"/>
    <w:rsid w:val="0074521B"/>
    <w:rsid w:val="007530CB"/>
    <w:rsid w:val="00753AD4"/>
    <w:rsid w:val="00754E52"/>
    <w:rsid w:val="007561EB"/>
    <w:rsid w:val="00765403"/>
    <w:rsid w:val="0077381E"/>
    <w:rsid w:val="00780165"/>
    <w:rsid w:val="00787FBB"/>
    <w:rsid w:val="007945A6"/>
    <w:rsid w:val="007945C5"/>
    <w:rsid w:val="007A23B8"/>
    <w:rsid w:val="007A23D6"/>
    <w:rsid w:val="007A7EE7"/>
    <w:rsid w:val="007B33FB"/>
    <w:rsid w:val="007C5BB3"/>
    <w:rsid w:val="007D3051"/>
    <w:rsid w:val="007D5AC7"/>
    <w:rsid w:val="007E46AC"/>
    <w:rsid w:val="007E51C5"/>
    <w:rsid w:val="007E699B"/>
    <w:rsid w:val="00817886"/>
    <w:rsid w:val="00820F10"/>
    <w:rsid w:val="00822562"/>
    <w:rsid w:val="008237B9"/>
    <w:rsid w:val="00833DFF"/>
    <w:rsid w:val="008432A7"/>
    <w:rsid w:val="00843C38"/>
    <w:rsid w:val="00845237"/>
    <w:rsid w:val="00852E61"/>
    <w:rsid w:val="00861290"/>
    <w:rsid w:val="0086390F"/>
    <w:rsid w:val="00865737"/>
    <w:rsid w:val="00873310"/>
    <w:rsid w:val="008805F3"/>
    <w:rsid w:val="00882E10"/>
    <w:rsid w:val="00884FCE"/>
    <w:rsid w:val="00885ECA"/>
    <w:rsid w:val="008924F8"/>
    <w:rsid w:val="00893379"/>
    <w:rsid w:val="008974BE"/>
    <w:rsid w:val="008B05D3"/>
    <w:rsid w:val="008B1FA0"/>
    <w:rsid w:val="008B2813"/>
    <w:rsid w:val="008C5B0A"/>
    <w:rsid w:val="008C6D2A"/>
    <w:rsid w:val="008D0DF3"/>
    <w:rsid w:val="008D3E9F"/>
    <w:rsid w:val="008D43CE"/>
    <w:rsid w:val="008F13E5"/>
    <w:rsid w:val="008F3D77"/>
    <w:rsid w:val="0090187C"/>
    <w:rsid w:val="00902053"/>
    <w:rsid w:val="009023DE"/>
    <w:rsid w:val="00904D87"/>
    <w:rsid w:val="00915A3A"/>
    <w:rsid w:val="00922F99"/>
    <w:rsid w:val="00933965"/>
    <w:rsid w:val="009376F0"/>
    <w:rsid w:val="00940729"/>
    <w:rsid w:val="00940B43"/>
    <w:rsid w:val="0094447D"/>
    <w:rsid w:val="00945C2F"/>
    <w:rsid w:val="009558DC"/>
    <w:rsid w:val="00956FDF"/>
    <w:rsid w:val="00961561"/>
    <w:rsid w:val="00966957"/>
    <w:rsid w:val="00972EAA"/>
    <w:rsid w:val="009862A8"/>
    <w:rsid w:val="009871F1"/>
    <w:rsid w:val="009A2849"/>
    <w:rsid w:val="009A6177"/>
    <w:rsid w:val="009A6537"/>
    <w:rsid w:val="009B0073"/>
    <w:rsid w:val="009B269A"/>
    <w:rsid w:val="009B4393"/>
    <w:rsid w:val="009B71E0"/>
    <w:rsid w:val="009C0708"/>
    <w:rsid w:val="009C0E77"/>
    <w:rsid w:val="009C5CC1"/>
    <w:rsid w:val="009E326C"/>
    <w:rsid w:val="009F17EB"/>
    <w:rsid w:val="009F2703"/>
    <w:rsid w:val="009F29ED"/>
    <w:rsid w:val="009F5EE5"/>
    <w:rsid w:val="00A01E80"/>
    <w:rsid w:val="00A137EC"/>
    <w:rsid w:val="00A15597"/>
    <w:rsid w:val="00A215C7"/>
    <w:rsid w:val="00A261E1"/>
    <w:rsid w:val="00A30A98"/>
    <w:rsid w:val="00A33E37"/>
    <w:rsid w:val="00A40B21"/>
    <w:rsid w:val="00A51F78"/>
    <w:rsid w:val="00A53C4C"/>
    <w:rsid w:val="00A543D8"/>
    <w:rsid w:val="00A5598E"/>
    <w:rsid w:val="00A631C8"/>
    <w:rsid w:val="00A63CD0"/>
    <w:rsid w:val="00A7097C"/>
    <w:rsid w:val="00A72D52"/>
    <w:rsid w:val="00A80F06"/>
    <w:rsid w:val="00A91C0E"/>
    <w:rsid w:val="00A969C2"/>
    <w:rsid w:val="00AA2574"/>
    <w:rsid w:val="00AA51F3"/>
    <w:rsid w:val="00AA6FE3"/>
    <w:rsid w:val="00AB794C"/>
    <w:rsid w:val="00AC165A"/>
    <w:rsid w:val="00AC4FB8"/>
    <w:rsid w:val="00AC5EF7"/>
    <w:rsid w:val="00AD1FB8"/>
    <w:rsid w:val="00AD3B85"/>
    <w:rsid w:val="00AD41FC"/>
    <w:rsid w:val="00AE3A81"/>
    <w:rsid w:val="00AF1D36"/>
    <w:rsid w:val="00AF76B0"/>
    <w:rsid w:val="00B00CAD"/>
    <w:rsid w:val="00B02E6F"/>
    <w:rsid w:val="00B1185B"/>
    <w:rsid w:val="00B209F1"/>
    <w:rsid w:val="00B216A7"/>
    <w:rsid w:val="00B323C7"/>
    <w:rsid w:val="00B34AB0"/>
    <w:rsid w:val="00B36665"/>
    <w:rsid w:val="00B40202"/>
    <w:rsid w:val="00B562B4"/>
    <w:rsid w:val="00B85293"/>
    <w:rsid w:val="00B85B54"/>
    <w:rsid w:val="00B90BF0"/>
    <w:rsid w:val="00B935F6"/>
    <w:rsid w:val="00B9474E"/>
    <w:rsid w:val="00B94B00"/>
    <w:rsid w:val="00B96E85"/>
    <w:rsid w:val="00BA4E12"/>
    <w:rsid w:val="00BB05B4"/>
    <w:rsid w:val="00BE0186"/>
    <w:rsid w:val="00BF77DF"/>
    <w:rsid w:val="00C03DBD"/>
    <w:rsid w:val="00C11C1D"/>
    <w:rsid w:val="00C131D2"/>
    <w:rsid w:val="00C141C3"/>
    <w:rsid w:val="00C16B80"/>
    <w:rsid w:val="00C2205E"/>
    <w:rsid w:val="00C26875"/>
    <w:rsid w:val="00C33D77"/>
    <w:rsid w:val="00C363AC"/>
    <w:rsid w:val="00C427C5"/>
    <w:rsid w:val="00C447EB"/>
    <w:rsid w:val="00C457F4"/>
    <w:rsid w:val="00C4732C"/>
    <w:rsid w:val="00C57BDE"/>
    <w:rsid w:val="00C61ECD"/>
    <w:rsid w:val="00C6432A"/>
    <w:rsid w:val="00C71690"/>
    <w:rsid w:val="00C74112"/>
    <w:rsid w:val="00C7546B"/>
    <w:rsid w:val="00C8729A"/>
    <w:rsid w:val="00C90BE9"/>
    <w:rsid w:val="00CA266F"/>
    <w:rsid w:val="00CA39D1"/>
    <w:rsid w:val="00CA7DAF"/>
    <w:rsid w:val="00CC0EBD"/>
    <w:rsid w:val="00CD2BA1"/>
    <w:rsid w:val="00CE169C"/>
    <w:rsid w:val="00CF39C2"/>
    <w:rsid w:val="00CF4447"/>
    <w:rsid w:val="00CF6169"/>
    <w:rsid w:val="00D0095A"/>
    <w:rsid w:val="00D2002F"/>
    <w:rsid w:val="00D224E2"/>
    <w:rsid w:val="00D27449"/>
    <w:rsid w:val="00D3343B"/>
    <w:rsid w:val="00D50060"/>
    <w:rsid w:val="00D52BCB"/>
    <w:rsid w:val="00D54E49"/>
    <w:rsid w:val="00D96F87"/>
    <w:rsid w:val="00DA1713"/>
    <w:rsid w:val="00DA2E44"/>
    <w:rsid w:val="00DB1BBC"/>
    <w:rsid w:val="00DB7421"/>
    <w:rsid w:val="00DB7611"/>
    <w:rsid w:val="00DC66D0"/>
    <w:rsid w:val="00DC68FF"/>
    <w:rsid w:val="00DD0493"/>
    <w:rsid w:val="00DD71A8"/>
    <w:rsid w:val="00DF25C7"/>
    <w:rsid w:val="00E006AD"/>
    <w:rsid w:val="00E01AB4"/>
    <w:rsid w:val="00E0458D"/>
    <w:rsid w:val="00E1182C"/>
    <w:rsid w:val="00E120B2"/>
    <w:rsid w:val="00E20A69"/>
    <w:rsid w:val="00E23DD2"/>
    <w:rsid w:val="00E31327"/>
    <w:rsid w:val="00E31F75"/>
    <w:rsid w:val="00E359CB"/>
    <w:rsid w:val="00E41991"/>
    <w:rsid w:val="00E42054"/>
    <w:rsid w:val="00E50873"/>
    <w:rsid w:val="00E56E1F"/>
    <w:rsid w:val="00E60B7D"/>
    <w:rsid w:val="00E6248B"/>
    <w:rsid w:val="00E637F5"/>
    <w:rsid w:val="00E71C7E"/>
    <w:rsid w:val="00E750CF"/>
    <w:rsid w:val="00E76232"/>
    <w:rsid w:val="00E76D47"/>
    <w:rsid w:val="00E777F8"/>
    <w:rsid w:val="00E855EE"/>
    <w:rsid w:val="00E857DE"/>
    <w:rsid w:val="00E87A39"/>
    <w:rsid w:val="00E90F29"/>
    <w:rsid w:val="00E91875"/>
    <w:rsid w:val="00EA0565"/>
    <w:rsid w:val="00EA5D29"/>
    <w:rsid w:val="00EB18CC"/>
    <w:rsid w:val="00EB2F40"/>
    <w:rsid w:val="00EB4628"/>
    <w:rsid w:val="00EC288F"/>
    <w:rsid w:val="00EC7126"/>
    <w:rsid w:val="00ED2244"/>
    <w:rsid w:val="00EF42A4"/>
    <w:rsid w:val="00F0196F"/>
    <w:rsid w:val="00F03B28"/>
    <w:rsid w:val="00F163A6"/>
    <w:rsid w:val="00F17411"/>
    <w:rsid w:val="00F26DC7"/>
    <w:rsid w:val="00F3681F"/>
    <w:rsid w:val="00F370BD"/>
    <w:rsid w:val="00F43060"/>
    <w:rsid w:val="00F456D0"/>
    <w:rsid w:val="00F633EB"/>
    <w:rsid w:val="00F737B5"/>
    <w:rsid w:val="00F77AB7"/>
    <w:rsid w:val="00F83DDF"/>
    <w:rsid w:val="00F848C5"/>
    <w:rsid w:val="00F92A3E"/>
    <w:rsid w:val="00F933B6"/>
    <w:rsid w:val="00F96342"/>
    <w:rsid w:val="00F96E9D"/>
    <w:rsid w:val="00FA02DA"/>
    <w:rsid w:val="00FA2E64"/>
    <w:rsid w:val="00FA6822"/>
    <w:rsid w:val="00FB5948"/>
    <w:rsid w:val="00FB6663"/>
    <w:rsid w:val="00FC4E33"/>
    <w:rsid w:val="00FC5171"/>
    <w:rsid w:val="00FD18E9"/>
    <w:rsid w:val="00FE0711"/>
    <w:rsid w:val="00FE13B1"/>
    <w:rsid w:val="00FE56E7"/>
    <w:rsid w:val="00FE7C8C"/>
    <w:rsid w:val="00FF235E"/>
    <w:rsid w:val="00FF5AF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9149F"/>
  <w15:docId w15:val="{265F2B7A-9DF9-41C9-9C2C-F5AE3149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80"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5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A969C2"/>
  </w:style>
  <w:style w:type="paragraph" w:styleId="Heading1">
    <w:name w:val="heading 1"/>
    <w:next w:val="Body1"/>
    <w:link w:val="Heading1Char"/>
    <w:uiPriority w:val="1"/>
    <w:qFormat/>
    <w:rsid w:val="00A969C2"/>
    <w:pPr>
      <w:keepNext/>
      <w:widowControl w:val="0"/>
      <w:numPr>
        <w:numId w:val="15"/>
      </w:numPr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next w:val="Body2"/>
    <w:link w:val="Heading2Char"/>
    <w:uiPriority w:val="1"/>
    <w:qFormat/>
    <w:rsid w:val="00A969C2"/>
    <w:pPr>
      <w:numPr>
        <w:ilvl w:val="1"/>
        <w:numId w:val="15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next w:val="Body3"/>
    <w:link w:val="Heading3Char"/>
    <w:uiPriority w:val="1"/>
    <w:qFormat/>
    <w:rsid w:val="00A969C2"/>
    <w:pPr>
      <w:numPr>
        <w:ilvl w:val="2"/>
        <w:numId w:val="15"/>
      </w:numPr>
      <w:outlineLvl w:val="2"/>
    </w:pPr>
    <w:rPr>
      <w:rFonts w:cs="Arial"/>
      <w:bCs/>
      <w:szCs w:val="26"/>
    </w:rPr>
  </w:style>
  <w:style w:type="paragraph" w:styleId="Heading4">
    <w:name w:val="heading 4"/>
    <w:next w:val="Body4"/>
    <w:link w:val="Heading4Char"/>
    <w:uiPriority w:val="1"/>
    <w:qFormat/>
    <w:rsid w:val="00A969C2"/>
    <w:pPr>
      <w:numPr>
        <w:ilvl w:val="3"/>
        <w:numId w:val="15"/>
      </w:numPr>
      <w:outlineLvl w:val="3"/>
    </w:pPr>
    <w:rPr>
      <w:bCs/>
      <w:szCs w:val="28"/>
    </w:rPr>
  </w:style>
  <w:style w:type="paragraph" w:styleId="Heading5">
    <w:name w:val="heading 5"/>
    <w:next w:val="Body5"/>
    <w:link w:val="Heading5Char"/>
    <w:uiPriority w:val="1"/>
    <w:qFormat/>
    <w:rsid w:val="00A969C2"/>
    <w:pPr>
      <w:numPr>
        <w:ilvl w:val="4"/>
        <w:numId w:val="15"/>
      </w:numPr>
      <w:outlineLvl w:val="4"/>
    </w:pPr>
    <w:rPr>
      <w:bCs/>
      <w:iCs/>
      <w:szCs w:val="26"/>
    </w:rPr>
  </w:style>
  <w:style w:type="paragraph" w:styleId="Heading6">
    <w:name w:val="heading 6"/>
    <w:next w:val="Body6"/>
    <w:link w:val="Heading6Char"/>
    <w:uiPriority w:val="1"/>
    <w:qFormat/>
    <w:rsid w:val="00A969C2"/>
    <w:pPr>
      <w:numPr>
        <w:ilvl w:val="5"/>
        <w:numId w:val="15"/>
      </w:numPr>
      <w:outlineLvl w:val="5"/>
    </w:pPr>
    <w:rPr>
      <w:bCs/>
    </w:rPr>
  </w:style>
  <w:style w:type="paragraph" w:styleId="Heading7">
    <w:name w:val="heading 7"/>
    <w:next w:val="Body7"/>
    <w:link w:val="Heading7Char"/>
    <w:uiPriority w:val="10"/>
    <w:qFormat/>
    <w:rsid w:val="00A969C2"/>
    <w:pPr>
      <w:widowControl w:val="0"/>
      <w:tabs>
        <w:tab w:val="left" w:pos="3544"/>
        <w:tab w:val="num" w:pos="4252"/>
      </w:tabs>
      <w:ind w:left="4252" w:hanging="709"/>
      <w:outlineLvl w:val="6"/>
    </w:pPr>
  </w:style>
  <w:style w:type="paragraph" w:styleId="Heading8">
    <w:name w:val="heading 8"/>
    <w:next w:val="Body8"/>
    <w:link w:val="Heading8Char"/>
    <w:uiPriority w:val="10"/>
    <w:rsid w:val="00F3681F"/>
    <w:pPr>
      <w:widowControl w:val="0"/>
      <w:numPr>
        <w:ilvl w:val="7"/>
        <w:numId w:val="15"/>
      </w:numPr>
      <w:tabs>
        <w:tab w:val="left" w:pos="4253"/>
      </w:tabs>
      <w:outlineLvl w:val="7"/>
    </w:pPr>
    <w:rPr>
      <w:iCs/>
    </w:rPr>
  </w:style>
  <w:style w:type="paragraph" w:styleId="Heading9">
    <w:name w:val="heading 9"/>
    <w:next w:val="Body9"/>
    <w:link w:val="Heading9Char"/>
    <w:uiPriority w:val="10"/>
    <w:rsid w:val="00F3681F"/>
    <w:pPr>
      <w:widowControl w:val="0"/>
      <w:numPr>
        <w:ilvl w:val="8"/>
        <w:numId w:val="15"/>
      </w:numPr>
      <w:tabs>
        <w:tab w:val="left" w:pos="4961"/>
      </w:tabs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4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19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234819"/>
    <w:pPr>
      <w:spacing w:after="120"/>
      <w:ind w:left="1440" w:right="1440"/>
    </w:pPr>
  </w:style>
  <w:style w:type="paragraph" w:styleId="BodyText">
    <w:name w:val="Body Text"/>
    <w:link w:val="BodyTextChar"/>
    <w:qFormat/>
    <w:rsid w:val="00A969C2"/>
  </w:style>
  <w:style w:type="character" w:customStyle="1" w:styleId="BodyTextChar">
    <w:name w:val="Body Text Char"/>
    <w:basedOn w:val="DefaultParagraphFont"/>
    <w:link w:val="BodyText"/>
    <w:rsid w:val="00A969C2"/>
    <w:rPr>
      <w:lang w:val="en-GB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2348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4819"/>
    <w:rPr>
      <w:lang w:val="en-GB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2348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4819"/>
    <w:rPr>
      <w:sz w:val="16"/>
      <w:szCs w:val="16"/>
      <w:lang w:val="en-GB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A969C2"/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69C2"/>
    <w:rPr>
      <w:b/>
      <w:i/>
      <w:lang w:val="en-GB"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2348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4819"/>
    <w:rPr>
      <w:sz w:val="16"/>
      <w:szCs w:val="16"/>
      <w:lang w:val="en-GB"/>
    </w:rPr>
  </w:style>
  <w:style w:type="paragraph" w:customStyle="1" w:styleId="Body1">
    <w:name w:val="Body1"/>
    <w:qFormat/>
    <w:rsid w:val="00A969C2"/>
    <w:pPr>
      <w:ind w:left="709"/>
    </w:pPr>
  </w:style>
  <w:style w:type="paragraph" w:customStyle="1" w:styleId="Body2">
    <w:name w:val="Body2"/>
    <w:qFormat/>
    <w:rsid w:val="00A969C2"/>
    <w:pPr>
      <w:ind w:left="709"/>
    </w:pPr>
  </w:style>
  <w:style w:type="paragraph" w:customStyle="1" w:styleId="Body3">
    <w:name w:val="Body3"/>
    <w:qFormat/>
    <w:rsid w:val="00A969C2"/>
    <w:pPr>
      <w:ind w:left="1418"/>
    </w:pPr>
  </w:style>
  <w:style w:type="paragraph" w:customStyle="1" w:styleId="Body4">
    <w:name w:val="Body4"/>
    <w:qFormat/>
    <w:rsid w:val="00A969C2"/>
    <w:pPr>
      <w:ind w:left="2126"/>
    </w:pPr>
  </w:style>
  <w:style w:type="paragraph" w:customStyle="1" w:styleId="Body5">
    <w:name w:val="Body5"/>
    <w:qFormat/>
    <w:rsid w:val="00A969C2"/>
    <w:pPr>
      <w:ind w:left="2835"/>
    </w:pPr>
  </w:style>
  <w:style w:type="paragraph" w:customStyle="1" w:styleId="Body6">
    <w:name w:val="Body6"/>
    <w:qFormat/>
    <w:rsid w:val="00A969C2"/>
    <w:pPr>
      <w:ind w:left="3544"/>
    </w:pPr>
  </w:style>
  <w:style w:type="paragraph" w:customStyle="1" w:styleId="Body7">
    <w:name w:val="Body7"/>
    <w:uiPriority w:val="10"/>
    <w:rsid w:val="00E1182C"/>
    <w:pPr>
      <w:ind w:left="4253"/>
    </w:pPr>
  </w:style>
  <w:style w:type="paragraph" w:customStyle="1" w:styleId="Body8">
    <w:name w:val="Body8"/>
    <w:uiPriority w:val="10"/>
    <w:rsid w:val="00E1182C"/>
    <w:pPr>
      <w:ind w:left="4961"/>
    </w:pPr>
  </w:style>
  <w:style w:type="paragraph" w:customStyle="1" w:styleId="Body9">
    <w:name w:val="Body9"/>
    <w:uiPriority w:val="10"/>
    <w:rsid w:val="00E1182C"/>
    <w:pPr>
      <w:ind w:left="5670"/>
    </w:pPr>
  </w:style>
  <w:style w:type="paragraph" w:customStyle="1" w:styleId="Bullet1">
    <w:name w:val="Bullet 1"/>
    <w:uiPriority w:val="4"/>
    <w:qFormat/>
    <w:rsid w:val="00A969C2"/>
    <w:pPr>
      <w:numPr>
        <w:numId w:val="22"/>
      </w:numPr>
    </w:pPr>
  </w:style>
  <w:style w:type="paragraph" w:customStyle="1" w:styleId="Bullet2">
    <w:name w:val="Bullet 2"/>
    <w:uiPriority w:val="4"/>
    <w:qFormat/>
    <w:rsid w:val="00A969C2"/>
    <w:pPr>
      <w:numPr>
        <w:ilvl w:val="1"/>
        <w:numId w:val="22"/>
      </w:numPr>
    </w:pPr>
  </w:style>
  <w:style w:type="paragraph" w:customStyle="1" w:styleId="Bullet3">
    <w:name w:val="Bullet 3"/>
    <w:uiPriority w:val="4"/>
    <w:qFormat/>
    <w:rsid w:val="00A969C2"/>
    <w:pPr>
      <w:numPr>
        <w:ilvl w:val="2"/>
        <w:numId w:val="22"/>
      </w:numPr>
    </w:pPr>
  </w:style>
  <w:style w:type="paragraph" w:customStyle="1" w:styleId="Bullet4">
    <w:name w:val="Bullet 4"/>
    <w:uiPriority w:val="4"/>
    <w:qFormat/>
    <w:rsid w:val="00A969C2"/>
    <w:pPr>
      <w:numPr>
        <w:ilvl w:val="3"/>
        <w:numId w:val="22"/>
      </w:numPr>
    </w:pPr>
  </w:style>
  <w:style w:type="paragraph" w:customStyle="1" w:styleId="Bullet5">
    <w:name w:val="Bullet 5"/>
    <w:uiPriority w:val="4"/>
    <w:qFormat/>
    <w:rsid w:val="00A969C2"/>
    <w:pPr>
      <w:numPr>
        <w:ilvl w:val="4"/>
        <w:numId w:val="22"/>
      </w:numPr>
    </w:pPr>
  </w:style>
  <w:style w:type="paragraph" w:customStyle="1" w:styleId="Bullet6">
    <w:name w:val="Bullet 6"/>
    <w:uiPriority w:val="4"/>
    <w:qFormat/>
    <w:rsid w:val="00A969C2"/>
    <w:pPr>
      <w:numPr>
        <w:ilvl w:val="5"/>
        <w:numId w:val="22"/>
      </w:numPr>
    </w:pPr>
  </w:style>
  <w:style w:type="paragraph" w:customStyle="1" w:styleId="Bullet7">
    <w:name w:val="Bullet 7"/>
    <w:uiPriority w:val="10"/>
    <w:qFormat/>
    <w:rsid w:val="00A969C2"/>
    <w:pPr>
      <w:numPr>
        <w:ilvl w:val="6"/>
        <w:numId w:val="22"/>
      </w:numPr>
    </w:pPr>
  </w:style>
  <w:style w:type="paragraph" w:customStyle="1" w:styleId="Bullet8">
    <w:name w:val="Bullet 8"/>
    <w:uiPriority w:val="10"/>
    <w:rsid w:val="009B4393"/>
    <w:pPr>
      <w:numPr>
        <w:ilvl w:val="7"/>
        <w:numId w:val="22"/>
      </w:numPr>
    </w:pPr>
  </w:style>
  <w:style w:type="paragraph" w:customStyle="1" w:styleId="Bullet9">
    <w:name w:val="Bullet 9"/>
    <w:uiPriority w:val="10"/>
    <w:rsid w:val="009B4393"/>
    <w:pPr>
      <w:numPr>
        <w:ilvl w:val="8"/>
        <w:numId w:val="22"/>
      </w:numPr>
    </w:pPr>
  </w:style>
  <w:style w:type="paragraph" w:styleId="Caption">
    <w:name w:val="caption"/>
    <w:basedOn w:val="Normal"/>
    <w:next w:val="Normal"/>
    <w:uiPriority w:val="8"/>
    <w:rsid w:val="00234819"/>
    <w:pPr>
      <w:jc w:val="center"/>
    </w:pPr>
    <w:rPr>
      <w:b/>
      <w:bCs/>
    </w:rPr>
  </w:style>
  <w:style w:type="paragraph" w:customStyle="1" w:styleId="CorrespondenceAddress">
    <w:name w:val="CorrespondenceAddress"/>
    <w:basedOn w:val="Normal"/>
    <w:uiPriority w:val="8"/>
    <w:rsid w:val="00234819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234819"/>
    <w:rPr>
      <w:b/>
    </w:rPr>
  </w:style>
  <w:style w:type="paragraph" w:customStyle="1" w:styleId="CorrespondenceHeader">
    <w:name w:val="CorrespondenceHeader"/>
    <w:basedOn w:val="BodyText"/>
    <w:uiPriority w:val="8"/>
    <w:rsid w:val="00234819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234819"/>
    <w:rPr>
      <w:b/>
    </w:rPr>
  </w:style>
  <w:style w:type="paragraph" w:customStyle="1" w:styleId="DLFrontPage">
    <w:name w:val="DLFrontPage"/>
    <w:basedOn w:val="Normal"/>
    <w:uiPriority w:val="8"/>
    <w:rsid w:val="00234819"/>
    <w:pPr>
      <w:tabs>
        <w:tab w:val="left" w:pos="5940"/>
        <w:tab w:val="left" w:pos="6480"/>
      </w:tabs>
      <w:spacing w:after="220"/>
    </w:pPr>
  </w:style>
  <w:style w:type="paragraph" w:styleId="EndnoteText">
    <w:name w:val="endnote text"/>
    <w:basedOn w:val="Normal"/>
    <w:link w:val="EndnoteTextChar"/>
    <w:uiPriority w:val="9"/>
    <w:rsid w:val="00234819"/>
  </w:style>
  <w:style w:type="character" w:customStyle="1" w:styleId="EndnoteTextChar">
    <w:name w:val="Endnote Text Char"/>
    <w:basedOn w:val="DefaultParagraphFont"/>
    <w:link w:val="EndnoteText"/>
    <w:uiPriority w:val="9"/>
    <w:rsid w:val="00234819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3481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34819"/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5"/>
    <w:qFormat/>
    <w:rsid w:val="00A969C2"/>
    <w:pPr>
      <w:tabs>
        <w:tab w:val="center" w:pos="4536"/>
        <w:tab w:val="right" w:pos="8306"/>
      </w:tabs>
      <w:spacing w:after="120" w:line="240" w:lineRule="auto"/>
    </w:pPr>
  </w:style>
  <w:style w:type="character" w:customStyle="1" w:styleId="FooterChar">
    <w:name w:val="Footer Char"/>
    <w:basedOn w:val="DefaultParagraphFont"/>
    <w:link w:val="Footer"/>
    <w:uiPriority w:val="5"/>
    <w:rsid w:val="00A969C2"/>
    <w:rPr>
      <w:lang w:val="en-GB"/>
    </w:rPr>
  </w:style>
  <w:style w:type="paragraph" w:styleId="FootnoteText">
    <w:name w:val="footnote text"/>
    <w:basedOn w:val="Normal"/>
    <w:link w:val="FootnoteTextChar"/>
    <w:uiPriority w:val="9"/>
    <w:rsid w:val="0023481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234819"/>
    <w:rPr>
      <w:sz w:val="18"/>
      <w:lang w:val="en-GB"/>
    </w:rPr>
  </w:style>
  <w:style w:type="paragraph" w:styleId="Header">
    <w:name w:val="header"/>
    <w:basedOn w:val="Normal"/>
    <w:link w:val="HeaderChar"/>
    <w:uiPriority w:val="5"/>
    <w:qFormat/>
    <w:rsid w:val="00A969C2"/>
    <w:pPr>
      <w:tabs>
        <w:tab w:val="center" w:pos="4536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5"/>
    <w:rsid w:val="00A969C2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A969C2"/>
    <w:rPr>
      <w:rFonts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A969C2"/>
    <w:rPr>
      <w:rFonts w:cs="Arial"/>
      <w:bCs/>
      <w:iCs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A969C2"/>
    <w:rPr>
      <w:rFonts w:cs="Arial"/>
      <w:bCs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A969C2"/>
    <w:rPr>
      <w:bCs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A969C2"/>
    <w:rPr>
      <w:bCs/>
      <w:iCs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rsid w:val="00A969C2"/>
    <w:rPr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10"/>
    <w:rsid w:val="00A969C2"/>
    <w:rPr>
      <w:lang w:val="en-GB"/>
    </w:rPr>
  </w:style>
  <w:style w:type="character" w:customStyle="1" w:styleId="Heading8Char">
    <w:name w:val="Heading 8 Char"/>
    <w:basedOn w:val="DefaultParagraphFont"/>
    <w:link w:val="Heading8"/>
    <w:uiPriority w:val="10"/>
    <w:rsid w:val="00F3681F"/>
    <w:rPr>
      <w:iCs/>
      <w:lang w:val="en-GB"/>
    </w:rPr>
  </w:style>
  <w:style w:type="character" w:customStyle="1" w:styleId="Heading9Char">
    <w:name w:val="Heading 9 Char"/>
    <w:basedOn w:val="DefaultParagraphFont"/>
    <w:link w:val="Heading9"/>
    <w:uiPriority w:val="10"/>
    <w:rsid w:val="00F3681F"/>
    <w:rPr>
      <w:rFonts w:cs="Arial"/>
      <w:lang w:val="en-GB"/>
    </w:rPr>
  </w:style>
  <w:style w:type="character" w:styleId="Hyperlink">
    <w:name w:val="Hyperlink"/>
    <w:uiPriority w:val="9"/>
    <w:unhideWhenUsed/>
    <w:rsid w:val="00234819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481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4819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34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4819"/>
    <w:rPr>
      <w:rFonts w:eastAsiaTheme="majorEastAsia" w:cstheme="majorBidi"/>
      <w:sz w:val="24"/>
      <w:szCs w:val="24"/>
      <w:shd w:val="pct20" w:color="auto" w:fill="auto"/>
      <w:lang w:val="en-GB"/>
    </w:rPr>
  </w:style>
  <w:style w:type="paragraph" w:customStyle="1" w:styleId="Schedule1">
    <w:name w:val="Schedule 1"/>
    <w:basedOn w:val="BodyText"/>
    <w:next w:val="BodyText"/>
    <w:uiPriority w:val="2"/>
    <w:qFormat/>
    <w:rsid w:val="00A969C2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A969C2"/>
    <w:pPr>
      <w:jc w:val="center"/>
    </w:pPr>
    <w:rPr>
      <w:b/>
    </w:rPr>
  </w:style>
  <w:style w:type="paragraph" w:customStyle="1" w:styleId="Simple1">
    <w:name w:val="Simple 1"/>
    <w:link w:val="Simple1Char"/>
    <w:uiPriority w:val="3"/>
    <w:qFormat/>
    <w:rsid w:val="00A969C2"/>
    <w:pPr>
      <w:numPr>
        <w:numId w:val="29"/>
      </w:numPr>
      <w:tabs>
        <w:tab w:val="left" w:pos="6660"/>
      </w:tabs>
    </w:pPr>
  </w:style>
  <w:style w:type="character" w:customStyle="1" w:styleId="Simple1Char">
    <w:name w:val="Simple 1 Char"/>
    <w:basedOn w:val="DefaultParagraphFont"/>
    <w:link w:val="Simple1"/>
    <w:uiPriority w:val="3"/>
    <w:rsid w:val="00A969C2"/>
    <w:rPr>
      <w:lang w:val="en-GB"/>
    </w:rPr>
  </w:style>
  <w:style w:type="paragraph" w:customStyle="1" w:styleId="Simple2">
    <w:name w:val="Simple 2"/>
    <w:link w:val="Simple2Char"/>
    <w:uiPriority w:val="3"/>
    <w:qFormat/>
    <w:rsid w:val="00A969C2"/>
    <w:pPr>
      <w:numPr>
        <w:ilvl w:val="1"/>
        <w:numId w:val="29"/>
      </w:numPr>
    </w:pPr>
  </w:style>
  <w:style w:type="character" w:customStyle="1" w:styleId="Simple2Char">
    <w:name w:val="Simple 2 Char"/>
    <w:basedOn w:val="Simple1Char"/>
    <w:link w:val="Simple2"/>
    <w:uiPriority w:val="3"/>
    <w:rsid w:val="00A969C2"/>
    <w:rPr>
      <w:lang w:val="en-GB"/>
    </w:rPr>
  </w:style>
  <w:style w:type="paragraph" w:customStyle="1" w:styleId="Simple3">
    <w:name w:val="Simple 3"/>
    <w:link w:val="Simple3Char"/>
    <w:uiPriority w:val="3"/>
    <w:qFormat/>
    <w:rsid w:val="00A969C2"/>
    <w:pPr>
      <w:numPr>
        <w:ilvl w:val="2"/>
        <w:numId w:val="29"/>
      </w:numPr>
    </w:pPr>
  </w:style>
  <w:style w:type="character" w:customStyle="1" w:styleId="Simple3Char">
    <w:name w:val="Simple 3 Char"/>
    <w:basedOn w:val="Simple1Char"/>
    <w:link w:val="Simple3"/>
    <w:uiPriority w:val="3"/>
    <w:rsid w:val="00A969C2"/>
    <w:rPr>
      <w:lang w:val="en-GB"/>
    </w:rPr>
  </w:style>
  <w:style w:type="paragraph" w:customStyle="1" w:styleId="Simple4">
    <w:name w:val="Simple 4"/>
    <w:link w:val="Simple4Char"/>
    <w:uiPriority w:val="3"/>
    <w:qFormat/>
    <w:rsid w:val="00A969C2"/>
    <w:pPr>
      <w:numPr>
        <w:ilvl w:val="3"/>
        <w:numId w:val="29"/>
      </w:numPr>
    </w:pPr>
  </w:style>
  <w:style w:type="character" w:customStyle="1" w:styleId="Simple4Char">
    <w:name w:val="Simple 4 Char"/>
    <w:basedOn w:val="Simple1Char"/>
    <w:link w:val="Simple4"/>
    <w:uiPriority w:val="3"/>
    <w:rsid w:val="00A969C2"/>
    <w:rPr>
      <w:lang w:val="en-GB"/>
    </w:rPr>
  </w:style>
  <w:style w:type="paragraph" w:customStyle="1" w:styleId="Simple5">
    <w:name w:val="Simple 5"/>
    <w:link w:val="Simple5Char"/>
    <w:uiPriority w:val="3"/>
    <w:qFormat/>
    <w:rsid w:val="00A969C2"/>
    <w:pPr>
      <w:numPr>
        <w:ilvl w:val="4"/>
        <w:numId w:val="29"/>
      </w:numPr>
    </w:pPr>
  </w:style>
  <w:style w:type="character" w:customStyle="1" w:styleId="Simple5Char">
    <w:name w:val="Simple 5 Char"/>
    <w:basedOn w:val="Simple1Char"/>
    <w:link w:val="Simple5"/>
    <w:uiPriority w:val="3"/>
    <w:rsid w:val="00A969C2"/>
    <w:rPr>
      <w:lang w:val="en-GB"/>
    </w:rPr>
  </w:style>
  <w:style w:type="paragraph" w:customStyle="1" w:styleId="Simple6">
    <w:name w:val="Simple 6"/>
    <w:link w:val="Simple6Char"/>
    <w:uiPriority w:val="3"/>
    <w:qFormat/>
    <w:rsid w:val="00A969C2"/>
    <w:pPr>
      <w:numPr>
        <w:ilvl w:val="5"/>
        <w:numId w:val="29"/>
      </w:numPr>
    </w:pPr>
  </w:style>
  <w:style w:type="character" w:customStyle="1" w:styleId="Simple6Char">
    <w:name w:val="Simple 6 Char"/>
    <w:basedOn w:val="Simple5Char"/>
    <w:link w:val="Simple6"/>
    <w:uiPriority w:val="3"/>
    <w:rsid w:val="00A969C2"/>
    <w:rPr>
      <w:lang w:val="en-GB"/>
    </w:rPr>
  </w:style>
  <w:style w:type="paragraph" w:customStyle="1" w:styleId="Simple7">
    <w:name w:val="Simple 7"/>
    <w:link w:val="Simple7Char"/>
    <w:uiPriority w:val="10"/>
    <w:qFormat/>
    <w:rsid w:val="00A969C2"/>
    <w:pPr>
      <w:numPr>
        <w:ilvl w:val="6"/>
        <w:numId w:val="3"/>
      </w:numPr>
      <w:tabs>
        <w:tab w:val="clear" w:pos="3402"/>
        <w:tab w:val="num" w:pos="4252"/>
      </w:tabs>
      <w:ind w:left="4252" w:hanging="709"/>
    </w:pPr>
  </w:style>
  <w:style w:type="character" w:customStyle="1" w:styleId="Simple7Char">
    <w:name w:val="Simple 7 Char"/>
    <w:basedOn w:val="Simple5Char"/>
    <w:link w:val="Simple7"/>
    <w:uiPriority w:val="10"/>
    <w:rsid w:val="00A969C2"/>
    <w:rPr>
      <w:lang w:val="en-GB"/>
    </w:rPr>
  </w:style>
  <w:style w:type="paragraph" w:customStyle="1" w:styleId="Simple8">
    <w:name w:val="Simple 8"/>
    <w:link w:val="Simple8Char"/>
    <w:uiPriority w:val="10"/>
    <w:rsid w:val="003A314E"/>
    <w:pPr>
      <w:numPr>
        <w:ilvl w:val="7"/>
        <w:numId w:val="29"/>
      </w:numPr>
    </w:pPr>
  </w:style>
  <w:style w:type="character" w:customStyle="1" w:styleId="Simple8Char">
    <w:name w:val="Simple 8 Char"/>
    <w:basedOn w:val="Simple5Char"/>
    <w:link w:val="Simple8"/>
    <w:uiPriority w:val="10"/>
    <w:rsid w:val="003A314E"/>
    <w:rPr>
      <w:lang w:val="en-GB"/>
    </w:rPr>
  </w:style>
  <w:style w:type="paragraph" w:customStyle="1" w:styleId="Simple9">
    <w:name w:val="Simple 9"/>
    <w:link w:val="Simple9Char"/>
    <w:uiPriority w:val="10"/>
    <w:rsid w:val="003A314E"/>
    <w:pPr>
      <w:numPr>
        <w:ilvl w:val="8"/>
        <w:numId w:val="29"/>
      </w:numPr>
    </w:pPr>
  </w:style>
  <w:style w:type="character" w:customStyle="1" w:styleId="Simple9Char">
    <w:name w:val="Simple 9 Char"/>
    <w:basedOn w:val="Simple5Char"/>
    <w:link w:val="Simple9"/>
    <w:uiPriority w:val="10"/>
    <w:rsid w:val="003A314E"/>
    <w:rPr>
      <w:lang w:val="en-GB"/>
    </w:rPr>
  </w:style>
  <w:style w:type="paragraph" w:customStyle="1" w:styleId="Subject">
    <w:name w:val="Subject"/>
    <w:basedOn w:val="Normal"/>
    <w:next w:val="Normal"/>
    <w:uiPriority w:val="8"/>
    <w:rsid w:val="002348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A969C2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2"/>
    <w:rsid w:val="00A969C2"/>
    <w:rPr>
      <w:rFonts w:eastAsiaTheme="majorEastAsia" w:cstheme="majorBidi"/>
      <w:i/>
      <w:iCs/>
      <w:sz w:val="28"/>
      <w:szCs w:val="24"/>
      <w:lang w:val="en-GB"/>
    </w:rPr>
  </w:style>
  <w:style w:type="table" w:styleId="TableGrid">
    <w:name w:val="Table Grid"/>
    <w:basedOn w:val="TableNormal"/>
    <w:rsid w:val="0023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A969C2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A969C2"/>
    <w:rPr>
      <w:rFonts w:eastAsiaTheme="majorEastAsia" w:cstheme="majorBidi"/>
      <w:b/>
      <w:kern w:val="28"/>
      <w:sz w:val="3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23481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next w:val="Normal"/>
    <w:autoRedefine/>
    <w:uiPriority w:val="6"/>
    <w:unhideWhenUsed/>
    <w:rsid w:val="00465F39"/>
    <w:rPr>
      <w:rFonts w:eastAsia="Times New Roman" w:cs="Times New Roman"/>
      <w:szCs w:val="24"/>
    </w:rPr>
  </w:style>
  <w:style w:type="paragraph" w:styleId="TOC2">
    <w:name w:val="toc 2"/>
    <w:next w:val="Normal"/>
    <w:autoRedefine/>
    <w:uiPriority w:val="6"/>
    <w:unhideWhenUsed/>
    <w:rsid w:val="00465F39"/>
    <w:pPr>
      <w:tabs>
        <w:tab w:val="right" w:leader="dot" w:pos="8278"/>
      </w:tabs>
      <w:ind w:left="240"/>
    </w:pPr>
    <w:rPr>
      <w:rFonts w:eastAsia="Times New Roman" w:cs="Times New Roman"/>
      <w:szCs w:val="24"/>
    </w:rPr>
  </w:style>
  <w:style w:type="paragraph" w:styleId="TOC3">
    <w:name w:val="toc 3"/>
    <w:next w:val="Normal"/>
    <w:autoRedefine/>
    <w:uiPriority w:val="6"/>
    <w:unhideWhenUsed/>
    <w:rsid w:val="00465F39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9C2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Notes">
    <w:name w:val="Notes"/>
    <w:basedOn w:val="Body1"/>
    <w:uiPriority w:val="5"/>
    <w:qFormat/>
    <w:rsid w:val="00A969C2"/>
    <w:pPr>
      <w:shd w:val="clear" w:color="auto" w:fill="F2F2F2" w:themeFill="background1" w:themeFillShade="F2"/>
    </w:pPr>
    <w:rPr>
      <w:b/>
      <w:i/>
    </w:rPr>
  </w:style>
  <w:style w:type="paragraph" w:customStyle="1" w:styleId="definition">
    <w:name w:val="definition"/>
    <w:uiPriority w:val="7"/>
    <w:qFormat/>
    <w:rsid w:val="00A969C2"/>
    <w:pPr>
      <w:numPr>
        <w:numId w:val="34"/>
      </w:numPr>
    </w:pPr>
    <w:rPr>
      <w:rFonts w:eastAsia="Times New Roman" w:cs="Times New Roman"/>
    </w:rPr>
  </w:style>
  <w:style w:type="paragraph" w:customStyle="1" w:styleId="definitionsub">
    <w:name w:val="definition sub"/>
    <w:link w:val="definitionsubChar"/>
    <w:uiPriority w:val="2"/>
    <w:qFormat/>
    <w:rsid w:val="00A969C2"/>
    <w:pPr>
      <w:numPr>
        <w:ilvl w:val="1"/>
        <w:numId w:val="34"/>
      </w:numPr>
      <w:tabs>
        <w:tab w:val="left" w:pos="567"/>
      </w:tabs>
    </w:pPr>
    <w:rPr>
      <w:rFonts w:eastAsia="Times New Roman" w:cs="Times New Roman"/>
    </w:rPr>
  </w:style>
  <w:style w:type="character" w:styleId="PageNumber">
    <w:name w:val="page number"/>
    <w:basedOn w:val="DefaultParagraphFont"/>
    <w:uiPriority w:val="7"/>
    <w:rsid w:val="00234819"/>
    <w:rPr>
      <w:lang w:val="en-GB"/>
    </w:rPr>
  </w:style>
  <w:style w:type="paragraph" w:customStyle="1" w:styleId="Parties">
    <w:name w:val="Parties"/>
    <w:uiPriority w:val="7"/>
    <w:qFormat/>
    <w:rsid w:val="00A969C2"/>
    <w:pPr>
      <w:numPr>
        <w:numId w:val="32"/>
      </w:numPr>
      <w:tabs>
        <w:tab w:val="left" w:pos="709"/>
      </w:tabs>
    </w:pPr>
    <w:rPr>
      <w:rFonts w:eastAsia="Times New Roman" w:cs="Times New Roman"/>
      <w:b/>
    </w:rPr>
  </w:style>
  <w:style w:type="paragraph" w:customStyle="1" w:styleId="PartiesFront">
    <w:name w:val="Parties Front"/>
    <w:uiPriority w:val="7"/>
    <w:qFormat/>
    <w:rsid w:val="00A969C2"/>
    <w:pPr>
      <w:tabs>
        <w:tab w:val="center" w:pos="4536"/>
        <w:tab w:val="left" w:pos="7921"/>
      </w:tabs>
      <w:spacing w:after="240"/>
      <w:ind w:right="1701"/>
    </w:pPr>
    <w:rPr>
      <w:rFonts w:eastAsia="Times New Roman" w:cs="Times New Roman"/>
      <w:b/>
      <w:caps/>
    </w:rPr>
  </w:style>
  <w:style w:type="paragraph" w:customStyle="1" w:styleId="Recitals">
    <w:name w:val="Recitals"/>
    <w:basedOn w:val="Body1"/>
    <w:uiPriority w:val="7"/>
    <w:qFormat/>
    <w:rsid w:val="00A969C2"/>
    <w:pPr>
      <w:tabs>
        <w:tab w:val="left" w:pos="709"/>
        <w:tab w:val="num" w:pos="1134"/>
      </w:tabs>
      <w:ind w:left="1134" w:hanging="1134"/>
    </w:pPr>
    <w:rPr>
      <w:rFonts w:eastAsia="Times New Roman" w:cs="Times New Roman"/>
    </w:rPr>
  </w:style>
  <w:style w:type="paragraph" w:customStyle="1" w:styleId="Witness">
    <w:name w:val="Witness"/>
    <w:basedOn w:val="BodyText"/>
    <w:uiPriority w:val="7"/>
    <w:qFormat/>
    <w:rsid w:val="00A969C2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</w:rPr>
  </w:style>
  <w:style w:type="paragraph" w:customStyle="1" w:styleId="WitnessLit">
    <w:name w:val="WitnessLit"/>
    <w:basedOn w:val="Witness"/>
    <w:uiPriority w:val="7"/>
    <w:qFormat/>
    <w:rsid w:val="00A969C2"/>
    <w:pPr>
      <w:tabs>
        <w:tab w:val="left" w:pos="1134"/>
        <w:tab w:val="left" w:leader="dot" w:pos="5387"/>
      </w:tabs>
    </w:pPr>
  </w:style>
  <w:style w:type="paragraph" w:customStyle="1" w:styleId="DLFrontPageTitle">
    <w:name w:val="DLFrontPageTitle"/>
    <w:basedOn w:val="DLFrontPage"/>
    <w:uiPriority w:val="5"/>
    <w:qFormat/>
    <w:rsid w:val="00A969C2"/>
    <w:pPr>
      <w:tabs>
        <w:tab w:val="clear" w:pos="6480"/>
        <w:tab w:val="left" w:pos="6660"/>
      </w:tabs>
      <w:spacing w:line="240" w:lineRule="auto"/>
      <w:jc w:val="center"/>
    </w:pPr>
  </w:style>
  <w:style w:type="paragraph" w:customStyle="1" w:styleId="definitionsub-sub">
    <w:name w:val="definition sub-sub"/>
    <w:basedOn w:val="definitionsub"/>
    <w:link w:val="definitionsub-subChar"/>
    <w:uiPriority w:val="5"/>
    <w:qFormat/>
    <w:rsid w:val="00A969C2"/>
    <w:pPr>
      <w:numPr>
        <w:ilvl w:val="2"/>
        <w:numId w:val="4"/>
      </w:numPr>
      <w:tabs>
        <w:tab w:val="clear" w:pos="1134"/>
        <w:tab w:val="left" w:pos="1021"/>
      </w:tabs>
      <w:ind w:left="1021" w:hanging="454"/>
    </w:pPr>
  </w:style>
  <w:style w:type="character" w:customStyle="1" w:styleId="definitionsub-subChar">
    <w:name w:val="definition sub-sub Char"/>
    <w:basedOn w:val="definitionsubChar"/>
    <w:link w:val="definitionsub-sub"/>
    <w:uiPriority w:val="5"/>
    <w:rsid w:val="00A969C2"/>
    <w:rPr>
      <w:rFonts w:eastAsia="Times New Roman" w:cs="Times New Roman"/>
      <w:lang w:val="en-GB"/>
    </w:rPr>
  </w:style>
  <w:style w:type="character" w:customStyle="1" w:styleId="definitionsubChar">
    <w:name w:val="definition sub Char"/>
    <w:basedOn w:val="DefaultParagraphFont"/>
    <w:link w:val="definitionsub"/>
    <w:uiPriority w:val="2"/>
    <w:rsid w:val="00A969C2"/>
    <w:rPr>
      <w:rFonts w:eastAsia="Times New Roman" w:cs="Times New Roman"/>
      <w:lang w:val="en-GB"/>
    </w:rPr>
  </w:style>
  <w:style w:type="character" w:customStyle="1" w:styleId="Negative">
    <w:name w:val="_Negative"/>
    <w:basedOn w:val="DefaultParagraphFont"/>
    <w:rsid w:val="00AA6FE3"/>
    <w:rPr>
      <w:color w:val="FF0000"/>
      <w:lang w:val="en-GB"/>
    </w:rPr>
  </w:style>
  <w:style w:type="character" w:styleId="PlaceholderText">
    <w:name w:val="Placeholder Text"/>
    <w:basedOn w:val="DefaultParagraphFont"/>
    <w:uiPriority w:val="99"/>
    <w:semiHidden/>
    <w:rsid w:val="00956FDF"/>
    <w:rPr>
      <w:color w:val="80808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7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1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A71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15A"/>
    <w:rPr>
      <w:b/>
      <w:bCs/>
    </w:rPr>
  </w:style>
  <w:style w:type="paragraph" w:customStyle="1" w:styleId="Default">
    <w:name w:val="Default"/>
    <w:rsid w:val="00C33D77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FFICE\Word\Templates\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2" ma:contentTypeDescription="Create a new document." ma:contentTypeScope="" ma:versionID="216a80bc23cf168cc56f84ef41820c90">
  <xsd:schema xmlns:xsd="http://www.w3.org/2001/XMLSchema" xmlns:xs="http://www.w3.org/2001/XMLSchema" xmlns:p="http://schemas.microsoft.com/office/2006/metadata/properties" xmlns:ns2="18fa3007-f04b-4dc5-99b3-2efe5a4bb169" targetNamespace="http://schemas.microsoft.com/office/2006/metadata/properties" ma:root="true" ma:fieldsID="1631f100a722dad3fd3facaa9c780fa8" ns2:_="">
    <xsd:import namespace="18fa3007-f04b-4dc5-99b3-2efe5a4b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E31F8A-FA4E-4B90-ABC2-54815F5BB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67D986-86D2-48A8-89EC-79DEC97E5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79541-14B0-4B5F-9ED5-5A29A9FD1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9C9C8D-F802-4F65-BDA8-0941754E61F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8fa3007-f04b-4dc5-99b3-2efe5a4bb1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Dimer, David C2 (NAVY FD-COMRCL-Mngr 9)</cp:lastModifiedBy>
  <cp:revision>3</cp:revision>
  <dcterms:created xsi:type="dcterms:W3CDTF">2022-11-17T23:22:00Z</dcterms:created>
  <dcterms:modified xsi:type="dcterms:W3CDTF">2022-11-18T14:37:00Z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Office">
    <vt:lpwstr> </vt:lpwstr>
  </property>
  <property fmtid="{D5CDD505-2E9C-101B-9397-08002B2CF9AE}" pid="3" name="LegalEntity">
    <vt:lpwstr> </vt:lpwstr>
  </property>
  <property fmtid="{D5CDD505-2E9C-101B-9397-08002B2CF9AE}" pid="4" name="MS_Version">
    <vt:lpwstr> </vt:lpwstr>
  </property>
  <property fmtid="{D5CDD505-2E9C-101B-9397-08002B2CF9AE}" pid="5" name="TemplafyTimeStamp">
    <vt:lpwstr> </vt:lpwstr>
  </property>
  <property fmtid="{D5CDD505-2E9C-101B-9397-08002B2CF9AE}" pid="6" name="tikitDocRef">
    <vt:lpwstr>Legal02#100510053v1[ALM1]</vt:lpwstr>
  </property>
  <property fmtid="{D5CDD505-2E9C-101B-9397-08002B2CF9AE}" pid="7" name="TemplafyTenantId">
    <vt:lpwstr> </vt:lpwstr>
  </property>
  <property fmtid="{D5CDD505-2E9C-101B-9397-08002B2CF9AE}" pid="8" name="TemplafyTemplateId">
    <vt:lpwstr> </vt:lpwstr>
  </property>
  <property fmtid="{D5CDD505-2E9C-101B-9397-08002B2CF9AE}" pid="9" name="TemplafyUserProfileId">
    <vt:lpwstr> </vt:lpwstr>
  </property>
  <property fmtid="{D5CDD505-2E9C-101B-9397-08002B2CF9AE}" pid="10" name="TemplafyLanguageCode">
    <vt:lpwstr> </vt:lpwstr>
  </property>
  <property fmtid="{D5CDD505-2E9C-101B-9397-08002B2CF9AE}" pid="11" name="MS_ProfileLang">
    <vt:lpwstr> </vt:lpwstr>
  </property>
  <property fmtid="{D5CDD505-2E9C-101B-9397-08002B2CF9AE}" pid="12" name="iManageDocumentType">
    <vt:lpwstr> </vt:lpwstr>
  </property>
  <property fmtid="{D5CDD505-2E9C-101B-9397-08002B2CF9AE}" pid="13" name="tikitDocNumber">
    <vt:lpwstr> </vt:lpwstr>
  </property>
  <property fmtid="{D5CDD505-2E9C-101B-9397-08002B2CF9AE}" pid="14" name="tikitDocDescription">
    <vt:lpwstr> </vt:lpwstr>
  </property>
  <property fmtid="{D5CDD505-2E9C-101B-9397-08002B2CF9AE}" pid="15" name="tikitAuthor">
    <vt:lpwstr> </vt:lpwstr>
  </property>
  <property fmtid="{D5CDD505-2E9C-101B-9397-08002B2CF9AE}" pid="16" name="tikitAuthorID">
    <vt:lpwstr> </vt:lpwstr>
  </property>
  <property fmtid="{D5CDD505-2E9C-101B-9397-08002B2CF9AE}" pid="17" name="tikitTypistID">
    <vt:lpwstr> </vt:lpwstr>
  </property>
  <property fmtid="{D5CDD505-2E9C-101B-9397-08002B2CF9AE}" pid="18" name="tikitClientID">
    <vt:lpwstr> </vt:lpwstr>
  </property>
  <property fmtid="{D5CDD505-2E9C-101B-9397-08002B2CF9AE}" pid="19" name="tikitMatterID">
    <vt:lpwstr> </vt:lpwstr>
  </property>
  <property fmtid="{D5CDD505-2E9C-101B-9397-08002B2CF9AE}" pid="20" name="tikitClientDescription">
    <vt:lpwstr> </vt:lpwstr>
  </property>
  <property fmtid="{D5CDD505-2E9C-101B-9397-08002B2CF9AE}" pid="21" name="tikitMatterDescription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2022-11-18T11:30:46Z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b416b713-3a51-4a6f-b493-3a5be0761078</vt:lpwstr>
  </property>
  <property fmtid="{D5CDD505-2E9C-101B-9397-08002B2CF9AE}" pid="29" name="MSIP_Label_d8a60473-494b-4586-a1bb-b0e663054676_ContentBits">
    <vt:lpwstr>0</vt:lpwstr>
  </property>
</Properties>
</file>