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E59B1B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763518">
                  <w:rPr>
                    <w:rStyle w:val="Style1"/>
                    <w:b/>
                  </w:rPr>
                  <w:t>T0319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8CB980F" w:rsidR="00CB3E0B" w:rsidRDefault="0076351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2-06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04E24722" w:rsidR="00B6065A" w:rsidRDefault="00697DC9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June 2022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A512D17" w:rsidR="00A53652" w:rsidRPr="00CB3E0B" w:rsidRDefault="00763518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3068617A" w:rsidR="00B6065A" w:rsidRDefault="00D14E88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763518">
            <w:rPr>
              <w:rStyle w:val="Style1"/>
              <w:b/>
            </w:rPr>
            <w:t>T0319</w:t>
          </w:r>
        </w:sdtContent>
      </w:sdt>
    </w:p>
    <w:p w14:paraId="06FA62AA" w14:textId="7BEF8BB4" w:rsidR="00B6065A" w:rsidRDefault="00D14E88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763518" w:rsidRPr="00763518">
            <w:rPr>
              <w:rStyle w:val="Style1"/>
              <w:b/>
            </w:rPr>
            <w:t>TRASS Support 2022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FD2D7A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2-06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D78A1">
            <w:rPr>
              <w:rFonts w:ascii="Arial" w:hAnsi="Arial" w:cs="Arial"/>
              <w:b/>
            </w:rPr>
            <w:t>16 June 2022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9FEBBB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2-06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97DC9">
            <w:rPr>
              <w:rFonts w:ascii="Arial" w:hAnsi="Arial" w:cs="Arial"/>
              <w:b/>
            </w:rPr>
            <w:t>28 June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2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450FD">
            <w:rPr>
              <w:rFonts w:ascii="Arial" w:hAnsi="Arial" w:cs="Arial"/>
              <w:b/>
            </w:rPr>
            <w:t>31 December 2022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197CB5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7433B7">
                <w:rPr>
                  <w:rStyle w:val="Style1"/>
                  <w:b/>
                </w:rPr>
                <w:t>420,142.51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762FE55" w:rsidR="00627D44" w:rsidRPr="00311C5F" w:rsidRDefault="00D14E88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4C2D7CE" w:rsidR="00727813" w:rsidRDefault="00727813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5153CEE8" w:rsidR="00727813" w:rsidRPr="00311C5F" w:rsidRDefault="00D14E88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D14E88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14E88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B32C4D8" w:rsidR="00CB4F85" w:rsidRPr="002C2284" w:rsidRDefault="00D14E88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0043EB">
                  <w:rPr>
                    <w:rStyle w:val="Style1"/>
                    <w:b/>
                  </w:rPr>
                  <w:t>T0319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7BE3B8B" w:rsidR="00CB4F85" w:rsidRPr="002C2284" w:rsidRDefault="00D14E88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0043EB" w:rsidRPr="000043EB">
                  <w:rPr>
                    <w:rStyle w:val="Style1"/>
                    <w:b/>
                  </w:rPr>
                  <w:t>5710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9011ED8" w:rsidR="00CB4F85" w:rsidRPr="002C2284" w:rsidRDefault="00D14E88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6F665F" w:rsidRPr="006F665F">
                  <w:rPr>
                    <w:rStyle w:val="Style1"/>
                    <w:b/>
                  </w:rPr>
                  <w:t>614020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2515E" w14:textId="77777777" w:rsidR="00B83CF7" w:rsidRDefault="00B83CF7">
      <w:r>
        <w:separator/>
      </w:r>
    </w:p>
  </w:endnote>
  <w:endnote w:type="continuationSeparator" w:id="0">
    <w:p w14:paraId="21F448B1" w14:textId="77777777" w:rsidR="00B83CF7" w:rsidRDefault="00B8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D14E88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7268" w14:textId="77777777" w:rsidR="00B83CF7" w:rsidRDefault="00B83CF7">
      <w:r>
        <w:separator/>
      </w:r>
    </w:p>
  </w:footnote>
  <w:footnote w:type="continuationSeparator" w:id="0">
    <w:p w14:paraId="06441CFC" w14:textId="77777777" w:rsidR="00B83CF7" w:rsidRDefault="00B83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43E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75DFE"/>
    <w:rsid w:val="00676884"/>
    <w:rsid w:val="0069504B"/>
    <w:rsid w:val="00697DC9"/>
    <w:rsid w:val="006A5D1C"/>
    <w:rsid w:val="006D6124"/>
    <w:rsid w:val="006D663F"/>
    <w:rsid w:val="006E1C53"/>
    <w:rsid w:val="006F665F"/>
    <w:rsid w:val="007121BC"/>
    <w:rsid w:val="00715629"/>
    <w:rsid w:val="00717088"/>
    <w:rsid w:val="007226F5"/>
    <w:rsid w:val="00727813"/>
    <w:rsid w:val="007433B7"/>
    <w:rsid w:val="0076033B"/>
    <w:rsid w:val="00763518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6065A"/>
    <w:rsid w:val="00B738D0"/>
    <w:rsid w:val="00B82F6B"/>
    <w:rsid w:val="00B83CF7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14E88"/>
    <w:rsid w:val="00D56DC5"/>
    <w:rsid w:val="00D704E7"/>
    <w:rsid w:val="00D8534C"/>
    <w:rsid w:val="00DB6B74"/>
    <w:rsid w:val="00DC1C39"/>
    <w:rsid w:val="00DC6ABC"/>
    <w:rsid w:val="00DE1062"/>
    <w:rsid w:val="00DF6551"/>
    <w:rsid w:val="00E30C57"/>
    <w:rsid w:val="00E450FD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D78A1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A90317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14</cp:revision>
  <cp:lastPrinted>2016-01-12T11:01:00Z</cp:lastPrinted>
  <dcterms:created xsi:type="dcterms:W3CDTF">2022-04-19T14:41:00Z</dcterms:created>
  <dcterms:modified xsi:type="dcterms:W3CDTF">2022-06-28T14:56:00Z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