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7AF970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0694F" w:rsidRPr="00A0694F">
              <w:rPr>
                <w:rFonts w:ascii="Arial" w:hAnsi="Arial" w:cs="Arial"/>
                <w:b/>
              </w:rPr>
              <w:t>C0016c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47E121D6" w:rsidR="00E565C4" w:rsidRDefault="00A0694F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Faithful and Gould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DDFA00E" w:rsidR="00727813" w:rsidRPr="00311C5F" w:rsidRDefault="005F565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August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6D0714B4" w:rsidR="00483F92" w:rsidRPr="00CB3E0B" w:rsidRDefault="00A0694F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4FAC2C1" w14:textId="77777777" w:rsidR="00A0694F" w:rsidRDefault="00A0694F" w:rsidP="00A53652">
      <w:pPr>
        <w:jc w:val="center"/>
        <w:rPr>
          <w:rFonts w:ascii="Arial" w:hAnsi="Arial" w:cs="Arial"/>
          <w:b/>
          <w:highlight w:val="yellow"/>
        </w:rPr>
      </w:pPr>
      <w:r w:rsidRPr="00A0694F">
        <w:rPr>
          <w:rFonts w:ascii="Arial" w:hAnsi="Arial" w:cs="Arial"/>
          <w:b/>
        </w:rPr>
        <w:t>C0016c</w:t>
      </w:r>
      <w:r w:rsidRPr="002C2284">
        <w:rPr>
          <w:rFonts w:ascii="Arial" w:hAnsi="Arial" w:cs="Arial"/>
          <w:b/>
          <w:highlight w:val="yellow"/>
        </w:rPr>
        <w:t xml:space="preserve"> </w:t>
      </w:r>
    </w:p>
    <w:p w14:paraId="4AEB1F58" w14:textId="58CA54BC" w:rsidR="00627D44" w:rsidRPr="00311C5F" w:rsidRDefault="005C63E0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Interim QS Resource Commercial Delivery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AC88C0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6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50946">
            <w:rPr>
              <w:rFonts w:ascii="Arial" w:hAnsi="Arial" w:cs="Arial"/>
              <w:b/>
            </w:rPr>
            <w:t>14 June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9D63F9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97673">
            <w:rPr>
              <w:rFonts w:ascii="Arial" w:hAnsi="Arial" w:cs="Arial"/>
              <w:b/>
            </w:rPr>
            <w:t>15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2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63E0">
            <w:rPr>
              <w:rFonts w:ascii="Arial" w:hAnsi="Arial" w:cs="Arial"/>
              <w:b/>
            </w:rPr>
            <w:t>07 February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324A60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E3643">
        <w:rPr>
          <w:rFonts w:ascii="Arial" w:hAnsi="Arial" w:cs="Arial"/>
          <w:b/>
        </w:rPr>
        <w:t>101,213.32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19046C3" w:rsidR="00627D44" w:rsidRPr="00311C5F" w:rsidRDefault="001940B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86226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CE3643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26F77B36" w:rsidR="00727813" w:rsidRPr="00311C5F" w:rsidRDefault="00727813" w:rsidP="00727813">
      <w:pPr>
        <w:rPr>
          <w:rFonts w:ascii="Arial" w:hAnsi="Arial" w:cs="Arial"/>
        </w:rPr>
      </w:pPr>
    </w:p>
    <w:p w14:paraId="7FF50486" w14:textId="1DE6D97A" w:rsidR="00727813" w:rsidRPr="00311C5F" w:rsidRDefault="001940B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DB0BF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9D0FFF8" w:rsidR="00CB4F85" w:rsidRPr="002C2284" w:rsidRDefault="0078622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C0016c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BA5D63D" w:rsidR="00CB4F85" w:rsidRPr="002C2284" w:rsidRDefault="00C765B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773B711" w:rsidR="00CB4F85" w:rsidRPr="002C2284" w:rsidRDefault="005F5650" w:rsidP="00A43023">
            <w:pPr>
              <w:rPr>
                <w:rFonts w:ascii="Arial" w:hAnsi="Arial" w:cs="Arial"/>
                <w:b/>
              </w:rPr>
            </w:pPr>
            <w:r w:rsidRPr="005F5650">
              <w:rPr>
                <w:rFonts w:ascii="Arial" w:hAnsi="Arial" w:cs="Arial"/>
                <w:b/>
              </w:rPr>
              <w:t>606883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6935" w14:textId="77777777" w:rsidR="00DB0BF0" w:rsidRDefault="00DB0BF0">
      <w:r>
        <w:separator/>
      </w:r>
    </w:p>
  </w:endnote>
  <w:endnote w:type="continuationSeparator" w:id="0">
    <w:p w14:paraId="1D297F61" w14:textId="77777777" w:rsidR="00DB0BF0" w:rsidRDefault="00DB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B0BF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0D5E" w14:textId="77777777" w:rsidR="00DB0BF0" w:rsidRDefault="00DB0BF0">
      <w:r>
        <w:separator/>
      </w:r>
    </w:p>
  </w:footnote>
  <w:footnote w:type="continuationSeparator" w:id="0">
    <w:p w14:paraId="47D21CAC" w14:textId="77777777" w:rsidR="00DB0BF0" w:rsidRDefault="00DB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2859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2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940BB"/>
    <w:rsid w:val="001C2680"/>
    <w:rsid w:val="001E763A"/>
    <w:rsid w:val="001F04C6"/>
    <w:rsid w:val="00203F5D"/>
    <w:rsid w:val="00205CF9"/>
    <w:rsid w:val="00232772"/>
    <w:rsid w:val="00246DCD"/>
    <w:rsid w:val="00250946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D4E1F"/>
    <w:rsid w:val="004E4BD7"/>
    <w:rsid w:val="004F486C"/>
    <w:rsid w:val="00513EF5"/>
    <w:rsid w:val="00524411"/>
    <w:rsid w:val="00526BD6"/>
    <w:rsid w:val="00527CCF"/>
    <w:rsid w:val="0055496D"/>
    <w:rsid w:val="005A7BBA"/>
    <w:rsid w:val="005C63E0"/>
    <w:rsid w:val="005C6E7D"/>
    <w:rsid w:val="005F5650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86226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0694F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B7495"/>
    <w:rsid w:val="00BC48DD"/>
    <w:rsid w:val="00C04830"/>
    <w:rsid w:val="00C30F88"/>
    <w:rsid w:val="00C3604A"/>
    <w:rsid w:val="00C47102"/>
    <w:rsid w:val="00C509BE"/>
    <w:rsid w:val="00C765BC"/>
    <w:rsid w:val="00C84D60"/>
    <w:rsid w:val="00CA2CDC"/>
    <w:rsid w:val="00CB3E0B"/>
    <w:rsid w:val="00CB4F85"/>
    <w:rsid w:val="00CB6833"/>
    <w:rsid w:val="00CE3643"/>
    <w:rsid w:val="00D704E7"/>
    <w:rsid w:val="00D97673"/>
    <w:rsid w:val="00DB0BF0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5133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313602"/>
    <w:rsid w:val="003229CB"/>
    <w:rsid w:val="003B2650"/>
    <w:rsid w:val="003F3234"/>
    <w:rsid w:val="004720B2"/>
    <w:rsid w:val="004B0721"/>
    <w:rsid w:val="004B52BA"/>
    <w:rsid w:val="00506E85"/>
    <w:rsid w:val="005B3136"/>
    <w:rsid w:val="005E33C3"/>
    <w:rsid w:val="00620FB9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10FBB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Watson, Rebekah</cp:lastModifiedBy>
  <cp:revision>26</cp:revision>
  <cp:lastPrinted>2016-01-12T11:01:00Z</cp:lastPrinted>
  <dcterms:created xsi:type="dcterms:W3CDTF">2021-03-02T13:38:00Z</dcterms:created>
  <dcterms:modified xsi:type="dcterms:W3CDTF">2022-08-19T11:49:00Z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