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34D230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1425B">
              <w:rPr>
                <w:rFonts w:ascii="Arial" w:hAnsi="Arial" w:cs="Arial"/>
                <w:b/>
                <w:sz w:val="22"/>
              </w:rPr>
              <w:t>1034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05B7073" w:rsidR="004E4BD7" w:rsidRDefault="00BC399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9369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EF1862A" w:rsidR="005C6E7D" w:rsidRDefault="0041425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3415DC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93697">
        <w:rPr>
          <w:rFonts w:ascii="Arial" w:hAnsi="Arial" w:cs="Arial"/>
          <w:b/>
        </w:rPr>
        <w:t xml:space="preserve">1034 </w:t>
      </w:r>
      <w:r w:rsidR="00493697" w:rsidRPr="00493697">
        <w:rPr>
          <w:rFonts w:ascii="Arial" w:hAnsi="Arial" w:cs="Arial"/>
          <w:b/>
        </w:rPr>
        <w:t>Red X Signal Enforcement - Specialist Support Services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AA6D7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2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3697">
            <w:rPr>
              <w:rFonts w:ascii="Arial" w:hAnsi="Arial" w:cs="Arial"/>
            </w:rPr>
            <w:t>26 February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45D657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3697">
            <w:rPr>
              <w:rFonts w:ascii="Arial" w:hAnsi="Arial" w:cs="Arial"/>
            </w:rPr>
            <w:t>02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3697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1BB9AC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93697">
        <w:rPr>
          <w:rFonts w:ascii="Arial" w:hAnsi="Arial" w:cs="Arial"/>
          <w:b/>
        </w:rPr>
        <w:t>89,890.77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C0659A" w:rsidR="00627D44" w:rsidRPr="00627D44" w:rsidRDefault="000B0AB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E395D99" w:rsidR="00727813" w:rsidRDefault="000B0AB7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61CCA0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93697">
              <w:rPr>
                <w:rFonts w:ascii="Arial" w:hAnsi="Arial" w:cs="Arial"/>
              </w:rPr>
              <w:t>1034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733D417" w:rsidR="00627D44" w:rsidRPr="00627D44" w:rsidRDefault="0049369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C8C86B8" w:rsidR="00627D44" w:rsidRPr="00627D44" w:rsidRDefault="00493697" w:rsidP="00727813">
            <w:pPr>
              <w:rPr>
                <w:rFonts w:ascii="Arial" w:hAnsi="Arial" w:cs="Arial"/>
              </w:rPr>
            </w:pPr>
            <w:bookmarkStart w:id="21" w:name="bkCostCentre"/>
            <w:r w:rsidRPr="00493697">
              <w:rPr>
                <w:rFonts w:ascii="Arial" w:hAnsi="Arial" w:cs="Arial"/>
              </w:rPr>
              <w:t>600602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CD165" w14:textId="77777777" w:rsidR="00BC399A" w:rsidRDefault="00BC399A">
      <w:r>
        <w:separator/>
      </w:r>
    </w:p>
  </w:endnote>
  <w:endnote w:type="continuationSeparator" w:id="0">
    <w:p w14:paraId="281196AC" w14:textId="77777777" w:rsidR="00BC399A" w:rsidRDefault="00BC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9369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96480" w14:textId="77777777" w:rsidR="00BC399A" w:rsidRDefault="00BC399A">
      <w:r>
        <w:separator/>
      </w:r>
    </w:p>
  </w:footnote>
  <w:footnote w:type="continuationSeparator" w:id="0">
    <w:p w14:paraId="4360A473" w14:textId="77777777" w:rsidR="00BC399A" w:rsidRDefault="00BC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0AB7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1425B"/>
    <w:rsid w:val="0044629C"/>
    <w:rsid w:val="0049369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399A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C1DE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14139"/>
    <w:rsid w:val="005B3136"/>
    <w:rsid w:val="005C1DEC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47BF-E41A-47B1-8D3B-71175623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2020-03-04T14:50:00Z</dcterms:created>
  <dcterms:modified xsi:type="dcterms:W3CDTF">2020-03-04T14:50:00Z</dcterms:modified>
</cp:coreProperties>
</file>