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699C6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410FD" w:rsidRPr="001410FD">
              <w:rPr>
                <w:rFonts w:ascii="Arial" w:hAnsi="Arial" w:cs="Arial"/>
                <w:b/>
              </w:rPr>
              <w:t>T0151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462A33C" w:rsidR="00CB3E0B" w:rsidRDefault="0009074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365BB05" w:rsidR="00727813" w:rsidRPr="00311C5F" w:rsidRDefault="00B7654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C4817BD" w:rsidR="00A53652" w:rsidRPr="00CB3E0B" w:rsidRDefault="00B7654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5B5A969" w:rsidR="00727813" w:rsidRDefault="00B76549" w:rsidP="00B76549">
      <w:pPr>
        <w:jc w:val="center"/>
        <w:rPr>
          <w:rFonts w:ascii="Arial" w:hAnsi="Arial" w:cs="Arial"/>
          <w:b/>
        </w:rPr>
      </w:pPr>
      <w:r w:rsidRPr="00B76549">
        <w:rPr>
          <w:rFonts w:ascii="Arial" w:hAnsi="Arial" w:cs="Arial"/>
          <w:b/>
        </w:rPr>
        <w:t>T0151 Understanding Future Customers (phase 2)</w:t>
      </w:r>
    </w:p>
    <w:p w14:paraId="553106E5" w14:textId="77777777" w:rsidR="00B76549" w:rsidRDefault="00B7654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DF85DF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6549">
            <w:rPr>
              <w:rFonts w:ascii="Arial" w:hAnsi="Arial" w:cs="Arial"/>
              <w:b/>
            </w:rPr>
            <w:t>31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3E3566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6549">
            <w:rPr>
              <w:rFonts w:ascii="Arial" w:hAnsi="Arial" w:cs="Arial"/>
              <w:b/>
            </w:rPr>
            <w:t>13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76549">
            <w:rPr>
              <w:rFonts w:ascii="Arial" w:hAnsi="Arial" w:cs="Arial"/>
              <w:b/>
            </w:rPr>
            <w:t>31 January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71E8FA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90747">
        <w:rPr>
          <w:rFonts w:ascii="Arial" w:hAnsi="Arial" w:cs="Arial"/>
          <w:b/>
        </w:rPr>
        <w:t>318,737.59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5E3FC69" w:rsidR="00627D44" w:rsidRPr="00311C5F" w:rsidRDefault="00ED3D6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4FC7209" w:rsidR="00727813" w:rsidRPr="00311C5F" w:rsidRDefault="00ED3D6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D5B8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D5B8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E91C110" w:rsidR="00CB4F85" w:rsidRPr="002C2284" w:rsidRDefault="00B7654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T0151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8B490C3" w:rsidR="00CB4F85" w:rsidRPr="002C2284" w:rsidRDefault="000907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67BD4D0" w:rsidR="00CB4F85" w:rsidRPr="002C2284" w:rsidRDefault="00090747" w:rsidP="00A43023">
            <w:pPr>
              <w:rPr>
                <w:rFonts w:ascii="Arial" w:hAnsi="Arial" w:cs="Arial"/>
                <w:b/>
              </w:rPr>
            </w:pPr>
            <w:r w:rsidRPr="00090747">
              <w:rPr>
                <w:rFonts w:ascii="Arial" w:hAnsi="Arial" w:cs="Arial"/>
                <w:b/>
              </w:rPr>
              <w:t>610363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E159" w14:textId="77777777" w:rsidR="00ED5B81" w:rsidRDefault="00ED5B81">
      <w:r>
        <w:separator/>
      </w:r>
    </w:p>
  </w:endnote>
  <w:endnote w:type="continuationSeparator" w:id="0">
    <w:p w14:paraId="7A6D2A99" w14:textId="77777777" w:rsidR="00ED5B81" w:rsidRDefault="00E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9082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F1A5" w14:textId="77777777" w:rsidR="00ED5B81" w:rsidRDefault="00ED5B81">
      <w:r>
        <w:separator/>
      </w:r>
    </w:p>
  </w:footnote>
  <w:footnote w:type="continuationSeparator" w:id="0">
    <w:p w14:paraId="31EAE7B0" w14:textId="77777777" w:rsidR="00ED5B81" w:rsidRDefault="00ED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0747"/>
    <w:rsid w:val="000B5932"/>
    <w:rsid w:val="000B6B21"/>
    <w:rsid w:val="000E0A93"/>
    <w:rsid w:val="000E5C2C"/>
    <w:rsid w:val="001209C0"/>
    <w:rsid w:val="0013631C"/>
    <w:rsid w:val="001410FD"/>
    <w:rsid w:val="001675F0"/>
    <w:rsid w:val="00190824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76549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3D67"/>
    <w:rsid w:val="00ED5B81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8059C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B500A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95F7-6FEE-4FE6-A211-9224A35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2021-10-12T14:39:00Z</dcterms:created>
  <dcterms:modified xsi:type="dcterms:W3CDTF">2021-10-13T10:41:00Z</dcterms:modified>
</cp:coreProperties>
</file>