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CBD7F4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140D8">
              <w:rPr>
                <w:rFonts w:ascii="Arial" w:hAnsi="Arial" w:cs="Arial"/>
                <w:b/>
                <w:sz w:val="22"/>
              </w:rPr>
              <w:t>574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85CB901" w:rsidR="004E4BD7" w:rsidRDefault="00BC680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140D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E4837AB" w:rsidR="005C6E7D" w:rsidRDefault="00D140D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16D9C9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140D8">
        <w:rPr>
          <w:rFonts w:ascii="Arial" w:hAnsi="Arial" w:cs="Arial"/>
          <w:b/>
        </w:rPr>
        <w:t xml:space="preserve">574 </w:t>
      </w:r>
      <w:r w:rsidR="00D140D8" w:rsidRPr="00D140D8">
        <w:rPr>
          <w:rFonts w:ascii="Arial" w:hAnsi="Arial" w:cs="Arial"/>
          <w:b/>
        </w:rPr>
        <w:t>Power Generation from Structures - Stage 2 - Develop (Trial)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130AAE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40D8">
            <w:rPr>
              <w:rFonts w:ascii="Arial" w:hAnsi="Arial" w:cs="Arial"/>
            </w:rPr>
            <w:t>31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43CD79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40D8">
            <w:rPr>
              <w:rFonts w:ascii="Arial" w:hAnsi="Arial" w:cs="Arial"/>
            </w:rPr>
            <w:t>22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40D8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41CB22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140D8">
        <w:rPr>
          <w:rFonts w:ascii="Arial" w:hAnsi="Arial" w:cs="Arial"/>
          <w:b/>
        </w:rPr>
        <w:t>97,715.72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8F7E7AE" w:rsidR="00627D44" w:rsidRPr="00627D44" w:rsidRDefault="00F42E3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055E1A9" w:rsidR="00727813" w:rsidRDefault="00F42E3F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169C62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140D8">
              <w:rPr>
                <w:rFonts w:ascii="Arial" w:hAnsi="Arial" w:cs="Arial"/>
              </w:rPr>
              <w:t>574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0D2A33A" w:rsidR="00627D44" w:rsidRPr="00627D44" w:rsidRDefault="00D140D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43E8449" w:rsidR="00627D44" w:rsidRPr="00627D44" w:rsidRDefault="00D140D8" w:rsidP="00727813">
            <w:pPr>
              <w:rPr>
                <w:rFonts w:ascii="Arial" w:hAnsi="Arial" w:cs="Arial"/>
              </w:rPr>
            </w:pPr>
            <w:bookmarkStart w:id="21" w:name="bkCostCentre"/>
            <w:r w:rsidRPr="00D140D8">
              <w:rPr>
                <w:rFonts w:ascii="Arial" w:hAnsi="Arial" w:cs="Arial"/>
              </w:rPr>
              <w:t>563140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6EBED" w14:textId="77777777" w:rsidR="00BC680B" w:rsidRDefault="00BC680B">
      <w:r>
        <w:separator/>
      </w:r>
    </w:p>
  </w:endnote>
  <w:endnote w:type="continuationSeparator" w:id="0">
    <w:p w14:paraId="07EB5446" w14:textId="77777777" w:rsidR="00BC680B" w:rsidRDefault="00BC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140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D4C4" w14:textId="77777777" w:rsidR="00BC680B" w:rsidRDefault="00BC680B">
      <w:r>
        <w:separator/>
      </w:r>
    </w:p>
  </w:footnote>
  <w:footnote w:type="continuationSeparator" w:id="0">
    <w:p w14:paraId="4447DAAA" w14:textId="77777777" w:rsidR="00BC680B" w:rsidRDefault="00BC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C680B"/>
    <w:rsid w:val="00C04830"/>
    <w:rsid w:val="00C3604A"/>
    <w:rsid w:val="00C47102"/>
    <w:rsid w:val="00C509BE"/>
    <w:rsid w:val="00CA2CDC"/>
    <w:rsid w:val="00CB6833"/>
    <w:rsid w:val="00D140D8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2E3F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D2D2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83718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AD2D2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B7A8-775D-40DE-80CE-7D3CFC66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2019-08-27T14:32:00Z</dcterms:created>
  <dcterms:modified xsi:type="dcterms:W3CDTF">2019-08-27T14:32:00Z</dcterms:modified>
</cp:coreProperties>
</file>