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08475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67F43" w:rsidRPr="00567F43">
              <w:rPr>
                <w:rFonts w:ascii="Arial" w:hAnsi="Arial" w:cs="Arial"/>
                <w:b/>
              </w:rPr>
              <w:t>T0137 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CDE7966" w:rsidR="00CB3E0B" w:rsidRDefault="00567F4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9F5E1BD" w:rsidR="00727813" w:rsidRPr="00311C5F" w:rsidRDefault="00567F4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B665F4" w:rsidR="00A53652" w:rsidRPr="00CB3E0B" w:rsidRDefault="00567F4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0A51B65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BCCD7A2" w14:textId="77777777" w:rsidR="00567F43" w:rsidRPr="00F841A8" w:rsidRDefault="00567F43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7C794C3F" w:rsidR="00727813" w:rsidRDefault="00567F43" w:rsidP="00567F43">
      <w:pPr>
        <w:jc w:val="center"/>
        <w:rPr>
          <w:rFonts w:ascii="Arial" w:hAnsi="Arial" w:cs="Arial"/>
          <w:b/>
        </w:rPr>
      </w:pPr>
      <w:r w:rsidRPr="00567F43">
        <w:rPr>
          <w:rFonts w:ascii="Arial" w:hAnsi="Arial" w:cs="Arial"/>
          <w:b/>
        </w:rPr>
        <w:t>T1037 (a) - Investigate and improve permanent HDS settings</w:t>
      </w:r>
    </w:p>
    <w:p w14:paraId="546F0A64" w14:textId="77777777" w:rsidR="00567F43" w:rsidRDefault="00567F43" w:rsidP="00567F4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850466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67F43">
            <w:rPr>
              <w:rFonts w:ascii="Arial" w:hAnsi="Arial" w:cs="Arial"/>
              <w:b/>
            </w:rPr>
            <w:t>08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44FC5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67F43">
            <w:rPr>
              <w:rFonts w:ascii="Arial" w:hAnsi="Arial" w:cs="Arial"/>
              <w:b/>
            </w:rPr>
            <w:t>16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67F43">
            <w:rPr>
              <w:rFonts w:ascii="Arial" w:hAnsi="Arial" w:cs="Arial"/>
              <w:b/>
            </w:rPr>
            <w:t>31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AE9142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67F43">
        <w:rPr>
          <w:rFonts w:ascii="Arial" w:hAnsi="Arial" w:cs="Arial"/>
          <w:b/>
        </w:rPr>
        <w:t>477,024.61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F0FDB3" w:rsidR="00627D44" w:rsidRPr="00311C5F" w:rsidRDefault="004A7CB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C13E35A" w:rsidR="00727813" w:rsidRPr="00311C5F" w:rsidRDefault="004A7CB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ABD2CC1" w:rsidR="00627D44" w:rsidRPr="00311C5F" w:rsidRDefault="004A7CBD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67F4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A7CBD"/>
    <w:rsid w:val="004C63A8"/>
    <w:rsid w:val="004E4BD7"/>
    <w:rsid w:val="004F486C"/>
    <w:rsid w:val="00513EF5"/>
    <w:rsid w:val="00524411"/>
    <w:rsid w:val="00526BD6"/>
    <w:rsid w:val="00527CCF"/>
    <w:rsid w:val="0055496D"/>
    <w:rsid w:val="00567F43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87AE-0389-437A-82DA-E8143FD89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3D0CB-4BD7-49D2-89EB-BBE530AC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24028-A402-45D3-951A-A9FF1A092D14}">
  <ds:schemaRefs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834A3D-B0B7-4281-8807-DC9147F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2021-11-18T08:12:00Z</dcterms:created>
  <dcterms:modified xsi:type="dcterms:W3CDTF">2021-11-18T08:12:00Z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