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D5" w:rsidRDefault="00DB400E" w:rsidP="00DB400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B400E">
        <w:rPr>
          <w:rFonts w:ascii="Arial" w:hAnsi="Arial" w:cs="Arial"/>
          <w:sz w:val="32"/>
          <w:szCs w:val="32"/>
          <w:u w:val="single"/>
        </w:rPr>
        <w:t>Branding Meeting</w:t>
      </w:r>
    </w:p>
    <w:p w:rsidR="00DB400E" w:rsidRDefault="00DB400E" w:rsidP="00DB400E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DB400E" w:rsidRPr="00DB400E" w:rsidRDefault="00DB400E" w:rsidP="00DB40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00E">
        <w:rPr>
          <w:rFonts w:ascii="Arial" w:hAnsi="Arial" w:cs="Arial"/>
          <w:sz w:val="24"/>
          <w:szCs w:val="24"/>
        </w:rPr>
        <w:t>IDENTITY</w:t>
      </w:r>
    </w:p>
    <w:p w:rsidR="00DB400E" w:rsidRPr="00DB400E" w:rsidRDefault="00DB400E" w:rsidP="00DB40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00E">
        <w:rPr>
          <w:rFonts w:ascii="Arial" w:hAnsi="Arial" w:cs="Arial"/>
          <w:sz w:val="24"/>
          <w:szCs w:val="24"/>
        </w:rPr>
        <w:t>MEANING</w:t>
      </w:r>
    </w:p>
    <w:p w:rsidR="00DB400E" w:rsidRPr="00DB400E" w:rsidRDefault="00DB400E" w:rsidP="00DB40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00E">
        <w:rPr>
          <w:rFonts w:ascii="Arial" w:hAnsi="Arial" w:cs="Arial"/>
          <w:sz w:val="24"/>
          <w:szCs w:val="24"/>
        </w:rPr>
        <w:t>FEELINGS</w:t>
      </w:r>
    </w:p>
    <w:p w:rsidR="00DB400E" w:rsidRDefault="00DB400E" w:rsidP="00DB40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00E">
        <w:rPr>
          <w:rFonts w:ascii="Arial" w:hAnsi="Arial" w:cs="Arial"/>
          <w:sz w:val="24"/>
          <w:szCs w:val="24"/>
        </w:rPr>
        <w:t xml:space="preserve">OWNERSHIP </w:t>
      </w:r>
    </w:p>
    <w:p w:rsidR="00DB400E" w:rsidRDefault="00DB400E" w:rsidP="00DB400E">
      <w:pPr>
        <w:pStyle w:val="ListParagraph"/>
        <w:rPr>
          <w:rFonts w:ascii="Arial" w:hAnsi="Arial" w:cs="Arial"/>
          <w:sz w:val="24"/>
          <w:szCs w:val="24"/>
        </w:rPr>
      </w:pPr>
    </w:p>
    <w:p w:rsidR="00465D93" w:rsidRDefault="00465D93" w:rsidP="00465D93">
      <w:pPr>
        <w:rPr>
          <w:rFonts w:ascii="Arial" w:hAnsi="Arial" w:cs="Arial"/>
          <w:sz w:val="24"/>
          <w:szCs w:val="24"/>
        </w:rPr>
      </w:pPr>
    </w:p>
    <w:p w:rsidR="00465D93" w:rsidRDefault="00465D93" w:rsidP="00465D93">
      <w:pPr>
        <w:rPr>
          <w:rFonts w:ascii="Arial" w:hAnsi="Arial" w:cs="Arial"/>
          <w:sz w:val="24"/>
          <w:szCs w:val="24"/>
        </w:rPr>
      </w:pPr>
    </w:p>
    <w:p w:rsidR="00465D93" w:rsidRDefault="00465D93" w:rsidP="00465D93">
      <w:pPr>
        <w:rPr>
          <w:rFonts w:ascii="Arial" w:hAnsi="Arial" w:cs="Arial"/>
          <w:sz w:val="24"/>
          <w:szCs w:val="24"/>
        </w:rPr>
      </w:pPr>
    </w:p>
    <w:p w:rsidR="00465D93" w:rsidRPr="002761A7" w:rsidRDefault="00465D93" w:rsidP="00465D93">
      <w:pPr>
        <w:rPr>
          <w:rFonts w:ascii="Arial" w:hAnsi="Arial" w:cs="Arial"/>
          <w:b/>
          <w:sz w:val="24"/>
          <w:szCs w:val="24"/>
          <w:u w:val="single"/>
        </w:rPr>
      </w:pPr>
      <w:r w:rsidRPr="002761A7">
        <w:rPr>
          <w:rFonts w:ascii="Arial" w:hAnsi="Arial" w:cs="Arial"/>
          <w:b/>
          <w:sz w:val="24"/>
          <w:szCs w:val="24"/>
          <w:u w:val="single"/>
        </w:rPr>
        <w:t>What is the purpose of EOC?</w:t>
      </w:r>
    </w:p>
    <w:p w:rsidR="002761A7" w:rsidRDefault="002761A7" w:rsidP="00465D9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Group 1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Hub for the rural industry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Diverse Landbased college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industry needs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Economy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Happy &amp; Successful students supported by happy and successful staff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market leaders in – Agriculture? Countryside?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Educate and support future generations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students with transferable skills </w:t>
      </w:r>
    </w:p>
    <w:p w:rsidR="002761A7" w:rsidRDefault="002761A7" w:rsidP="002761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Inspire, Educate, Support, Work with others to enable students to reach their full potential and have a sustainable career</w:t>
      </w:r>
    </w:p>
    <w:p w:rsidR="002761A7" w:rsidRDefault="002761A7" w:rsidP="002761A7">
      <w:pPr>
        <w:rPr>
          <w:rFonts w:ascii="Arial" w:hAnsi="Arial" w:cs="Arial"/>
          <w:sz w:val="24"/>
          <w:szCs w:val="24"/>
          <w:u w:val="single"/>
        </w:rPr>
      </w:pPr>
      <w:r w:rsidRPr="002761A7">
        <w:rPr>
          <w:rFonts w:ascii="Arial" w:hAnsi="Arial" w:cs="Arial"/>
          <w:sz w:val="24"/>
          <w:szCs w:val="24"/>
          <w:u w:val="single"/>
        </w:rPr>
        <w:t xml:space="preserve">Group 2 </w:t>
      </w:r>
    </w:p>
    <w:p w:rsidR="002761A7" w:rsidRDefault="002761A7" w:rsidP="002761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– land based</w:t>
      </w:r>
    </w:p>
    <w:p w:rsidR="002761A7" w:rsidRDefault="002761A7" w:rsidP="002761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Moral – sustainable, healthy, security, conservation</w:t>
      </w:r>
    </w:p>
    <w:p w:rsidR="002761A7" w:rsidRDefault="00473BE5" w:rsidP="002761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on the rural economy </w:t>
      </w:r>
    </w:p>
    <w:p w:rsidR="00473BE5" w:rsidRDefault="00473BE5" w:rsidP="002761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the understanding &amp; promote the opportunities in the land based industries</w:t>
      </w:r>
    </w:p>
    <w:p w:rsidR="00473BE5" w:rsidRDefault="00473BE5" w:rsidP="00473BE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learning to work – ladder example</w:t>
      </w:r>
    </w:p>
    <w:p w:rsidR="00473BE5" w:rsidRDefault="00473BE5" w:rsidP="00473BE5">
      <w:pPr>
        <w:rPr>
          <w:rFonts w:ascii="Arial" w:hAnsi="Arial" w:cs="Arial"/>
          <w:sz w:val="24"/>
          <w:szCs w:val="24"/>
          <w:u w:val="single"/>
        </w:rPr>
      </w:pPr>
      <w:r w:rsidRPr="00473BE5">
        <w:rPr>
          <w:rFonts w:ascii="Arial" w:hAnsi="Arial" w:cs="Arial"/>
          <w:sz w:val="24"/>
          <w:szCs w:val="24"/>
          <w:u w:val="single"/>
        </w:rPr>
        <w:t>Group 3</w:t>
      </w:r>
    </w:p>
    <w:p w:rsidR="00473BE5" w:rsidRDefault="00473BE5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73B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ustain futures of students </w:t>
      </w:r>
    </w:p>
    <w:p w:rsidR="00473BE5" w:rsidRDefault="00473BE5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staff development </w:t>
      </w:r>
    </w:p>
    <w:p w:rsidR="00473BE5" w:rsidRDefault="00473BE5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</w:t>
      </w:r>
      <w:r w:rsidR="0096064D">
        <w:rPr>
          <w:rFonts w:ascii="Arial" w:hAnsi="Arial" w:cs="Arial"/>
          <w:sz w:val="24"/>
          <w:szCs w:val="24"/>
        </w:rPr>
        <w:t>e perception of the college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perception of vocational learning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 needs of community (&amp;wider) 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apprenticeships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agriculture/careers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 us well enough so we can leave, treat us well enough so we stay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reputation 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Stronger Name</w:t>
      </w:r>
    </w:p>
    <w:p w:rsidR="0096064D" w:rsidRDefault="0096064D" w:rsidP="00473B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Educate and Engage parents </w:t>
      </w:r>
    </w:p>
    <w:p w:rsidR="005C5C39" w:rsidRDefault="005C5C39" w:rsidP="005C5C39">
      <w:pPr>
        <w:rPr>
          <w:rFonts w:ascii="Arial" w:hAnsi="Arial" w:cs="Arial"/>
          <w:sz w:val="24"/>
          <w:szCs w:val="24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  <w:r w:rsidRPr="005C5C39">
        <w:rPr>
          <w:rFonts w:ascii="Arial" w:hAnsi="Arial" w:cs="Arial"/>
          <w:b/>
          <w:sz w:val="24"/>
          <w:szCs w:val="24"/>
          <w:u w:val="single"/>
        </w:rPr>
        <w:t>Words to describe EOC</w:t>
      </w:r>
    </w:p>
    <w:p w:rsidR="005C5C39" w:rsidRDefault="005C5C39" w:rsidP="005C5C39">
      <w:pPr>
        <w:rPr>
          <w:rFonts w:ascii="Arial" w:hAnsi="Arial" w:cs="Arial"/>
          <w:b/>
          <w:sz w:val="24"/>
          <w:szCs w:val="24"/>
          <w:u w:val="single"/>
        </w:rPr>
      </w:pP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C5C39">
        <w:rPr>
          <w:rFonts w:ascii="Arial" w:hAnsi="Arial" w:cs="Arial"/>
          <w:sz w:val="24"/>
          <w:szCs w:val="24"/>
        </w:rPr>
        <w:t>Exciting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Inspirational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Wow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Buzzy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Activity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Adrenaline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Adventure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Belonging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Impressive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Outdoors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Tidy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Friendly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Trustworthy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Interesting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Different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Motivational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Quirky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Unusual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Relaxed</w:t>
      </w:r>
    </w:p>
    <w:p w:rsidR="005C5C39" w:rsidRDefault="005C5C39" w:rsidP="005C5C3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Journey</w:t>
      </w:r>
    </w:p>
    <w:p w:rsidR="00DB400E" w:rsidRPr="00EE03AB" w:rsidRDefault="005C5C39" w:rsidP="001909A0">
      <w:pPr>
        <w:pStyle w:val="ListParagraph"/>
        <w:numPr>
          <w:ilvl w:val="0"/>
          <w:numId w:val="9"/>
        </w:numPr>
        <w:rPr>
          <w:sz w:val="24"/>
          <w:szCs w:val="24"/>
          <w:u w:val="single"/>
        </w:rPr>
      </w:pPr>
      <w:r w:rsidRPr="00EE03AB">
        <w:rPr>
          <w:rFonts w:ascii="Arial" w:hAnsi="Arial" w:cs="Arial"/>
          <w:sz w:val="24"/>
          <w:szCs w:val="24"/>
        </w:rPr>
        <w:t>Happy</w:t>
      </w:r>
      <w:bookmarkStart w:id="0" w:name="_GoBack"/>
      <w:bookmarkEnd w:id="0"/>
    </w:p>
    <w:sectPr w:rsidR="00DB400E" w:rsidRPr="00EE0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C51"/>
    <w:multiLevelType w:val="hybridMultilevel"/>
    <w:tmpl w:val="498C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CF"/>
    <w:multiLevelType w:val="hybridMultilevel"/>
    <w:tmpl w:val="F8B8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5D27"/>
    <w:multiLevelType w:val="hybridMultilevel"/>
    <w:tmpl w:val="B9B28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8282A"/>
    <w:multiLevelType w:val="hybridMultilevel"/>
    <w:tmpl w:val="0F00E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0D73"/>
    <w:multiLevelType w:val="hybridMultilevel"/>
    <w:tmpl w:val="5E624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85B6A"/>
    <w:multiLevelType w:val="hybridMultilevel"/>
    <w:tmpl w:val="6A4ED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490"/>
    <w:multiLevelType w:val="hybridMultilevel"/>
    <w:tmpl w:val="69DC9C7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56F320C"/>
    <w:multiLevelType w:val="hybridMultilevel"/>
    <w:tmpl w:val="8796E7F2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7BBF1665"/>
    <w:multiLevelType w:val="hybridMultilevel"/>
    <w:tmpl w:val="86366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0E"/>
    <w:rsid w:val="00017F4D"/>
    <w:rsid w:val="002761A7"/>
    <w:rsid w:val="00357175"/>
    <w:rsid w:val="00465D93"/>
    <w:rsid w:val="00473BE5"/>
    <w:rsid w:val="005C5C39"/>
    <w:rsid w:val="007346D5"/>
    <w:rsid w:val="007720D2"/>
    <w:rsid w:val="007F1608"/>
    <w:rsid w:val="0096064D"/>
    <w:rsid w:val="00A70561"/>
    <w:rsid w:val="00DB400E"/>
    <w:rsid w:val="00E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1B139-B8E3-4C2D-9138-73F7F229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FDFC73D</Template>
  <TotalTime>0</TotalTime>
  <Pages>2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Dagless</dc:creator>
  <cp:keywords/>
  <dc:description/>
  <cp:lastModifiedBy>Clare Dyble</cp:lastModifiedBy>
  <cp:revision>2</cp:revision>
  <dcterms:created xsi:type="dcterms:W3CDTF">2016-12-01T17:18:00Z</dcterms:created>
  <dcterms:modified xsi:type="dcterms:W3CDTF">2016-12-01T17:18:00Z</dcterms:modified>
</cp:coreProperties>
</file>