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964DA7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8871C6" w:rsidRPr="008871C6">
              <w:rPr>
                <w:rFonts w:ascii="Arial" w:hAnsi="Arial" w:cs="Arial"/>
                <w:b/>
              </w:rPr>
              <w:t>T0204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83D272D" w:rsidR="00CB3E0B" w:rsidRDefault="008871C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1-1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FF60D5F" w:rsidR="00727813" w:rsidRPr="00311C5F" w:rsidRDefault="008871C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13 January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1293341" w:rsidR="00A53652" w:rsidRPr="00CB3E0B" w:rsidRDefault="008871C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57115E15" w:rsidR="00F841A8" w:rsidRPr="008871C6" w:rsidRDefault="008871C6" w:rsidP="00A53652">
      <w:pPr>
        <w:jc w:val="center"/>
        <w:rPr>
          <w:rFonts w:ascii="Arial" w:hAnsi="Arial" w:cs="Arial"/>
          <w:b/>
        </w:rPr>
      </w:pPr>
      <w:proofErr w:type="spellStart"/>
      <w:r w:rsidRPr="008871C6">
        <w:rPr>
          <w:rFonts w:ascii="Arial" w:hAnsi="Arial" w:cs="Arial"/>
          <w:b/>
        </w:rPr>
        <w:t>T0204</w:t>
      </w:r>
      <w:proofErr w:type="spellEnd"/>
    </w:p>
    <w:p w14:paraId="391E6084" w14:textId="11281625" w:rsidR="00727813" w:rsidRDefault="008871C6" w:rsidP="008871C6">
      <w:pPr>
        <w:jc w:val="center"/>
        <w:rPr>
          <w:rFonts w:ascii="Arial" w:hAnsi="Arial" w:cs="Arial"/>
        </w:rPr>
      </w:pPr>
      <w:r w:rsidRPr="008871C6">
        <w:rPr>
          <w:rFonts w:ascii="Arial" w:hAnsi="Arial" w:cs="Arial"/>
          <w:b/>
        </w:rPr>
        <w:t>Structures Inspection Manual Revision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32665D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2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871C6">
            <w:rPr>
              <w:rFonts w:ascii="Arial" w:hAnsi="Arial" w:cs="Arial"/>
              <w:b/>
            </w:rPr>
            <w:t>07 December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EB27CC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1-1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871C6">
            <w:rPr>
              <w:rFonts w:ascii="Arial" w:hAnsi="Arial" w:cs="Arial"/>
              <w:b/>
            </w:rPr>
            <w:t>13 January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8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871C6">
            <w:rPr>
              <w:rFonts w:ascii="Arial" w:hAnsi="Arial" w:cs="Arial"/>
              <w:b/>
            </w:rPr>
            <w:t>31 August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B8C675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871C6">
        <w:rPr>
          <w:rFonts w:ascii="Arial" w:hAnsi="Arial" w:cs="Arial"/>
          <w:b/>
        </w:rPr>
        <w:t>124,636.11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5FF2B4D" w:rsidR="00627D44" w:rsidRPr="00311C5F" w:rsidRDefault="004E286F" w:rsidP="00627D4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Xxx 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is</w:t>
      </w:r>
      <w:proofErr w:type="gramEnd"/>
      <w:r w:rsidR="00627D44" w:rsidRPr="00311C5F">
        <w:rPr>
          <w:rFonts w:ascii="Arial" w:hAnsi="Arial" w:cs="Arial"/>
        </w:rPr>
        <w:t xml:space="preserve"> the Project </w:t>
      </w:r>
      <w:r w:rsidR="008871C6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5E17563" w:rsidR="00727813" w:rsidRPr="00311C5F" w:rsidRDefault="004E286F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AB3D03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AB3D03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5D48374" w:rsidR="00CB4F85" w:rsidRPr="002C2284" w:rsidRDefault="008871C6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T0204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728ECF3" w:rsidR="00CB4F85" w:rsidRPr="002C2284" w:rsidRDefault="008871C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5711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34CE0D9" w:rsidR="00CB4F85" w:rsidRPr="002C2284" w:rsidRDefault="008871C6" w:rsidP="00A43023">
            <w:pPr>
              <w:rPr>
                <w:rFonts w:ascii="Arial" w:hAnsi="Arial" w:cs="Arial"/>
                <w:b/>
              </w:rPr>
            </w:pPr>
            <w:r w:rsidRPr="008871C6">
              <w:rPr>
                <w:rFonts w:ascii="Arial" w:hAnsi="Arial" w:cs="Arial"/>
                <w:b/>
              </w:rPr>
              <w:t>610340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21490" w14:textId="77777777" w:rsidR="00AB3D03" w:rsidRDefault="00AB3D03">
      <w:r>
        <w:separator/>
      </w:r>
    </w:p>
  </w:endnote>
  <w:endnote w:type="continuationSeparator" w:id="0">
    <w:p w14:paraId="6E3FB42B" w14:textId="77777777" w:rsidR="00AB3D03" w:rsidRDefault="00AB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8871C6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CC591" w14:textId="77777777" w:rsidR="00AB3D03" w:rsidRDefault="00AB3D03">
      <w:r>
        <w:separator/>
      </w:r>
    </w:p>
  </w:footnote>
  <w:footnote w:type="continuationSeparator" w:id="0">
    <w:p w14:paraId="0F49E350" w14:textId="77777777" w:rsidR="00AB3D03" w:rsidRDefault="00AB3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286F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871C6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B3D03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4506E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FB382-27F1-4194-B22B-68DB0C97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2022-02-01T11:17:00Z</dcterms:created>
  <dcterms:modified xsi:type="dcterms:W3CDTF">2022-02-01T11:17:00Z</dcterms:modified>
</cp:coreProperties>
</file>