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16DBF" w14:textId="20F2811C" w:rsidR="0006691E" w:rsidRDefault="0006691E" w:rsidP="0006691E">
      <w:pPr>
        <w:pStyle w:val="Chapter"/>
      </w:pPr>
      <w:bookmarkStart w:id="0" w:name="_Toc450136965"/>
      <w:bookmarkStart w:id="1" w:name="_Toc467078155"/>
      <w:bookmarkStart w:id="2" w:name="_Toc278544909"/>
      <w:bookmarkStart w:id="3" w:name="_Toc297988806"/>
      <w:bookmarkStart w:id="4" w:name="_Toc300056695"/>
      <w:r>
        <w:t xml:space="preserve">Attachment </w:t>
      </w:r>
      <w:r w:rsidR="0007008F">
        <w:t>5</w:t>
      </w:r>
      <w:r w:rsidR="00BB0E4E" w:rsidRPr="00EE5AE1">
        <w:t xml:space="preserve"> </w:t>
      </w:r>
      <w:r>
        <w:t>–</w:t>
      </w:r>
      <w:bookmarkEnd w:id="0"/>
      <w:r w:rsidR="00BB0E4E">
        <w:t xml:space="preserve"> </w:t>
      </w:r>
      <w:r>
        <w:t>Selection Questionnaire</w:t>
      </w:r>
      <w:bookmarkEnd w:id="1"/>
    </w:p>
    <w:p w14:paraId="47216DC0" w14:textId="77777777" w:rsidR="0006691E" w:rsidRDefault="0006691E" w:rsidP="0006691E"/>
    <w:p w14:paraId="2B29ED4F" w14:textId="77777777" w:rsidR="007B4F1D" w:rsidRDefault="0006691E">
      <w:pPr>
        <w:pStyle w:val="TOC1"/>
        <w:rPr>
          <w:rFonts w:asciiTheme="minorHAnsi" w:eastAsiaTheme="minorEastAsia" w:hAnsiTheme="minorHAnsi" w:cstheme="minorBidi"/>
          <w:caps w:val="0"/>
          <w:noProof/>
          <w:sz w:val="22"/>
          <w:lang w:eastAsia="en-GB"/>
        </w:rPr>
      </w:pPr>
      <w:r>
        <w:fldChar w:fldCharType="begin"/>
      </w:r>
      <w:r>
        <w:instrText xml:space="preserve"> TOC \o "1-1" \h \z \u </w:instrText>
      </w:r>
      <w:r>
        <w:fldChar w:fldCharType="separate"/>
      </w:r>
      <w:hyperlink w:anchor="_Toc467078155" w:history="1">
        <w:r w:rsidR="007B4F1D" w:rsidRPr="00AD2392">
          <w:rPr>
            <w:rStyle w:val="Hyperlink"/>
            <w:noProof/>
          </w:rPr>
          <w:t>Attachment 5 – Selection Questionnaire</w:t>
        </w:r>
        <w:r w:rsidR="007B4F1D">
          <w:rPr>
            <w:noProof/>
            <w:webHidden/>
          </w:rPr>
          <w:tab/>
        </w:r>
        <w:r w:rsidR="007B4F1D">
          <w:rPr>
            <w:noProof/>
            <w:webHidden/>
          </w:rPr>
          <w:fldChar w:fldCharType="begin"/>
        </w:r>
        <w:r w:rsidR="007B4F1D">
          <w:rPr>
            <w:noProof/>
            <w:webHidden/>
          </w:rPr>
          <w:instrText xml:space="preserve"> PAGEREF _Toc467078155 \h </w:instrText>
        </w:r>
        <w:r w:rsidR="007B4F1D">
          <w:rPr>
            <w:noProof/>
            <w:webHidden/>
          </w:rPr>
        </w:r>
        <w:r w:rsidR="007B4F1D">
          <w:rPr>
            <w:noProof/>
            <w:webHidden/>
          </w:rPr>
          <w:fldChar w:fldCharType="separate"/>
        </w:r>
        <w:r w:rsidR="00BA43AE">
          <w:rPr>
            <w:noProof/>
            <w:webHidden/>
          </w:rPr>
          <w:t>1</w:t>
        </w:r>
        <w:r w:rsidR="007B4F1D">
          <w:rPr>
            <w:noProof/>
            <w:webHidden/>
          </w:rPr>
          <w:fldChar w:fldCharType="end"/>
        </w:r>
      </w:hyperlink>
    </w:p>
    <w:p w14:paraId="0281BE87" w14:textId="77777777" w:rsidR="007B4F1D" w:rsidRDefault="00BA43AE">
      <w:pPr>
        <w:pStyle w:val="TOC1"/>
        <w:rPr>
          <w:rFonts w:asciiTheme="minorHAnsi" w:eastAsiaTheme="minorEastAsia" w:hAnsiTheme="minorHAnsi" w:cstheme="minorBidi"/>
          <w:caps w:val="0"/>
          <w:noProof/>
          <w:sz w:val="22"/>
          <w:lang w:eastAsia="en-GB"/>
        </w:rPr>
      </w:pPr>
      <w:hyperlink w:anchor="_Toc467078156" w:history="1">
        <w:r w:rsidR="007B4F1D" w:rsidRPr="00AD2392">
          <w:rPr>
            <w:rStyle w:val="Hyperlink"/>
            <w:noProof/>
          </w:rPr>
          <w:t>PARTICIPATION REQUIREMENTS – GUIDANCE</w:t>
        </w:r>
        <w:r w:rsidR="007B4F1D">
          <w:rPr>
            <w:noProof/>
            <w:webHidden/>
          </w:rPr>
          <w:tab/>
        </w:r>
        <w:r w:rsidR="007B4F1D">
          <w:rPr>
            <w:noProof/>
            <w:webHidden/>
          </w:rPr>
          <w:fldChar w:fldCharType="begin"/>
        </w:r>
        <w:r w:rsidR="007B4F1D">
          <w:rPr>
            <w:noProof/>
            <w:webHidden/>
          </w:rPr>
          <w:instrText xml:space="preserve"> PAGEREF _Toc467078156 \h </w:instrText>
        </w:r>
        <w:r w:rsidR="007B4F1D">
          <w:rPr>
            <w:noProof/>
            <w:webHidden/>
          </w:rPr>
        </w:r>
        <w:r w:rsidR="007B4F1D">
          <w:rPr>
            <w:noProof/>
            <w:webHidden/>
          </w:rPr>
          <w:fldChar w:fldCharType="separate"/>
        </w:r>
        <w:r>
          <w:rPr>
            <w:noProof/>
            <w:webHidden/>
          </w:rPr>
          <w:t>2</w:t>
        </w:r>
        <w:r w:rsidR="007B4F1D">
          <w:rPr>
            <w:noProof/>
            <w:webHidden/>
          </w:rPr>
          <w:fldChar w:fldCharType="end"/>
        </w:r>
      </w:hyperlink>
    </w:p>
    <w:p w14:paraId="4676F7D1" w14:textId="77777777" w:rsidR="007B4F1D" w:rsidRDefault="00BA43AE">
      <w:pPr>
        <w:pStyle w:val="TOC1"/>
        <w:rPr>
          <w:rFonts w:asciiTheme="minorHAnsi" w:eastAsiaTheme="minorEastAsia" w:hAnsiTheme="minorHAnsi" w:cstheme="minorBidi"/>
          <w:caps w:val="0"/>
          <w:noProof/>
          <w:sz w:val="22"/>
          <w:lang w:eastAsia="en-GB"/>
        </w:rPr>
      </w:pPr>
      <w:hyperlink w:anchor="_Toc467078157" w:history="1">
        <w:r w:rsidR="007B4F1D" w:rsidRPr="00AD2392">
          <w:rPr>
            <w:rStyle w:val="Hyperlink"/>
            <w:noProof/>
          </w:rPr>
          <w:t>PARTICIPATION REQUIREMENTS</w:t>
        </w:r>
        <w:r w:rsidR="007B4F1D">
          <w:rPr>
            <w:noProof/>
            <w:webHidden/>
          </w:rPr>
          <w:tab/>
        </w:r>
        <w:r w:rsidR="007B4F1D">
          <w:rPr>
            <w:noProof/>
            <w:webHidden/>
          </w:rPr>
          <w:fldChar w:fldCharType="begin"/>
        </w:r>
        <w:r w:rsidR="007B4F1D">
          <w:rPr>
            <w:noProof/>
            <w:webHidden/>
          </w:rPr>
          <w:instrText xml:space="preserve"> PAGEREF _Toc467078157 \h </w:instrText>
        </w:r>
        <w:r w:rsidR="007B4F1D">
          <w:rPr>
            <w:noProof/>
            <w:webHidden/>
          </w:rPr>
        </w:r>
        <w:r w:rsidR="007B4F1D">
          <w:rPr>
            <w:noProof/>
            <w:webHidden/>
          </w:rPr>
          <w:fldChar w:fldCharType="separate"/>
        </w:r>
        <w:r>
          <w:rPr>
            <w:noProof/>
            <w:webHidden/>
          </w:rPr>
          <w:t>3</w:t>
        </w:r>
        <w:r w:rsidR="007B4F1D">
          <w:rPr>
            <w:noProof/>
            <w:webHidden/>
          </w:rPr>
          <w:fldChar w:fldCharType="end"/>
        </w:r>
      </w:hyperlink>
    </w:p>
    <w:p w14:paraId="5D0DDE4C" w14:textId="77777777" w:rsidR="007B4F1D" w:rsidRDefault="00BA43AE">
      <w:pPr>
        <w:pStyle w:val="TOC1"/>
        <w:rPr>
          <w:rFonts w:asciiTheme="minorHAnsi" w:eastAsiaTheme="minorEastAsia" w:hAnsiTheme="minorHAnsi" w:cstheme="minorBidi"/>
          <w:caps w:val="0"/>
          <w:noProof/>
          <w:sz w:val="22"/>
          <w:lang w:eastAsia="en-GB"/>
        </w:rPr>
      </w:pPr>
      <w:hyperlink w:anchor="_Toc467078158" w:history="1">
        <w:r w:rsidR="007B4F1D" w:rsidRPr="00AD2392">
          <w:rPr>
            <w:rStyle w:val="Hyperlink"/>
            <w:noProof/>
          </w:rPr>
          <w:t>SELECTION questionnaire – GUIDANCE</w:t>
        </w:r>
        <w:r w:rsidR="007B4F1D">
          <w:rPr>
            <w:noProof/>
            <w:webHidden/>
          </w:rPr>
          <w:tab/>
        </w:r>
        <w:r w:rsidR="007B4F1D">
          <w:rPr>
            <w:noProof/>
            <w:webHidden/>
          </w:rPr>
          <w:fldChar w:fldCharType="begin"/>
        </w:r>
        <w:r w:rsidR="007B4F1D">
          <w:rPr>
            <w:noProof/>
            <w:webHidden/>
          </w:rPr>
          <w:instrText xml:space="preserve"> PAGEREF _Toc467078158 \h </w:instrText>
        </w:r>
        <w:r w:rsidR="007B4F1D">
          <w:rPr>
            <w:noProof/>
            <w:webHidden/>
          </w:rPr>
        </w:r>
        <w:r w:rsidR="007B4F1D">
          <w:rPr>
            <w:noProof/>
            <w:webHidden/>
          </w:rPr>
          <w:fldChar w:fldCharType="separate"/>
        </w:r>
        <w:r>
          <w:rPr>
            <w:noProof/>
            <w:webHidden/>
          </w:rPr>
          <w:t>4</w:t>
        </w:r>
        <w:r w:rsidR="007B4F1D">
          <w:rPr>
            <w:noProof/>
            <w:webHidden/>
          </w:rPr>
          <w:fldChar w:fldCharType="end"/>
        </w:r>
      </w:hyperlink>
    </w:p>
    <w:p w14:paraId="7816047D" w14:textId="77777777" w:rsidR="007B4F1D" w:rsidRDefault="00BA43AE">
      <w:pPr>
        <w:pStyle w:val="TOC1"/>
        <w:rPr>
          <w:rFonts w:asciiTheme="minorHAnsi" w:eastAsiaTheme="minorEastAsia" w:hAnsiTheme="minorHAnsi" w:cstheme="minorBidi"/>
          <w:caps w:val="0"/>
          <w:noProof/>
          <w:sz w:val="22"/>
          <w:lang w:eastAsia="en-GB"/>
        </w:rPr>
      </w:pPr>
      <w:hyperlink w:anchor="_Toc467078159" w:history="1">
        <w:r w:rsidR="007B4F1D" w:rsidRPr="00AD2392">
          <w:rPr>
            <w:rStyle w:val="Hyperlink"/>
            <w:noProof/>
          </w:rPr>
          <w:t>SELECTION QUESTIONNAIRE</w:t>
        </w:r>
        <w:r w:rsidR="007B4F1D">
          <w:rPr>
            <w:noProof/>
            <w:webHidden/>
          </w:rPr>
          <w:tab/>
        </w:r>
        <w:r w:rsidR="007B4F1D">
          <w:rPr>
            <w:noProof/>
            <w:webHidden/>
          </w:rPr>
          <w:fldChar w:fldCharType="begin"/>
        </w:r>
        <w:r w:rsidR="007B4F1D">
          <w:rPr>
            <w:noProof/>
            <w:webHidden/>
          </w:rPr>
          <w:instrText xml:space="preserve"> PAGEREF _Toc467078159 \h </w:instrText>
        </w:r>
        <w:r w:rsidR="007B4F1D">
          <w:rPr>
            <w:noProof/>
            <w:webHidden/>
          </w:rPr>
        </w:r>
        <w:r w:rsidR="007B4F1D">
          <w:rPr>
            <w:noProof/>
            <w:webHidden/>
          </w:rPr>
          <w:fldChar w:fldCharType="separate"/>
        </w:r>
        <w:r>
          <w:rPr>
            <w:noProof/>
            <w:webHidden/>
          </w:rPr>
          <w:t>7</w:t>
        </w:r>
        <w:r w:rsidR="007B4F1D">
          <w:rPr>
            <w:noProof/>
            <w:webHidden/>
          </w:rPr>
          <w:fldChar w:fldCharType="end"/>
        </w:r>
      </w:hyperlink>
    </w:p>
    <w:p w14:paraId="47216DC6" w14:textId="77777777" w:rsidR="0006691E" w:rsidRDefault="0006691E" w:rsidP="0006691E">
      <w:r>
        <w:fldChar w:fldCharType="end"/>
      </w:r>
    </w:p>
    <w:p w14:paraId="47216DC7" w14:textId="77777777" w:rsidR="0006691E" w:rsidRDefault="0006691E" w:rsidP="0006691E"/>
    <w:p w14:paraId="47216DC8" w14:textId="77777777" w:rsidR="0006691E" w:rsidRDefault="0006691E" w:rsidP="0006691E"/>
    <w:p w14:paraId="47216DC9" w14:textId="77777777" w:rsidR="0006691E" w:rsidRDefault="0006691E" w:rsidP="0006691E"/>
    <w:p w14:paraId="47216DCA" w14:textId="77777777" w:rsidR="0006691E" w:rsidRDefault="0006691E" w:rsidP="0006691E"/>
    <w:p w14:paraId="47216DCB" w14:textId="77777777" w:rsidR="0006691E" w:rsidRDefault="0006691E" w:rsidP="0006691E"/>
    <w:p w14:paraId="47216DCC" w14:textId="77777777" w:rsidR="0006691E" w:rsidRDefault="0006691E" w:rsidP="0006691E"/>
    <w:p w14:paraId="47216DCD" w14:textId="77777777" w:rsidR="0006691E" w:rsidRDefault="0006691E" w:rsidP="0006691E"/>
    <w:p w14:paraId="47216DCE" w14:textId="77777777" w:rsidR="0006691E" w:rsidRDefault="0006691E" w:rsidP="0006691E"/>
    <w:p w14:paraId="47216DCF" w14:textId="77777777" w:rsidR="0006691E" w:rsidRPr="001E44B4" w:rsidRDefault="0006691E" w:rsidP="0006691E">
      <w:pPr>
        <w:rPr>
          <w:rFonts w:ascii="Arial" w:hAnsi="Arial"/>
        </w:rPr>
      </w:pPr>
    </w:p>
    <w:p w14:paraId="47216DD0" w14:textId="77777777" w:rsidR="0006691E" w:rsidRPr="004C3E28" w:rsidRDefault="0006691E" w:rsidP="0006691E">
      <w:pPr>
        <w:rPr>
          <w:rFonts w:ascii="Arial" w:hAnsi="Arial"/>
        </w:rPr>
      </w:pPr>
    </w:p>
    <w:p w14:paraId="47216DD1" w14:textId="77777777" w:rsidR="0006691E" w:rsidRPr="004C3E28" w:rsidRDefault="0006691E" w:rsidP="0006691E">
      <w:pPr>
        <w:pStyle w:val="BodyText"/>
        <w:spacing w:before="120"/>
        <w:jc w:val="center"/>
        <w:rPr>
          <w:b/>
          <w:sz w:val="22"/>
          <w:szCs w:val="22"/>
        </w:rPr>
      </w:pPr>
    </w:p>
    <w:p w14:paraId="47216DD2" w14:textId="77777777" w:rsidR="0006691E" w:rsidRPr="004C3E28" w:rsidRDefault="0006691E" w:rsidP="0006691E">
      <w:pPr>
        <w:pStyle w:val="BodyText"/>
        <w:spacing w:before="120"/>
        <w:jc w:val="center"/>
        <w:rPr>
          <w:b/>
          <w:sz w:val="22"/>
          <w:szCs w:val="22"/>
        </w:rPr>
      </w:pPr>
    </w:p>
    <w:p w14:paraId="47216DD3" w14:textId="77777777" w:rsidR="0006691E" w:rsidRPr="004C3E28" w:rsidRDefault="0006691E" w:rsidP="0006691E">
      <w:pPr>
        <w:pStyle w:val="MarginText"/>
        <w:jc w:val="center"/>
        <w:rPr>
          <w:rFonts w:cs="Arial"/>
          <w:b/>
        </w:rPr>
      </w:pPr>
    </w:p>
    <w:p w14:paraId="47216DD4" w14:textId="77777777" w:rsidR="0006691E" w:rsidRPr="004C3E28" w:rsidRDefault="0006691E" w:rsidP="0006691E">
      <w:pPr>
        <w:pStyle w:val="MarginText"/>
        <w:jc w:val="center"/>
        <w:rPr>
          <w:rFonts w:cs="Arial"/>
          <w:b/>
        </w:rPr>
      </w:pPr>
    </w:p>
    <w:p w14:paraId="47216DD5" w14:textId="77777777" w:rsidR="0006691E" w:rsidRPr="004C3E28" w:rsidRDefault="0006691E" w:rsidP="0006691E">
      <w:pPr>
        <w:pStyle w:val="MarginText"/>
        <w:jc w:val="center"/>
        <w:rPr>
          <w:rFonts w:cs="Arial"/>
          <w:b/>
        </w:rPr>
      </w:pPr>
    </w:p>
    <w:p w14:paraId="47216DD6" w14:textId="77777777" w:rsidR="0006691E" w:rsidRPr="004C3E28" w:rsidRDefault="0006691E" w:rsidP="0006691E">
      <w:pPr>
        <w:pStyle w:val="MarginText"/>
        <w:jc w:val="center"/>
        <w:rPr>
          <w:rFonts w:cs="Arial"/>
          <w:b/>
        </w:rPr>
      </w:pPr>
    </w:p>
    <w:p w14:paraId="47216DD7" w14:textId="77777777" w:rsidR="0006691E" w:rsidRPr="004C3E28" w:rsidRDefault="0006691E" w:rsidP="0006691E">
      <w:pPr>
        <w:rPr>
          <w:rFonts w:ascii="Arial" w:eastAsia="Times New Roman" w:hAnsi="Arial"/>
          <w:noProof/>
        </w:rPr>
      </w:pPr>
    </w:p>
    <w:p w14:paraId="47216DD8" w14:textId="77777777" w:rsidR="0006691E" w:rsidRPr="004C3E28" w:rsidRDefault="0006691E" w:rsidP="0006691E">
      <w:pPr>
        <w:rPr>
          <w:rFonts w:ascii="Arial" w:eastAsia="Times New Roman" w:hAnsi="Arial"/>
          <w:noProof/>
        </w:rPr>
      </w:pPr>
      <w:r w:rsidRPr="004C3E28">
        <w:rPr>
          <w:rFonts w:ascii="Arial" w:eastAsia="Times New Roman" w:hAnsi="Arial"/>
          <w:noProof/>
        </w:rPr>
        <w:br w:type="page"/>
      </w:r>
    </w:p>
    <w:p w14:paraId="6F03BDD0" w14:textId="760ACC3A" w:rsidR="00A25870" w:rsidRPr="00A25870" w:rsidRDefault="00A25870" w:rsidP="00A25870">
      <w:pPr>
        <w:ind w:left="720"/>
        <w:rPr>
          <w:rFonts w:ascii="Segoe UI" w:hAnsi="Segoe UI" w:cs="Segoe UI"/>
          <w:b/>
        </w:rPr>
      </w:pPr>
      <w:r w:rsidRPr="00A25870">
        <w:rPr>
          <w:rFonts w:ascii="Segoe UI" w:hAnsi="Segoe UI" w:cs="Segoe UI"/>
          <w:b/>
        </w:rPr>
        <w:lastRenderedPageBreak/>
        <w:t>POTENTIAL PROVIDERS TO NOTE:</w:t>
      </w:r>
    </w:p>
    <w:p w14:paraId="7D95C746" w14:textId="77777777" w:rsidR="00A25870" w:rsidRDefault="00A25870" w:rsidP="00A25870">
      <w:pPr>
        <w:ind w:left="720"/>
        <w:rPr>
          <w:rFonts w:ascii="Segoe UI" w:hAnsi="Segoe UI" w:cs="Segoe UI"/>
        </w:rPr>
      </w:pPr>
      <w:bookmarkStart w:id="5" w:name="_GoBack"/>
      <w:bookmarkEnd w:id="5"/>
    </w:p>
    <w:p w14:paraId="74452495" w14:textId="16C37100" w:rsidR="00A25870" w:rsidRPr="00A25870" w:rsidRDefault="00A25870" w:rsidP="00BA43AE">
      <w:pPr>
        <w:ind w:left="720"/>
        <w:jc w:val="both"/>
        <w:rPr>
          <w:rFonts w:ascii="Segoe UI" w:hAnsi="Segoe UI" w:cs="Segoe UI"/>
        </w:rPr>
      </w:pPr>
      <w:r w:rsidRPr="00A25870">
        <w:rPr>
          <w:rFonts w:ascii="Segoe UI" w:hAnsi="Segoe UI" w:cs="Segoe UI"/>
        </w:rPr>
        <w:t xml:space="preserve">Crown Commercial Service (CCS) introduced a new Standard Selection Questionnaire (“SQ”) on 26 September 2016 through </w:t>
      </w:r>
      <w:hyperlink r:id="rId10" w:history="1">
        <w:r w:rsidRPr="00A25870">
          <w:rPr>
            <w:rStyle w:val="Hyperlink"/>
            <w:rFonts w:ascii="Segoe UI" w:hAnsi="Segoe UI" w:cs="Segoe UI"/>
            <w:color w:val="auto"/>
          </w:rPr>
          <w:t>Procurement Policy Action Note 8/16</w:t>
        </w:r>
      </w:hyperlink>
      <w:r w:rsidRPr="00A25870">
        <w:rPr>
          <w:rFonts w:ascii="Segoe UI" w:hAnsi="Segoe UI" w:cs="Segoe UI"/>
        </w:rPr>
        <w:t xml:space="preserve">.  The work in developing the tender documentation for this Procurement was sufficiently advanced at the point of publication that we are using the original </w:t>
      </w:r>
      <w:r w:rsidR="00906D94">
        <w:rPr>
          <w:rFonts w:ascii="Segoe UI" w:hAnsi="Segoe UI" w:cs="Segoe UI"/>
        </w:rPr>
        <w:t xml:space="preserve">Selection Questionnaire </w:t>
      </w:r>
      <w:r w:rsidRPr="00A25870">
        <w:rPr>
          <w:rFonts w:ascii="Segoe UI" w:hAnsi="Segoe UI" w:cs="Segoe UI"/>
        </w:rPr>
        <w:t xml:space="preserve">for this Procurement. </w:t>
      </w:r>
    </w:p>
    <w:p w14:paraId="1B994B09" w14:textId="77777777" w:rsidR="00A25870" w:rsidRPr="00A25870" w:rsidRDefault="00A25870" w:rsidP="00BA43AE">
      <w:pPr>
        <w:ind w:left="720"/>
        <w:jc w:val="both"/>
        <w:rPr>
          <w:rFonts w:ascii="Segoe UI" w:hAnsi="Segoe UI" w:cs="Segoe UI"/>
        </w:rPr>
      </w:pPr>
    </w:p>
    <w:p w14:paraId="62E0691E" w14:textId="77777777" w:rsidR="00A25870" w:rsidRPr="00A25870" w:rsidRDefault="00A25870" w:rsidP="00BA43AE">
      <w:pPr>
        <w:ind w:left="720"/>
        <w:jc w:val="both"/>
        <w:rPr>
          <w:rFonts w:ascii="Segoe UI" w:hAnsi="Segoe UI" w:cs="Segoe UI"/>
        </w:rPr>
      </w:pPr>
      <w:r w:rsidRPr="00A25870">
        <w:rPr>
          <w:rFonts w:ascii="Segoe UI" w:hAnsi="Segoe UI" w:cs="Segoe UI"/>
        </w:rPr>
        <w:t>We will also accept the submission of the relevant information using the European Single Procurement Document (“ESPD”) or the new Standard Selection Questionnaire (“SQ”).  We will not reject a submission because of the format in which it is provided, but you are advised to carefully check that you are submitting all the information that was originally requested.</w:t>
      </w:r>
    </w:p>
    <w:p w14:paraId="47216DD9" w14:textId="77777777" w:rsidR="0006691E" w:rsidRPr="004C3E28" w:rsidRDefault="0006691E" w:rsidP="0006691E">
      <w:pPr>
        <w:pStyle w:val="BodyText"/>
        <w:spacing w:before="120"/>
        <w:jc w:val="center"/>
        <w:rPr>
          <w:b/>
          <w:sz w:val="22"/>
          <w:szCs w:val="22"/>
        </w:rPr>
      </w:pPr>
    </w:p>
    <w:p w14:paraId="47216DDB" w14:textId="77777777" w:rsidR="0006691E" w:rsidRPr="00136AC1" w:rsidRDefault="0006691E" w:rsidP="00136AC1">
      <w:pPr>
        <w:rPr>
          <w:b/>
        </w:rPr>
      </w:pPr>
    </w:p>
    <w:p w14:paraId="47216DDC" w14:textId="77777777" w:rsidR="0006691E" w:rsidRDefault="0006691E" w:rsidP="005E21DB">
      <w:pPr>
        <w:pStyle w:val="Heading1"/>
        <w:numPr>
          <w:ilvl w:val="0"/>
          <w:numId w:val="0"/>
        </w:numPr>
      </w:pPr>
      <w:bookmarkStart w:id="6" w:name="_Toc467078156"/>
      <w:r w:rsidRPr="005E21DB">
        <w:t>PARTICIPATION</w:t>
      </w:r>
      <w:r w:rsidRPr="00136AC1">
        <w:t xml:space="preserve"> REQUIREMENTS – GUIDANCE</w:t>
      </w:r>
      <w:bookmarkEnd w:id="6"/>
    </w:p>
    <w:p w14:paraId="47216DDD" w14:textId="77777777" w:rsidR="0006691E" w:rsidRPr="004C3E28" w:rsidRDefault="0006691E" w:rsidP="00136AC1">
      <w:pPr>
        <w:pStyle w:val="Heading1"/>
        <w:numPr>
          <w:ilvl w:val="0"/>
          <w:numId w:val="0"/>
        </w:numPr>
        <w:ind w:left="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33"/>
      </w:tblGrid>
      <w:tr w:rsidR="0006691E" w:rsidRPr="00B60016" w14:paraId="47216DE0" w14:textId="77777777" w:rsidTr="00741F67">
        <w:tc>
          <w:tcPr>
            <w:tcW w:w="3510" w:type="dxa"/>
            <w:shd w:val="clear" w:color="auto" w:fill="BFBFBF"/>
          </w:tcPr>
          <w:p w14:paraId="47216DDE" w14:textId="77777777" w:rsidR="0006691E" w:rsidRPr="00B60016" w:rsidRDefault="0006691E" w:rsidP="00863FE3">
            <w:pPr>
              <w:pStyle w:val="BodyText"/>
              <w:spacing w:before="120" w:after="0"/>
              <w:jc w:val="center"/>
              <w:rPr>
                <w:b/>
                <w:sz w:val="22"/>
                <w:szCs w:val="22"/>
              </w:rPr>
            </w:pPr>
            <w:r w:rsidRPr="00B60016">
              <w:rPr>
                <w:b/>
                <w:sz w:val="22"/>
                <w:szCs w:val="22"/>
              </w:rPr>
              <w:t>Section</w:t>
            </w:r>
          </w:p>
        </w:tc>
        <w:tc>
          <w:tcPr>
            <w:tcW w:w="5733" w:type="dxa"/>
            <w:shd w:val="clear" w:color="auto" w:fill="BFBFBF" w:themeFill="background1" w:themeFillShade="BF"/>
          </w:tcPr>
          <w:p w14:paraId="47216DDF" w14:textId="77777777" w:rsidR="0006691E" w:rsidRPr="00B60016" w:rsidRDefault="0006691E" w:rsidP="00863FE3">
            <w:pPr>
              <w:pStyle w:val="BodyText"/>
              <w:spacing w:before="120" w:after="0"/>
              <w:jc w:val="center"/>
              <w:rPr>
                <w:b/>
                <w:sz w:val="22"/>
                <w:szCs w:val="22"/>
              </w:rPr>
            </w:pPr>
            <w:r w:rsidRPr="00B60016">
              <w:rPr>
                <w:b/>
                <w:sz w:val="22"/>
                <w:szCs w:val="22"/>
              </w:rPr>
              <w:t>Guidance</w:t>
            </w:r>
          </w:p>
        </w:tc>
      </w:tr>
      <w:tr w:rsidR="0006691E" w:rsidRPr="00B60016" w14:paraId="47216DE2" w14:textId="77777777" w:rsidTr="00136AC1">
        <w:tc>
          <w:tcPr>
            <w:tcW w:w="9243" w:type="dxa"/>
            <w:gridSpan w:val="2"/>
            <w:shd w:val="clear" w:color="auto" w:fill="00AE9C"/>
          </w:tcPr>
          <w:p w14:paraId="47216DE1" w14:textId="10CEBA32" w:rsidR="0006691E" w:rsidRPr="00B60016" w:rsidRDefault="00741F67" w:rsidP="00741F67">
            <w:pPr>
              <w:pStyle w:val="BodyText"/>
              <w:tabs>
                <w:tab w:val="center" w:pos="4513"/>
                <w:tab w:val="left" w:pos="8138"/>
              </w:tabs>
              <w:spacing w:before="120" w:after="0"/>
              <w:jc w:val="left"/>
              <w:rPr>
                <w:b/>
                <w:sz w:val="22"/>
                <w:szCs w:val="22"/>
                <w:u w:val="single"/>
              </w:rPr>
            </w:pPr>
            <w:r>
              <w:rPr>
                <w:b/>
                <w:color w:val="FFFFFF" w:themeColor="background1"/>
                <w:sz w:val="22"/>
                <w:szCs w:val="22"/>
              </w:rPr>
              <w:tab/>
            </w:r>
            <w:r w:rsidR="0006691E" w:rsidRPr="00136AC1">
              <w:rPr>
                <w:b/>
                <w:color w:val="FFFFFF" w:themeColor="background1"/>
                <w:sz w:val="22"/>
                <w:szCs w:val="22"/>
              </w:rPr>
              <w:t>PARTICIPATION REQUIREMENTS</w:t>
            </w:r>
            <w:r>
              <w:rPr>
                <w:b/>
                <w:color w:val="FFFFFF" w:themeColor="background1"/>
                <w:sz w:val="22"/>
                <w:szCs w:val="22"/>
              </w:rPr>
              <w:tab/>
            </w:r>
          </w:p>
        </w:tc>
      </w:tr>
      <w:tr w:rsidR="0006691E" w:rsidRPr="00B60016" w14:paraId="47216DE5" w14:textId="77777777" w:rsidTr="00863FE3">
        <w:tc>
          <w:tcPr>
            <w:tcW w:w="3510" w:type="dxa"/>
            <w:shd w:val="clear" w:color="auto" w:fill="auto"/>
          </w:tcPr>
          <w:p w14:paraId="47216DE3" w14:textId="0F9E9E78" w:rsidR="0006691E" w:rsidRPr="00B60016" w:rsidRDefault="0006691E" w:rsidP="00B00E07">
            <w:pPr>
              <w:pStyle w:val="BodyText"/>
              <w:spacing w:before="120" w:after="0"/>
              <w:jc w:val="left"/>
              <w:rPr>
                <w:b/>
                <w:sz w:val="22"/>
                <w:szCs w:val="22"/>
              </w:rPr>
            </w:pPr>
            <w:r w:rsidRPr="00B60016">
              <w:rPr>
                <w:sz w:val="22"/>
                <w:szCs w:val="22"/>
              </w:rPr>
              <w:t xml:space="preserve">Part A Conditions of Participation - </w:t>
            </w:r>
            <w:r w:rsidRPr="00EC15F2">
              <w:rPr>
                <w:sz w:val="22"/>
                <w:szCs w:val="22"/>
              </w:rPr>
              <w:t>PR1</w:t>
            </w:r>
            <w:r w:rsidR="00B00E07">
              <w:rPr>
                <w:sz w:val="22"/>
                <w:szCs w:val="22"/>
              </w:rPr>
              <w:t xml:space="preserve"> and </w:t>
            </w:r>
            <w:r w:rsidRPr="00EC15F2">
              <w:rPr>
                <w:sz w:val="22"/>
                <w:szCs w:val="22"/>
              </w:rPr>
              <w:t>PR2</w:t>
            </w:r>
            <w:r w:rsidRPr="002E219C">
              <w:rPr>
                <w:sz w:val="22"/>
                <w:szCs w:val="22"/>
              </w:rPr>
              <w:t xml:space="preserve"> </w:t>
            </w:r>
          </w:p>
        </w:tc>
        <w:tc>
          <w:tcPr>
            <w:tcW w:w="5733" w:type="dxa"/>
            <w:shd w:val="clear" w:color="auto" w:fill="auto"/>
          </w:tcPr>
          <w:p w14:paraId="47216DE4" w14:textId="77777777" w:rsidR="0006691E" w:rsidRPr="00B60016" w:rsidRDefault="0006691E" w:rsidP="00863FE3">
            <w:pPr>
              <w:pStyle w:val="BodyText"/>
              <w:spacing w:before="120"/>
              <w:jc w:val="left"/>
              <w:rPr>
                <w:sz w:val="22"/>
                <w:szCs w:val="22"/>
              </w:rPr>
            </w:pPr>
            <w:r w:rsidRPr="00B60016">
              <w:rPr>
                <w:sz w:val="22"/>
                <w:szCs w:val="22"/>
              </w:rPr>
              <w:t xml:space="preserve">You are required to answer Yes to confirm your acceptance of the conditions set out in these documents. </w:t>
            </w:r>
            <w:r w:rsidRPr="00B60016">
              <w:rPr>
                <w:b/>
                <w:sz w:val="22"/>
                <w:szCs w:val="22"/>
              </w:rPr>
              <w:t>If you do not answer Yes to these questions you cannot participate in this Procurement</w:t>
            </w:r>
            <w:r w:rsidRPr="00B60016">
              <w:rPr>
                <w:sz w:val="22"/>
                <w:szCs w:val="22"/>
              </w:rPr>
              <w:t>.</w:t>
            </w:r>
          </w:p>
        </w:tc>
      </w:tr>
      <w:tr w:rsidR="0006691E" w:rsidRPr="00B60016" w14:paraId="47216DE8" w14:textId="77777777" w:rsidTr="00863FE3">
        <w:tc>
          <w:tcPr>
            <w:tcW w:w="3510" w:type="dxa"/>
            <w:tcBorders>
              <w:bottom w:val="single" w:sz="4" w:space="0" w:color="auto"/>
            </w:tcBorders>
            <w:shd w:val="clear" w:color="auto" w:fill="auto"/>
          </w:tcPr>
          <w:p w14:paraId="47216DE6" w14:textId="7161B000" w:rsidR="0006691E" w:rsidRPr="00B60016" w:rsidRDefault="0006691E" w:rsidP="00B00E07">
            <w:pPr>
              <w:pStyle w:val="BodyText"/>
              <w:spacing w:before="120" w:after="0"/>
              <w:jc w:val="left"/>
              <w:rPr>
                <w:sz w:val="22"/>
                <w:szCs w:val="22"/>
              </w:rPr>
            </w:pPr>
            <w:r w:rsidRPr="00B60016">
              <w:rPr>
                <w:sz w:val="22"/>
                <w:szCs w:val="22"/>
              </w:rPr>
              <w:t xml:space="preserve">Part B </w:t>
            </w:r>
            <w:r w:rsidR="00454036">
              <w:rPr>
                <w:sz w:val="22"/>
                <w:szCs w:val="22"/>
              </w:rPr>
              <w:t>e-Sourcing Portal</w:t>
            </w:r>
            <w:r w:rsidRPr="00B60016">
              <w:rPr>
                <w:sz w:val="22"/>
                <w:szCs w:val="22"/>
              </w:rPr>
              <w:t xml:space="preserve"> </w:t>
            </w:r>
            <w:r w:rsidRPr="002E219C">
              <w:rPr>
                <w:sz w:val="22"/>
                <w:szCs w:val="22"/>
              </w:rPr>
              <w:t xml:space="preserve">- </w:t>
            </w:r>
            <w:r w:rsidRPr="00EC15F2">
              <w:rPr>
                <w:sz w:val="22"/>
                <w:szCs w:val="22"/>
              </w:rPr>
              <w:t>PR</w:t>
            </w:r>
            <w:r w:rsidR="00B00E07">
              <w:rPr>
                <w:sz w:val="22"/>
                <w:szCs w:val="22"/>
              </w:rPr>
              <w:t>3</w:t>
            </w:r>
            <w:r w:rsidRPr="002E219C">
              <w:rPr>
                <w:sz w:val="22"/>
                <w:szCs w:val="22"/>
              </w:rPr>
              <w:t xml:space="preserve">, </w:t>
            </w:r>
            <w:r w:rsidRPr="00EC15F2">
              <w:rPr>
                <w:sz w:val="22"/>
                <w:szCs w:val="22"/>
              </w:rPr>
              <w:t>PR</w:t>
            </w:r>
            <w:r w:rsidR="00B00E07">
              <w:rPr>
                <w:sz w:val="22"/>
                <w:szCs w:val="22"/>
              </w:rPr>
              <w:t>4</w:t>
            </w:r>
            <w:r w:rsidRPr="002E219C">
              <w:rPr>
                <w:sz w:val="22"/>
                <w:szCs w:val="22"/>
              </w:rPr>
              <w:t xml:space="preserve">  and </w:t>
            </w:r>
            <w:r w:rsidRPr="00EC15F2">
              <w:rPr>
                <w:sz w:val="22"/>
                <w:szCs w:val="22"/>
              </w:rPr>
              <w:t>PR</w:t>
            </w:r>
            <w:r w:rsidR="00B00E07">
              <w:rPr>
                <w:sz w:val="22"/>
                <w:szCs w:val="22"/>
              </w:rPr>
              <w:t>5</w:t>
            </w:r>
          </w:p>
        </w:tc>
        <w:tc>
          <w:tcPr>
            <w:tcW w:w="5733" w:type="dxa"/>
            <w:tcBorders>
              <w:bottom w:val="single" w:sz="4" w:space="0" w:color="auto"/>
            </w:tcBorders>
            <w:shd w:val="clear" w:color="auto" w:fill="auto"/>
          </w:tcPr>
          <w:p w14:paraId="47216DE7" w14:textId="008640B8" w:rsidR="0006691E" w:rsidRPr="00B60016" w:rsidRDefault="0006691E" w:rsidP="00FC7E29">
            <w:pPr>
              <w:pStyle w:val="BodyText"/>
              <w:spacing w:before="120"/>
              <w:jc w:val="left"/>
              <w:rPr>
                <w:b/>
                <w:sz w:val="22"/>
                <w:szCs w:val="22"/>
              </w:rPr>
            </w:pPr>
            <w:r w:rsidRPr="00B60016">
              <w:rPr>
                <w:sz w:val="22"/>
                <w:szCs w:val="22"/>
              </w:rPr>
              <w:t>You are required to answer Yes to confirm your understan</w:t>
            </w:r>
            <w:r w:rsidR="005E21DB">
              <w:rPr>
                <w:sz w:val="22"/>
                <w:szCs w:val="22"/>
              </w:rPr>
              <w:t xml:space="preserve">ding of how to use </w:t>
            </w:r>
            <w:r w:rsidR="00FC7E29">
              <w:rPr>
                <w:sz w:val="22"/>
                <w:szCs w:val="22"/>
              </w:rPr>
              <w:t>the DH e-sourcing Portal</w:t>
            </w:r>
            <w:r w:rsidR="005E21DB">
              <w:rPr>
                <w:sz w:val="22"/>
                <w:szCs w:val="22"/>
              </w:rPr>
              <w:t xml:space="preserve"> a</w:t>
            </w:r>
            <w:r w:rsidRPr="00B60016">
              <w:rPr>
                <w:sz w:val="22"/>
                <w:szCs w:val="22"/>
              </w:rPr>
              <w:t xml:space="preserve">ppropriately in this procurement. </w:t>
            </w:r>
            <w:r w:rsidRPr="00B60016">
              <w:rPr>
                <w:b/>
                <w:sz w:val="22"/>
                <w:szCs w:val="22"/>
              </w:rPr>
              <w:t>If you cannot answer Yes to these questions you are at significantly increased risk of misunderstanding the procurement and of submitting a sub-optimal or a non-compliant Tender.</w:t>
            </w:r>
          </w:p>
        </w:tc>
      </w:tr>
    </w:tbl>
    <w:p w14:paraId="47216DE9" w14:textId="77777777" w:rsidR="0006691E" w:rsidRPr="00B60016" w:rsidRDefault="0006691E" w:rsidP="0006691E">
      <w:pPr>
        <w:rPr>
          <w:vanish/>
        </w:rPr>
      </w:pPr>
    </w:p>
    <w:p w14:paraId="47216DEA" w14:textId="77777777" w:rsidR="0006691E" w:rsidRPr="001E44B4" w:rsidRDefault="0006691E" w:rsidP="0006691E">
      <w:pPr>
        <w:spacing w:before="120"/>
        <w:rPr>
          <w:rFonts w:ascii="Arial" w:hAnsi="Arial"/>
        </w:rPr>
      </w:pPr>
    </w:p>
    <w:p w14:paraId="47216DEB" w14:textId="77777777" w:rsidR="0006691E" w:rsidRPr="004C3E28" w:rsidRDefault="0006691E" w:rsidP="0006691E">
      <w:pPr>
        <w:rPr>
          <w:rFonts w:ascii="Arial" w:hAnsi="Arial"/>
        </w:rPr>
      </w:pPr>
    </w:p>
    <w:p w14:paraId="47216DEC" w14:textId="77777777" w:rsidR="0006691E" w:rsidRPr="004C3E28" w:rsidRDefault="0006691E" w:rsidP="0006691E">
      <w:pPr>
        <w:rPr>
          <w:rFonts w:ascii="Arial" w:hAnsi="Arial"/>
        </w:rPr>
      </w:pPr>
      <w:r w:rsidRPr="004C3E28">
        <w:rPr>
          <w:rFonts w:ascii="Arial" w:hAnsi="Arial"/>
        </w:rPr>
        <w:br w:type="page"/>
      </w:r>
    </w:p>
    <w:p w14:paraId="47216DED" w14:textId="77777777" w:rsidR="00136AC1" w:rsidRPr="006034DC" w:rsidRDefault="006034DC" w:rsidP="005E21DB">
      <w:pPr>
        <w:pStyle w:val="Heading1"/>
        <w:numPr>
          <w:ilvl w:val="0"/>
          <w:numId w:val="0"/>
        </w:numPr>
        <w:ind w:left="720" w:hanging="720"/>
      </w:pPr>
      <w:bookmarkStart w:id="7" w:name="_Toc467078157"/>
      <w:r w:rsidRPr="006034DC">
        <w:rPr>
          <w:rStyle w:val="Heading1Char1"/>
          <w:b/>
        </w:rPr>
        <w:lastRenderedPageBreak/>
        <w:t>PARTICIPATION REQUIREMENTS</w:t>
      </w:r>
      <w:bookmarkEnd w:id="7"/>
      <w:r w:rsidR="0006691E" w:rsidRPr="006034DC">
        <w:t xml:space="preserve"> </w:t>
      </w:r>
    </w:p>
    <w:p w14:paraId="47216DEE" w14:textId="1533AF77" w:rsidR="0006691E" w:rsidRPr="00BA66E0" w:rsidRDefault="0006691E" w:rsidP="00136AC1">
      <w:r w:rsidRPr="006B0BB8">
        <w:rPr>
          <w:b/>
        </w:rPr>
        <w:t xml:space="preserve">Note to Potential Providers: </w:t>
      </w:r>
      <w:r w:rsidR="006034DC">
        <w:rPr>
          <w:b/>
        </w:rPr>
        <w:t xml:space="preserve"> </w:t>
      </w:r>
      <w:r w:rsidRPr="00BA66E0">
        <w:t xml:space="preserve">You </w:t>
      </w:r>
      <w:r w:rsidR="006034DC" w:rsidRPr="00BA66E0">
        <w:t>should</w:t>
      </w:r>
      <w:r w:rsidRPr="00BA66E0">
        <w:t xml:space="preserve"> complete </w:t>
      </w:r>
      <w:r w:rsidR="006034DC" w:rsidRPr="00BA66E0">
        <w:t xml:space="preserve">this questionnaire and submit </w:t>
      </w:r>
      <w:r w:rsidRPr="00BA66E0">
        <w:t>your responses using</w:t>
      </w:r>
      <w:r w:rsidR="00BB0E4E">
        <w:t xml:space="preserve"> the Authority’s</w:t>
      </w:r>
      <w:r w:rsidRPr="00BA66E0">
        <w:t xml:space="preserve"> </w:t>
      </w:r>
      <w:r w:rsidR="006034DC" w:rsidRPr="00BA66E0">
        <w:t>BMS</w:t>
      </w:r>
      <w:r w:rsidR="00BB0E4E">
        <w:t xml:space="preserve"> e-Sourcing Portal</w:t>
      </w:r>
      <w:r w:rsidR="006034DC" w:rsidRPr="00BA66E0">
        <w:t xml:space="preserve">.  </w:t>
      </w:r>
      <w:r w:rsidRPr="00BA66E0">
        <w:t>Unless the context provides otherwise, capitalised expressions in this ‘Participation Requirements’ section shall have the meaning given to them in the glossary to the Invitation to Tender descriptive document</w:t>
      </w:r>
      <w:r w:rsidR="00BB0E4E">
        <w:t xml:space="preserve">.  </w:t>
      </w:r>
      <w:r w:rsidRPr="00BA66E0">
        <w:t xml:space="preserve"> In these questions “we” refers to the Potential Provider.</w:t>
      </w:r>
    </w:p>
    <w:p w14:paraId="47216DEF" w14:textId="77777777" w:rsidR="0006691E" w:rsidRPr="004C3E28" w:rsidRDefault="0006691E" w:rsidP="00136AC1">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386"/>
        <w:gridCol w:w="2268"/>
      </w:tblGrid>
      <w:tr w:rsidR="0006691E" w:rsidRPr="00B60016" w14:paraId="47216DF3" w14:textId="77777777" w:rsidTr="006034DC">
        <w:tc>
          <w:tcPr>
            <w:tcW w:w="1526" w:type="dxa"/>
            <w:tcBorders>
              <w:bottom w:val="single" w:sz="4" w:space="0" w:color="auto"/>
            </w:tcBorders>
            <w:shd w:val="clear" w:color="auto" w:fill="BFBFBF"/>
          </w:tcPr>
          <w:p w14:paraId="47216DF0" w14:textId="77777777" w:rsidR="0006691E" w:rsidRPr="00B60016" w:rsidRDefault="0006691E" w:rsidP="006034DC">
            <w:r w:rsidRPr="00B60016">
              <w:t>Requirement number</w:t>
            </w:r>
          </w:p>
        </w:tc>
        <w:tc>
          <w:tcPr>
            <w:tcW w:w="5386" w:type="dxa"/>
            <w:tcBorders>
              <w:bottom w:val="single" w:sz="4" w:space="0" w:color="auto"/>
            </w:tcBorders>
            <w:shd w:val="clear" w:color="auto" w:fill="BFBFBF"/>
          </w:tcPr>
          <w:p w14:paraId="47216DF1" w14:textId="77777777" w:rsidR="0006691E" w:rsidRPr="00B60016" w:rsidRDefault="0006691E" w:rsidP="006034DC">
            <w:r w:rsidRPr="00B60016">
              <w:t>Participation Requirement</w:t>
            </w:r>
          </w:p>
        </w:tc>
        <w:tc>
          <w:tcPr>
            <w:tcW w:w="2268" w:type="dxa"/>
            <w:tcBorders>
              <w:bottom w:val="single" w:sz="4" w:space="0" w:color="auto"/>
            </w:tcBorders>
            <w:shd w:val="clear" w:color="auto" w:fill="BFBFBF"/>
          </w:tcPr>
          <w:p w14:paraId="47216DF2" w14:textId="77777777" w:rsidR="0006691E" w:rsidRPr="00B60016" w:rsidRDefault="0006691E" w:rsidP="006034DC">
            <w:r w:rsidRPr="00B60016">
              <w:t>Response</w:t>
            </w:r>
          </w:p>
        </w:tc>
      </w:tr>
      <w:tr w:rsidR="0006691E" w:rsidRPr="00B60016" w14:paraId="47216DF5" w14:textId="77777777" w:rsidTr="006034DC">
        <w:trPr>
          <w:trHeight w:val="367"/>
        </w:trPr>
        <w:tc>
          <w:tcPr>
            <w:tcW w:w="9180" w:type="dxa"/>
            <w:gridSpan w:val="3"/>
            <w:shd w:val="clear" w:color="auto" w:fill="00AE9C"/>
          </w:tcPr>
          <w:p w14:paraId="47216DF4" w14:textId="77777777" w:rsidR="0006691E" w:rsidRPr="006034DC" w:rsidRDefault="0006691E" w:rsidP="006034DC">
            <w:pPr>
              <w:rPr>
                <w:b/>
                <w:sz w:val="22"/>
              </w:rPr>
            </w:pPr>
            <w:r w:rsidRPr="006034DC">
              <w:rPr>
                <w:b/>
                <w:color w:val="FFFFFF" w:themeColor="background1"/>
                <w:sz w:val="22"/>
              </w:rPr>
              <w:t>PART A - Conditions of Participation</w:t>
            </w:r>
          </w:p>
        </w:tc>
      </w:tr>
      <w:tr w:rsidR="0006691E" w:rsidRPr="00B60016" w14:paraId="47216DFA" w14:textId="77777777" w:rsidTr="00863FE3">
        <w:tblPrEx>
          <w:tblBorders>
            <w:insideH w:val="single" w:sz="6" w:space="0" w:color="auto"/>
            <w:insideV w:val="single" w:sz="6" w:space="0" w:color="auto"/>
          </w:tblBorders>
        </w:tblPrEx>
        <w:tc>
          <w:tcPr>
            <w:tcW w:w="1526" w:type="dxa"/>
            <w:shd w:val="clear" w:color="auto" w:fill="auto"/>
          </w:tcPr>
          <w:p w14:paraId="47216DF6" w14:textId="77777777" w:rsidR="0006691E" w:rsidRPr="00B60016" w:rsidRDefault="0006691E" w:rsidP="006034DC">
            <w:r w:rsidRPr="00B60016">
              <w:t>PR1</w:t>
            </w:r>
          </w:p>
        </w:tc>
        <w:tc>
          <w:tcPr>
            <w:tcW w:w="5386" w:type="dxa"/>
            <w:shd w:val="clear" w:color="auto" w:fill="auto"/>
          </w:tcPr>
          <w:p w14:paraId="47216DF7" w14:textId="668FAB76" w:rsidR="0006691E" w:rsidRPr="00B60016" w:rsidRDefault="0006691E" w:rsidP="002E219C">
            <w:r w:rsidRPr="00B60016">
              <w:t xml:space="preserve">We accept </w:t>
            </w:r>
            <w:r>
              <w:t>and confirm that we,</w:t>
            </w:r>
            <w:r w:rsidRPr="00B60016">
              <w:t xml:space="preserve"> including named Sub-Contractors and all Group of Economic Operators members</w:t>
            </w:r>
            <w:r>
              <w:t>,</w:t>
            </w:r>
            <w:r w:rsidRPr="00B60016">
              <w:t xml:space="preserve"> comply with</w:t>
            </w:r>
            <w:r>
              <w:t xml:space="preserve"> </w:t>
            </w:r>
            <w:r w:rsidRPr="00B60016">
              <w:t xml:space="preserve">the Terms of </w:t>
            </w:r>
            <w:r w:rsidRPr="003349C1">
              <w:t>Participation</w:t>
            </w:r>
            <w:r w:rsidRPr="006B0BB8">
              <w:t xml:space="preserve"> in Attachment</w:t>
            </w:r>
            <w:r w:rsidR="00BB0E4E">
              <w:t xml:space="preserve"> 1</w:t>
            </w:r>
          </w:p>
        </w:tc>
        <w:tc>
          <w:tcPr>
            <w:tcW w:w="2268" w:type="dxa"/>
            <w:shd w:val="clear" w:color="auto" w:fill="auto"/>
          </w:tcPr>
          <w:p w14:paraId="47216DF8" w14:textId="77777777" w:rsidR="006034DC" w:rsidRDefault="006034DC" w:rsidP="006034DC">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p w14:paraId="47216DF9" w14:textId="77777777" w:rsidR="0006691E" w:rsidRPr="00B60016" w:rsidRDefault="0006691E" w:rsidP="006034DC"/>
        </w:tc>
      </w:tr>
      <w:tr w:rsidR="0006691E" w:rsidRPr="00B60016" w14:paraId="47216DFF" w14:textId="77777777" w:rsidTr="006034DC">
        <w:tblPrEx>
          <w:tblBorders>
            <w:insideH w:val="single" w:sz="6" w:space="0" w:color="auto"/>
            <w:insideV w:val="single" w:sz="6" w:space="0" w:color="auto"/>
          </w:tblBorders>
        </w:tblPrEx>
        <w:tc>
          <w:tcPr>
            <w:tcW w:w="1526" w:type="dxa"/>
            <w:tcBorders>
              <w:bottom w:val="single" w:sz="4" w:space="0" w:color="auto"/>
            </w:tcBorders>
            <w:shd w:val="clear" w:color="auto" w:fill="auto"/>
          </w:tcPr>
          <w:p w14:paraId="47216DFB" w14:textId="77777777" w:rsidR="0006691E" w:rsidRPr="00B60016" w:rsidRDefault="0006691E" w:rsidP="006034DC">
            <w:r w:rsidRPr="00B60016">
              <w:t>PR2</w:t>
            </w:r>
          </w:p>
        </w:tc>
        <w:tc>
          <w:tcPr>
            <w:tcW w:w="5386" w:type="dxa"/>
            <w:tcBorders>
              <w:bottom w:val="single" w:sz="4" w:space="0" w:color="auto"/>
            </w:tcBorders>
            <w:shd w:val="clear" w:color="auto" w:fill="auto"/>
          </w:tcPr>
          <w:p w14:paraId="47216DFC" w14:textId="13AA390D" w:rsidR="0006691E" w:rsidRPr="00B60016" w:rsidRDefault="0006691E" w:rsidP="00B00E07">
            <w:r w:rsidRPr="00B60016">
              <w:t xml:space="preserve">We accept the Terms and Conditions as set out in </w:t>
            </w:r>
            <w:r>
              <w:t xml:space="preserve">the </w:t>
            </w:r>
            <w:r w:rsidRPr="00B60016">
              <w:t>Contract</w:t>
            </w:r>
            <w:r>
              <w:t xml:space="preserve"> in Attachment </w:t>
            </w:r>
            <w:r w:rsidR="00BB0E4E">
              <w:t>3</w:t>
            </w:r>
          </w:p>
        </w:tc>
        <w:tc>
          <w:tcPr>
            <w:tcW w:w="2268" w:type="dxa"/>
            <w:tcBorders>
              <w:bottom w:val="single" w:sz="4" w:space="0" w:color="auto"/>
            </w:tcBorders>
            <w:shd w:val="clear" w:color="auto" w:fill="auto"/>
          </w:tcPr>
          <w:p w14:paraId="47216DFD" w14:textId="77777777" w:rsidR="006034DC" w:rsidRDefault="006034DC" w:rsidP="006034DC">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p w14:paraId="47216DFE" w14:textId="77777777" w:rsidR="0006691E" w:rsidRPr="001E44B4" w:rsidRDefault="0006691E" w:rsidP="006034DC"/>
        </w:tc>
      </w:tr>
      <w:tr w:rsidR="0006691E" w:rsidRPr="00B60016" w14:paraId="47216E01" w14:textId="77777777" w:rsidTr="006034DC">
        <w:tc>
          <w:tcPr>
            <w:tcW w:w="9180" w:type="dxa"/>
            <w:gridSpan w:val="3"/>
            <w:shd w:val="clear" w:color="auto" w:fill="00AE9C"/>
          </w:tcPr>
          <w:p w14:paraId="47216E00" w14:textId="77777777" w:rsidR="0006691E" w:rsidRPr="00F8528E" w:rsidRDefault="00454036" w:rsidP="006034DC">
            <w:pPr>
              <w:rPr>
                <w:b/>
                <w:sz w:val="22"/>
              </w:rPr>
            </w:pPr>
            <w:r w:rsidRPr="00F8528E">
              <w:rPr>
                <w:b/>
                <w:color w:val="FFFFFF" w:themeColor="background1"/>
                <w:sz w:val="22"/>
              </w:rPr>
              <w:t>PART B – e-Sourcing Portal</w:t>
            </w:r>
          </w:p>
        </w:tc>
      </w:tr>
      <w:tr w:rsidR="0006691E" w:rsidRPr="00B60016" w14:paraId="47216E06" w14:textId="77777777" w:rsidTr="00863FE3">
        <w:tblPrEx>
          <w:tblBorders>
            <w:insideH w:val="single" w:sz="6" w:space="0" w:color="auto"/>
            <w:insideV w:val="single" w:sz="6" w:space="0" w:color="auto"/>
          </w:tblBorders>
        </w:tblPrEx>
        <w:tc>
          <w:tcPr>
            <w:tcW w:w="1526" w:type="dxa"/>
            <w:shd w:val="clear" w:color="auto" w:fill="auto"/>
          </w:tcPr>
          <w:p w14:paraId="47216E02" w14:textId="77777777" w:rsidR="0006691E" w:rsidRPr="00F8528E" w:rsidRDefault="0006691E" w:rsidP="006034DC">
            <w:r w:rsidRPr="00F8528E">
              <w:t>PR3</w:t>
            </w:r>
          </w:p>
        </w:tc>
        <w:tc>
          <w:tcPr>
            <w:tcW w:w="5386" w:type="dxa"/>
            <w:shd w:val="clear" w:color="auto" w:fill="auto"/>
          </w:tcPr>
          <w:p w14:paraId="47216E03" w14:textId="128D5829" w:rsidR="0006691E" w:rsidRPr="00F8528E" w:rsidRDefault="00B56D6E" w:rsidP="00FC7E29">
            <w:r w:rsidRPr="00F8528E">
              <w:t xml:space="preserve">We have read and understood the Authority’s </w:t>
            </w:r>
            <w:hyperlink r:id="rId11" w:history="1">
              <w:r w:rsidR="00FC7E29">
                <w:rPr>
                  <w:rStyle w:val="Hyperlink"/>
                </w:rPr>
                <w:t>BME e</w:t>
              </w:r>
              <w:r w:rsidRPr="00F8528E">
                <w:rPr>
                  <w:rStyle w:val="Hyperlink"/>
                </w:rPr>
                <w:t>-</w:t>
              </w:r>
              <w:r w:rsidR="00FC7E29">
                <w:rPr>
                  <w:rStyle w:val="Hyperlink"/>
                </w:rPr>
                <w:t>Tendering</w:t>
              </w:r>
              <w:r w:rsidRPr="00F8528E">
                <w:rPr>
                  <w:rStyle w:val="Hyperlink"/>
                </w:rPr>
                <w:t xml:space="preserve"> Manual</w:t>
              </w:r>
            </w:hyperlink>
            <w:r w:rsidRPr="00F8528E">
              <w:t xml:space="preserve"> </w:t>
            </w:r>
            <w:r w:rsidR="00BB0E4E">
              <w:t xml:space="preserve">(downloadable from the DH Website: </w:t>
            </w:r>
            <w:r w:rsidR="00BB0E4E" w:rsidRPr="00BB0E4E">
              <w:t>https://www.gov.uk/government/organisations/department-of-health/about/procurement</w:t>
            </w:r>
            <w:r w:rsidR="00BB0E4E">
              <w:t>)</w:t>
            </w:r>
          </w:p>
        </w:tc>
        <w:tc>
          <w:tcPr>
            <w:tcW w:w="2268" w:type="dxa"/>
            <w:shd w:val="clear" w:color="auto" w:fill="auto"/>
          </w:tcPr>
          <w:p w14:paraId="47216E04" w14:textId="77777777" w:rsidR="006034DC" w:rsidRPr="00F8528E" w:rsidRDefault="006034DC" w:rsidP="006034DC">
            <w:r w:rsidRPr="00F8528E">
              <w:t xml:space="preserve">Yes  </w:t>
            </w:r>
            <w:r w:rsidRPr="00F8528E">
              <w:fldChar w:fldCharType="begin">
                <w:ffData>
                  <w:name w:val=""/>
                  <w:enabled/>
                  <w:calcOnExit w:val="0"/>
                  <w:checkBox>
                    <w:sizeAuto/>
                    <w:default w:val="0"/>
                  </w:checkBox>
                </w:ffData>
              </w:fldChar>
            </w:r>
            <w:r w:rsidRPr="00F8528E">
              <w:instrText xml:space="preserve"> FORMCHECKBOX </w:instrText>
            </w:r>
            <w:r w:rsidR="00BA43AE">
              <w:fldChar w:fldCharType="separate"/>
            </w:r>
            <w:r w:rsidRPr="00F8528E">
              <w:fldChar w:fldCharType="end"/>
            </w:r>
            <w:r w:rsidRPr="00F8528E">
              <w:t xml:space="preserve">  No   </w:t>
            </w:r>
            <w:r w:rsidRPr="00F8528E">
              <w:fldChar w:fldCharType="begin">
                <w:ffData>
                  <w:name w:val="Check2"/>
                  <w:enabled/>
                  <w:calcOnExit w:val="0"/>
                  <w:checkBox>
                    <w:sizeAuto/>
                    <w:default w:val="0"/>
                  </w:checkBox>
                </w:ffData>
              </w:fldChar>
            </w:r>
            <w:r w:rsidRPr="00F8528E">
              <w:instrText xml:space="preserve"> FORMCHECKBOX </w:instrText>
            </w:r>
            <w:r w:rsidR="00BA43AE">
              <w:fldChar w:fldCharType="separate"/>
            </w:r>
            <w:r w:rsidRPr="00F8528E">
              <w:fldChar w:fldCharType="end"/>
            </w:r>
          </w:p>
          <w:p w14:paraId="47216E05" w14:textId="77777777" w:rsidR="0006691E" w:rsidRPr="00F8528E" w:rsidRDefault="0006691E" w:rsidP="006034DC">
            <w:pPr>
              <w:rPr>
                <w:rFonts w:ascii="MS Gothic" w:eastAsia="MS Gothic" w:hAnsi="MS Gothic" w:cs="MS Gothic"/>
              </w:rPr>
            </w:pPr>
          </w:p>
        </w:tc>
      </w:tr>
      <w:tr w:rsidR="0006691E" w:rsidRPr="00B60016" w14:paraId="47216E0B" w14:textId="77777777" w:rsidTr="00863FE3">
        <w:tblPrEx>
          <w:tblBorders>
            <w:insideH w:val="single" w:sz="6" w:space="0" w:color="auto"/>
            <w:insideV w:val="single" w:sz="6" w:space="0" w:color="auto"/>
          </w:tblBorders>
        </w:tblPrEx>
        <w:tc>
          <w:tcPr>
            <w:tcW w:w="1526" w:type="dxa"/>
            <w:shd w:val="clear" w:color="auto" w:fill="auto"/>
          </w:tcPr>
          <w:p w14:paraId="47216E07" w14:textId="77777777" w:rsidR="0006691E" w:rsidRPr="00F8528E" w:rsidRDefault="0006691E" w:rsidP="006034DC">
            <w:r w:rsidRPr="00F8528E">
              <w:t>PR4</w:t>
            </w:r>
          </w:p>
        </w:tc>
        <w:tc>
          <w:tcPr>
            <w:tcW w:w="5386" w:type="dxa"/>
            <w:shd w:val="clear" w:color="auto" w:fill="auto"/>
          </w:tcPr>
          <w:p w14:paraId="47216E08" w14:textId="77777777" w:rsidR="0006691E" w:rsidRPr="00F8528E" w:rsidRDefault="00B56D6E" w:rsidP="00B56D6E">
            <w:r w:rsidRPr="00F8528E">
              <w:t>We understand that Tender Responses may only be uploaded via the Sourcing Home Page, using the ‘Actions’ window and selecting the ‘Create Quote’ option.  Quotations uploaded by any other method (e.g. the ‘New Message/Documents’ tab) will not be correctly linked to the ITT and will be rejected.</w:t>
            </w:r>
          </w:p>
        </w:tc>
        <w:tc>
          <w:tcPr>
            <w:tcW w:w="2268" w:type="dxa"/>
            <w:shd w:val="clear" w:color="auto" w:fill="auto"/>
          </w:tcPr>
          <w:p w14:paraId="47216E09" w14:textId="77777777" w:rsidR="006034DC" w:rsidRPr="00F8528E" w:rsidRDefault="006034DC" w:rsidP="006034DC">
            <w:r w:rsidRPr="00F8528E">
              <w:t xml:space="preserve">Yes  </w:t>
            </w:r>
            <w:r w:rsidRPr="00F8528E">
              <w:fldChar w:fldCharType="begin">
                <w:ffData>
                  <w:name w:val=""/>
                  <w:enabled/>
                  <w:calcOnExit w:val="0"/>
                  <w:checkBox>
                    <w:sizeAuto/>
                    <w:default w:val="0"/>
                  </w:checkBox>
                </w:ffData>
              </w:fldChar>
            </w:r>
            <w:r w:rsidRPr="00F8528E">
              <w:instrText xml:space="preserve"> FORMCHECKBOX </w:instrText>
            </w:r>
            <w:r w:rsidR="00BA43AE">
              <w:fldChar w:fldCharType="separate"/>
            </w:r>
            <w:r w:rsidRPr="00F8528E">
              <w:fldChar w:fldCharType="end"/>
            </w:r>
            <w:r w:rsidRPr="00F8528E">
              <w:t xml:space="preserve">  No   </w:t>
            </w:r>
            <w:r w:rsidRPr="00F8528E">
              <w:fldChar w:fldCharType="begin">
                <w:ffData>
                  <w:name w:val="Check2"/>
                  <w:enabled/>
                  <w:calcOnExit w:val="0"/>
                  <w:checkBox>
                    <w:sizeAuto/>
                    <w:default w:val="0"/>
                  </w:checkBox>
                </w:ffData>
              </w:fldChar>
            </w:r>
            <w:r w:rsidRPr="00F8528E">
              <w:instrText xml:space="preserve"> FORMCHECKBOX </w:instrText>
            </w:r>
            <w:r w:rsidR="00BA43AE">
              <w:fldChar w:fldCharType="separate"/>
            </w:r>
            <w:r w:rsidRPr="00F8528E">
              <w:fldChar w:fldCharType="end"/>
            </w:r>
          </w:p>
          <w:p w14:paraId="47216E0A" w14:textId="77777777" w:rsidR="0006691E" w:rsidRPr="00F8528E" w:rsidRDefault="0006691E" w:rsidP="006034DC"/>
        </w:tc>
      </w:tr>
      <w:tr w:rsidR="0006691E" w:rsidRPr="00B60016" w14:paraId="47216E10" w14:textId="77777777" w:rsidTr="00863FE3">
        <w:tblPrEx>
          <w:tblBorders>
            <w:insideH w:val="single" w:sz="6" w:space="0" w:color="auto"/>
            <w:insideV w:val="single" w:sz="6" w:space="0" w:color="auto"/>
          </w:tblBorders>
        </w:tblPrEx>
        <w:tc>
          <w:tcPr>
            <w:tcW w:w="1526" w:type="dxa"/>
            <w:shd w:val="clear" w:color="auto" w:fill="auto"/>
          </w:tcPr>
          <w:p w14:paraId="47216E0C" w14:textId="77777777" w:rsidR="0006691E" w:rsidRPr="00EC15F2" w:rsidRDefault="0006691E" w:rsidP="006034DC">
            <w:r w:rsidRPr="00EC15F2">
              <w:t>PR5</w:t>
            </w:r>
          </w:p>
        </w:tc>
        <w:tc>
          <w:tcPr>
            <w:tcW w:w="5386" w:type="dxa"/>
            <w:shd w:val="clear" w:color="auto" w:fill="auto"/>
          </w:tcPr>
          <w:p w14:paraId="47216E0D" w14:textId="122A30FA" w:rsidR="0006691E" w:rsidRPr="00EC15F2" w:rsidRDefault="0006691E" w:rsidP="00B00E07">
            <w:r w:rsidRPr="00EC15F2">
              <w:t xml:space="preserve">We understand that to send a message to the Authority’s procurement team we must ensure that the </w:t>
            </w:r>
            <w:r w:rsidR="00BB0E4E">
              <w:t xml:space="preserve">ITT Reference number and </w:t>
            </w:r>
            <w:r w:rsidRPr="00EC15F2">
              <w:t xml:space="preserve">name of the procurement is in the </w:t>
            </w:r>
            <w:r w:rsidR="00BB0E4E">
              <w:t>subject</w:t>
            </w:r>
            <w:r w:rsidR="00BB0E4E" w:rsidRPr="00EC15F2">
              <w:t xml:space="preserve"> </w:t>
            </w:r>
            <w:r w:rsidRPr="00EC15F2">
              <w:t xml:space="preserve">field and </w:t>
            </w:r>
            <w:r w:rsidR="00BB0E4E">
              <w:t xml:space="preserve">that all </w:t>
            </w:r>
            <w:r w:rsidR="00B00E07">
              <w:t xml:space="preserve">Potential Provider </w:t>
            </w:r>
            <w:r w:rsidR="00BB0E4E">
              <w:t xml:space="preserve">clarification questions are sent via the ICC Advisory </w:t>
            </w:r>
            <w:r w:rsidR="00B00E07">
              <w:t>(</w:t>
            </w:r>
            <w:hyperlink r:id="rId12" w:history="1">
              <w:r w:rsidR="00B00E07" w:rsidRPr="005A2C93">
                <w:rPr>
                  <w:rStyle w:val="Hyperlink"/>
                </w:rPr>
                <w:t>iccadvisory@dh.gsi.gov.uk</w:t>
              </w:r>
            </w:hyperlink>
            <w:r w:rsidR="00B00E07">
              <w:t xml:space="preserve">) </w:t>
            </w:r>
            <w:r w:rsidR="00BB0E4E">
              <w:t>email box using the Questions Template provided</w:t>
            </w:r>
            <w:r w:rsidR="00B00E07">
              <w:t xml:space="preserve"> in the ITT</w:t>
            </w:r>
            <w:r w:rsidR="00BB0E4E">
              <w:t>.</w:t>
            </w:r>
          </w:p>
        </w:tc>
        <w:tc>
          <w:tcPr>
            <w:tcW w:w="2268" w:type="dxa"/>
            <w:shd w:val="clear" w:color="auto" w:fill="auto"/>
          </w:tcPr>
          <w:p w14:paraId="47216E0E" w14:textId="77777777" w:rsidR="006034DC" w:rsidRPr="00EC15F2" w:rsidRDefault="006034DC" w:rsidP="006034DC">
            <w:r w:rsidRPr="00EC15F2">
              <w:t xml:space="preserve">Yes  </w:t>
            </w:r>
            <w:r w:rsidRPr="00EC15F2">
              <w:fldChar w:fldCharType="begin">
                <w:ffData>
                  <w:name w:val=""/>
                  <w:enabled/>
                  <w:calcOnExit w:val="0"/>
                  <w:checkBox>
                    <w:sizeAuto/>
                    <w:default w:val="0"/>
                  </w:checkBox>
                </w:ffData>
              </w:fldChar>
            </w:r>
            <w:r w:rsidRPr="00EC15F2">
              <w:instrText xml:space="preserve"> FORMCHECKBOX </w:instrText>
            </w:r>
            <w:r w:rsidR="00BA43AE">
              <w:fldChar w:fldCharType="separate"/>
            </w:r>
            <w:r w:rsidRPr="00EC15F2">
              <w:fldChar w:fldCharType="end"/>
            </w:r>
            <w:r w:rsidRPr="00EC15F2">
              <w:t xml:space="preserve">  No   </w:t>
            </w:r>
            <w:r w:rsidRPr="00EC15F2">
              <w:fldChar w:fldCharType="begin">
                <w:ffData>
                  <w:name w:val="Check2"/>
                  <w:enabled/>
                  <w:calcOnExit w:val="0"/>
                  <w:checkBox>
                    <w:sizeAuto/>
                    <w:default w:val="0"/>
                  </w:checkBox>
                </w:ffData>
              </w:fldChar>
            </w:r>
            <w:r w:rsidRPr="00EC15F2">
              <w:instrText xml:space="preserve"> FORMCHECKBOX </w:instrText>
            </w:r>
            <w:r w:rsidR="00BA43AE">
              <w:fldChar w:fldCharType="separate"/>
            </w:r>
            <w:r w:rsidRPr="00EC15F2">
              <w:fldChar w:fldCharType="end"/>
            </w:r>
          </w:p>
          <w:p w14:paraId="47216E0F" w14:textId="77777777" w:rsidR="0006691E" w:rsidRPr="00EC15F2" w:rsidRDefault="0006691E" w:rsidP="006034DC"/>
        </w:tc>
      </w:tr>
    </w:tbl>
    <w:p w14:paraId="47216E11" w14:textId="77777777" w:rsidR="0006691E" w:rsidRPr="001E44B4" w:rsidRDefault="0006691E" w:rsidP="0006691E">
      <w:pPr>
        <w:rPr>
          <w:rFonts w:ascii="Arial" w:hAnsi="Arial"/>
          <w:b/>
          <w:u w:val="single"/>
        </w:rPr>
      </w:pPr>
    </w:p>
    <w:p w14:paraId="47216E12" w14:textId="77777777" w:rsidR="005E21DB" w:rsidRDefault="005E21DB">
      <w:pPr>
        <w:rPr>
          <w:rFonts w:ascii="Arial" w:eastAsia="STZhongsong" w:hAnsi="Arial"/>
          <w:b/>
          <w:caps/>
          <w:color w:val="00AE9C"/>
          <w:sz w:val="24"/>
          <w:szCs w:val="24"/>
          <w:lang w:eastAsia="zh-CN"/>
        </w:rPr>
      </w:pPr>
      <w:r>
        <w:br w:type="page"/>
      </w:r>
    </w:p>
    <w:p w14:paraId="47216E13" w14:textId="77777777" w:rsidR="005E21DB" w:rsidRDefault="005E21DB" w:rsidP="005E21DB">
      <w:pPr>
        <w:pStyle w:val="Heading1"/>
        <w:numPr>
          <w:ilvl w:val="0"/>
          <w:numId w:val="0"/>
        </w:numPr>
      </w:pPr>
    </w:p>
    <w:p w14:paraId="47216E14" w14:textId="08C441BA" w:rsidR="0006691E" w:rsidRPr="004C3E28" w:rsidRDefault="00D14A92" w:rsidP="005E21DB">
      <w:pPr>
        <w:pStyle w:val="Heading1"/>
        <w:numPr>
          <w:ilvl w:val="0"/>
          <w:numId w:val="0"/>
        </w:numPr>
      </w:pPr>
      <w:bookmarkStart w:id="8" w:name="_Toc467078158"/>
      <w:r>
        <w:t>SELECTION</w:t>
      </w:r>
      <w:r w:rsidR="00A25870">
        <w:t xml:space="preserve"> questionnaire</w:t>
      </w:r>
      <w:r w:rsidR="0006691E" w:rsidRPr="004C3E28">
        <w:t xml:space="preserve"> – GUIDANCE</w:t>
      </w:r>
      <w:bookmarkEnd w:id="8"/>
    </w:p>
    <w:p w14:paraId="47216E15" w14:textId="77777777" w:rsidR="0006691E" w:rsidRPr="004C3E28" w:rsidRDefault="0006691E" w:rsidP="0006691E">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33"/>
      </w:tblGrid>
      <w:tr w:rsidR="0006691E" w:rsidRPr="00B60016" w14:paraId="47216E17" w14:textId="77777777" w:rsidTr="006034DC">
        <w:tc>
          <w:tcPr>
            <w:tcW w:w="9243" w:type="dxa"/>
            <w:gridSpan w:val="2"/>
            <w:shd w:val="clear" w:color="auto" w:fill="00AE9C"/>
          </w:tcPr>
          <w:p w14:paraId="47216E16" w14:textId="77777777" w:rsidR="0006691E" w:rsidRPr="006034DC" w:rsidRDefault="0006691E" w:rsidP="006034DC">
            <w:pPr>
              <w:rPr>
                <w:b/>
                <w:color w:val="FFFFFF" w:themeColor="background1"/>
                <w:sz w:val="22"/>
              </w:rPr>
            </w:pPr>
            <w:r w:rsidRPr="006034DC">
              <w:rPr>
                <w:b/>
                <w:color w:val="FFFFFF" w:themeColor="background1"/>
                <w:sz w:val="22"/>
              </w:rPr>
              <w:t>SELECTION QUESTIONNAIRE</w:t>
            </w:r>
          </w:p>
        </w:tc>
      </w:tr>
      <w:tr w:rsidR="0006691E" w:rsidRPr="00B60016" w14:paraId="47216E19" w14:textId="77777777" w:rsidTr="006034DC">
        <w:tc>
          <w:tcPr>
            <w:tcW w:w="9243" w:type="dxa"/>
            <w:gridSpan w:val="2"/>
            <w:shd w:val="clear" w:color="auto" w:fill="00AE9C"/>
          </w:tcPr>
          <w:p w14:paraId="47216E18" w14:textId="77777777" w:rsidR="0006691E" w:rsidRPr="006034DC" w:rsidRDefault="0006691E" w:rsidP="006034DC">
            <w:pPr>
              <w:rPr>
                <w:b/>
                <w:color w:val="FFFFFF" w:themeColor="background1"/>
                <w:sz w:val="22"/>
              </w:rPr>
            </w:pPr>
            <w:r w:rsidRPr="006034DC">
              <w:rPr>
                <w:b/>
                <w:color w:val="FFFFFF" w:themeColor="background1"/>
                <w:sz w:val="22"/>
              </w:rPr>
              <w:t>Section 1 - Potential Provider Information (For information purposes)</w:t>
            </w:r>
          </w:p>
        </w:tc>
      </w:tr>
      <w:tr w:rsidR="0006691E" w:rsidRPr="00B60016" w14:paraId="47216E1D" w14:textId="77777777" w:rsidTr="00863FE3">
        <w:tc>
          <w:tcPr>
            <w:tcW w:w="3510" w:type="dxa"/>
            <w:shd w:val="clear" w:color="auto" w:fill="auto"/>
          </w:tcPr>
          <w:p w14:paraId="47216E1A" w14:textId="2CC33499" w:rsidR="0006691E" w:rsidRPr="00B60016" w:rsidRDefault="0006691E" w:rsidP="00D14A92">
            <w:r w:rsidRPr="00D14A92">
              <w:t>SQ1.1(a-o), SQ1.2(a(i)-b(ii)) and SQ1.4(a-</w:t>
            </w:r>
            <w:r w:rsidR="00D14A92">
              <w:t>d</w:t>
            </w:r>
            <w:r w:rsidRPr="00D14A92">
              <w:t>)</w:t>
            </w:r>
          </w:p>
        </w:tc>
        <w:tc>
          <w:tcPr>
            <w:tcW w:w="5733" w:type="dxa"/>
            <w:shd w:val="clear" w:color="auto" w:fill="auto"/>
          </w:tcPr>
          <w:p w14:paraId="47216E1B" w14:textId="77777777" w:rsidR="0006691E" w:rsidRDefault="0006691E" w:rsidP="006034DC">
            <w:r w:rsidRPr="00B60016">
              <w:t xml:space="preserve">You are required to provide full and accurate information about who you are and what is your approach to this Procurement. This section is not evaluated but is required to enable the evaluation of other sections of the questionnaire and may be verified at any time. </w:t>
            </w:r>
          </w:p>
          <w:p w14:paraId="47216E1C" w14:textId="77777777" w:rsidR="0006691E" w:rsidRPr="00B60016" w:rsidRDefault="0006691E" w:rsidP="006034DC">
            <w:r w:rsidRPr="00B60016">
              <w:t>The Authority may exclude Potential Providers that do not provide full and accurate information.</w:t>
            </w:r>
          </w:p>
        </w:tc>
      </w:tr>
      <w:tr w:rsidR="0006691E" w:rsidRPr="00B60016" w14:paraId="47216E1F" w14:textId="77777777" w:rsidTr="006034DC">
        <w:tc>
          <w:tcPr>
            <w:tcW w:w="9243" w:type="dxa"/>
            <w:gridSpan w:val="2"/>
            <w:shd w:val="clear" w:color="auto" w:fill="00AE9C"/>
          </w:tcPr>
          <w:p w14:paraId="47216E1E" w14:textId="77777777" w:rsidR="0006691E" w:rsidRPr="006034DC" w:rsidRDefault="0006691E" w:rsidP="006034DC">
            <w:pPr>
              <w:rPr>
                <w:b/>
                <w:sz w:val="22"/>
              </w:rPr>
            </w:pPr>
            <w:r w:rsidRPr="006034DC">
              <w:rPr>
                <w:b/>
                <w:color w:val="FFFFFF" w:themeColor="background1"/>
                <w:sz w:val="22"/>
              </w:rPr>
              <w:t>Section 2 – Grounds for Mandatory Exclusion (Evaluated)</w:t>
            </w:r>
          </w:p>
        </w:tc>
      </w:tr>
      <w:tr w:rsidR="0006691E" w:rsidRPr="00B60016" w14:paraId="47216E23" w14:textId="77777777" w:rsidTr="00463A17">
        <w:tc>
          <w:tcPr>
            <w:tcW w:w="3510" w:type="dxa"/>
            <w:tcBorders>
              <w:bottom w:val="single" w:sz="4" w:space="0" w:color="auto"/>
            </w:tcBorders>
            <w:shd w:val="clear" w:color="auto" w:fill="auto"/>
          </w:tcPr>
          <w:p w14:paraId="47216E20" w14:textId="6AFAEEF9" w:rsidR="0006691E" w:rsidRPr="00B60016" w:rsidRDefault="0006691E" w:rsidP="00D14A92">
            <w:r w:rsidRPr="00D14A92">
              <w:t>SQ2.1(a-n) and SQ2.2(a-b)</w:t>
            </w:r>
          </w:p>
        </w:tc>
        <w:tc>
          <w:tcPr>
            <w:tcW w:w="5733" w:type="dxa"/>
            <w:tcBorders>
              <w:bottom w:val="single" w:sz="4" w:space="0" w:color="auto"/>
            </w:tcBorders>
            <w:shd w:val="clear" w:color="auto" w:fill="auto"/>
          </w:tcPr>
          <w:p w14:paraId="47216E21" w14:textId="77777777" w:rsidR="0006691E" w:rsidRPr="00B60016" w:rsidRDefault="0006691E" w:rsidP="00463A17">
            <w:r w:rsidRPr="00B60016">
              <w:t>If you answer Yes to any of the questions in this section</w:t>
            </w:r>
            <w:r>
              <w:t>,</w:t>
            </w:r>
            <w:r w:rsidRPr="00B60016">
              <w:t xml:space="preserve"> you are required to provide evidence of ‘</w:t>
            </w:r>
            <w:proofErr w:type="spellStart"/>
            <w:r w:rsidRPr="00B60016">
              <w:t>self cleaning</w:t>
            </w:r>
            <w:proofErr w:type="spellEnd"/>
            <w:r w:rsidRPr="00B60016">
              <w:t>’ (see Regulation 57 (13) of the Regulations) against the relevant conviction.</w:t>
            </w:r>
          </w:p>
          <w:p w14:paraId="47216E22" w14:textId="77777777" w:rsidR="0006691E" w:rsidRPr="00B60016" w:rsidRDefault="0006691E" w:rsidP="00463A17">
            <w:r w:rsidRPr="00B60016">
              <w:t>If you cannot provide evidence of ‘</w:t>
            </w:r>
            <w:proofErr w:type="spellStart"/>
            <w:r w:rsidRPr="00B60016">
              <w:t>self cleaning</w:t>
            </w:r>
            <w:proofErr w:type="spellEnd"/>
            <w:r w:rsidRPr="00B60016">
              <w:t>’ which is acceptable to the Authority</w:t>
            </w:r>
            <w:r>
              <w:t>,</w:t>
            </w:r>
            <w:r w:rsidRPr="00B60016">
              <w:t xml:space="preserve"> you will be excluded from further participation in this Procurement.</w:t>
            </w:r>
          </w:p>
        </w:tc>
      </w:tr>
      <w:tr w:rsidR="0006691E" w:rsidRPr="00B60016" w14:paraId="47216E25" w14:textId="77777777" w:rsidTr="00463A17">
        <w:tc>
          <w:tcPr>
            <w:tcW w:w="9243" w:type="dxa"/>
            <w:gridSpan w:val="2"/>
            <w:shd w:val="clear" w:color="auto" w:fill="00AE9C"/>
          </w:tcPr>
          <w:p w14:paraId="47216E24" w14:textId="77777777" w:rsidR="0006691E" w:rsidRPr="00463A17" w:rsidRDefault="0006691E" w:rsidP="00463A17">
            <w:pPr>
              <w:rPr>
                <w:b/>
                <w:sz w:val="22"/>
              </w:rPr>
            </w:pPr>
            <w:r w:rsidRPr="00463A17">
              <w:rPr>
                <w:b/>
                <w:color w:val="FFFFFF" w:themeColor="background1"/>
                <w:sz w:val="22"/>
              </w:rPr>
              <w:t>Section 3 – Grounds for Discretionary Exclusion – Part 1 (Evaluated)</w:t>
            </w:r>
          </w:p>
        </w:tc>
      </w:tr>
      <w:tr w:rsidR="0006691E" w:rsidRPr="00B60016" w14:paraId="47216E29" w14:textId="77777777" w:rsidTr="00463A17">
        <w:tc>
          <w:tcPr>
            <w:tcW w:w="3510" w:type="dxa"/>
            <w:tcBorders>
              <w:bottom w:val="single" w:sz="4" w:space="0" w:color="auto"/>
            </w:tcBorders>
            <w:shd w:val="clear" w:color="auto" w:fill="auto"/>
          </w:tcPr>
          <w:p w14:paraId="47216E26" w14:textId="46CBB5EF" w:rsidR="0006691E" w:rsidRPr="00B60016" w:rsidRDefault="0006691E" w:rsidP="00D14A92">
            <w:r w:rsidRPr="00D14A92">
              <w:t>SQ3.1(a-j)</w:t>
            </w:r>
          </w:p>
        </w:tc>
        <w:tc>
          <w:tcPr>
            <w:tcW w:w="5733" w:type="dxa"/>
            <w:tcBorders>
              <w:bottom w:val="single" w:sz="4" w:space="0" w:color="auto"/>
            </w:tcBorders>
            <w:shd w:val="clear" w:color="auto" w:fill="auto"/>
          </w:tcPr>
          <w:p w14:paraId="47216E27" w14:textId="77777777" w:rsidR="0006691E" w:rsidRPr="00B60016" w:rsidRDefault="0006691E" w:rsidP="00463A17">
            <w:r w:rsidRPr="00B60016">
              <w:t>If you answer Yes to any of the questions in this section you are required to upload evidence of ‘</w:t>
            </w:r>
            <w:proofErr w:type="spellStart"/>
            <w:r w:rsidRPr="00B60016">
              <w:t>self cleaning</w:t>
            </w:r>
            <w:proofErr w:type="spellEnd"/>
            <w:r w:rsidRPr="00B60016">
              <w:t>’ (see Regulation 57 (13) of the Regulations) against the relevant conviction.</w:t>
            </w:r>
          </w:p>
          <w:p w14:paraId="47216E28" w14:textId="77777777" w:rsidR="0006691E" w:rsidRPr="00B60016" w:rsidRDefault="0006691E" w:rsidP="00463A17">
            <w:r w:rsidRPr="00B60016">
              <w:t>If you cannot provide evidence of ‘</w:t>
            </w:r>
            <w:proofErr w:type="spellStart"/>
            <w:r w:rsidRPr="00B60016">
              <w:t>self cleaning</w:t>
            </w:r>
            <w:proofErr w:type="spellEnd"/>
            <w:r w:rsidRPr="00B60016">
              <w:t>’ which is acceptable to the Authority</w:t>
            </w:r>
            <w:r>
              <w:t>,</w:t>
            </w:r>
            <w:r w:rsidRPr="00B60016">
              <w:t xml:space="preserve"> you may be excluded from further participation in this Procurement.</w:t>
            </w:r>
          </w:p>
        </w:tc>
      </w:tr>
      <w:tr w:rsidR="0006691E" w:rsidRPr="00B60016" w14:paraId="47216E2B" w14:textId="77777777" w:rsidTr="00463A17">
        <w:tc>
          <w:tcPr>
            <w:tcW w:w="9243" w:type="dxa"/>
            <w:gridSpan w:val="2"/>
            <w:shd w:val="clear" w:color="auto" w:fill="00AE9C"/>
          </w:tcPr>
          <w:p w14:paraId="47216E2A" w14:textId="77777777" w:rsidR="0006691E" w:rsidRPr="00463A17" w:rsidRDefault="0006691E" w:rsidP="00463A17">
            <w:pPr>
              <w:rPr>
                <w:b/>
                <w:sz w:val="22"/>
              </w:rPr>
            </w:pPr>
            <w:r w:rsidRPr="00463A17">
              <w:rPr>
                <w:b/>
                <w:color w:val="FFFFFF" w:themeColor="background1"/>
                <w:sz w:val="22"/>
              </w:rPr>
              <w:t>Section 4 – Grounds for Discretionary Exclusion – Part 2 (Evaluated)</w:t>
            </w:r>
          </w:p>
        </w:tc>
      </w:tr>
      <w:tr w:rsidR="0006691E" w:rsidRPr="00B60016" w14:paraId="47216E2F" w14:textId="77777777" w:rsidTr="00463A17">
        <w:tc>
          <w:tcPr>
            <w:tcW w:w="3510" w:type="dxa"/>
            <w:tcBorders>
              <w:bottom w:val="single" w:sz="4" w:space="0" w:color="auto"/>
            </w:tcBorders>
            <w:shd w:val="clear" w:color="auto" w:fill="auto"/>
          </w:tcPr>
          <w:p w14:paraId="47216E2C" w14:textId="3860646D" w:rsidR="0006691E" w:rsidRPr="00B60016" w:rsidRDefault="0006691E" w:rsidP="00D14A92">
            <w:r w:rsidRPr="00D14A92">
              <w:t>SQ4.1(a-c)</w:t>
            </w:r>
          </w:p>
        </w:tc>
        <w:tc>
          <w:tcPr>
            <w:tcW w:w="5733" w:type="dxa"/>
            <w:tcBorders>
              <w:bottom w:val="single" w:sz="4" w:space="0" w:color="auto"/>
            </w:tcBorders>
            <w:shd w:val="clear" w:color="auto" w:fill="auto"/>
          </w:tcPr>
          <w:p w14:paraId="47216E2D" w14:textId="77777777" w:rsidR="0006691E" w:rsidRPr="00B60016" w:rsidRDefault="0006691E" w:rsidP="00463A17">
            <w:r w:rsidRPr="00B60016">
              <w:t>If you answer Yes to any of the questions in this section you are required to upload evidence of ‘</w:t>
            </w:r>
            <w:proofErr w:type="spellStart"/>
            <w:r w:rsidRPr="00B60016">
              <w:t>self cleaning</w:t>
            </w:r>
            <w:proofErr w:type="spellEnd"/>
            <w:r w:rsidRPr="00B60016">
              <w:t>’ (see Regulation 57 (13) of the Regulations) against the relevant conviction.</w:t>
            </w:r>
          </w:p>
          <w:p w14:paraId="47216E2E" w14:textId="77777777" w:rsidR="0006691E" w:rsidRPr="00B60016" w:rsidRDefault="0006691E" w:rsidP="00463A17">
            <w:r w:rsidRPr="00B60016">
              <w:t>If you cannot provide evidence of ‘</w:t>
            </w:r>
            <w:proofErr w:type="spellStart"/>
            <w:r w:rsidRPr="00B60016">
              <w:t>self cleaning</w:t>
            </w:r>
            <w:proofErr w:type="spellEnd"/>
            <w:r w:rsidRPr="00B60016">
              <w:t>’ which is acceptable to the Authority</w:t>
            </w:r>
            <w:r>
              <w:t>,</w:t>
            </w:r>
            <w:r w:rsidRPr="00B60016">
              <w:t xml:space="preserve"> you may be excluded from further participation in this Procurement.</w:t>
            </w:r>
          </w:p>
        </w:tc>
      </w:tr>
      <w:tr w:rsidR="0006691E" w:rsidRPr="00B60016" w14:paraId="47216E31" w14:textId="77777777" w:rsidTr="00463A17">
        <w:tc>
          <w:tcPr>
            <w:tcW w:w="9243" w:type="dxa"/>
            <w:gridSpan w:val="2"/>
            <w:shd w:val="clear" w:color="auto" w:fill="00AE9C"/>
          </w:tcPr>
          <w:p w14:paraId="47216E30" w14:textId="77777777" w:rsidR="0006691E" w:rsidRPr="00463A17" w:rsidRDefault="0006691E" w:rsidP="00463A17">
            <w:pPr>
              <w:rPr>
                <w:b/>
                <w:sz w:val="22"/>
              </w:rPr>
            </w:pPr>
            <w:r w:rsidRPr="00463A17">
              <w:rPr>
                <w:b/>
                <w:color w:val="FFFFFF" w:themeColor="background1"/>
                <w:sz w:val="22"/>
              </w:rPr>
              <w:t>Section 5 – Economic and Financial Standing (Evaluated)</w:t>
            </w:r>
          </w:p>
        </w:tc>
      </w:tr>
      <w:tr w:rsidR="0006691E" w:rsidRPr="00B60016" w14:paraId="47216E36" w14:textId="77777777" w:rsidTr="00463A17">
        <w:tc>
          <w:tcPr>
            <w:tcW w:w="3510" w:type="dxa"/>
            <w:tcBorders>
              <w:bottom w:val="single" w:sz="4" w:space="0" w:color="auto"/>
            </w:tcBorders>
            <w:shd w:val="clear" w:color="auto" w:fill="auto"/>
          </w:tcPr>
          <w:p w14:paraId="47216E32" w14:textId="027364A0" w:rsidR="0006691E" w:rsidRPr="00B60016" w:rsidRDefault="0006691E" w:rsidP="00BC68E5">
            <w:r w:rsidRPr="00BC68E5">
              <w:lastRenderedPageBreak/>
              <w:t>SQ5.2(a-d), and SQ5.4(a-c)</w:t>
            </w:r>
          </w:p>
        </w:tc>
        <w:tc>
          <w:tcPr>
            <w:tcW w:w="5733" w:type="dxa"/>
            <w:tcBorders>
              <w:bottom w:val="single" w:sz="4" w:space="0" w:color="auto"/>
            </w:tcBorders>
            <w:shd w:val="clear" w:color="auto" w:fill="auto"/>
          </w:tcPr>
          <w:p w14:paraId="47216E33" w14:textId="77777777" w:rsidR="0006691E" w:rsidRPr="00B60016" w:rsidRDefault="0006691E" w:rsidP="00463A17">
            <w:r w:rsidRPr="00B60016">
              <w:t>This information is used with that from sections 1.1 and 1.2 to evaluate the economic and financial standing of those organisations involved in your tender and or any Guarantor(s).</w:t>
            </w:r>
          </w:p>
          <w:p w14:paraId="47216E34" w14:textId="2D2A10D9" w:rsidR="0006691E" w:rsidRPr="00B60016" w:rsidRDefault="0006691E" w:rsidP="00463A17">
            <w:r w:rsidRPr="00BC68E5">
              <w:t xml:space="preserve">Refer to </w:t>
            </w:r>
            <w:r w:rsidR="009568FA" w:rsidRPr="00BC68E5">
              <w:t>Attachment 4 - Evaluation Guidance</w:t>
            </w:r>
            <w:r w:rsidRPr="00BC68E5">
              <w:t xml:space="preserve"> </w:t>
            </w:r>
            <w:r w:rsidRPr="00B60016">
              <w:t>for more information about how the assessment of economic and financial standing will be conducted.</w:t>
            </w:r>
          </w:p>
          <w:p w14:paraId="47216E35" w14:textId="77777777" w:rsidR="0006691E" w:rsidRPr="00B60016" w:rsidRDefault="0006691E" w:rsidP="00463A17"/>
        </w:tc>
      </w:tr>
      <w:tr w:rsidR="0006691E" w:rsidRPr="00B60016" w14:paraId="47216E38" w14:textId="77777777" w:rsidTr="00463A17">
        <w:tc>
          <w:tcPr>
            <w:tcW w:w="9243" w:type="dxa"/>
            <w:gridSpan w:val="2"/>
            <w:tcBorders>
              <w:bottom w:val="single" w:sz="4" w:space="0" w:color="auto"/>
            </w:tcBorders>
            <w:shd w:val="clear" w:color="auto" w:fill="00AE9C"/>
          </w:tcPr>
          <w:p w14:paraId="47216E37" w14:textId="77777777" w:rsidR="0006691E" w:rsidRPr="00463A17" w:rsidRDefault="0006691E" w:rsidP="00463A17">
            <w:pPr>
              <w:rPr>
                <w:b/>
                <w:sz w:val="22"/>
              </w:rPr>
            </w:pPr>
            <w:r w:rsidRPr="00463A17">
              <w:rPr>
                <w:b/>
                <w:color w:val="FFFFFF" w:themeColor="background1"/>
                <w:sz w:val="22"/>
              </w:rPr>
              <w:t>Section 6 – Technical and Professional Ability (Evaluated)</w:t>
            </w:r>
          </w:p>
        </w:tc>
      </w:tr>
      <w:tr w:rsidR="0006691E" w:rsidRPr="00B60016" w14:paraId="47216E45" w14:textId="77777777" w:rsidTr="00463A17">
        <w:tc>
          <w:tcPr>
            <w:tcW w:w="3510" w:type="dxa"/>
            <w:tcBorders>
              <w:bottom w:val="single" w:sz="4" w:space="0" w:color="auto"/>
            </w:tcBorders>
            <w:shd w:val="clear" w:color="auto" w:fill="auto"/>
          </w:tcPr>
          <w:p w14:paraId="47216E39" w14:textId="50979297" w:rsidR="0006691E" w:rsidRPr="00B60016" w:rsidRDefault="00BC68E5" w:rsidP="00463A17">
            <w:r w:rsidRPr="00BC68E5">
              <w:t>SQ6.1(a-c)</w:t>
            </w:r>
          </w:p>
        </w:tc>
        <w:tc>
          <w:tcPr>
            <w:tcW w:w="5733" w:type="dxa"/>
            <w:tcBorders>
              <w:bottom w:val="single" w:sz="4" w:space="0" w:color="auto"/>
            </w:tcBorders>
            <w:shd w:val="clear" w:color="auto" w:fill="auto"/>
          </w:tcPr>
          <w:p w14:paraId="3C7E442E" w14:textId="77777777" w:rsidR="00E7729D" w:rsidRDefault="00E7729D" w:rsidP="00E7729D">
            <w:r>
              <w:t>You must demonstrate you have the necessary technical and professional resources and experience to perform the Contract to the required standard. Potential Providers (Lead Contact for a Group of Economic Operators) must provide:</w:t>
            </w:r>
          </w:p>
          <w:p w14:paraId="530A7BEA" w14:textId="77777777" w:rsidR="00E7729D" w:rsidRDefault="00E7729D" w:rsidP="00E7729D">
            <w:r>
              <w:t xml:space="preserve">Three case study examples providing evidence within these examples to demonstrate that you have the necessary technical and professional ability. </w:t>
            </w:r>
          </w:p>
          <w:p w14:paraId="5440ACBA" w14:textId="58D0AC20" w:rsidR="00E7729D" w:rsidRDefault="00E7729D" w:rsidP="00E7729D">
            <w:r>
              <w:t>Case Study Examples must:</w:t>
            </w:r>
          </w:p>
          <w:p w14:paraId="502F4AEA" w14:textId="77777777" w:rsidR="00E7729D" w:rsidRDefault="00E7729D" w:rsidP="00E7729D">
            <w:pPr>
              <w:pStyle w:val="ListParagraph"/>
              <w:numPr>
                <w:ilvl w:val="0"/>
                <w:numId w:val="30"/>
              </w:numPr>
            </w:pPr>
            <w:r>
              <w:t>Have been performed over and at the most within the last three years prior to the publication of the OJEU Notice to be valid and can be from the public or private sector; and</w:t>
            </w:r>
          </w:p>
          <w:p w14:paraId="4740D85A" w14:textId="77777777" w:rsidR="00E7729D" w:rsidRDefault="00E7729D" w:rsidP="00E7729D">
            <w:pPr>
              <w:pStyle w:val="ListParagraph"/>
              <w:numPr>
                <w:ilvl w:val="0"/>
                <w:numId w:val="30"/>
              </w:numPr>
            </w:pPr>
            <w:proofErr w:type="gramStart"/>
            <w:r>
              <w:t>confirm</w:t>
            </w:r>
            <w:proofErr w:type="gramEnd"/>
            <w:r>
              <w:t xml:space="preserve"> that where customer contacts are provided, customer contacts have been made aware that they may be contacted by the Authority, to verify the accuracy of the information provided at any time. </w:t>
            </w:r>
          </w:p>
          <w:p w14:paraId="54E6BA4E" w14:textId="77777777" w:rsidR="00E7729D" w:rsidRDefault="00E7729D" w:rsidP="00E7729D"/>
          <w:p w14:paraId="4159C9B3" w14:textId="1DB8C83E" w:rsidR="00E7729D" w:rsidRDefault="00E7729D" w:rsidP="00E7729D">
            <w:r>
              <w:t>The Authority may exclude Potential Providers that do not provide full and accurate information. Customer contacts must not be employed by your organisation or be from within your associated group of companies.</w:t>
            </w:r>
          </w:p>
          <w:p w14:paraId="2C9BB7F0" w14:textId="77777777" w:rsidR="00E7729D" w:rsidRDefault="00E7729D" w:rsidP="00E7729D">
            <w:r>
              <w:t>Examples of call-off contracts awarded under framework agreements will be considered valid, but citing a framework agreement that you have been awarded will NOT be considered valid Contract Example.</w:t>
            </w:r>
          </w:p>
          <w:p w14:paraId="6CEC38D8" w14:textId="77777777" w:rsidR="00E7729D" w:rsidRDefault="00E7729D" w:rsidP="00E7729D">
            <w:r>
              <w:t xml:space="preserve">The Authority will use the information you provide in this section to evaluate whether your organisation and/or members within the Group of Economic Operators and/or </w:t>
            </w:r>
            <w:r>
              <w:lastRenderedPageBreak/>
              <w:t>named Sub-Contractors have the relevant professional and technical ability to perform the requirement for this Procurement.</w:t>
            </w:r>
          </w:p>
          <w:p w14:paraId="3D4D9B53" w14:textId="77777777" w:rsidR="00E7729D" w:rsidRDefault="00E7729D" w:rsidP="00E7729D">
            <w:r>
              <w:t xml:space="preserve">Refer to paragraph 5 – Suitability Assessment of Attachment 4 – Evaluation Guidance for more information about how the evaluation will be conducted. </w:t>
            </w:r>
          </w:p>
          <w:p w14:paraId="654C8582" w14:textId="77777777" w:rsidR="00E7729D" w:rsidRDefault="00E7729D" w:rsidP="00E7729D">
            <w:r>
              <w:t xml:space="preserve">Potential Providers that cannot sufficiently evidence their technical and professional ability to provide the requirements of the Contract (or their Tenders where the Authority has elected under Regulation 56 (3) to examine the Tenders before verifying the absence of grounds for exclusion and the fulfilment of the selection criteria) may be precluded from further consideration by the Authority. </w:t>
            </w:r>
          </w:p>
          <w:p w14:paraId="47216E44" w14:textId="77777777" w:rsidR="0006691E" w:rsidRPr="00B60016" w:rsidRDefault="0006691E" w:rsidP="00D031C5"/>
        </w:tc>
      </w:tr>
      <w:tr w:rsidR="0006691E" w:rsidRPr="00B60016" w14:paraId="47216E47" w14:textId="77777777" w:rsidTr="00463A17">
        <w:tc>
          <w:tcPr>
            <w:tcW w:w="9243" w:type="dxa"/>
            <w:gridSpan w:val="2"/>
            <w:tcBorders>
              <w:bottom w:val="single" w:sz="4" w:space="0" w:color="auto"/>
            </w:tcBorders>
            <w:shd w:val="clear" w:color="auto" w:fill="00AE9C"/>
          </w:tcPr>
          <w:p w14:paraId="47216E46" w14:textId="5AB023BB" w:rsidR="0006691E" w:rsidRPr="00463A17" w:rsidRDefault="0006691E" w:rsidP="00D031C5">
            <w:pPr>
              <w:rPr>
                <w:b/>
                <w:sz w:val="22"/>
              </w:rPr>
            </w:pPr>
            <w:r w:rsidRPr="00463A17">
              <w:rPr>
                <w:b/>
                <w:color w:val="FFFFFF" w:themeColor="background1"/>
                <w:sz w:val="22"/>
              </w:rPr>
              <w:lastRenderedPageBreak/>
              <w:t xml:space="preserve">Section 7 – Additional Questions  </w:t>
            </w:r>
            <w:r w:rsidRPr="00D031C5">
              <w:rPr>
                <w:b/>
                <w:color w:val="FFFFFF" w:themeColor="background1"/>
                <w:sz w:val="22"/>
              </w:rPr>
              <w:t>Evaluated</w:t>
            </w:r>
            <w:r w:rsidRPr="00463A17">
              <w:rPr>
                <w:b/>
                <w:color w:val="FFFFFF" w:themeColor="background1"/>
                <w:sz w:val="22"/>
              </w:rPr>
              <w:t xml:space="preserve">  </w:t>
            </w:r>
          </w:p>
        </w:tc>
      </w:tr>
      <w:tr w:rsidR="0006691E" w:rsidRPr="00B60016" w14:paraId="47216E52" w14:textId="77777777" w:rsidTr="00863FE3">
        <w:tc>
          <w:tcPr>
            <w:tcW w:w="3510" w:type="dxa"/>
            <w:shd w:val="clear" w:color="auto" w:fill="auto"/>
          </w:tcPr>
          <w:p w14:paraId="47216E48" w14:textId="43AABB92" w:rsidR="0006691E" w:rsidRPr="00B60016" w:rsidRDefault="00D031C5" w:rsidP="00E7729D">
            <w:r w:rsidRPr="00D031C5">
              <w:t>SQ7.1</w:t>
            </w:r>
            <w:r>
              <w:t xml:space="preserve"> </w:t>
            </w:r>
          </w:p>
        </w:tc>
        <w:tc>
          <w:tcPr>
            <w:tcW w:w="5733" w:type="dxa"/>
            <w:shd w:val="clear" w:color="auto" w:fill="auto"/>
          </w:tcPr>
          <w:p w14:paraId="47216E51" w14:textId="51DF76B9" w:rsidR="0006691E" w:rsidRPr="00B60016" w:rsidRDefault="00E7729D" w:rsidP="0006088B">
            <w:r>
              <w:t xml:space="preserve">You are requested to provide evidence that there are sufficient levels of staff with similar experience and capability available to you to mitigate any risk of </w:t>
            </w:r>
            <w:r w:rsidR="0006088B">
              <w:t xml:space="preserve">staff cessation during the life of the contract.  </w:t>
            </w:r>
          </w:p>
        </w:tc>
      </w:tr>
    </w:tbl>
    <w:p w14:paraId="47216E53" w14:textId="77777777" w:rsidR="0006691E" w:rsidRPr="004C3E28" w:rsidRDefault="0006691E" w:rsidP="0006691E">
      <w:pPr>
        <w:spacing w:before="120"/>
        <w:rPr>
          <w:rFonts w:ascii="Arial" w:hAnsi="Arial"/>
          <w:b/>
        </w:rPr>
      </w:pPr>
    </w:p>
    <w:p w14:paraId="47216E54" w14:textId="77777777" w:rsidR="0006691E" w:rsidRPr="004C3E28" w:rsidRDefault="0006691E" w:rsidP="0006691E">
      <w:pPr>
        <w:rPr>
          <w:rFonts w:ascii="Arial" w:hAnsi="Arial"/>
        </w:rPr>
      </w:pPr>
    </w:p>
    <w:p w14:paraId="47216E55" w14:textId="77777777" w:rsidR="0006691E" w:rsidRPr="004C3E28" w:rsidRDefault="0006691E" w:rsidP="0006691E">
      <w:pPr>
        <w:rPr>
          <w:rFonts w:ascii="Arial" w:hAnsi="Arial"/>
        </w:rPr>
      </w:pPr>
    </w:p>
    <w:p w14:paraId="47216E56" w14:textId="77777777" w:rsidR="0006691E" w:rsidRPr="004C3E28" w:rsidRDefault="0006691E" w:rsidP="0006691E">
      <w:pPr>
        <w:rPr>
          <w:rFonts w:ascii="Arial" w:hAnsi="Arial"/>
        </w:rPr>
      </w:pPr>
      <w:r w:rsidRPr="004C3E28">
        <w:rPr>
          <w:rFonts w:ascii="Arial" w:hAnsi="Arial"/>
        </w:rPr>
        <w:br w:type="page"/>
      </w:r>
    </w:p>
    <w:p w14:paraId="47216E57" w14:textId="1EC01799" w:rsidR="006034DC" w:rsidRDefault="00BC68E5" w:rsidP="005E21DB">
      <w:pPr>
        <w:pStyle w:val="Heading1"/>
        <w:numPr>
          <w:ilvl w:val="0"/>
          <w:numId w:val="0"/>
        </w:numPr>
        <w:ind w:left="720" w:hanging="720"/>
      </w:pPr>
      <w:bookmarkStart w:id="9" w:name="_Toc467078159"/>
      <w:r>
        <w:lastRenderedPageBreak/>
        <w:t>SELECTION</w:t>
      </w:r>
      <w:r w:rsidRPr="004C3E28">
        <w:t xml:space="preserve"> </w:t>
      </w:r>
      <w:r w:rsidR="0006691E" w:rsidRPr="004C3E28">
        <w:t>QUESTIONNAIRE</w:t>
      </w:r>
      <w:bookmarkEnd w:id="9"/>
      <w:r w:rsidR="0006691E" w:rsidRPr="004C3E28">
        <w:t xml:space="preserve"> </w:t>
      </w:r>
    </w:p>
    <w:p w14:paraId="47216E58" w14:textId="77777777" w:rsidR="006034DC" w:rsidRDefault="006034DC" w:rsidP="0006691E">
      <w:pPr>
        <w:rPr>
          <w:rFonts w:ascii="Arial" w:hAnsi="Arial"/>
        </w:rPr>
      </w:pPr>
    </w:p>
    <w:p w14:paraId="47216E59" w14:textId="4E2144AA" w:rsidR="00863FE3" w:rsidRPr="006034DC" w:rsidRDefault="00863FE3" w:rsidP="00863FE3">
      <w:pPr>
        <w:rPr>
          <w:b/>
          <w:i/>
        </w:rPr>
      </w:pPr>
      <w:r w:rsidRPr="006B0BB8">
        <w:rPr>
          <w:b/>
        </w:rPr>
        <w:t xml:space="preserve">Note to Potential Providers: </w:t>
      </w:r>
      <w:r>
        <w:rPr>
          <w:b/>
        </w:rPr>
        <w:t xml:space="preserve"> </w:t>
      </w:r>
      <w:r w:rsidRPr="00BA66E0">
        <w:t xml:space="preserve">You should complete this questionnaire and submit your responses using </w:t>
      </w:r>
      <w:r w:rsidR="00FC7E29">
        <w:t>the Authority’s e-sourcing Portal</w:t>
      </w:r>
      <w:r w:rsidRPr="00BA66E0">
        <w:t xml:space="preserve">.  Unless the context provides otherwise, capitalised expressions in this ‘Participation Requirements’ section shall have the meaning given to them in the glossary to the Invitation to Tender </w:t>
      </w:r>
      <w:r w:rsidR="00AC4E7D">
        <w:t>– Instructions to Providers document.</w:t>
      </w:r>
      <w:r w:rsidRPr="00BA66E0">
        <w:t xml:space="preserve"> In this questionnaire “you” / “your” refers to the Potential Provider (Lead Contact for a Group of Economic Operators</w:t>
      </w:r>
      <w:r w:rsidR="007B4F1D">
        <w:t>)</w:t>
      </w:r>
    </w:p>
    <w:p w14:paraId="47216E5A" w14:textId="77777777" w:rsidR="00BA66E0" w:rsidRDefault="00BA66E0" w:rsidP="00BA66E0">
      <w:pPr>
        <w:pStyle w:val="Heading2"/>
        <w:numPr>
          <w:ilvl w:val="0"/>
          <w:numId w:val="0"/>
        </w:numPr>
        <w:rPr>
          <w:rFonts w:ascii="Arial" w:eastAsia="SimSun" w:hAnsi="Arial" w:cs="Arial"/>
          <w:b/>
          <w:szCs w:val="22"/>
          <w:lang w:eastAsia="en-GB"/>
        </w:rPr>
      </w:pPr>
    </w:p>
    <w:p w14:paraId="47216E5B" w14:textId="77777777" w:rsidR="0006691E" w:rsidRPr="00BA66E0" w:rsidRDefault="00BA66E0" w:rsidP="00BA66E0">
      <w:pPr>
        <w:pStyle w:val="Heading2"/>
        <w:numPr>
          <w:ilvl w:val="0"/>
          <w:numId w:val="0"/>
        </w:numPr>
        <w:rPr>
          <w:rStyle w:val="Strong"/>
          <w:u w:val="single"/>
        </w:rPr>
      </w:pPr>
      <w:r>
        <w:rPr>
          <w:rStyle w:val="Strong"/>
          <w:u w:val="single"/>
        </w:rPr>
        <w:t xml:space="preserve">1. </w:t>
      </w:r>
      <w:r w:rsidR="0006691E" w:rsidRPr="00BA66E0">
        <w:rPr>
          <w:rStyle w:val="Strong"/>
          <w:u w:val="single"/>
        </w:rPr>
        <w:t>Potential Provider Information</w:t>
      </w:r>
    </w:p>
    <w:p w14:paraId="47216E5C" w14:textId="77777777" w:rsidR="0006691E" w:rsidRPr="00BA66E0" w:rsidRDefault="00BA66E0" w:rsidP="00BA66E0">
      <w:pPr>
        <w:pStyle w:val="Heading3"/>
        <w:numPr>
          <w:ilvl w:val="0"/>
          <w:numId w:val="0"/>
        </w:numPr>
        <w:ind w:firstLine="720"/>
        <w:rPr>
          <w:rStyle w:val="Strong"/>
        </w:rPr>
      </w:pPr>
      <w:r>
        <w:rPr>
          <w:rStyle w:val="Strong"/>
        </w:rPr>
        <w:t xml:space="preserve">1.1 </w:t>
      </w:r>
      <w:r w:rsidR="0006691E" w:rsidRPr="00BA66E0">
        <w:rPr>
          <w:rStyle w:val="Strong"/>
        </w:rPr>
        <w:t>Potential Provider details</w:t>
      </w:r>
    </w:p>
    <w:p w14:paraId="47216E5D" w14:textId="77777777" w:rsidR="0006691E" w:rsidRDefault="0006691E" w:rsidP="00BA66E0">
      <w:r w:rsidRPr="004C3E28">
        <w:t>Please complete the following information:</w:t>
      </w:r>
    </w:p>
    <w:p w14:paraId="47216E5E" w14:textId="77777777" w:rsidR="00BA66E0" w:rsidRPr="004C3E28" w:rsidRDefault="00BA66E0" w:rsidP="00BA66E0"/>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677"/>
        <w:gridCol w:w="2977"/>
      </w:tblGrid>
      <w:tr w:rsidR="00BA66E0" w:rsidRPr="00BA66E0" w14:paraId="47216E61" w14:textId="77777777" w:rsidTr="00BA66E0">
        <w:tc>
          <w:tcPr>
            <w:tcW w:w="1668" w:type="dxa"/>
            <w:shd w:val="clear" w:color="auto" w:fill="00AE9C"/>
          </w:tcPr>
          <w:p w14:paraId="47216E5F" w14:textId="77777777" w:rsidR="0006691E" w:rsidRPr="00BA66E0" w:rsidRDefault="0006691E" w:rsidP="00BA66E0">
            <w:pPr>
              <w:rPr>
                <w:b/>
                <w:color w:val="FFFFFF" w:themeColor="background1"/>
                <w:sz w:val="22"/>
              </w:rPr>
            </w:pPr>
            <w:r w:rsidRPr="00BA66E0">
              <w:rPr>
                <w:b/>
                <w:color w:val="FFFFFF" w:themeColor="background1"/>
                <w:sz w:val="22"/>
              </w:rPr>
              <w:t>Section 1</w:t>
            </w:r>
          </w:p>
        </w:tc>
        <w:tc>
          <w:tcPr>
            <w:tcW w:w="7654" w:type="dxa"/>
            <w:gridSpan w:val="2"/>
            <w:shd w:val="clear" w:color="auto" w:fill="00AE9C"/>
          </w:tcPr>
          <w:p w14:paraId="47216E60" w14:textId="77777777" w:rsidR="0006691E" w:rsidRPr="00BA66E0" w:rsidRDefault="0006691E" w:rsidP="00BA66E0">
            <w:pPr>
              <w:rPr>
                <w:b/>
                <w:color w:val="FFFFFF" w:themeColor="background1"/>
                <w:sz w:val="22"/>
              </w:rPr>
            </w:pPr>
            <w:r w:rsidRPr="00BA66E0">
              <w:rPr>
                <w:b/>
                <w:color w:val="FFFFFF" w:themeColor="background1"/>
                <w:sz w:val="22"/>
              </w:rPr>
              <w:t>Potential Provider Information</w:t>
            </w:r>
          </w:p>
        </w:tc>
      </w:tr>
      <w:tr w:rsidR="0006691E" w:rsidRPr="00B60016" w14:paraId="47216E65" w14:textId="77777777" w:rsidTr="00EC7B70">
        <w:tc>
          <w:tcPr>
            <w:tcW w:w="1668" w:type="dxa"/>
            <w:shd w:val="clear" w:color="auto" w:fill="BFBFBF"/>
          </w:tcPr>
          <w:p w14:paraId="47216E62" w14:textId="77777777" w:rsidR="0006691E" w:rsidRPr="00B60016" w:rsidRDefault="0006691E" w:rsidP="00BA66E0">
            <w:r w:rsidRPr="00B60016">
              <w:t>Question number</w:t>
            </w:r>
          </w:p>
        </w:tc>
        <w:tc>
          <w:tcPr>
            <w:tcW w:w="4677" w:type="dxa"/>
            <w:shd w:val="clear" w:color="auto" w:fill="BFBFBF"/>
          </w:tcPr>
          <w:p w14:paraId="47216E63" w14:textId="77777777" w:rsidR="0006691E" w:rsidRPr="00B60016" w:rsidRDefault="0006691E" w:rsidP="00BA66E0">
            <w:r w:rsidRPr="00B60016">
              <w:t>Question</w:t>
            </w:r>
          </w:p>
        </w:tc>
        <w:tc>
          <w:tcPr>
            <w:tcW w:w="2977" w:type="dxa"/>
            <w:shd w:val="clear" w:color="auto" w:fill="BFBFBF"/>
          </w:tcPr>
          <w:p w14:paraId="47216E64" w14:textId="77777777" w:rsidR="0006691E" w:rsidRPr="00B60016" w:rsidRDefault="0006691E" w:rsidP="00BA66E0">
            <w:r w:rsidRPr="00B60016">
              <w:t>Response</w:t>
            </w:r>
          </w:p>
        </w:tc>
      </w:tr>
      <w:tr w:rsidR="0006691E" w:rsidRPr="00B60016" w14:paraId="47216E6C" w14:textId="77777777" w:rsidTr="00EC7B70">
        <w:trPr>
          <w:cantSplit/>
        </w:trPr>
        <w:tc>
          <w:tcPr>
            <w:tcW w:w="1668" w:type="dxa"/>
            <w:shd w:val="clear" w:color="auto" w:fill="auto"/>
          </w:tcPr>
          <w:p w14:paraId="47216E66" w14:textId="77777777" w:rsidR="0006691E" w:rsidRPr="00B60016" w:rsidRDefault="0006691E" w:rsidP="00BA66E0">
            <w:r w:rsidRPr="00B60016">
              <w:t>SQ1.1(a)</w:t>
            </w:r>
          </w:p>
        </w:tc>
        <w:tc>
          <w:tcPr>
            <w:tcW w:w="4677" w:type="dxa"/>
            <w:shd w:val="clear" w:color="auto" w:fill="auto"/>
          </w:tcPr>
          <w:p w14:paraId="47216E67" w14:textId="77777777" w:rsidR="0006691E" w:rsidRPr="00B60016" w:rsidRDefault="0006691E" w:rsidP="00BA66E0">
            <w:r w:rsidRPr="00B60016">
              <w:t>Full name of the Potential Provider submitting the Tender.</w:t>
            </w:r>
          </w:p>
          <w:p w14:paraId="47216E68" w14:textId="77777777" w:rsidR="0006691E" w:rsidRPr="00B60016" w:rsidRDefault="0006691E" w:rsidP="00BA66E0">
            <w:r w:rsidRPr="00B60016">
              <w:t>[For a Group of Economic Operators this will be the name of the Lead Contact]</w:t>
            </w:r>
          </w:p>
        </w:tc>
        <w:tc>
          <w:tcPr>
            <w:tcW w:w="2977" w:type="dxa"/>
            <w:shd w:val="clear" w:color="auto" w:fill="auto"/>
          </w:tcPr>
          <w:p w14:paraId="47216E69" w14:textId="77777777" w:rsidR="00EC7B70" w:rsidRDefault="00EC7B70" w:rsidP="00BA66E0"/>
          <w:p w14:paraId="47216E6A" w14:textId="77777777" w:rsidR="00BA66E0" w:rsidRDefault="00BA66E0" w:rsidP="00BA66E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E6B" w14:textId="77777777" w:rsidR="0006691E" w:rsidRPr="00B60016" w:rsidRDefault="0006691E" w:rsidP="00BA66E0"/>
        </w:tc>
      </w:tr>
      <w:tr w:rsidR="0006691E" w:rsidRPr="00B60016" w14:paraId="47216E71" w14:textId="77777777" w:rsidTr="00EC7B70">
        <w:trPr>
          <w:cantSplit/>
        </w:trPr>
        <w:tc>
          <w:tcPr>
            <w:tcW w:w="1668" w:type="dxa"/>
            <w:shd w:val="clear" w:color="auto" w:fill="auto"/>
          </w:tcPr>
          <w:p w14:paraId="47216E6D" w14:textId="77777777" w:rsidR="0006691E" w:rsidRPr="00B60016" w:rsidRDefault="0006691E" w:rsidP="00BA66E0">
            <w:r w:rsidRPr="00B60016">
              <w:t>SQ1.1(b)</w:t>
            </w:r>
          </w:p>
        </w:tc>
        <w:tc>
          <w:tcPr>
            <w:tcW w:w="4677" w:type="dxa"/>
            <w:shd w:val="clear" w:color="auto" w:fill="auto"/>
          </w:tcPr>
          <w:p w14:paraId="47216E6E" w14:textId="77777777" w:rsidR="0006691E" w:rsidRPr="00B60016" w:rsidRDefault="0006691E" w:rsidP="00BA66E0">
            <w:r w:rsidRPr="00B60016">
              <w:t>Registered office address (if applicable)</w:t>
            </w:r>
          </w:p>
        </w:tc>
        <w:tc>
          <w:tcPr>
            <w:tcW w:w="2977" w:type="dxa"/>
            <w:shd w:val="clear" w:color="auto" w:fill="auto"/>
          </w:tcPr>
          <w:p w14:paraId="47216E6F" w14:textId="77777777" w:rsidR="00EC7B70" w:rsidRDefault="00EC7B7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E70" w14:textId="77777777" w:rsidR="0006691E" w:rsidRPr="00B60016" w:rsidRDefault="0006691E" w:rsidP="00BA66E0"/>
        </w:tc>
      </w:tr>
      <w:tr w:rsidR="0006691E" w:rsidRPr="00B60016" w14:paraId="47216E81" w14:textId="77777777" w:rsidTr="00EC7B70">
        <w:trPr>
          <w:cantSplit/>
        </w:trPr>
        <w:tc>
          <w:tcPr>
            <w:tcW w:w="1668" w:type="dxa"/>
            <w:shd w:val="clear" w:color="auto" w:fill="auto"/>
          </w:tcPr>
          <w:p w14:paraId="47216E72" w14:textId="77777777" w:rsidR="0006691E" w:rsidRPr="00B60016" w:rsidRDefault="0006691E" w:rsidP="00BA66E0">
            <w:r w:rsidRPr="00B60016">
              <w:t>SQ1.1(c) - (i)</w:t>
            </w:r>
          </w:p>
        </w:tc>
        <w:tc>
          <w:tcPr>
            <w:tcW w:w="4677" w:type="dxa"/>
            <w:shd w:val="clear" w:color="auto" w:fill="auto"/>
          </w:tcPr>
          <w:p w14:paraId="47216E73" w14:textId="77777777" w:rsidR="0006691E" w:rsidRPr="00B60016" w:rsidRDefault="00EC7B70" w:rsidP="00BA66E0">
            <w:r>
              <w:t>Trading status:</w:t>
            </w:r>
          </w:p>
          <w:p w14:paraId="47216E74" w14:textId="77777777" w:rsidR="0006691E" w:rsidRPr="00B60016" w:rsidRDefault="0006691E" w:rsidP="00EC7B70">
            <w:pPr>
              <w:jc w:val="right"/>
            </w:pPr>
            <w:r w:rsidRPr="00B60016">
              <w:t>public limited company</w:t>
            </w:r>
          </w:p>
          <w:p w14:paraId="47216E75" w14:textId="77777777" w:rsidR="0006691E" w:rsidRPr="00B60016" w:rsidRDefault="0006691E" w:rsidP="00EC7B70">
            <w:pPr>
              <w:jc w:val="right"/>
            </w:pPr>
            <w:r w:rsidRPr="00B60016">
              <w:t xml:space="preserve">limited company </w:t>
            </w:r>
          </w:p>
          <w:p w14:paraId="47216E76" w14:textId="77777777" w:rsidR="0006691E" w:rsidRPr="00B60016" w:rsidRDefault="0006691E" w:rsidP="00EC7B70">
            <w:pPr>
              <w:jc w:val="right"/>
            </w:pPr>
            <w:r w:rsidRPr="00B60016">
              <w:t xml:space="preserve">limited liability partnership </w:t>
            </w:r>
          </w:p>
          <w:p w14:paraId="47216E77" w14:textId="77777777" w:rsidR="0006691E" w:rsidRPr="00B60016" w:rsidRDefault="0006691E" w:rsidP="00EC7B70">
            <w:pPr>
              <w:jc w:val="right"/>
            </w:pPr>
            <w:r w:rsidRPr="00B60016">
              <w:t xml:space="preserve">other partnership </w:t>
            </w:r>
          </w:p>
          <w:p w14:paraId="47216E78" w14:textId="77777777" w:rsidR="0006691E" w:rsidRPr="00B60016" w:rsidRDefault="0006691E" w:rsidP="00EC7B70">
            <w:pPr>
              <w:jc w:val="right"/>
            </w:pPr>
            <w:r w:rsidRPr="00B60016">
              <w:t xml:space="preserve">sole trader </w:t>
            </w:r>
          </w:p>
          <w:p w14:paraId="47216E79" w14:textId="77777777" w:rsidR="0006691E" w:rsidRPr="00B60016" w:rsidRDefault="0006691E" w:rsidP="00EC7B70">
            <w:pPr>
              <w:jc w:val="right"/>
            </w:pPr>
            <w:r w:rsidRPr="00B60016">
              <w:t>OTHER</w:t>
            </w:r>
            <w:r>
              <w:t xml:space="preserve"> </w:t>
            </w:r>
            <w:r w:rsidRPr="00B60016">
              <w:t>(please specify)</w:t>
            </w:r>
          </w:p>
        </w:tc>
        <w:tc>
          <w:tcPr>
            <w:tcW w:w="2977" w:type="dxa"/>
            <w:shd w:val="clear" w:color="auto" w:fill="auto"/>
          </w:tcPr>
          <w:p w14:paraId="47216E7A" w14:textId="77777777" w:rsidR="0006691E" w:rsidRDefault="0006691E" w:rsidP="00BA66E0"/>
          <w:p w14:paraId="47216E7B" w14:textId="77777777" w:rsidR="00EC7B70" w:rsidRDefault="00EC7B70" w:rsidP="00BA66E0">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w:t>
            </w:r>
          </w:p>
          <w:p w14:paraId="47216E7C" w14:textId="77777777" w:rsidR="00EC7B70" w:rsidRDefault="00EC7B70" w:rsidP="00BA66E0">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w:t>
            </w:r>
          </w:p>
          <w:p w14:paraId="47216E7D" w14:textId="77777777" w:rsidR="00EC7B70" w:rsidRDefault="00EC7B70" w:rsidP="00BA66E0">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w:t>
            </w:r>
          </w:p>
          <w:p w14:paraId="47216E7E" w14:textId="77777777" w:rsidR="00EC7B70" w:rsidRDefault="00EC7B70" w:rsidP="00BA66E0">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w:t>
            </w:r>
          </w:p>
          <w:p w14:paraId="47216E7F" w14:textId="77777777" w:rsidR="00EC7B70" w:rsidRDefault="00EC7B70" w:rsidP="00BA66E0">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w:t>
            </w:r>
          </w:p>
          <w:p w14:paraId="47216E80" w14:textId="77777777" w:rsidR="00EC7B70" w:rsidRPr="00B60016" w:rsidRDefault="00EC7B70" w:rsidP="00BA66E0">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w:t>
            </w:r>
          </w:p>
        </w:tc>
      </w:tr>
      <w:tr w:rsidR="0006691E" w:rsidRPr="00B60016" w14:paraId="47216E87" w14:textId="77777777" w:rsidTr="00EC7B70">
        <w:trPr>
          <w:cantSplit/>
        </w:trPr>
        <w:tc>
          <w:tcPr>
            <w:tcW w:w="1668" w:type="dxa"/>
            <w:shd w:val="clear" w:color="auto" w:fill="auto"/>
          </w:tcPr>
          <w:p w14:paraId="47216E82" w14:textId="77777777" w:rsidR="0006691E" w:rsidRPr="00B60016" w:rsidRDefault="0006691E" w:rsidP="00BA66E0">
            <w:r w:rsidRPr="00B60016">
              <w:t>SQ1.1(c) - (ii)</w:t>
            </w:r>
          </w:p>
        </w:tc>
        <w:tc>
          <w:tcPr>
            <w:tcW w:w="4677" w:type="dxa"/>
            <w:shd w:val="clear" w:color="auto" w:fill="auto"/>
          </w:tcPr>
          <w:p w14:paraId="47216E83" w14:textId="77777777" w:rsidR="0006691E" w:rsidRPr="00B60016" w:rsidRDefault="0006691E" w:rsidP="00BA66E0">
            <w:r w:rsidRPr="00B60016">
              <w:t xml:space="preserve">If you responded OTHER to SQ1.1(c) - (i) please specify, in the following text field, </w:t>
            </w:r>
            <w:proofErr w:type="gramStart"/>
            <w:r w:rsidRPr="00B60016">
              <w:t>your</w:t>
            </w:r>
            <w:proofErr w:type="gramEnd"/>
            <w:r w:rsidRPr="00B60016">
              <w:t xml:space="preserve"> trading status.</w:t>
            </w:r>
          </w:p>
        </w:tc>
        <w:tc>
          <w:tcPr>
            <w:tcW w:w="2977" w:type="dxa"/>
            <w:shd w:val="clear" w:color="auto" w:fill="auto"/>
          </w:tcPr>
          <w:p w14:paraId="47216E84" w14:textId="77777777" w:rsidR="00EC7B70" w:rsidRDefault="00EC7B70" w:rsidP="00EC7B70"/>
          <w:p w14:paraId="47216E85" w14:textId="77777777" w:rsidR="00EC7B70" w:rsidRDefault="00EC7B7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E86" w14:textId="77777777" w:rsidR="0006691E" w:rsidRPr="00B60016" w:rsidRDefault="0006691E" w:rsidP="00BA66E0"/>
        </w:tc>
      </w:tr>
      <w:tr w:rsidR="0006691E" w:rsidRPr="00B60016" w14:paraId="47216E8C" w14:textId="77777777" w:rsidTr="00EC7B70">
        <w:trPr>
          <w:cantSplit/>
        </w:trPr>
        <w:tc>
          <w:tcPr>
            <w:tcW w:w="1668" w:type="dxa"/>
            <w:shd w:val="clear" w:color="auto" w:fill="auto"/>
          </w:tcPr>
          <w:p w14:paraId="47216E88" w14:textId="77777777" w:rsidR="0006691E" w:rsidRPr="00B60016" w:rsidRDefault="0006691E" w:rsidP="00BA66E0">
            <w:r w:rsidRPr="00B60016">
              <w:t>SQ1.1(d)</w:t>
            </w:r>
          </w:p>
        </w:tc>
        <w:tc>
          <w:tcPr>
            <w:tcW w:w="4677" w:type="dxa"/>
            <w:shd w:val="clear" w:color="auto" w:fill="auto"/>
          </w:tcPr>
          <w:p w14:paraId="47216E89" w14:textId="77777777" w:rsidR="0006691E" w:rsidRPr="00B60016" w:rsidRDefault="0006691E" w:rsidP="00BA66E0">
            <w:r w:rsidRPr="00B60016">
              <w:t>Date of registration in country of establishment</w:t>
            </w:r>
          </w:p>
        </w:tc>
        <w:tc>
          <w:tcPr>
            <w:tcW w:w="2977" w:type="dxa"/>
            <w:shd w:val="clear" w:color="auto" w:fill="auto"/>
          </w:tcPr>
          <w:p w14:paraId="47216E8A" w14:textId="77777777" w:rsidR="00EC7B70" w:rsidRDefault="00EC7B7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E8B" w14:textId="77777777" w:rsidR="0006691E" w:rsidRPr="00B60016" w:rsidRDefault="0006691E" w:rsidP="00BA66E0"/>
        </w:tc>
      </w:tr>
      <w:tr w:rsidR="0006691E" w:rsidRPr="00B60016" w14:paraId="47216E91" w14:textId="77777777" w:rsidTr="00EC7B70">
        <w:trPr>
          <w:cantSplit/>
        </w:trPr>
        <w:tc>
          <w:tcPr>
            <w:tcW w:w="1668" w:type="dxa"/>
            <w:shd w:val="clear" w:color="auto" w:fill="auto"/>
          </w:tcPr>
          <w:p w14:paraId="47216E8D" w14:textId="77777777" w:rsidR="0006691E" w:rsidRPr="00B60016" w:rsidRDefault="0006691E" w:rsidP="00BA66E0">
            <w:r w:rsidRPr="00B60016">
              <w:t>SQ1.1(e)</w:t>
            </w:r>
          </w:p>
        </w:tc>
        <w:tc>
          <w:tcPr>
            <w:tcW w:w="4677" w:type="dxa"/>
            <w:shd w:val="clear" w:color="auto" w:fill="auto"/>
          </w:tcPr>
          <w:p w14:paraId="47216E8E" w14:textId="77777777" w:rsidR="0006691E" w:rsidRPr="00B60016" w:rsidRDefault="0006691E" w:rsidP="00BA66E0">
            <w:r w:rsidRPr="00B60016">
              <w:t>Company registration number (if applicable)</w:t>
            </w:r>
          </w:p>
        </w:tc>
        <w:tc>
          <w:tcPr>
            <w:tcW w:w="2977" w:type="dxa"/>
            <w:shd w:val="clear" w:color="auto" w:fill="auto"/>
          </w:tcPr>
          <w:p w14:paraId="47216E8F" w14:textId="77777777" w:rsidR="00EC7B70" w:rsidRDefault="00EC7B7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E90" w14:textId="77777777" w:rsidR="0006691E" w:rsidRPr="00B60016" w:rsidRDefault="0006691E" w:rsidP="00BA66E0"/>
        </w:tc>
      </w:tr>
      <w:tr w:rsidR="0006691E" w:rsidRPr="00B60016" w14:paraId="47216E96" w14:textId="77777777" w:rsidTr="00EC7B70">
        <w:trPr>
          <w:cantSplit/>
        </w:trPr>
        <w:tc>
          <w:tcPr>
            <w:tcW w:w="1668" w:type="dxa"/>
            <w:shd w:val="clear" w:color="auto" w:fill="auto"/>
          </w:tcPr>
          <w:p w14:paraId="47216E92" w14:textId="77777777" w:rsidR="0006691E" w:rsidRPr="00B60016" w:rsidRDefault="0006691E" w:rsidP="00BA66E0">
            <w:r w:rsidRPr="00B60016">
              <w:lastRenderedPageBreak/>
              <w:t>SQ1.1(f)</w:t>
            </w:r>
          </w:p>
        </w:tc>
        <w:tc>
          <w:tcPr>
            <w:tcW w:w="4677" w:type="dxa"/>
            <w:shd w:val="clear" w:color="auto" w:fill="auto"/>
          </w:tcPr>
          <w:p w14:paraId="47216E93" w14:textId="77777777" w:rsidR="0006691E" w:rsidRPr="00B60016" w:rsidRDefault="0006691E" w:rsidP="00BA66E0">
            <w:r w:rsidRPr="00B60016">
              <w:t>Charity registration number (if applicable)</w:t>
            </w:r>
          </w:p>
        </w:tc>
        <w:tc>
          <w:tcPr>
            <w:tcW w:w="2977" w:type="dxa"/>
            <w:shd w:val="clear" w:color="auto" w:fill="auto"/>
          </w:tcPr>
          <w:p w14:paraId="47216E94" w14:textId="77777777" w:rsidR="00EC7B70" w:rsidRDefault="00EC7B7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E95" w14:textId="77777777" w:rsidR="0006691E" w:rsidRPr="00B60016" w:rsidRDefault="0006691E" w:rsidP="00BA66E0"/>
        </w:tc>
      </w:tr>
      <w:tr w:rsidR="0006691E" w:rsidRPr="00B60016" w14:paraId="47216E9B" w14:textId="77777777" w:rsidTr="00EC7B70">
        <w:trPr>
          <w:cantSplit/>
        </w:trPr>
        <w:tc>
          <w:tcPr>
            <w:tcW w:w="1668" w:type="dxa"/>
            <w:shd w:val="clear" w:color="auto" w:fill="auto"/>
          </w:tcPr>
          <w:p w14:paraId="47216E97" w14:textId="77777777" w:rsidR="0006691E" w:rsidRPr="00B60016" w:rsidRDefault="0006691E" w:rsidP="00BA66E0">
            <w:r w:rsidRPr="00B60016">
              <w:t>SQ1.1(g)</w:t>
            </w:r>
          </w:p>
        </w:tc>
        <w:tc>
          <w:tcPr>
            <w:tcW w:w="4677" w:type="dxa"/>
            <w:shd w:val="clear" w:color="auto" w:fill="auto"/>
          </w:tcPr>
          <w:p w14:paraId="47216E98" w14:textId="77777777" w:rsidR="0006691E" w:rsidRPr="00B60016" w:rsidRDefault="0006691E" w:rsidP="00BA66E0">
            <w:r w:rsidRPr="00B60016">
              <w:t>Head office DUNS number</w:t>
            </w:r>
          </w:p>
        </w:tc>
        <w:tc>
          <w:tcPr>
            <w:tcW w:w="2977" w:type="dxa"/>
            <w:shd w:val="clear" w:color="auto" w:fill="auto"/>
          </w:tcPr>
          <w:p w14:paraId="47216E99" w14:textId="77777777" w:rsidR="00EC7B70" w:rsidRDefault="00EC7B7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E9A" w14:textId="77777777" w:rsidR="0006691E" w:rsidRPr="00B60016" w:rsidRDefault="0006691E" w:rsidP="00BA66E0"/>
        </w:tc>
      </w:tr>
      <w:tr w:rsidR="0006691E" w:rsidRPr="00B60016" w14:paraId="47216EA0" w14:textId="77777777" w:rsidTr="00EC7B70">
        <w:trPr>
          <w:cantSplit/>
        </w:trPr>
        <w:tc>
          <w:tcPr>
            <w:tcW w:w="1668" w:type="dxa"/>
            <w:shd w:val="clear" w:color="auto" w:fill="auto"/>
          </w:tcPr>
          <w:p w14:paraId="47216E9C" w14:textId="77777777" w:rsidR="0006691E" w:rsidRPr="00B60016" w:rsidRDefault="0006691E" w:rsidP="00BA66E0">
            <w:r w:rsidRPr="00B60016">
              <w:t>SQ1.1(h)</w:t>
            </w:r>
          </w:p>
        </w:tc>
        <w:tc>
          <w:tcPr>
            <w:tcW w:w="4677" w:type="dxa"/>
            <w:shd w:val="clear" w:color="auto" w:fill="auto"/>
          </w:tcPr>
          <w:p w14:paraId="47216E9D" w14:textId="77777777" w:rsidR="0006691E" w:rsidRPr="00B60016" w:rsidRDefault="0006691E" w:rsidP="00BA66E0">
            <w:pPr>
              <w:rPr>
                <w:rFonts w:eastAsia="Arial"/>
              </w:rPr>
            </w:pPr>
            <w:r w:rsidRPr="00B60016">
              <w:t>Registered VAT number</w:t>
            </w:r>
          </w:p>
        </w:tc>
        <w:tc>
          <w:tcPr>
            <w:tcW w:w="2977" w:type="dxa"/>
            <w:shd w:val="clear" w:color="auto" w:fill="auto"/>
          </w:tcPr>
          <w:p w14:paraId="47216E9E" w14:textId="77777777" w:rsidR="00EC7B70" w:rsidRDefault="00EC7B7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E9F" w14:textId="77777777" w:rsidR="0006691E" w:rsidRPr="00B60016" w:rsidRDefault="0006691E" w:rsidP="00BA66E0">
            <w:pPr>
              <w:rPr>
                <w:rFonts w:eastAsia="Arial"/>
              </w:rPr>
            </w:pPr>
          </w:p>
        </w:tc>
      </w:tr>
      <w:tr w:rsidR="0006691E" w:rsidRPr="00B60016" w14:paraId="47216EA5" w14:textId="77777777" w:rsidTr="00EC7B70">
        <w:trPr>
          <w:cantSplit/>
        </w:trPr>
        <w:tc>
          <w:tcPr>
            <w:tcW w:w="1668" w:type="dxa"/>
            <w:shd w:val="clear" w:color="auto" w:fill="auto"/>
          </w:tcPr>
          <w:p w14:paraId="47216EA1" w14:textId="77777777" w:rsidR="0006691E" w:rsidRPr="00B60016" w:rsidRDefault="0006691E" w:rsidP="00BA66E0">
            <w:pPr>
              <w:rPr>
                <w:rFonts w:eastAsia="Arial"/>
              </w:rPr>
            </w:pPr>
            <w:r w:rsidRPr="00B60016">
              <w:t>SQ1.1(i) - (i)</w:t>
            </w:r>
          </w:p>
        </w:tc>
        <w:tc>
          <w:tcPr>
            <w:tcW w:w="4677" w:type="dxa"/>
            <w:shd w:val="clear" w:color="auto" w:fill="auto"/>
          </w:tcPr>
          <w:p w14:paraId="47216EA2" w14:textId="77777777" w:rsidR="0006691E" w:rsidRPr="00B60016" w:rsidRDefault="0006691E" w:rsidP="00BA66E0">
            <w:pPr>
              <w:rPr>
                <w:highlight w:val="yellow"/>
              </w:rPr>
            </w:pPr>
            <w:r w:rsidRPr="00B60016">
              <w:rPr>
                <w:rFonts w:eastAsia="Arial"/>
              </w:rPr>
              <w:t>If applicable, is your business registered with the appropriate professional or trade register(s) in the member state where it is established (as set out in Schedule 5 of the Regulations) under the conditions laid down by that state?</w:t>
            </w:r>
          </w:p>
        </w:tc>
        <w:tc>
          <w:tcPr>
            <w:tcW w:w="2977" w:type="dxa"/>
            <w:shd w:val="clear" w:color="auto" w:fill="auto"/>
          </w:tcPr>
          <w:p w14:paraId="47216EA3" w14:textId="77777777" w:rsidR="00EC7B70" w:rsidRDefault="00EC7B70" w:rsidP="00EC7B70">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p w14:paraId="47216EA4" w14:textId="77777777" w:rsidR="0006691E" w:rsidRPr="00B60016" w:rsidRDefault="0006691E" w:rsidP="00BA66E0"/>
        </w:tc>
      </w:tr>
      <w:tr w:rsidR="0006691E" w:rsidRPr="00B60016" w14:paraId="47216EAA" w14:textId="77777777" w:rsidTr="00EC7B70">
        <w:trPr>
          <w:cantSplit/>
        </w:trPr>
        <w:tc>
          <w:tcPr>
            <w:tcW w:w="1668" w:type="dxa"/>
            <w:shd w:val="clear" w:color="auto" w:fill="auto"/>
          </w:tcPr>
          <w:p w14:paraId="47216EA6" w14:textId="77777777" w:rsidR="0006691E" w:rsidRPr="00B60016" w:rsidRDefault="0006691E" w:rsidP="00BA66E0">
            <w:r w:rsidRPr="00B60016">
              <w:rPr>
                <w:rFonts w:eastAsia="Arial"/>
              </w:rPr>
              <w:t>SQ1.1(i) - (ii)</w:t>
            </w:r>
          </w:p>
        </w:tc>
        <w:tc>
          <w:tcPr>
            <w:tcW w:w="4677" w:type="dxa"/>
            <w:shd w:val="clear" w:color="auto" w:fill="auto"/>
          </w:tcPr>
          <w:p w14:paraId="47216EA7" w14:textId="77777777" w:rsidR="0006691E" w:rsidRPr="00B60016" w:rsidRDefault="0006691E" w:rsidP="00BA66E0">
            <w:pPr>
              <w:rPr>
                <w:rFonts w:eastAsia="Arial"/>
              </w:rPr>
            </w:pPr>
            <w:r w:rsidRPr="00B60016">
              <w:rPr>
                <w:rFonts w:eastAsia="Arial"/>
              </w:rPr>
              <w:t xml:space="preserve">If you responded Yes to </w:t>
            </w:r>
            <w:proofErr w:type="gramStart"/>
            <w:r w:rsidRPr="00B60016">
              <w:rPr>
                <w:rFonts w:eastAsia="Arial"/>
              </w:rPr>
              <w:t>SQ1.1(</w:t>
            </w:r>
            <w:proofErr w:type="gramEnd"/>
            <w:r w:rsidRPr="00B60016">
              <w:rPr>
                <w:rFonts w:eastAsia="Arial"/>
              </w:rPr>
              <w:t>i) - (i), please provide, in the following text field, details including the registration number.</w:t>
            </w:r>
          </w:p>
        </w:tc>
        <w:tc>
          <w:tcPr>
            <w:tcW w:w="2977" w:type="dxa"/>
            <w:shd w:val="clear" w:color="auto" w:fill="auto"/>
          </w:tcPr>
          <w:p w14:paraId="47216EA8" w14:textId="77777777" w:rsidR="00EC7B70" w:rsidRDefault="00EC7B7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EA9" w14:textId="77777777" w:rsidR="0006691E" w:rsidRPr="00B60016" w:rsidRDefault="0006691E" w:rsidP="00BA66E0">
            <w:pPr>
              <w:rPr>
                <w:rFonts w:eastAsia="Arial"/>
                <w:highlight w:val="cyan"/>
              </w:rPr>
            </w:pPr>
          </w:p>
        </w:tc>
      </w:tr>
      <w:tr w:rsidR="0006691E" w:rsidRPr="00B60016" w14:paraId="47216EB1" w14:textId="77777777" w:rsidTr="00EC7B70">
        <w:trPr>
          <w:cantSplit/>
        </w:trPr>
        <w:tc>
          <w:tcPr>
            <w:tcW w:w="1668" w:type="dxa"/>
            <w:shd w:val="clear" w:color="auto" w:fill="auto"/>
          </w:tcPr>
          <w:p w14:paraId="47216EAB" w14:textId="77777777" w:rsidR="0006691E" w:rsidRPr="00B60016" w:rsidRDefault="0006691E" w:rsidP="00BA66E0">
            <w:pPr>
              <w:rPr>
                <w:rFonts w:eastAsia="Arial"/>
              </w:rPr>
            </w:pPr>
            <w:r w:rsidRPr="00B60016">
              <w:t>SQ1.1(j) - (i)</w:t>
            </w:r>
          </w:p>
        </w:tc>
        <w:tc>
          <w:tcPr>
            <w:tcW w:w="4677" w:type="dxa"/>
            <w:shd w:val="clear" w:color="auto" w:fill="auto"/>
          </w:tcPr>
          <w:p w14:paraId="47216EAD" w14:textId="2D9B047E" w:rsidR="0006691E" w:rsidRPr="006B0BB8" w:rsidRDefault="0006691E" w:rsidP="00AC4E7D">
            <w:pPr>
              <w:rPr>
                <w:highlight w:val="cyan"/>
                <w:u w:val="single"/>
              </w:rPr>
            </w:pPr>
            <w:r w:rsidRPr="00B60016">
              <w:rPr>
                <w:rFonts w:eastAsia="Arial"/>
              </w:rPr>
              <w:t>Is it a legal requirement in the state where you are established for you to possess a particular authorisation or be a member of a particular organisation in order to provide the services specified in this procurement?</w:t>
            </w:r>
          </w:p>
        </w:tc>
        <w:tc>
          <w:tcPr>
            <w:tcW w:w="2977" w:type="dxa"/>
            <w:shd w:val="clear" w:color="auto" w:fill="auto"/>
          </w:tcPr>
          <w:p w14:paraId="47216EAE" w14:textId="77777777" w:rsidR="0006691E" w:rsidRPr="00B60016" w:rsidRDefault="0006691E" w:rsidP="00BA66E0">
            <w:pPr>
              <w:rPr>
                <w:rFonts w:eastAsia="Arial"/>
                <w:highlight w:val="cyan"/>
              </w:rPr>
            </w:pPr>
          </w:p>
          <w:p w14:paraId="47216EAF" w14:textId="77777777" w:rsidR="00EC7B70" w:rsidRDefault="00EC7B70" w:rsidP="00EC7B70">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p w14:paraId="47216EB0" w14:textId="77777777" w:rsidR="0006691E" w:rsidRPr="00B60016" w:rsidRDefault="0006691E" w:rsidP="00BA66E0">
            <w:pPr>
              <w:rPr>
                <w:highlight w:val="cyan"/>
              </w:rPr>
            </w:pPr>
          </w:p>
        </w:tc>
      </w:tr>
      <w:tr w:rsidR="0006691E" w:rsidRPr="00B60016" w14:paraId="47216EB6" w14:textId="77777777" w:rsidTr="00EC7B70">
        <w:trPr>
          <w:cantSplit/>
        </w:trPr>
        <w:tc>
          <w:tcPr>
            <w:tcW w:w="1668" w:type="dxa"/>
            <w:shd w:val="clear" w:color="auto" w:fill="auto"/>
          </w:tcPr>
          <w:p w14:paraId="47216EB2" w14:textId="77777777" w:rsidR="0006691E" w:rsidRPr="00B60016" w:rsidRDefault="0006691E" w:rsidP="00BA66E0">
            <w:r w:rsidRPr="00B60016">
              <w:t>SQ1.1(j) - (ii)</w:t>
            </w:r>
          </w:p>
        </w:tc>
        <w:tc>
          <w:tcPr>
            <w:tcW w:w="4677" w:type="dxa"/>
            <w:shd w:val="clear" w:color="auto" w:fill="auto"/>
          </w:tcPr>
          <w:p w14:paraId="47216EB3" w14:textId="77777777" w:rsidR="0006691E" w:rsidRPr="00B60016" w:rsidRDefault="0006691E" w:rsidP="00BA66E0">
            <w:r w:rsidRPr="00B60016">
              <w:rPr>
                <w:rFonts w:eastAsia="Arial"/>
              </w:rPr>
              <w:t xml:space="preserve">If you responded Yes to </w:t>
            </w:r>
            <w:proofErr w:type="gramStart"/>
            <w:r w:rsidRPr="00B60016">
              <w:rPr>
                <w:rFonts w:eastAsia="Arial"/>
              </w:rPr>
              <w:t>SQ1.1(</w:t>
            </w:r>
            <w:proofErr w:type="gramEnd"/>
            <w:r w:rsidRPr="00B60016">
              <w:rPr>
                <w:rFonts w:eastAsia="Arial"/>
              </w:rPr>
              <w:t>j) - (i), please provide additional details within this box of what is required and confirmation that you have complied with this.</w:t>
            </w:r>
          </w:p>
        </w:tc>
        <w:tc>
          <w:tcPr>
            <w:tcW w:w="2977" w:type="dxa"/>
            <w:shd w:val="clear" w:color="auto" w:fill="auto"/>
          </w:tcPr>
          <w:p w14:paraId="47216EB4" w14:textId="77777777" w:rsidR="00EC7B70" w:rsidRDefault="00EC7B7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EB5" w14:textId="77777777" w:rsidR="0006691E" w:rsidRPr="00B60016" w:rsidRDefault="0006691E" w:rsidP="00BA66E0"/>
        </w:tc>
      </w:tr>
      <w:tr w:rsidR="0006691E" w:rsidRPr="00B60016" w14:paraId="47216EBB" w14:textId="77777777" w:rsidTr="00EC7B70">
        <w:trPr>
          <w:cantSplit/>
        </w:trPr>
        <w:tc>
          <w:tcPr>
            <w:tcW w:w="1668" w:type="dxa"/>
            <w:shd w:val="clear" w:color="auto" w:fill="auto"/>
          </w:tcPr>
          <w:p w14:paraId="47216EB7" w14:textId="77777777" w:rsidR="0006691E" w:rsidRPr="00B60016" w:rsidRDefault="0006691E" w:rsidP="00BA66E0">
            <w:r w:rsidRPr="00B60016">
              <w:t>SQ1.1(k)</w:t>
            </w:r>
          </w:p>
        </w:tc>
        <w:tc>
          <w:tcPr>
            <w:tcW w:w="4677" w:type="dxa"/>
            <w:shd w:val="clear" w:color="auto" w:fill="auto"/>
          </w:tcPr>
          <w:p w14:paraId="47216EB8" w14:textId="77777777" w:rsidR="0006691E" w:rsidRPr="00B60016" w:rsidRDefault="0006691E" w:rsidP="00BA66E0">
            <w:r w:rsidRPr="00B60016">
              <w:t>Trading name(s) that will be used if successful in this procurement.</w:t>
            </w:r>
          </w:p>
        </w:tc>
        <w:tc>
          <w:tcPr>
            <w:tcW w:w="2977" w:type="dxa"/>
            <w:shd w:val="clear" w:color="auto" w:fill="auto"/>
          </w:tcPr>
          <w:p w14:paraId="47216EB9" w14:textId="77777777" w:rsidR="00EC7B70" w:rsidRDefault="00EC7B7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EBA" w14:textId="77777777" w:rsidR="0006691E" w:rsidRPr="00B60016" w:rsidRDefault="0006691E" w:rsidP="00BA66E0"/>
        </w:tc>
      </w:tr>
      <w:tr w:rsidR="0006691E" w:rsidRPr="00B60016" w:rsidDel="007C3031" w14:paraId="47216EC5" w14:textId="77777777" w:rsidTr="00EC7B70">
        <w:trPr>
          <w:cantSplit/>
        </w:trPr>
        <w:tc>
          <w:tcPr>
            <w:tcW w:w="1668" w:type="dxa"/>
            <w:shd w:val="clear" w:color="auto" w:fill="auto"/>
          </w:tcPr>
          <w:p w14:paraId="47216EBC" w14:textId="77777777" w:rsidR="0006691E" w:rsidRPr="00B60016" w:rsidDel="007C3031" w:rsidRDefault="0006691E" w:rsidP="00BA66E0">
            <w:r w:rsidRPr="00B60016">
              <w:t>SQ1.1(l)</w:t>
            </w:r>
          </w:p>
        </w:tc>
        <w:tc>
          <w:tcPr>
            <w:tcW w:w="4677" w:type="dxa"/>
            <w:shd w:val="clear" w:color="auto" w:fill="auto"/>
          </w:tcPr>
          <w:p w14:paraId="47216EBD" w14:textId="77777777" w:rsidR="0006691E" w:rsidRPr="00B60016" w:rsidRDefault="0006691E" w:rsidP="00BA66E0">
            <w:r w:rsidRPr="00B60016">
              <w:t>Relevant classifications</w:t>
            </w:r>
          </w:p>
          <w:p w14:paraId="47216EBE" w14:textId="77777777" w:rsidR="0006691E" w:rsidRPr="00B60016" w:rsidRDefault="0006691E" w:rsidP="00EC7B70">
            <w:pPr>
              <w:jc w:val="right"/>
            </w:pPr>
            <w:r w:rsidRPr="00B60016">
              <w:t>Voluntary Community Social Enterprise (VCSE)</w:t>
            </w:r>
          </w:p>
          <w:p w14:paraId="47216EBF" w14:textId="77777777" w:rsidR="0006691E" w:rsidRPr="00B60016" w:rsidRDefault="0006691E" w:rsidP="00EC7B70">
            <w:pPr>
              <w:jc w:val="right"/>
            </w:pPr>
            <w:r w:rsidRPr="00B60016">
              <w:t>Sheltered Workshop</w:t>
            </w:r>
          </w:p>
          <w:p w14:paraId="47216EC0" w14:textId="77777777" w:rsidR="0006691E" w:rsidRPr="00B60016" w:rsidDel="007C3031" w:rsidRDefault="0006691E" w:rsidP="00EC7B70">
            <w:pPr>
              <w:jc w:val="right"/>
            </w:pPr>
            <w:r w:rsidRPr="00B60016">
              <w:t>Public service mutual</w:t>
            </w:r>
          </w:p>
        </w:tc>
        <w:tc>
          <w:tcPr>
            <w:tcW w:w="2977" w:type="dxa"/>
            <w:shd w:val="clear" w:color="auto" w:fill="auto"/>
          </w:tcPr>
          <w:p w14:paraId="47216EC1" w14:textId="77777777" w:rsidR="00EC7B70" w:rsidRDefault="00EC7B70" w:rsidP="00EC7B70"/>
          <w:p w14:paraId="47216EC2" w14:textId="77777777" w:rsidR="00EC7B70" w:rsidRDefault="00EC7B70" w:rsidP="00EC7B70">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w:t>
            </w:r>
          </w:p>
          <w:p w14:paraId="47216EC3" w14:textId="77777777" w:rsidR="00EC7B70" w:rsidRDefault="00EC7B70" w:rsidP="00EC7B70">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w:t>
            </w:r>
          </w:p>
          <w:p w14:paraId="47216EC4" w14:textId="77777777" w:rsidR="0006691E" w:rsidRPr="00B60016" w:rsidDel="007C3031" w:rsidRDefault="00EC7B70" w:rsidP="00EC7B70">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w:t>
            </w:r>
          </w:p>
        </w:tc>
      </w:tr>
      <w:tr w:rsidR="00EC7B70" w:rsidRPr="00B60016" w:rsidDel="007C3031" w14:paraId="47216ECB" w14:textId="77777777" w:rsidTr="00EC7B70">
        <w:trPr>
          <w:cantSplit/>
        </w:trPr>
        <w:tc>
          <w:tcPr>
            <w:tcW w:w="1668" w:type="dxa"/>
            <w:shd w:val="clear" w:color="auto" w:fill="auto"/>
          </w:tcPr>
          <w:p w14:paraId="47216EC6" w14:textId="77777777" w:rsidR="00EC7B70" w:rsidRPr="00B60016" w:rsidRDefault="00EC7B70" w:rsidP="00BA66E0">
            <w:r w:rsidRPr="00B60016">
              <w:t>SQ1.1(m)</w:t>
            </w:r>
          </w:p>
        </w:tc>
        <w:tc>
          <w:tcPr>
            <w:tcW w:w="4677" w:type="dxa"/>
            <w:shd w:val="clear" w:color="auto" w:fill="auto"/>
          </w:tcPr>
          <w:p w14:paraId="47216EC7" w14:textId="77777777" w:rsidR="00EC7B70" w:rsidRPr="00B60016" w:rsidRDefault="00EC7B70" w:rsidP="00BA66E0">
            <w:r w:rsidRPr="00B60016">
              <w:t>Are you a Small Medium Enterprise (SME)?</w:t>
            </w:r>
          </w:p>
        </w:tc>
        <w:tc>
          <w:tcPr>
            <w:tcW w:w="2977" w:type="dxa"/>
            <w:shd w:val="clear" w:color="auto" w:fill="auto"/>
          </w:tcPr>
          <w:p w14:paraId="47216EC8" w14:textId="77777777" w:rsidR="00EC7B70" w:rsidRPr="00B60016" w:rsidRDefault="00EC7B70" w:rsidP="00B56D6E">
            <w:pPr>
              <w:rPr>
                <w:rFonts w:eastAsia="Arial"/>
                <w:highlight w:val="cyan"/>
              </w:rPr>
            </w:pPr>
          </w:p>
          <w:p w14:paraId="47216EC9" w14:textId="77777777" w:rsidR="00EC7B70" w:rsidRDefault="00EC7B70" w:rsidP="00B56D6E">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p w14:paraId="47216ECA" w14:textId="77777777" w:rsidR="00EC7B70" w:rsidRPr="00B60016" w:rsidRDefault="00EC7B70" w:rsidP="00B56D6E">
            <w:pPr>
              <w:rPr>
                <w:highlight w:val="cyan"/>
              </w:rPr>
            </w:pPr>
          </w:p>
        </w:tc>
      </w:tr>
      <w:tr w:rsidR="00EC7B70" w:rsidRPr="00B60016" w14:paraId="47216ED6" w14:textId="77777777" w:rsidTr="00EC7B70">
        <w:tc>
          <w:tcPr>
            <w:tcW w:w="1668" w:type="dxa"/>
            <w:shd w:val="clear" w:color="auto" w:fill="auto"/>
          </w:tcPr>
          <w:p w14:paraId="47216ECC" w14:textId="77777777" w:rsidR="00EC7B70" w:rsidRPr="00B60016" w:rsidRDefault="00EC7B70" w:rsidP="00BA66E0">
            <w:r w:rsidRPr="00B60016">
              <w:t>SQ1.1(n)</w:t>
            </w:r>
          </w:p>
        </w:tc>
        <w:tc>
          <w:tcPr>
            <w:tcW w:w="4677" w:type="dxa"/>
            <w:shd w:val="clear" w:color="auto" w:fill="auto"/>
          </w:tcPr>
          <w:p w14:paraId="47216ECD" w14:textId="77777777" w:rsidR="00EC7B70" w:rsidRPr="00B60016" w:rsidRDefault="00EC7B70" w:rsidP="00BA66E0">
            <w:r w:rsidRPr="00B60016">
              <w:t>Detai</w:t>
            </w:r>
            <w:r>
              <w:t>ls of immediate parent company:</w:t>
            </w:r>
          </w:p>
          <w:p w14:paraId="47216ECE" w14:textId="77777777" w:rsidR="00EC7B70" w:rsidRPr="00B60016" w:rsidRDefault="00EC7B70" w:rsidP="00BA66E0">
            <w:r w:rsidRPr="00B60016">
              <w:t>- Full name of the immediate parent company</w:t>
            </w:r>
          </w:p>
          <w:p w14:paraId="47216ECF" w14:textId="77777777" w:rsidR="00EC7B70" w:rsidRPr="00B60016" w:rsidRDefault="00EC7B70" w:rsidP="00BA66E0">
            <w:r w:rsidRPr="00B60016">
              <w:t>- Registered office address (if applicable)</w:t>
            </w:r>
          </w:p>
          <w:p w14:paraId="47216ED0" w14:textId="77777777" w:rsidR="00EC7B70" w:rsidRPr="00B60016" w:rsidRDefault="00EC7B70" w:rsidP="00BA66E0">
            <w:r w:rsidRPr="00B60016">
              <w:t>- Registration number (if applicable)</w:t>
            </w:r>
          </w:p>
          <w:p w14:paraId="47216ED1" w14:textId="77777777" w:rsidR="00EC7B70" w:rsidRDefault="00EC7B70" w:rsidP="00BA66E0">
            <w:r>
              <w:t>- Head office DUNS number</w:t>
            </w:r>
          </w:p>
          <w:p w14:paraId="47216ED2" w14:textId="77777777" w:rsidR="00EC7B70" w:rsidRDefault="00EC7B70" w:rsidP="00BA66E0"/>
          <w:p w14:paraId="47216ED3" w14:textId="77777777" w:rsidR="00EC7B70" w:rsidRPr="00B60016" w:rsidRDefault="00EC7B70" w:rsidP="00EC7B70">
            <w:r w:rsidRPr="00B60016">
              <w:t>[Please enter N/A if not applicable]</w:t>
            </w:r>
          </w:p>
        </w:tc>
        <w:tc>
          <w:tcPr>
            <w:tcW w:w="2977" w:type="dxa"/>
            <w:shd w:val="clear" w:color="auto" w:fill="auto"/>
          </w:tcPr>
          <w:p w14:paraId="47216ED4" w14:textId="77777777" w:rsidR="00EC7B70" w:rsidRDefault="00EC7B70" w:rsidP="00EC7B70">
            <w:r>
              <w:lastRenderedPageBreak/>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ED5" w14:textId="77777777" w:rsidR="00EC7B70" w:rsidRPr="00B60016" w:rsidRDefault="00EC7B70" w:rsidP="00BA66E0"/>
        </w:tc>
      </w:tr>
      <w:tr w:rsidR="00EC7B70" w:rsidRPr="00B60016" w14:paraId="47216EE1" w14:textId="77777777" w:rsidTr="00EC7B70">
        <w:tc>
          <w:tcPr>
            <w:tcW w:w="1668" w:type="dxa"/>
            <w:shd w:val="clear" w:color="auto" w:fill="auto"/>
          </w:tcPr>
          <w:p w14:paraId="47216ED7" w14:textId="77777777" w:rsidR="00EC7B70" w:rsidRPr="00B60016" w:rsidRDefault="00EC7B70" w:rsidP="00BA66E0">
            <w:r w:rsidRPr="00B60016">
              <w:lastRenderedPageBreak/>
              <w:t>SQ1.1(o)</w:t>
            </w:r>
          </w:p>
        </w:tc>
        <w:tc>
          <w:tcPr>
            <w:tcW w:w="4677" w:type="dxa"/>
            <w:shd w:val="clear" w:color="auto" w:fill="auto"/>
          </w:tcPr>
          <w:p w14:paraId="47216ED8" w14:textId="77777777" w:rsidR="00EC7B70" w:rsidRPr="00B60016" w:rsidRDefault="00EC7B70" w:rsidP="00BA66E0">
            <w:r w:rsidRPr="00B60016">
              <w:t>Deta</w:t>
            </w:r>
            <w:r>
              <w:t>ils of ultimate parent company:</w:t>
            </w:r>
          </w:p>
          <w:p w14:paraId="47216ED9" w14:textId="77777777" w:rsidR="00EC7B70" w:rsidRPr="00B60016" w:rsidRDefault="00EC7B70" w:rsidP="00BA66E0">
            <w:r w:rsidRPr="00B60016">
              <w:t>- Full name of the ultimate parent company</w:t>
            </w:r>
          </w:p>
          <w:p w14:paraId="47216EDA" w14:textId="77777777" w:rsidR="00EC7B70" w:rsidRPr="00B60016" w:rsidRDefault="00EC7B70" w:rsidP="00BA66E0">
            <w:r w:rsidRPr="00B60016">
              <w:t>- Registered office address (if applicable)</w:t>
            </w:r>
          </w:p>
          <w:p w14:paraId="47216EDB" w14:textId="77777777" w:rsidR="00EC7B70" w:rsidRPr="00B60016" w:rsidRDefault="00EC7B70" w:rsidP="00BA66E0">
            <w:r w:rsidRPr="00B60016">
              <w:t>- Registration number (if applicable)</w:t>
            </w:r>
          </w:p>
          <w:p w14:paraId="47216EDC" w14:textId="77777777" w:rsidR="00EC7B70" w:rsidRPr="00B60016" w:rsidRDefault="00EC7B70" w:rsidP="00BA66E0">
            <w:r w:rsidRPr="00B60016">
              <w:t>- Head office DUNS number</w:t>
            </w:r>
          </w:p>
          <w:p w14:paraId="47216EDD" w14:textId="77777777" w:rsidR="00EC7B70" w:rsidRPr="00B60016" w:rsidRDefault="00EC7B70" w:rsidP="00BA66E0"/>
          <w:p w14:paraId="47216EDE" w14:textId="77777777" w:rsidR="00EC7B70" w:rsidRPr="00B60016" w:rsidRDefault="00EC7B70" w:rsidP="00EC7B70">
            <w:r w:rsidRPr="00B60016">
              <w:t>[Please enter N/A if not applicable]</w:t>
            </w:r>
          </w:p>
        </w:tc>
        <w:tc>
          <w:tcPr>
            <w:tcW w:w="2977" w:type="dxa"/>
            <w:shd w:val="clear" w:color="auto" w:fill="auto"/>
          </w:tcPr>
          <w:p w14:paraId="47216EDF" w14:textId="77777777" w:rsidR="00EC7B70" w:rsidRDefault="00EC7B7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EE0" w14:textId="77777777" w:rsidR="00EC7B70" w:rsidRPr="00B60016" w:rsidRDefault="00EC7B70" w:rsidP="00BA66E0"/>
        </w:tc>
      </w:tr>
    </w:tbl>
    <w:p w14:paraId="47216EE2" w14:textId="77777777" w:rsidR="0006691E" w:rsidRPr="004C3E28" w:rsidRDefault="0006691E" w:rsidP="0006691E">
      <w:pPr>
        <w:rPr>
          <w:rFonts w:ascii="Arial" w:hAnsi="Arial"/>
          <w:b/>
        </w:rPr>
      </w:pPr>
      <w:r w:rsidRPr="004C3E28">
        <w:rPr>
          <w:rFonts w:ascii="Arial" w:hAnsi="Arial"/>
          <w:b/>
        </w:rPr>
        <w:br w:type="page"/>
      </w:r>
    </w:p>
    <w:p w14:paraId="47216EE3" w14:textId="77777777" w:rsidR="0006691E" w:rsidRPr="00EC7B70" w:rsidRDefault="0006691E" w:rsidP="00EC7B70">
      <w:pPr>
        <w:ind w:left="720"/>
        <w:rPr>
          <w:rStyle w:val="Strong"/>
        </w:rPr>
      </w:pPr>
      <w:r w:rsidRPr="00EC7B70">
        <w:rPr>
          <w:rStyle w:val="Strong"/>
        </w:rPr>
        <w:lastRenderedPageBreak/>
        <w:t>1.2. Bidding Model</w:t>
      </w:r>
    </w:p>
    <w:p w14:paraId="47216EE4" w14:textId="77777777" w:rsidR="0006691E" w:rsidRPr="004C3E28" w:rsidRDefault="0006691E" w:rsidP="00EC7B70">
      <w:r w:rsidRPr="004C3E28">
        <w:t>Please complete the following information about your approach to this procurement: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06691E" w:rsidRPr="00B60016" w14:paraId="47216EE8" w14:textId="77777777" w:rsidTr="00863FE3">
        <w:tc>
          <w:tcPr>
            <w:tcW w:w="1268" w:type="dxa"/>
            <w:shd w:val="clear" w:color="auto" w:fill="D9D9D9"/>
          </w:tcPr>
          <w:p w14:paraId="47216EE5" w14:textId="77777777" w:rsidR="0006691E" w:rsidRPr="00B60016" w:rsidRDefault="0006691E" w:rsidP="00EC7B70">
            <w:r w:rsidRPr="00B60016">
              <w:t>Question number</w:t>
            </w:r>
          </w:p>
        </w:tc>
        <w:tc>
          <w:tcPr>
            <w:tcW w:w="4007" w:type="dxa"/>
            <w:shd w:val="clear" w:color="auto" w:fill="D9D9D9"/>
          </w:tcPr>
          <w:p w14:paraId="47216EE6" w14:textId="77777777" w:rsidR="0006691E" w:rsidRPr="00B60016" w:rsidRDefault="0006691E" w:rsidP="00EC7B70">
            <w:r w:rsidRPr="00B60016">
              <w:t>Question</w:t>
            </w:r>
          </w:p>
        </w:tc>
        <w:tc>
          <w:tcPr>
            <w:tcW w:w="4047" w:type="dxa"/>
            <w:shd w:val="clear" w:color="auto" w:fill="D9D9D9"/>
          </w:tcPr>
          <w:p w14:paraId="47216EE7" w14:textId="77777777" w:rsidR="0006691E" w:rsidRPr="00B60016" w:rsidRDefault="0006691E" w:rsidP="00EC7B70">
            <w:r w:rsidRPr="00B60016">
              <w:t>Response</w:t>
            </w:r>
          </w:p>
        </w:tc>
      </w:tr>
      <w:tr w:rsidR="0006691E" w:rsidRPr="00B60016" w14:paraId="47216EEE" w14:textId="77777777" w:rsidTr="00863FE3">
        <w:tc>
          <w:tcPr>
            <w:tcW w:w="1268" w:type="dxa"/>
            <w:shd w:val="clear" w:color="auto" w:fill="auto"/>
          </w:tcPr>
          <w:p w14:paraId="47216EE9" w14:textId="77777777" w:rsidR="0006691E" w:rsidRPr="00B60016" w:rsidRDefault="0006691E" w:rsidP="00EC7B70">
            <w:r w:rsidRPr="00B60016">
              <w:t>SQ1.2(a) - (i)</w:t>
            </w:r>
          </w:p>
        </w:tc>
        <w:tc>
          <w:tcPr>
            <w:tcW w:w="4007" w:type="dxa"/>
            <w:shd w:val="clear" w:color="auto" w:fill="auto"/>
          </w:tcPr>
          <w:p w14:paraId="47216EEA" w14:textId="77777777" w:rsidR="0006691E" w:rsidRPr="00B60016" w:rsidRDefault="0006691E" w:rsidP="00EC7B70">
            <w:r w:rsidRPr="00B60016">
              <w:t>Are you bidding as the Lead Contact for a Group of Economic Operators?</w:t>
            </w:r>
          </w:p>
        </w:tc>
        <w:tc>
          <w:tcPr>
            <w:tcW w:w="4047" w:type="dxa"/>
            <w:shd w:val="clear" w:color="auto" w:fill="auto"/>
          </w:tcPr>
          <w:p w14:paraId="47216EEB" w14:textId="77777777" w:rsidR="00EC7B70" w:rsidRDefault="00EC7B70" w:rsidP="00EC7B70">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p w14:paraId="47216EEC" w14:textId="77777777" w:rsidR="00EC7B70" w:rsidRDefault="00EC7B70" w:rsidP="00EC7B70">
            <w:pPr>
              <w:rPr>
                <w:rFonts w:eastAsia="Arial"/>
              </w:rPr>
            </w:pPr>
            <w:r w:rsidRPr="00B60016">
              <w:rPr>
                <w:rFonts w:eastAsia="Arial"/>
              </w:rPr>
              <w:t xml:space="preserve"> </w:t>
            </w:r>
          </w:p>
          <w:p w14:paraId="47216EED" w14:textId="77777777" w:rsidR="0006691E" w:rsidRPr="00B60016" w:rsidRDefault="0006691E" w:rsidP="00EC7B70">
            <w:r w:rsidRPr="00B60016">
              <w:rPr>
                <w:rFonts w:eastAsia="Arial"/>
              </w:rPr>
              <w:t xml:space="preserve">[If Yes, please provide details listed in questions SQ1.2(a) - (ii) to SQ1.2(a) - (iv) and read </w:t>
            </w:r>
            <w:r w:rsidRPr="00B60016">
              <w:rPr>
                <w:rFonts w:eastAsia="Arial"/>
                <w:b/>
              </w:rPr>
              <w:t>Note 1</w:t>
            </w:r>
            <w:r w:rsidRPr="00B60016">
              <w:rPr>
                <w:rFonts w:eastAsia="Arial"/>
              </w:rPr>
              <w:t xml:space="preserve"> below]</w:t>
            </w:r>
          </w:p>
        </w:tc>
      </w:tr>
      <w:tr w:rsidR="0006691E" w:rsidRPr="00B60016" w14:paraId="47216EF3" w14:textId="77777777" w:rsidTr="00863FE3">
        <w:tc>
          <w:tcPr>
            <w:tcW w:w="1268" w:type="dxa"/>
            <w:shd w:val="clear" w:color="auto" w:fill="auto"/>
          </w:tcPr>
          <w:p w14:paraId="47216EEF" w14:textId="77777777" w:rsidR="0006691E" w:rsidRPr="00B60016" w:rsidRDefault="0006691E" w:rsidP="00EC7B70">
            <w:r w:rsidRPr="00B60016">
              <w:t>SQ1.2(a) - (ii)</w:t>
            </w:r>
          </w:p>
        </w:tc>
        <w:tc>
          <w:tcPr>
            <w:tcW w:w="4007" w:type="dxa"/>
            <w:shd w:val="clear" w:color="auto" w:fill="auto"/>
          </w:tcPr>
          <w:p w14:paraId="47216EF0" w14:textId="77777777" w:rsidR="0006691E" w:rsidRPr="00B60016" w:rsidRDefault="0006691E" w:rsidP="00EC7B70">
            <w:r w:rsidRPr="00B60016">
              <w:t>Name of Group of Economic Operators (if applicable)</w:t>
            </w:r>
          </w:p>
        </w:tc>
        <w:tc>
          <w:tcPr>
            <w:tcW w:w="4047" w:type="dxa"/>
            <w:shd w:val="clear" w:color="auto" w:fill="auto"/>
          </w:tcPr>
          <w:p w14:paraId="47216EF1" w14:textId="77777777" w:rsidR="00EC7B70" w:rsidRDefault="00EC7B7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EF2" w14:textId="77777777" w:rsidR="0006691E" w:rsidRPr="00B60016" w:rsidRDefault="0006691E" w:rsidP="00EC7B70">
            <w:pPr>
              <w:rPr>
                <w:rFonts w:eastAsia="Arial"/>
              </w:rPr>
            </w:pPr>
          </w:p>
        </w:tc>
      </w:tr>
      <w:tr w:rsidR="0006691E" w:rsidRPr="00B60016" w14:paraId="47216EF8" w14:textId="77777777" w:rsidTr="00863FE3">
        <w:tc>
          <w:tcPr>
            <w:tcW w:w="1268" w:type="dxa"/>
            <w:shd w:val="clear" w:color="auto" w:fill="auto"/>
          </w:tcPr>
          <w:p w14:paraId="47216EF4" w14:textId="77777777" w:rsidR="0006691E" w:rsidRPr="00B60016" w:rsidRDefault="0006691E" w:rsidP="00EC7B70">
            <w:r w:rsidRPr="00B60016">
              <w:t>SQ1.2(a) - (iii)</w:t>
            </w:r>
          </w:p>
        </w:tc>
        <w:tc>
          <w:tcPr>
            <w:tcW w:w="4007" w:type="dxa"/>
            <w:shd w:val="clear" w:color="auto" w:fill="auto"/>
          </w:tcPr>
          <w:p w14:paraId="47216EF5" w14:textId="77777777" w:rsidR="0006691E" w:rsidRPr="00B60016" w:rsidRDefault="0006691E" w:rsidP="00EC7B70">
            <w:r w:rsidRPr="00B60016">
              <w:t>Proposed legal structure if the Group of Economic Operators intends to form a single legal entity prior to signing the</w:t>
            </w:r>
            <w:r>
              <w:t xml:space="preserve"> Contract</w:t>
            </w:r>
            <w:r w:rsidRPr="00B60016">
              <w:t>, if awarded.</w:t>
            </w:r>
          </w:p>
        </w:tc>
        <w:tc>
          <w:tcPr>
            <w:tcW w:w="4047" w:type="dxa"/>
            <w:shd w:val="clear" w:color="auto" w:fill="auto"/>
          </w:tcPr>
          <w:p w14:paraId="47216EF6" w14:textId="77777777" w:rsidR="00EC7B70" w:rsidRDefault="00EC7B70" w:rsidP="00EC7B7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EF7" w14:textId="77777777" w:rsidR="0006691E" w:rsidRPr="00B60016" w:rsidRDefault="0006691E" w:rsidP="00EC7B70"/>
        </w:tc>
      </w:tr>
      <w:tr w:rsidR="0006691E" w:rsidRPr="00B60016" w14:paraId="47216F0D" w14:textId="77777777" w:rsidTr="00863FE3">
        <w:tc>
          <w:tcPr>
            <w:tcW w:w="1268" w:type="dxa"/>
            <w:shd w:val="clear" w:color="auto" w:fill="auto"/>
          </w:tcPr>
          <w:p w14:paraId="47216EF9" w14:textId="77777777" w:rsidR="0006691E" w:rsidRPr="00B60016" w:rsidRDefault="0006691E" w:rsidP="00EC7B70">
            <w:r w:rsidRPr="00B60016">
              <w:t>SQ1.2(a) - (iv)</w:t>
            </w:r>
          </w:p>
        </w:tc>
        <w:tc>
          <w:tcPr>
            <w:tcW w:w="8054" w:type="dxa"/>
            <w:gridSpan w:val="2"/>
            <w:shd w:val="clear" w:color="auto" w:fill="auto"/>
          </w:tcPr>
          <w:p w14:paraId="47216EFA" w14:textId="77777777" w:rsidR="0006691E" w:rsidRDefault="0006691E" w:rsidP="00EC7B70">
            <w:r w:rsidRPr="00B60016">
              <w:t>If you responded Yes to SQ1.2(a) - (i), please provide</w:t>
            </w:r>
            <w:r w:rsidR="00E02E61">
              <w:t xml:space="preserve"> the following </w:t>
            </w:r>
            <w:r w:rsidRPr="00B60016">
              <w:t xml:space="preserve"> additional details for each member:</w:t>
            </w:r>
          </w:p>
          <w:p w14:paraId="47216EFB" w14:textId="77777777" w:rsidR="00E02E61" w:rsidRDefault="00E02E61" w:rsidP="00002D8B">
            <w:pPr>
              <w:pStyle w:val="ListParagraph"/>
              <w:numPr>
                <w:ilvl w:val="0"/>
                <w:numId w:val="26"/>
              </w:numPr>
            </w:pPr>
            <w:r>
              <w:t>Name</w:t>
            </w:r>
            <w:r>
              <w:tab/>
            </w:r>
          </w:p>
          <w:p w14:paraId="47216EFC" w14:textId="77777777" w:rsidR="00E02E61" w:rsidRDefault="00E02E61" w:rsidP="00002D8B">
            <w:pPr>
              <w:pStyle w:val="ListParagraph"/>
              <w:numPr>
                <w:ilvl w:val="0"/>
                <w:numId w:val="26"/>
              </w:numPr>
            </w:pPr>
            <w:r>
              <w:t>Registered address</w:t>
            </w:r>
          </w:p>
          <w:p w14:paraId="47216EFD" w14:textId="77777777" w:rsidR="00E02E61" w:rsidRDefault="00E02E61" w:rsidP="00002D8B">
            <w:pPr>
              <w:pStyle w:val="ListParagraph"/>
              <w:numPr>
                <w:ilvl w:val="0"/>
                <w:numId w:val="26"/>
              </w:numPr>
            </w:pPr>
            <w:r>
              <w:t>Trading status</w:t>
            </w:r>
          </w:p>
          <w:p w14:paraId="47216EFE" w14:textId="77777777" w:rsidR="00E02E61" w:rsidRDefault="00E02E61" w:rsidP="00002D8B">
            <w:pPr>
              <w:pStyle w:val="ListParagraph"/>
              <w:numPr>
                <w:ilvl w:val="0"/>
                <w:numId w:val="26"/>
              </w:numPr>
            </w:pPr>
            <w:r>
              <w:t>Company registration number</w:t>
            </w:r>
            <w:r>
              <w:tab/>
            </w:r>
          </w:p>
          <w:p w14:paraId="47216EFF" w14:textId="77777777" w:rsidR="00E02E61" w:rsidRDefault="00E02E61" w:rsidP="00002D8B">
            <w:pPr>
              <w:pStyle w:val="ListParagraph"/>
              <w:numPr>
                <w:ilvl w:val="0"/>
                <w:numId w:val="26"/>
              </w:numPr>
            </w:pPr>
            <w:r>
              <w:t>Head Office DUNS number</w:t>
            </w:r>
            <w:r>
              <w:tab/>
            </w:r>
          </w:p>
          <w:p w14:paraId="47216F00" w14:textId="77777777" w:rsidR="00E02E61" w:rsidRDefault="00E02E61" w:rsidP="00002D8B">
            <w:pPr>
              <w:pStyle w:val="ListParagraph"/>
              <w:numPr>
                <w:ilvl w:val="0"/>
                <w:numId w:val="26"/>
              </w:numPr>
            </w:pPr>
            <w:r>
              <w:t>Registered  VAT number</w:t>
            </w:r>
            <w:r>
              <w:tab/>
            </w:r>
          </w:p>
          <w:p w14:paraId="47216F01" w14:textId="77777777" w:rsidR="00E02E61" w:rsidRDefault="00E02E61" w:rsidP="00002D8B">
            <w:pPr>
              <w:pStyle w:val="ListParagraph"/>
              <w:numPr>
                <w:ilvl w:val="0"/>
                <w:numId w:val="26"/>
              </w:numPr>
            </w:pPr>
            <w:r>
              <w:t>Type of organisation</w:t>
            </w:r>
          </w:p>
          <w:p w14:paraId="47216F02" w14:textId="77777777" w:rsidR="00E02E61" w:rsidRDefault="00E02E61" w:rsidP="00002D8B">
            <w:pPr>
              <w:pStyle w:val="ListParagraph"/>
              <w:numPr>
                <w:ilvl w:val="0"/>
                <w:numId w:val="26"/>
              </w:numPr>
            </w:pPr>
            <w:r>
              <w:t>SME?</w:t>
            </w:r>
          </w:p>
          <w:p w14:paraId="47216F03" w14:textId="77777777" w:rsidR="00E02E61" w:rsidRDefault="00E02E61" w:rsidP="00002D8B">
            <w:pPr>
              <w:pStyle w:val="ListParagraph"/>
              <w:numPr>
                <w:ilvl w:val="0"/>
                <w:numId w:val="26"/>
              </w:numPr>
            </w:pPr>
            <w:r>
              <w:t xml:space="preserve">The role each member will take  in providing the Goods and/or Services </w:t>
            </w:r>
            <w:r>
              <w:tab/>
            </w:r>
          </w:p>
          <w:p w14:paraId="47216F04" w14:textId="77777777" w:rsidR="00E02E61" w:rsidRDefault="00E02E61" w:rsidP="00002D8B">
            <w:pPr>
              <w:pStyle w:val="ListParagraph"/>
              <w:numPr>
                <w:ilvl w:val="0"/>
                <w:numId w:val="26"/>
              </w:numPr>
            </w:pPr>
            <w:r>
              <w:t>The approximate % of contractual obligations assigned to each member</w:t>
            </w:r>
          </w:p>
          <w:p w14:paraId="47216F05" w14:textId="77777777" w:rsidR="00E02E61" w:rsidRPr="00B60016" w:rsidRDefault="00E02E61" w:rsidP="00E02E61"/>
          <w:p w14:paraId="47216F06" w14:textId="77777777" w:rsidR="00E02E61" w:rsidRDefault="00E02E61" w:rsidP="00E02E61">
            <w:r w:rsidRPr="00B60016">
              <w:t>[Enter N/A if not applicable]</w:t>
            </w:r>
          </w:p>
          <w:p w14:paraId="47216F07" w14:textId="77777777" w:rsidR="00E02E61" w:rsidRDefault="00E02E61" w:rsidP="00E02E61"/>
          <w:p w14:paraId="47216F08" w14:textId="77777777" w:rsidR="00E02E61" w:rsidRDefault="00E02E61" w:rsidP="00E02E61">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F09" w14:textId="77777777" w:rsidR="00E02E61" w:rsidRPr="00B60016" w:rsidRDefault="00E02E61" w:rsidP="00EC7B70"/>
          <w:p w14:paraId="47216F0A" w14:textId="77777777" w:rsidR="0006691E" w:rsidRPr="00B60016" w:rsidRDefault="0006691E" w:rsidP="00EC7B70">
            <w:pPr>
              <w:rPr>
                <w:b/>
              </w:rPr>
            </w:pPr>
            <w:r w:rsidRPr="00B60016">
              <w:rPr>
                <w:b/>
              </w:rPr>
              <w:t>Note 1</w:t>
            </w:r>
          </w:p>
          <w:p w14:paraId="47216F0B" w14:textId="27814257" w:rsidR="0006691E" w:rsidRPr="00B60016" w:rsidRDefault="0006691E" w:rsidP="00EC7B70">
            <w:r w:rsidRPr="00B60016">
              <w:rPr>
                <w:b/>
              </w:rPr>
              <w:t xml:space="preserve">If you are bidding as a Lead Contact, you must answer the remaining questions in this Selection Questionnaire </w:t>
            </w:r>
            <w:r w:rsidRPr="00D14A92">
              <w:rPr>
                <w:b/>
              </w:rPr>
              <w:t>and provide any evidence requested</w:t>
            </w:r>
            <w:r w:rsidRPr="00B60016">
              <w:rPr>
                <w:b/>
              </w:rPr>
              <w:t xml:space="preserve"> in respect of each member of the Group of Economic Operators, unless the question </w:t>
            </w:r>
            <w:r w:rsidRPr="00B60016">
              <w:rPr>
                <w:b/>
              </w:rPr>
              <w:lastRenderedPageBreak/>
              <w:t>specifically directs otherwise</w:t>
            </w:r>
            <w:r w:rsidRPr="00B60016">
              <w:t>.</w:t>
            </w:r>
          </w:p>
          <w:p w14:paraId="47216F0C" w14:textId="77777777" w:rsidR="0006691E" w:rsidRPr="00B60016" w:rsidRDefault="0006691E" w:rsidP="00EC7B70">
            <w:pPr>
              <w:rPr>
                <w:rFonts w:eastAsia="Arial"/>
              </w:rPr>
            </w:pPr>
          </w:p>
        </w:tc>
      </w:tr>
      <w:tr w:rsidR="0006691E" w:rsidRPr="00B60016" w14:paraId="47216F12" w14:textId="77777777" w:rsidTr="00863FE3">
        <w:trPr>
          <w:trHeight w:val="274"/>
        </w:trPr>
        <w:tc>
          <w:tcPr>
            <w:tcW w:w="1268" w:type="dxa"/>
            <w:shd w:val="clear" w:color="auto" w:fill="auto"/>
          </w:tcPr>
          <w:p w14:paraId="47216F0E" w14:textId="77777777" w:rsidR="0006691E" w:rsidRPr="00B60016" w:rsidRDefault="0006691E" w:rsidP="00EC7B70">
            <w:r w:rsidRPr="00B60016">
              <w:lastRenderedPageBreak/>
              <w:t>SQ1.2(b) - (i)</w:t>
            </w:r>
          </w:p>
        </w:tc>
        <w:tc>
          <w:tcPr>
            <w:tcW w:w="4007" w:type="dxa"/>
            <w:shd w:val="clear" w:color="auto" w:fill="auto"/>
          </w:tcPr>
          <w:p w14:paraId="47216F0F" w14:textId="77777777" w:rsidR="0006691E" w:rsidRPr="00B60016" w:rsidRDefault="0006691E" w:rsidP="00EC7B70">
            <w:r w:rsidRPr="00B60016">
              <w:t>Are you or, if applicable, the Group of Economic Operators proposing to use Sub-Contractors?</w:t>
            </w:r>
          </w:p>
        </w:tc>
        <w:tc>
          <w:tcPr>
            <w:tcW w:w="4047" w:type="dxa"/>
            <w:shd w:val="clear" w:color="auto" w:fill="auto"/>
          </w:tcPr>
          <w:p w14:paraId="47216F10" w14:textId="77777777" w:rsidR="00EC7B70" w:rsidRDefault="00EC7B70" w:rsidP="00EC7B70">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p w14:paraId="47216F11" w14:textId="77777777" w:rsidR="0006691E" w:rsidRPr="00B60016" w:rsidRDefault="0006691E" w:rsidP="00EC7B70"/>
        </w:tc>
      </w:tr>
      <w:tr w:rsidR="0006691E" w:rsidRPr="00B60016" w14:paraId="47216F24" w14:textId="77777777" w:rsidTr="00863FE3">
        <w:tc>
          <w:tcPr>
            <w:tcW w:w="1268" w:type="dxa"/>
            <w:shd w:val="clear" w:color="auto" w:fill="auto"/>
          </w:tcPr>
          <w:p w14:paraId="47216F13" w14:textId="77777777" w:rsidR="0006691E" w:rsidRPr="00B60016" w:rsidRDefault="0006691E" w:rsidP="00EC7B70">
            <w:r w:rsidRPr="00B60016">
              <w:t>SQ1.2(b) - (ii)</w:t>
            </w:r>
          </w:p>
        </w:tc>
        <w:tc>
          <w:tcPr>
            <w:tcW w:w="8054" w:type="dxa"/>
            <w:gridSpan w:val="2"/>
            <w:shd w:val="clear" w:color="auto" w:fill="auto"/>
          </w:tcPr>
          <w:p w14:paraId="47216F14" w14:textId="77777777" w:rsidR="00E02E61" w:rsidRDefault="0006691E" w:rsidP="00EC7B70">
            <w:r w:rsidRPr="00B60016">
              <w:t>If you responded Yes to SQ1.2(b) - (i), please provide additional details for each Sub-Contractor:</w:t>
            </w:r>
          </w:p>
          <w:p w14:paraId="47216F15" w14:textId="77777777" w:rsidR="00E02E61" w:rsidRDefault="00E02E61" w:rsidP="00002D8B">
            <w:pPr>
              <w:pStyle w:val="ListParagraph"/>
              <w:numPr>
                <w:ilvl w:val="0"/>
                <w:numId w:val="26"/>
              </w:numPr>
            </w:pPr>
            <w:r>
              <w:t>Name</w:t>
            </w:r>
            <w:r>
              <w:tab/>
            </w:r>
          </w:p>
          <w:p w14:paraId="47216F16" w14:textId="77777777" w:rsidR="00E02E61" w:rsidRDefault="00E02E61" w:rsidP="00002D8B">
            <w:pPr>
              <w:pStyle w:val="ListParagraph"/>
              <w:numPr>
                <w:ilvl w:val="0"/>
                <w:numId w:val="26"/>
              </w:numPr>
            </w:pPr>
            <w:r>
              <w:t>Registered address</w:t>
            </w:r>
          </w:p>
          <w:p w14:paraId="47216F17" w14:textId="77777777" w:rsidR="00E02E61" w:rsidRDefault="00E02E61" w:rsidP="00002D8B">
            <w:pPr>
              <w:pStyle w:val="ListParagraph"/>
              <w:numPr>
                <w:ilvl w:val="0"/>
                <w:numId w:val="26"/>
              </w:numPr>
            </w:pPr>
            <w:r>
              <w:t>Trading status</w:t>
            </w:r>
          </w:p>
          <w:p w14:paraId="47216F18" w14:textId="77777777" w:rsidR="00E02E61" w:rsidRDefault="00E02E61" w:rsidP="00002D8B">
            <w:pPr>
              <w:pStyle w:val="ListParagraph"/>
              <w:numPr>
                <w:ilvl w:val="0"/>
                <w:numId w:val="26"/>
              </w:numPr>
            </w:pPr>
            <w:r>
              <w:t>Company registration number</w:t>
            </w:r>
            <w:r>
              <w:tab/>
            </w:r>
          </w:p>
          <w:p w14:paraId="47216F19" w14:textId="77777777" w:rsidR="00E02E61" w:rsidRDefault="00E02E61" w:rsidP="00002D8B">
            <w:pPr>
              <w:pStyle w:val="ListParagraph"/>
              <w:numPr>
                <w:ilvl w:val="0"/>
                <w:numId w:val="26"/>
              </w:numPr>
            </w:pPr>
            <w:r>
              <w:t>Head Office DUNS number</w:t>
            </w:r>
            <w:r>
              <w:tab/>
            </w:r>
          </w:p>
          <w:p w14:paraId="47216F1A" w14:textId="77777777" w:rsidR="00E02E61" w:rsidRDefault="00E02E61" w:rsidP="00002D8B">
            <w:pPr>
              <w:pStyle w:val="ListParagraph"/>
              <w:numPr>
                <w:ilvl w:val="0"/>
                <w:numId w:val="26"/>
              </w:numPr>
            </w:pPr>
            <w:r>
              <w:t>Registered  VAT number</w:t>
            </w:r>
            <w:r>
              <w:tab/>
            </w:r>
          </w:p>
          <w:p w14:paraId="47216F1B" w14:textId="77777777" w:rsidR="00E02E61" w:rsidRDefault="00E02E61" w:rsidP="00002D8B">
            <w:pPr>
              <w:pStyle w:val="ListParagraph"/>
              <w:numPr>
                <w:ilvl w:val="0"/>
                <w:numId w:val="26"/>
              </w:numPr>
            </w:pPr>
            <w:r>
              <w:t>Type of organisation</w:t>
            </w:r>
          </w:p>
          <w:p w14:paraId="47216F1C" w14:textId="77777777" w:rsidR="00E02E61" w:rsidRDefault="00E02E61" w:rsidP="00002D8B">
            <w:pPr>
              <w:pStyle w:val="ListParagraph"/>
              <w:numPr>
                <w:ilvl w:val="0"/>
                <w:numId w:val="26"/>
              </w:numPr>
            </w:pPr>
            <w:r>
              <w:t>SME?</w:t>
            </w:r>
          </w:p>
          <w:p w14:paraId="47216F1D" w14:textId="77777777" w:rsidR="00E02E61" w:rsidRDefault="00E02E61" w:rsidP="00002D8B">
            <w:pPr>
              <w:pStyle w:val="ListParagraph"/>
              <w:numPr>
                <w:ilvl w:val="0"/>
                <w:numId w:val="26"/>
              </w:numPr>
            </w:pPr>
            <w:r>
              <w:t xml:space="preserve">The role each Sub-Contractor will take  in providing the Goods and/or Services </w:t>
            </w:r>
            <w:r>
              <w:tab/>
            </w:r>
          </w:p>
          <w:p w14:paraId="47216F1E" w14:textId="77777777" w:rsidR="00E02E61" w:rsidRDefault="00E02E61" w:rsidP="00002D8B">
            <w:pPr>
              <w:pStyle w:val="ListParagraph"/>
              <w:numPr>
                <w:ilvl w:val="0"/>
                <w:numId w:val="26"/>
              </w:numPr>
            </w:pPr>
            <w:r>
              <w:t>The approximate % of contractual obligations assigned to each Sub-Contractor</w:t>
            </w:r>
          </w:p>
          <w:p w14:paraId="47216F1F" w14:textId="77777777" w:rsidR="0006691E" w:rsidRPr="00B60016" w:rsidRDefault="0006691E" w:rsidP="00E02E61"/>
          <w:p w14:paraId="47216F20" w14:textId="77777777" w:rsidR="0006691E" w:rsidRPr="00B60016" w:rsidRDefault="0006691E" w:rsidP="00EC7B70">
            <w:pPr>
              <w:rPr>
                <w:b/>
              </w:rPr>
            </w:pPr>
            <w:r w:rsidRPr="00B60016">
              <w:rPr>
                <w:b/>
              </w:rPr>
              <w:t>Note 2</w:t>
            </w:r>
          </w:p>
          <w:p w14:paraId="47216F21" w14:textId="31A9B23E" w:rsidR="0006691E" w:rsidRPr="00B60016" w:rsidRDefault="0006691E" w:rsidP="00EC7B70">
            <w:r w:rsidRPr="00B60016">
              <w:rPr>
                <w:b/>
              </w:rPr>
              <w:t xml:space="preserve">If you or, if applicable, the Group of Economic Operators are proposing to use Sub-Contractors, you must answer the remaining questions in this Selection questionnaire </w:t>
            </w:r>
            <w:r w:rsidRPr="0006088B">
              <w:rPr>
                <w:b/>
              </w:rPr>
              <w:t>and</w:t>
            </w:r>
            <w:r w:rsidR="0006088B">
              <w:rPr>
                <w:b/>
              </w:rPr>
              <w:t xml:space="preserve"> provide any evidence requested</w:t>
            </w:r>
            <w:r w:rsidRPr="00B60016">
              <w:rPr>
                <w:b/>
              </w:rPr>
              <w:t xml:space="preserve"> in respect of your organisation and, if applicable, the Group of Economic Operators and each of the proposed Sub-Contractors, unless the question specifically directs otherwise</w:t>
            </w:r>
            <w:r w:rsidRPr="00B60016">
              <w:t>.</w:t>
            </w:r>
          </w:p>
          <w:p w14:paraId="47216F22" w14:textId="77777777" w:rsidR="0006691E" w:rsidRPr="00B60016" w:rsidRDefault="0006691E" w:rsidP="00EC7B70"/>
          <w:p w14:paraId="47216F23" w14:textId="77777777" w:rsidR="0006691E" w:rsidRPr="00B60016" w:rsidRDefault="0006691E" w:rsidP="00EC7B70">
            <w:pPr>
              <w:rPr>
                <w:rFonts w:eastAsia="Arial"/>
              </w:rPr>
            </w:pPr>
            <w:r w:rsidRPr="00B60016">
              <w:t>[Enter N/A in the first table cell if not applicable.]</w:t>
            </w:r>
          </w:p>
        </w:tc>
      </w:tr>
    </w:tbl>
    <w:p w14:paraId="47216F25" w14:textId="77777777" w:rsidR="0006691E" w:rsidRPr="004C3E28" w:rsidRDefault="0006691E" w:rsidP="0006691E">
      <w:pPr>
        <w:spacing w:before="120" w:after="120"/>
        <w:rPr>
          <w:rFonts w:ascii="Arial" w:hAnsi="Arial"/>
          <w:b/>
        </w:rPr>
      </w:pPr>
    </w:p>
    <w:p w14:paraId="47216F27" w14:textId="60272F16" w:rsidR="0006691E" w:rsidRPr="006B0BB8" w:rsidRDefault="0006691E" w:rsidP="00EC15F2">
      <w:pPr>
        <w:spacing w:before="120" w:after="120"/>
        <w:ind w:left="1418" w:hanging="698"/>
        <w:rPr>
          <w:i/>
          <w:u w:val="single"/>
        </w:rPr>
      </w:pPr>
      <w:r w:rsidRPr="00E02E61">
        <w:rPr>
          <w:rStyle w:val="Strong"/>
        </w:rPr>
        <w:t>1.3.</w:t>
      </w:r>
      <w:r w:rsidRPr="00E02E61">
        <w:rPr>
          <w:rStyle w:val="Strong"/>
        </w:rPr>
        <w:tab/>
      </w:r>
      <w:r w:rsidRPr="005D5215">
        <w:rPr>
          <w:rStyle w:val="Strong"/>
        </w:rPr>
        <w:t>[Not used]</w:t>
      </w:r>
      <w:r w:rsidRPr="00E02E61">
        <w:rPr>
          <w:rStyle w:val="Strong"/>
        </w:rPr>
        <w:t xml:space="preserve"> </w:t>
      </w:r>
    </w:p>
    <w:p w14:paraId="47216F44" w14:textId="77777777" w:rsidR="0006691E" w:rsidRPr="004C3E28" w:rsidRDefault="0006691E" w:rsidP="0006691E">
      <w:pPr>
        <w:spacing w:before="120" w:after="120"/>
        <w:rPr>
          <w:rFonts w:ascii="Arial" w:hAnsi="Arial"/>
          <w:b/>
        </w:rPr>
      </w:pPr>
    </w:p>
    <w:p w14:paraId="47216F45" w14:textId="77777777" w:rsidR="0006691E" w:rsidRPr="00E02E61" w:rsidRDefault="0006691E" w:rsidP="0006691E">
      <w:pPr>
        <w:spacing w:before="120" w:after="120"/>
        <w:ind w:left="357"/>
        <w:rPr>
          <w:rStyle w:val="Strong"/>
        </w:rPr>
      </w:pPr>
      <w:r w:rsidRPr="00E02E61">
        <w:rPr>
          <w:rStyle w:val="Strong"/>
        </w:rPr>
        <w:t>1.4. Contact Details</w:t>
      </w:r>
    </w:p>
    <w:p w14:paraId="47216F46" w14:textId="77777777" w:rsidR="0006691E" w:rsidRDefault="0006691E" w:rsidP="00E02E61">
      <w:r w:rsidRPr="004C3E28">
        <w:t>Please complete the following information:</w:t>
      </w:r>
    </w:p>
    <w:p w14:paraId="47216F47" w14:textId="77777777" w:rsidR="00E02E61" w:rsidRPr="004C3E28" w:rsidRDefault="00E02E61" w:rsidP="00E02E61"/>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4735"/>
        <w:gridCol w:w="3389"/>
      </w:tblGrid>
      <w:tr w:rsidR="0006691E" w:rsidRPr="00B60016" w14:paraId="47216F4B" w14:textId="77777777" w:rsidTr="00863FE3">
        <w:tc>
          <w:tcPr>
            <w:tcW w:w="1198" w:type="dxa"/>
            <w:shd w:val="clear" w:color="auto" w:fill="D9D9D9"/>
          </w:tcPr>
          <w:p w14:paraId="47216F48" w14:textId="77777777" w:rsidR="0006691E" w:rsidRPr="00B60016" w:rsidRDefault="0006691E" w:rsidP="00E02E61">
            <w:r w:rsidRPr="00B60016">
              <w:t>Question number</w:t>
            </w:r>
          </w:p>
        </w:tc>
        <w:tc>
          <w:tcPr>
            <w:tcW w:w="4735" w:type="dxa"/>
            <w:shd w:val="clear" w:color="auto" w:fill="D9D9D9"/>
          </w:tcPr>
          <w:p w14:paraId="47216F49" w14:textId="77777777" w:rsidR="0006691E" w:rsidRPr="00B60016" w:rsidRDefault="0006691E" w:rsidP="00E02E61">
            <w:r w:rsidRPr="00B60016">
              <w:t>Question</w:t>
            </w:r>
          </w:p>
        </w:tc>
        <w:tc>
          <w:tcPr>
            <w:tcW w:w="3389" w:type="dxa"/>
            <w:shd w:val="clear" w:color="auto" w:fill="D9D9D9"/>
          </w:tcPr>
          <w:p w14:paraId="47216F4A" w14:textId="77777777" w:rsidR="0006691E" w:rsidRPr="00B60016" w:rsidRDefault="0006691E" w:rsidP="00E02E61">
            <w:r w:rsidRPr="00B60016">
              <w:t>Response</w:t>
            </w:r>
          </w:p>
        </w:tc>
      </w:tr>
      <w:tr w:rsidR="0006691E" w:rsidRPr="00B60016" w14:paraId="47216F51" w14:textId="77777777" w:rsidTr="00863FE3">
        <w:tc>
          <w:tcPr>
            <w:tcW w:w="1198" w:type="dxa"/>
            <w:shd w:val="clear" w:color="auto" w:fill="auto"/>
          </w:tcPr>
          <w:p w14:paraId="47216F4C" w14:textId="77777777" w:rsidR="0006691E" w:rsidRPr="00B60016" w:rsidRDefault="0006691E" w:rsidP="00E02E61">
            <w:r w:rsidRPr="00B60016">
              <w:lastRenderedPageBreak/>
              <w:t>SQ1.4(a)</w:t>
            </w:r>
          </w:p>
        </w:tc>
        <w:tc>
          <w:tcPr>
            <w:tcW w:w="4735" w:type="dxa"/>
            <w:shd w:val="clear" w:color="auto" w:fill="auto"/>
          </w:tcPr>
          <w:p w14:paraId="47216F4D" w14:textId="77777777" w:rsidR="0006691E" w:rsidRPr="00B60016" w:rsidRDefault="0006691E" w:rsidP="00E02E61">
            <w:r w:rsidRPr="00B60016">
              <w:t>Name of contact for the Tender</w:t>
            </w:r>
          </w:p>
          <w:p w14:paraId="47216F4E" w14:textId="77777777" w:rsidR="0006691E" w:rsidRPr="00B60016" w:rsidRDefault="0006691E" w:rsidP="00E02E61">
            <w:r w:rsidRPr="00B60016">
              <w:t>Note: th</w:t>
            </w:r>
            <w:r w:rsidR="00454036">
              <w:t>is person must be registered on the e-Sourcing Portal</w:t>
            </w:r>
            <w:r w:rsidR="00E02E61">
              <w:t xml:space="preserve"> </w:t>
            </w:r>
            <w:r w:rsidRPr="00B60016">
              <w:t>for this procurement</w:t>
            </w:r>
          </w:p>
        </w:tc>
        <w:tc>
          <w:tcPr>
            <w:tcW w:w="3389" w:type="dxa"/>
            <w:shd w:val="clear" w:color="auto" w:fill="auto"/>
          </w:tcPr>
          <w:p w14:paraId="47216F4F" w14:textId="77777777" w:rsidR="00E02E61" w:rsidRDefault="00E02E61" w:rsidP="00E02E61">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F50" w14:textId="77777777" w:rsidR="0006691E" w:rsidRPr="00B60016" w:rsidRDefault="0006691E" w:rsidP="00E02E61"/>
        </w:tc>
      </w:tr>
      <w:tr w:rsidR="0006691E" w:rsidRPr="00B60016" w14:paraId="47216F55" w14:textId="77777777" w:rsidTr="00863FE3">
        <w:tc>
          <w:tcPr>
            <w:tcW w:w="1198" w:type="dxa"/>
            <w:shd w:val="clear" w:color="auto" w:fill="auto"/>
          </w:tcPr>
          <w:p w14:paraId="47216F52" w14:textId="77777777" w:rsidR="0006691E" w:rsidRPr="00B60016" w:rsidRDefault="0006691E" w:rsidP="00E02E61">
            <w:r w:rsidRPr="00B60016">
              <w:t>SQ1.4(b)</w:t>
            </w:r>
          </w:p>
        </w:tc>
        <w:tc>
          <w:tcPr>
            <w:tcW w:w="4735" w:type="dxa"/>
            <w:shd w:val="clear" w:color="auto" w:fill="auto"/>
          </w:tcPr>
          <w:p w14:paraId="47216F53" w14:textId="77777777" w:rsidR="0006691E" w:rsidRPr="00B60016" w:rsidRDefault="0006691E" w:rsidP="00E02E61">
            <w:r w:rsidRPr="00B60016">
              <w:t>Postal address</w:t>
            </w:r>
          </w:p>
        </w:tc>
        <w:tc>
          <w:tcPr>
            <w:tcW w:w="3389" w:type="dxa"/>
            <w:shd w:val="clear" w:color="auto" w:fill="auto"/>
          </w:tcPr>
          <w:p w14:paraId="47216F54" w14:textId="77777777" w:rsidR="0006691E" w:rsidRPr="00B60016" w:rsidRDefault="00E02E61" w:rsidP="00E02E61">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2E61" w:rsidRPr="00B60016" w14:paraId="47216F59" w14:textId="77777777" w:rsidTr="00863FE3">
        <w:tc>
          <w:tcPr>
            <w:tcW w:w="1198" w:type="dxa"/>
            <w:shd w:val="clear" w:color="auto" w:fill="auto"/>
          </w:tcPr>
          <w:p w14:paraId="47216F56" w14:textId="77777777" w:rsidR="00E02E61" w:rsidRPr="00B60016" w:rsidRDefault="00E02E61" w:rsidP="00E02E61">
            <w:r>
              <w:t>SQ1.4(c</w:t>
            </w:r>
            <w:r w:rsidRPr="00B60016">
              <w:t>)</w:t>
            </w:r>
          </w:p>
        </w:tc>
        <w:tc>
          <w:tcPr>
            <w:tcW w:w="4735" w:type="dxa"/>
            <w:shd w:val="clear" w:color="auto" w:fill="auto"/>
          </w:tcPr>
          <w:p w14:paraId="47216F57" w14:textId="77777777" w:rsidR="00E02E61" w:rsidRPr="00B60016" w:rsidRDefault="00E02E61" w:rsidP="00E02E61">
            <w:r>
              <w:t>Email address</w:t>
            </w:r>
          </w:p>
        </w:tc>
        <w:tc>
          <w:tcPr>
            <w:tcW w:w="3389" w:type="dxa"/>
            <w:shd w:val="clear" w:color="auto" w:fill="auto"/>
          </w:tcPr>
          <w:p w14:paraId="47216F58" w14:textId="77777777" w:rsidR="00E02E61" w:rsidRDefault="00E02E61" w:rsidP="00E02E61">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2E61" w:rsidRPr="00B60016" w14:paraId="47216F5D" w14:textId="77777777" w:rsidTr="00863FE3">
        <w:tc>
          <w:tcPr>
            <w:tcW w:w="1198" w:type="dxa"/>
            <w:shd w:val="clear" w:color="auto" w:fill="auto"/>
          </w:tcPr>
          <w:p w14:paraId="47216F5A" w14:textId="77777777" w:rsidR="00E02E61" w:rsidRPr="00B60016" w:rsidRDefault="00E02E61" w:rsidP="00E02E61">
            <w:r>
              <w:t>SQ1.4(d</w:t>
            </w:r>
            <w:r w:rsidRPr="00B60016">
              <w:t>)</w:t>
            </w:r>
          </w:p>
        </w:tc>
        <w:tc>
          <w:tcPr>
            <w:tcW w:w="4735" w:type="dxa"/>
            <w:shd w:val="clear" w:color="auto" w:fill="auto"/>
          </w:tcPr>
          <w:p w14:paraId="47216F5B" w14:textId="77777777" w:rsidR="00E02E61" w:rsidRPr="00B60016" w:rsidRDefault="00E02E61" w:rsidP="00E02E61">
            <w:r>
              <w:t>Telephone number</w:t>
            </w:r>
          </w:p>
        </w:tc>
        <w:tc>
          <w:tcPr>
            <w:tcW w:w="3389" w:type="dxa"/>
            <w:shd w:val="clear" w:color="auto" w:fill="auto"/>
          </w:tcPr>
          <w:p w14:paraId="47216F5C" w14:textId="77777777" w:rsidR="00E02E61" w:rsidRDefault="00E02E61" w:rsidP="00E02E61">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216F5E" w14:textId="77777777" w:rsidR="0006691E" w:rsidRPr="00E02E61" w:rsidRDefault="0006691E" w:rsidP="0006691E">
      <w:pPr>
        <w:spacing w:before="120" w:after="120"/>
        <w:rPr>
          <w:rStyle w:val="Strong"/>
        </w:rPr>
      </w:pPr>
      <w:r w:rsidRPr="004C3E28">
        <w:rPr>
          <w:rFonts w:ascii="Arial" w:hAnsi="Arial"/>
          <w:b/>
        </w:rPr>
        <w:br w:type="page"/>
      </w:r>
      <w:r w:rsidRPr="00E02E61">
        <w:rPr>
          <w:rStyle w:val="Strong"/>
        </w:rPr>
        <w:lastRenderedPageBreak/>
        <w:t>2. Grounds for mandatory exclusion</w:t>
      </w:r>
    </w:p>
    <w:p w14:paraId="47216F5F" w14:textId="77777777" w:rsidR="0006691E" w:rsidRDefault="0006691E" w:rsidP="00E02E61">
      <w:r w:rsidRPr="004C3E28">
        <w:t xml:space="preserve">Please complete the following information: </w:t>
      </w:r>
    </w:p>
    <w:p w14:paraId="47216F60" w14:textId="77777777" w:rsidR="00E02E61" w:rsidRPr="004C3E28" w:rsidRDefault="00E02E61" w:rsidP="00E02E61"/>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544"/>
      </w:tblGrid>
      <w:tr w:rsidR="0006691E" w:rsidRPr="00B60016" w14:paraId="47216F63" w14:textId="77777777" w:rsidTr="00E02E61">
        <w:trPr>
          <w:trHeight w:val="504"/>
        </w:trPr>
        <w:tc>
          <w:tcPr>
            <w:tcW w:w="1418" w:type="dxa"/>
            <w:tcBorders>
              <w:top w:val="single" w:sz="4" w:space="0" w:color="000000"/>
              <w:left w:val="single" w:sz="4" w:space="0" w:color="000000"/>
              <w:bottom w:val="single" w:sz="4" w:space="0" w:color="000000"/>
              <w:right w:val="single" w:sz="4" w:space="0" w:color="000000"/>
            </w:tcBorders>
            <w:shd w:val="clear" w:color="auto" w:fill="00AE9C"/>
          </w:tcPr>
          <w:p w14:paraId="47216F61" w14:textId="77777777" w:rsidR="0006691E" w:rsidRPr="00E02E61" w:rsidRDefault="0006691E" w:rsidP="00E02E61">
            <w:pPr>
              <w:rPr>
                <w:b/>
                <w:color w:val="FFFFFF" w:themeColor="background1"/>
                <w:sz w:val="22"/>
              </w:rPr>
            </w:pPr>
            <w:r w:rsidRPr="00E02E61">
              <w:rPr>
                <w:b/>
                <w:color w:val="FFFFFF" w:themeColor="background1"/>
                <w:sz w:val="22"/>
              </w:rPr>
              <w:t>Section 2</w:t>
            </w:r>
          </w:p>
        </w:tc>
        <w:tc>
          <w:tcPr>
            <w:tcW w:w="7938" w:type="dxa"/>
            <w:gridSpan w:val="2"/>
            <w:tcBorders>
              <w:left w:val="single" w:sz="4" w:space="0" w:color="000000"/>
              <w:bottom w:val="single" w:sz="4" w:space="0" w:color="000000"/>
              <w:right w:val="single" w:sz="4" w:space="0" w:color="000000"/>
            </w:tcBorders>
            <w:shd w:val="clear" w:color="auto" w:fill="00AE9C"/>
            <w:vAlign w:val="center"/>
          </w:tcPr>
          <w:p w14:paraId="47216F62" w14:textId="77777777" w:rsidR="0006691E" w:rsidRPr="00E02E61" w:rsidRDefault="0006691E" w:rsidP="00E02E61">
            <w:pPr>
              <w:rPr>
                <w:b/>
                <w:color w:val="FFFFFF" w:themeColor="background1"/>
                <w:sz w:val="22"/>
              </w:rPr>
            </w:pPr>
            <w:r w:rsidRPr="00E02E61">
              <w:rPr>
                <w:b/>
                <w:color w:val="FFFFFF" w:themeColor="background1"/>
                <w:sz w:val="22"/>
              </w:rPr>
              <w:t>Grounds for Mandatory Exclusion</w:t>
            </w:r>
          </w:p>
        </w:tc>
      </w:tr>
      <w:tr w:rsidR="0006691E" w:rsidRPr="00B60016" w14:paraId="47216F67" w14:textId="77777777" w:rsidTr="00863FE3">
        <w:trPr>
          <w:trHeight w:val="55"/>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47216F64" w14:textId="77777777" w:rsidR="0006691E" w:rsidRPr="004C3E28" w:rsidRDefault="0006691E" w:rsidP="00E02E61">
            <w:pPr>
              <w:rPr>
                <w:rFonts w:eastAsia="Arial"/>
              </w:rPr>
            </w:pPr>
            <w:r w:rsidRPr="004C3E28">
              <w:rPr>
                <w:rFonts w:eastAsia="Arial"/>
              </w:rPr>
              <w:t>Question number</w:t>
            </w:r>
          </w:p>
        </w:tc>
        <w:tc>
          <w:tcPr>
            <w:tcW w:w="4394" w:type="dxa"/>
            <w:tcBorders>
              <w:top w:val="single" w:sz="4" w:space="0" w:color="000000"/>
              <w:left w:val="single" w:sz="4" w:space="0" w:color="000000"/>
              <w:bottom w:val="single" w:sz="4" w:space="0" w:color="000000"/>
              <w:right w:val="single" w:sz="4" w:space="0" w:color="000000"/>
            </w:tcBorders>
            <w:shd w:val="clear" w:color="auto" w:fill="BFBFBF"/>
            <w:hideMark/>
          </w:tcPr>
          <w:p w14:paraId="47216F65" w14:textId="77777777" w:rsidR="0006691E" w:rsidRPr="00B60016" w:rsidRDefault="0006691E" w:rsidP="00E02E61">
            <w:r w:rsidRPr="00B60016">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47216F66" w14:textId="77777777" w:rsidR="0006691E" w:rsidRPr="00B60016" w:rsidRDefault="0006691E" w:rsidP="00E02E61">
            <w:r w:rsidRPr="00B60016">
              <w:t>Response</w:t>
            </w:r>
          </w:p>
        </w:tc>
      </w:tr>
      <w:tr w:rsidR="0006691E" w:rsidRPr="00B60016" w14:paraId="47216F6B" w14:textId="77777777" w:rsidTr="00863FE3">
        <w:trPr>
          <w:trHeight w:val="1350"/>
        </w:trPr>
        <w:tc>
          <w:tcPr>
            <w:tcW w:w="1418" w:type="dxa"/>
            <w:tcBorders>
              <w:top w:val="single" w:sz="4" w:space="0" w:color="000000"/>
              <w:left w:val="single" w:sz="4" w:space="0" w:color="000000"/>
              <w:bottom w:val="single" w:sz="4" w:space="0" w:color="000000"/>
              <w:right w:val="single" w:sz="4" w:space="0" w:color="000000"/>
            </w:tcBorders>
          </w:tcPr>
          <w:p w14:paraId="47216F68" w14:textId="77777777" w:rsidR="0006691E" w:rsidRPr="00B60016" w:rsidRDefault="0006691E" w:rsidP="00E02E61">
            <w:r w:rsidRPr="00B60016">
              <w:t>SQ2.1</w:t>
            </w:r>
          </w:p>
        </w:tc>
        <w:tc>
          <w:tcPr>
            <w:tcW w:w="7938" w:type="dxa"/>
            <w:gridSpan w:val="2"/>
            <w:tcBorders>
              <w:left w:val="single" w:sz="4" w:space="0" w:color="000000"/>
              <w:bottom w:val="single" w:sz="4" w:space="0" w:color="000000"/>
              <w:right w:val="single" w:sz="4" w:space="0" w:color="000000"/>
            </w:tcBorders>
            <w:vAlign w:val="center"/>
            <w:hideMark/>
          </w:tcPr>
          <w:p w14:paraId="47216F69" w14:textId="77777777" w:rsidR="0006691E" w:rsidRPr="00B60016" w:rsidRDefault="0006691E" w:rsidP="00E02E61">
            <w:r w:rsidRPr="00B60016">
              <w:t xml:space="preserve">Regulation 57 (1) </w:t>
            </w:r>
          </w:p>
          <w:p w14:paraId="47216F6A" w14:textId="77777777" w:rsidR="0006691E" w:rsidRPr="00B60016" w:rsidRDefault="0006691E" w:rsidP="00E02E61">
            <w:r w:rsidRPr="00B60016">
              <w:t>Within the past five years for your organisation and/or any of your or the Group of Economic Operators’ proposed Sub-Contractors and/or members of your Group of Economic Operators, has the organisation, directors or partners or any other person who has powers of representation, decision or control been convicted of any of the following offences or any other offence within the meaning of Article 57(1) of the Public Contracts Directive as defined by the law of any jurisdiction outside England and Wales and Northern Ireland?</w:t>
            </w:r>
          </w:p>
        </w:tc>
      </w:tr>
      <w:tr w:rsidR="0006691E" w:rsidRPr="00B60016" w14:paraId="47216F6F"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6C" w14:textId="77777777" w:rsidR="0006691E" w:rsidRPr="00B60016" w:rsidRDefault="0006691E" w:rsidP="00E02E61">
            <w:r w:rsidRPr="00B60016">
              <w:t>SQ2.1(a)</w:t>
            </w:r>
          </w:p>
        </w:tc>
        <w:tc>
          <w:tcPr>
            <w:tcW w:w="4394" w:type="dxa"/>
            <w:tcBorders>
              <w:top w:val="single" w:sz="4" w:space="0" w:color="000000"/>
              <w:left w:val="single" w:sz="4" w:space="0" w:color="000000"/>
              <w:bottom w:val="single" w:sz="4" w:space="0" w:color="000000"/>
              <w:right w:val="single" w:sz="4" w:space="0" w:color="000000"/>
            </w:tcBorders>
            <w:hideMark/>
          </w:tcPr>
          <w:p w14:paraId="47216F6D" w14:textId="77777777" w:rsidR="0006691E" w:rsidRPr="004C3E28" w:rsidRDefault="0006691E" w:rsidP="00E02E61">
            <w:pPr>
              <w:rPr>
                <w:rFonts w:eastAsia="Arial"/>
              </w:rPr>
            </w:pPr>
            <w:r w:rsidRPr="004C3E28">
              <w:rPr>
                <w:rFonts w:eastAsia="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3544" w:type="dxa"/>
            <w:tcBorders>
              <w:top w:val="single" w:sz="4" w:space="0" w:color="000000"/>
              <w:left w:val="single" w:sz="4" w:space="0" w:color="000000"/>
              <w:bottom w:val="single" w:sz="4" w:space="0" w:color="000000"/>
              <w:right w:val="single" w:sz="4" w:space="0" w:color="000000"/>
            </w:tcBorders>
          </w:tcPr>
          <w:p w14:paraId="47216F6E" w14:textId="77777777" w:rsidR="0006691E" w:rsidRPr="00B60016" w:rsidRDefault="00E02E61"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73"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70" w14:textId="77777777" w:rsidR="0006691E" w:rsidRPr="004C3E28" w:rsidRDefault="0006691E" w:rsidP="00E02E61">
            <w:pPr>
              <w:rPr>
                <w:rFonts w:eastAsia="Arial"/>
              </w:rPr>
            </w:pPr>
            <w:r w:rsidRPr="00B60016">
              <w:t>SQ2.1(b)</w:t>
            </w:r>
          </w:p>
        </w:tc>
        <w:tc>
          <w:tcPr>
            <w:tcW w:w="4394" w:type="dxa"/>
            <w:tcBorders>
              <w:top w:val="single" w:sz="4" w:space="0" w:color="000000"/>
              <w:left w:val="single" w:sz="4" w:space="0" w:color="000000"/>
              <w:bottom w:val="single" w:sz="4" w:space="0" w:color="000000"/>
              <w:right w:val="single" w:sz="4" w:space="0" w:color="000000"/>
            </w:tcBorders>
            <w:hideMark/>
          </w:tcPr>
          <w:p w14:paraId="47216F71" w14:textId="77777777" w:rsidR="0006691E" w:rsidRPr="004C3E28" w:rsidRDefault="0006691E" w:rsidP="00E02E61">
            <w:pPr>
              <w:rPr>
                <w:rFonts w:eastAsia="Arial"/>
              </w:rPr>
            </w:pPr>
            <w:r w:rsidRPr="004C3E28">
              <w:rPr>
                <w:rFonts w:eastAsia="Arial"/>
              </w:rPr>
              <w:t>corruption within the meaning of section 1(2) of the Public Bodies Corrupt Practices Act 1889 or section 1 of the Prevention of Corruption Act 1906;</w:t>
            </w:r>
          </w:p>
        </w:tc>
        <w:tc>
          <w:tcPr>
            <w:tcW w:w="3544" w:type="dxa"/>
            <w:tcBorders>
              <w:top w:val="single" w:sz="4" w:space="0" w:color="000000"/>
              <w:left w:val="single" w:sz="4" w:space="0" w:color="000000"/>
              <w:bottom w:val="single" w:sz="4" w:space="0" w:color="000000"/>
              <w:right w:val="single" w:sz="4" w:space="0" w:color="000000"/>
            </w:tcBorders>
          </w:tcPr>
          <w:p w14:paraId="47216F72" w14:textId="77777777" w:rsidR="0006691E" w:rsidRPr="00B60016" w:rsidRDefault="00E02E61"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77" w14:textId="77777777" w:rsidTr="00863FE3">
        <w:trPr>
          <w:trHeight w:val="240"/>
        </w:trPr>
        <w:tc>
          <w:tcPr>
            <w:tcW w:w="1418" w:type="dxa"/>
            <w:tcBorders>
              <w:top w:val="single" w:sz="4" w:space="0" w:color="000000"/>
              <w:left w:val="single" w:sz="4" w:space="0" w:color="000000"/>
              <w:bottom w:val="single" w:sz="4" w:space="0" w:color="000000"/>
              <w:right w:val="single" w:sz="4" w:space="0" w:color="000000"/>
            </w:tcBorders>
          </w:tcPr>
          <w:p w14:paraId="47216F74" w14:textId="77777777" w:rsidR="0006691E" w:rsidRPr="004C3E28" w:rsidRDefault="0006691E" w:rsidP="00E02E61">
            <w:pPr>
              <w:rPr>
                <w:rFonts w:eastAsia="Arial"/>
              </w:rPr>
            </w:pPr>
            <w:r w:rsidRPr="00B60016">
              <w:t>SQ2.1(c)</w:t>
            </w:r>
          </w:p>
        </w:tc>
        <w:tc>
          <w:tcPr>
            <w:tcW w:w="4394" w:type="dxa"/>
            <w:tcBorders>
              <w:top w:val="single" w:sz="4" w:space="0" w:color="000000"/>
              <w:left w:val="single" w:sz="4" w:space="0" w:color="000000"/>
              <w:bottom w:val="single" w:sz="4" w:space="0" w:color="000000"/>
              <w:right w:val="single" w:sz="4" w:space="0" w:color="000000"/>
            </w:tcBorders>
            <w:hideMark/>
          </w:tcPr>
          <w:p w14:paraId="47216F75" w14:textId="77777777" w:rsidR="0006691E" w:rsidRPr="004C3E28" w:rsidRDefault="0006691E" w:rsidP="00E02E61">
            <w:pPr>
              <w:rPr>
                <w:rFonts w:eastAsia="Arial"/>
              </w:rPr>
            </w:pPr>
            <w:r w:rsidRPr="004C3E28">
              <w:rPr>
                <w:rFonts w:eastAsia="Arial"/>
              </w:rPr>
              <w:t>the common law offence of bribery;</w:t>
            </w:r>
          </w:p>
        </w:tc>
        <w:tc>
          <w:tcPr>
            <w:tcW w:w="3544" w:type="dxa"/>
            <w:tcBorders>
              <w:top w:val="single" w:sz="4" w:space="0" w:color="000000"/>
              <w:left w:val="single" w:sz="4" w:space="0" w:color="000000"/>
              <w:bottom w:val="single" w:sz="4" w:space="0" w:color="000000"/>
              <w:right w:val="single" w:sz="4" w:space="0" w:color="000000"/>
            </w:tcBorders>
          </w:tcPr>
          <w:p w14:paraId="47216F76"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7B"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78" w14:textId="77777777" w:rsidR="0006691E" w:rsidRPr="004C3E28" w:rsidRDefault="0006691E" w:rsidP="00E02E61">
            <w:pPr>
              <w:rPr>
                <w:rFonts w:eastAsia="Arial"/>
              </w:rPr>
            </w:pPr>
            <w:r w:rsidRPr="00B60016">
              <w:t>SQ2.1(d)</w:t>
            </w:r>
          </w:p>
        </w:tc>
        <w:tc>
          <w:tcPr>
            <w:tcW w:w="4394" w:type="dxa"/>
            <w:tcBorders>
              <w:top w:val="single" w:sz="4" w:space="0" w:color="000000"/>
              <w:left w:val="single" w:sz="4" w:space="0" w:color="000000"/>
              <w:bottom w:val="single" w:sz="4" w:space="0" w:color="000000"/>
              <w:right w:val="single" w:sz="4" w:space="0" w:color="000000"/>
            </w:tcBorders>
            <w:hideMark/>
          </w:tcPr>
          <w:p w14:paraId="47216F79" w14:textId="77777777" w:rsidR="0006691E" w:rsidRPr="004C3E28" w:rsidRDefault="0006691E" w:rsidP="00E02E61">
            <w:pPr>
              <w:rPr>
                <w:rFonts w:eastAsia="Arial"/>
              </w:rPr>
            </w:pPr>
            <w:r w:rsidRPr="004C3E28">
              <w:rPr>
                <w:rFonts w:eastAsia="Arial"/>
              </w:rPr>
              <w:t>bribery within the meaning of sections 1, 2 or 6 of the Bribery Act 2010; or section 113 of the Representation of the People Act 1983;</w:t>
            </w:r>
          </w:p>
        </w:tc>
        <w:tc>
          <w:tcPr>
            <w:tcW w:w="3544" w:type="dxa"/>
            <w:tcBorders>
              <w:top w:val="single" w:sz="4" w:space="0" w:color="000000"/>
              <w:left w:val="single" w:sz="4" w:space="0" w:color="000000"/>
              <w:bottom w:val="single" w:sz="4" w:space="0" w:color="000000"/>
              <w:right w:val="single" w:sz="4" w:space="0" w:color="000000"/>
            </w:tcBorders>
          </w:tcPr>
          <w:p w14:paraId="47216F7A"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7E"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7C" w14:textId="77777777" w:rsidR="0006691E" w:rsidRPr="004C3E28" w:rsidRDefault="0006691E" w:rsidP="00E02E61">
            <w:pPr>
              <w:rPr>
                <w:rFonts w:eastAsia="Arial"/>
              </w:rPr>
            </w:pPr>
            <w:r w:rsidRPr="00B60016">
              <w:t>SQ2.1(e)</w:t>
            </w:r>
          </w:p>
        </w:tc>
        <w:tc>
          <w:tcPr>
            <w:tcW w:w="7938" w:type="dxa"/>
            <w:gridSpan w:val="2"/>
            <w:tcBorders>
              <w:top w:val="single" w:sz="4" w:space="0" w:color="000000"/>
              <w:left w:val="single" w:sz="4" w:space="0" w:color="000000"/>
              <w:bottom w:val="single" w:sz="4" w:space="0" w:color="000000"/>
              <w:right w:val="single" w:sz="4" w:space="0" w:color="000000"/>
            </w:tcBorders>
            <w:hideMark/>
          </w:tcPr>
          <w:p w14:paraId="47216F7D" w14:textId="77777777" w:rsidR="0006691E" w:rsidRPr="004C3E28" w:rsidRDefault="0006691E" w:rsidP="00E02E61">
            <w:pPr>
              <w:rPr>
                <w:rFonts w:eastAsia="Arial"/>
              </w:rPr>
            </w:pPr>
            <w:r w:rsidRPr="004C3E28">
              <w:rPr>
                <w:rFonts w:eastAsia="Arial"/>
              </w:rPr>
              <w:t>any of the following offences, where the offence relates to fraud affecting the European Communities’ financial interests as defined by Article 1 of the Convention on the protection of the financial interests of the European Communities:</w:t>
            </w:r>
          </w:p>
        </w:tc>
      </w:tr>
      <w:tr w:rsidR="0006691E" w:rsidRPr="00B60016" w14:paraId="47216F82"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7F" w14:textId="77777777" w:rsidR="0006691E" w:rsidRPr="004C3E28" w:rsidRDefault="0006691E" w:rsidP="00E02E61">
            <w:pPr>
              <w:rPr>
                <w:rFonts w:eastAsia="Arial"/>
              </w:rPr>
            </w:pPr>
            <w:r w:rsidRPr="00B60016">
              <w:t>SQ2.1(e) -</w:t>
            </w:r>
            <w:r w:rsidRPr="004C3E28">
              <w:rPr>
                <w:rFonts w:eastAsia="Arial"/>
              </w:rPr>
              <w:t>(i)</w:t>
            </w:r>
          </w:p>
        </w:tc>
        <w:tc>
          <w:tcPr>
            <w:tcW w:w="4394" w:type="dxa"/>
            <w:tcBorders>
              <w:top w:val="single" w:sz="4" w:space="0" w:color="000000"/>
              <w:left w:val="single" w:sz="4" w:space="0" w:color="000000"/>
              <w:bottom w:val="single" w:sz="4" w:space="0" w:color="000000"/>
              <w:right w:val="single" w:sz="4" w:space="0" w:color="000000"/>
            </w:tcBorders>
            <w:hideMark/>
          </w:tcPr>
          <w:p w14:paraId="47216F80" w14:textId="77777777" w:rsidR="0006691E" w:rsidRPr="00B60016" w:rsidRDefault="0006691E" w:rsidP="00E02E61">
            <w:r w:rsidRPr="004C3E28">
              <w:rPr>
                <w:rFonts w:eastAsia="Arial"/>
              </w:rPr>
              <w:t xml:space="preserve">the common law offence of cheating the </w:t>
            </w:r>
            <w:r w:rsidRPr="004C3E28">
              <w:rPr>
                <w:rFonts w:eastAsia="Arial"/>
              </w:rPr>
              <w:lastRenderedPageBreak/>
              <w:t>Revenue;</w:t>
            </w:r>
          </w:p>
        </w:tc>
        <w:tc>
          <w:tcPr>
            <w:tcW w:w="3544" w:type="dxa"/>
            <w:tcBorders>
              <w:top w:val="single" w:sz="4" w:space="0" w:color="000000"/>
              <w:left w:val="single" w:sz="4" w:space="0" w:color="000000"/>
              <w:bottom w:val="single" w:sz="4" w:space="0" w:color="000000"/>
              <w:right w:val="single" w:sz="4" w:space="0" w:color="000000"/>
            </w:tcBorders>
          </w:tcPr>
          <w:p w14:paraId="47216F81" w14:textId="77777777" w:rsidR="0006691E" w:rsidRPr="00B60016" w:rsidRDefault="00953F23" w:rsidP="00E02E61">
            <w:r>
              <w:lastRenderedPageBreak/>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86"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83" w14:textId="77777777" w:rsidR="0006691E" w:rsidRPr="004C3E28" w:rsidRDefault="0006691E" w:rsidP="00E02E61">
            <w:pPr>
              <w:rPr>
                <w:rFonts w:eastAsia="Arial"/>
              </w:rPr>
            </w:pPr>
            <w:r w:rsidRPr="00B60016">
              <w:lastRenderedPageBreak/>
              <w:t xml:space="preserve">SQ2.1(e) - </w:t>
            </w:r>
            <w:r w:rsidRPr="004C3E28">
              <w:rPr>
                <w:rFonts w:eastAsia="Arial"/>
              </w:rPr>
              <w:t>(ii)</w:t>
            </w:r>
          </w:p>
        </w:tc>
        <w:tc>
          <w:tcPr>
            <w:tcW w:w="4394" w:type="dxa"/>
            <w:tcBorders>
              <w:top w:val="single" w:sz="4" w:space="0" w:color="000000"/>
              <w:left w:val="single" w:sz="4" w:space="0" w:color="000000"/>
              <w:bottom w:val="single" w:sz="4" w:space="0" w:color="000000"/>
              <w:right w:val="single" w:sz="4" w:space="0" w:color="000000"/>
            </w:tcBorders>
            <w:hideMark/>
          </w:tcPr>
          <w:p w14:paraId="47216F84" w14:textId="77777777" w:rsidR="0006691E" w:rsidRPr="00B60016" w:rsidRDefault="0006691E" w:rsidP="00E02E61">
            <w:r w:rsidRPr="004C3E28">
              <w:rPr>
                <w:rFonts w:eastAsia="Arial"/>
              </w:rPr>
              <w:t>the common law offence of conspiracy to defraud;</w:t>
            </w:r>
          </w:p>
        </w:tc>
        <w:tc>
          <w:tcPr>
            <w:tcW w:w="3544" w:type="dxa"/>
            <w:tcBorders>
              <w:top w:val="single" w:sz="4" w:space="0" w:color="000000"/>
              <w:left w:val="single" w:sz="4" w:space="0" w:color="000000"/>
              <w:bottom w:val="single" w:sz="4" w:space="0" w:color="000000"/>
              <w:right w:val="single" w:sz="4" w:space="0" w:color="000000"/>
            </w:tcBorders>
          </w:tcPr>
          <w:p w14:paraId="47216F85"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8A" w14:textId="77777777" w:rsidTr="00863FE3">
        <w:trPr>
          <w:trHeight w:val="1000"/>
        </w:trPr>
        <w:tc>
          <w:tcPr>
            <w:tcW w:w="1418" w:type="dxa"/>
            <w:tcBorders>
              <w:top w:val="single" w:sz="4" w:space="0" w:color="000000"/>
              <w:left w:val="single" w:sz="4" w:space="0" w:color="000000"/>
              <w:bottom w:val="single" w:sz="4" w:space="0" w:color="000000"/>
              <w:right w:val="single" w:sz="4" w:space="0" w:color="000000"/>
            </w:tcBorders>
          </w:tcPr>
          <w:p w14:paraId="47216F87" w14:textId="77777777" w:rsidR="0006691E" w:rsidRPr="004C3E28" w:rsidRDefault="0006691E" w:rsidP="00E02E61">
            <w:pPr>
              <w:rPr>
                <w:rFonts w:eastAsia="Arial"/>
              </w:rPr>
            </w:pPr>
            <w:r w:rsidRPr="00B60016">
              <w:t xml:space="preserve">SQ2.1(e) - </w:t>
            </w:r>
            <w:r w:rsidRPr="004C3E28">
              <w:rPr>
                <w:rFonts w:eastAsia="Arial"/>
              </w:rPr>
              <w:t>(iii)</w:t>
            </w:r>
          </w:p>
        </w:tc>
        <w:tc>
          <w:tcPr>
            <w:tcW w:w="4394" w:type="dxa"/>
            <w:tcBorders>
              <w:top w:val="single" w:sz="4" w:space="0" w:color="000000"/>
              <w:left w:val="single" w:sz="4" w:space="0" w:color="000000"/>
              <w:bottom w:val="single" w:sz="4" w:space="0" w:color="000000"/>
              <w:right w:val="single" w:sz="4" w:space="0" w:color="000000"/>
            </w:tcBorders>
            <w:hideMark/>
          </w:tcPr>
          <w:p w14:paraId="47216F88" w14:textId="77777777" w:rsidR="0006691E" w:rsidRPr="00B60016" w:rsidRDefault="0006691E" w:rsidP="00E02E61">
            <w:r w:rsidRPr="004C3E28">
              <w:rPr>
                <w:rFonts w:eastAsia="Arial"/>
              </w:rPr>
              <w:t>fraud or theft within the meaning of the Theft Act 1968, the Theft Act (Northern Ireland) 1969, the Theft Act 1978 or the Theft (Northern Ireland) Order 1978;</w:t>
            </w:r>
          </w:p>
        </w:tc>
        <w:tc>
          <w:tcPr>
            <w:tcW w:w="3544" w:type="dxa"/>
            <w:tcBorders>
              <w:top w:val="single" w:sz="4" w:space="0" w:color="000000"/>
              <w:left w:val="single" w:sz="4" w:space="0" w:color="000000"/>
              <w:bottom w:val="single" w:sz="4" w:space="0" w:color="000000"/>
              <w:right w:val="single" w:sz="4" w:space="0" w:color="000000"/>
            </w:tcBorders>
          </w:tcPr>
          <w:p w14:paraId="47216F89"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8E"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8B" w14:textId="77777777" w:rsidR="0006691E" w:rsidRPr="004C3E28" w:rsidRDefault="0006691E" w:rsidP="00E02E61">
            <w:pPr>
              <w:rPr>
                <w:rFonts w:eastAsia="Arial"/>
              </w:rPr>
            </w:pPr>
            <w:r w:rsidRPr="00B60016">
              <w:t xml:space="preserve">SQ2.1(e) - </w:t>
            </w:r>
            <w:r w:rsidRPr="004C3E28">
              <w:rPr>
                <w:rFonts w:eastAsia="Arial"/>
              </w:rPr>
              <w:t>(iv)</w:t>
            </w:r>
          </w:p>
        </w:tc>
        <w:tc>
          <w:tcPr>
            <w:tcW w:w="4394" w:type="dxa"/>
            <w:tcBorders>
              <w:top w:val="single" w:sz="4" w:space="0" w:color="000000"/>
              <w:left w:val="single" w:sz="4" w:space="0" w:color="000000"/>
              <w:bottom w:val="single" w:sz="4" w:space="0" w:color="000000"/>
              <w:right w:val="single" w:sz="4" w:space="0" w:color="000000"/>
            </w:tcBorders>
            <w:hideMark/>
          </w:tcPr>
          <w:p w14:paraId="47216F8C" w14:textId="77777777" w:rsidR="0006691E" w:rsidRPr="00B60016" w:rsidRDefault="0006691E" w:rsidP="00E02E61">
            <w:r w:rsidRPr="004C3E28">
              <w:rPr>
                <w:rFonts w:eastAsia="Arial"/>
              </w:rPr>
              <w:t>fraudulent trading within the meaning of section 458 of the Companies Act 1985, article 451 of the Companies (Northern Ireland) Order 1986 or section 993 of the Companies Act 2006;</w:t>
            </w:r>
          </w:p>
        </w:tc>
        <w:tc>
          <w:tcPr>
            <w:tcW w:w="3544" w:type="dxa"/>
            <w:tcBorders>
              <w:top w:val="single" w:sz="4" w:space="0" w:color="000000"/>
              <w:left w:val="single" w:sz="4" w:space="0" w:color="000000"/>
              <w:bottom w:val="single" w:sz="4" w:space="0" w:color="000000"/>
              <w:right w:val="single" w:sz="4" w:space="0" w:color="000000"/>
            </w:tcBorders>
          </w:tcPr>
          <w:p w14:paraId="47216F8D"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92"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8F" w14:textId="77777777" w:rsidR="0006691E" w:rsidRPr="004C3E28" w:rsidRDefault="0006691E" w:rsidP="00E02E61">
            <w:pPr>
              <w:rPr>
                <w:rFonts w:eastAsia="Arial"/>
              </w:rPr>
            </w:pPr>
            <w:r w:rsidRPr="00B60016">
              <w:t xml:space="preserve">SQ2.1(e) - </w:t>
            </w:r>
            <w:r w:rsidRPr="004C3E28">
              <w:rPr>
                <w:rFonts w:eastAsia="Arial"/>
              </w:rPr>
              <w:t>(v)</w:t>
            </w:r>
          </w:p>
        </w:tc>
        <w:tc>
          <w:tcPr>
            <w:tcW w:w="4394" w:type="dxa"/>
            <w:tcBorders>
              <w:top w:val="single" w:sz="4" w:space="0" w:color="000000"/>
              <w:left w:val="single" w:sz="4" w:space="0" w:color="000000"/>
              <w:bottom w:val="single" w:sz="4" w:space="0" w:color="000000"/>
              <w:right w:val="single" w:sz="4" w:space="0" w:color="000000"/>
            </w:tcBorders>
            <w:hideMark/>
          </w:tcPr>
          <w:p w14:paraId="47216F90" w14:textId="77777777" w:rsidR="0006691E" w:rsidRPr="00B60016" w:rsidRDefault="0006691E" w:rsidP="00E02E61">
            <w:r w:rsidRPr="004C3E28">
              <w:rPr>
                <w:rFonts w:eastAsia="Arial"/>
              </w:rPr>
              <w:t>fraudulent evasion within the meaning of section 170 of the Customs and Excise Management Act 1979 or section 72 of the Value Added Tax Act 1994;</w:t>
            </w:r>
          </w:p>
        </w:tc>
        <w:tc>
          <w:tcPr>
            <w:tcW w:w="3544" w:type="dxa"/>
            <w:tcBorders>
              <w:top w:val="single" w:sz="4" w:space="0" w:color="000000"/>
              <w:left w:val="single" w:sz="4" w:space="0" w:color="000000"/>
              <w:bottom w:val="single" w:sz="4" w:space="0" w:color="000000"/>
              <w:right w:val="single" w:sz="4" w:space="0" w:color="000000"/>
            </w:tcBorders>
          </w:tcPr>
          <w:p w14:paraId="47216F91"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96"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93" w14:textId="77777777" w:rsidR="0006691E" w:rsidRPr="004C3E28" w:rsidRDefault="0006691E" w:rsidP="00E02E61">
            <w:pPr>
              <w:rPr>
                <w:rFonts w:eastAsia="Arial"/>
              </w:rPr>
            </w:pPr>
            <w:r w:rsidRPr="00B60016">
              <w:t xml:space="preserve">SQ2.1(e) - </w:t>
            </w:r>
            <w:r w:rsidRPr="004C3E28">
              <w:rPr>
                <w:rFonts w:eastAsia="Arial"/>
              </w:rPr>
              <w:t>(vi)</w:t>
            </w:r>
          </w:p>
        </w:tc>
        <w:tc>
          <w:tcPr>
            <w:tcW w:w="4394" w:type="dxa"/>
            <w:tcBorders>
              <w:top w:val="single" w:sz="4" w:space="0" w:color="000000"/>
              <w:left w:val="single" w:sz="4" w:space="0" w:color="000000"/>
              <w:bottom w:val="single" w:sz="4" w:space="0" w:color="000000"/>
              <w:right w:val="single" w:sz="4" w:space="0" w:color="000000"/>
            </w:tcBorders>
            <w:hideMark/>
          </w:tcPr>
          <w:p w14:paraId="47216F94" w14:textId="77777777" w:rsidR="0006691E" w:rsidRPr="00B60016" w:rsidRDefault="0006691E" w:rsidP="00E02E61">
            <w:r w:rsidRPr="004C3E28">
              <w:rPr>
                <w:rFonts w:eastAsia="Arial"/>
              </w:rPr>
              <w:t>an offence in connection with taxation in the European Union within the meaning of section 71 of the Criminal Justice Act 1993;</w:t>
            </w:r>
          </w:p>
        </w:tc>
        <w:tc>
          <w:tcPr>
            <w:tcW w:w="3544" w:type="dxa"/>
            <w:tcBorders>
              <w:top w:val="single" w:sz="4" w:space="0" w:color="000000"/>
              <w:left w:val="single" w:sz="4" w:space="0" w:color="000000"/>
              <w:bottom w:val="single" w:sz="4" w:space="0" w:color="000000"/>
              <w:right w:val="single" w:sz="4" w:space="0" w:color="000000"/>
            </w:tcBorders>
          </w:tcPr>
          <w:p w14:paraId="47216F95"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9A" w14:textId="77777777" w:rsidTr="00863FE3">
        <w:trPr>
          <w:trHeight w:val="360"/>
        </w:trPr>
        <w:tc>
          <w:tcPr>
            <w:tcW w:w="1418" w:type="dxa"/>
            <w:tcBorders>
              <w:top w:val="single" w:sz="4" w:space="0" w:color="000000"/>
              <w:left w:val="single" w:sz="4" w:space="0" w:color="000000"/>
              <w:bottom w:val="single" w:sz="4" w:space="0" w:color="000000"/>
              <w:right w:val="single" w:sz="4" w:space="0" w:color="000000"/>
            </w:tcBorders>
          </w:tcPr>
          <w:p w14:paraId="47216F97" w14:textId="77777777" w:rsidR="0006691E" w:rsidRPr="004C3E28" w:rsidRDefault="0006691E" w:rsidP="00E02E61">
            <w:pPr>
              <w:rPr>
                <w:rFonts w:eastAsia="Arial"/>
              </w:rPr>
            </w:pPr>
            <w:r w:rsidRPr="00B60016">
              <w:t xml:space="preserve">SQ2.1(e) -  </w:t>
            </w:r>
            <w:r w:rsidRPr="004C3E28">
              <w:rPr>
                <w:rFonts w:eastAsia="Arial"/>
              </w:rPr>
              <w:t>(vii)</w:t>
            </w:r>
          </w:p>
        </w:tc>
        <w:tc>
          <w:tcPr>
            <w:tcW w:w="4394" w:type="dxa"/>
            <w:tcBorders>
              <w:top w:val="single" w:sz="4" w:space="0" w:color="000000"/>
              <w:left w:val="single" w:sz="4" w:space="0" w:color="000000"/>
              <w:bottom w:val="single" w:sz="4" w:space="0" w:color="000000"/>
              <w:right w:val="single" w:sz="4" w:space="0" w:color="000000"/>
            </w:tcBorders>
            <w:hideMark/>
          </w:tcPr>
          <w:p w14:paraId="47216F98" w14:textId="77777777" w:rsidR="0006691E" w:rsidRPr="00B60016" w:rsidRDefault="0006691E" w:rsidP="00E02E61">
            <w:r w:rsidRPr="004C3E28">
              <w:rPr>
                <w:rFonts w:eastAsia="Arial"/>
              </w:rPr>
              <w:t>destroying, defacing or concealing of documents or procuring the execution of a valuable security within the meaning of section 20 of the Theft Act 1968 or section 19 of the Theft Act (Northern Ireland) 1969;</w:t>
            </w:r>
          </w:p>
        </w:tc>
        <w:tc>
          <w:tcPr>
            <w:tcW w:w="3544" w:type="dxa"/>
            <w:tcBorders>
              <w:top w:val="single" w:sz="4" w:space="0" w:color="000000"/>
              <w:left w:val="single" w:sz="4" w:space="0" w:color="000000"/>
              <w:bottom w:val="single" w:sz="4" w:space="0" w:color="000000"/>
              <w:right w:val="single" w:sz="4" w:space="0" w:color="000000"/>
            </w:tcBorders>
          </w:tcPr>
          <w:p w14:paraId="47216F99"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9E" w14:textId="77777777" w:rsidTr="00863FE3">
        <w:trPr>
          <w:trHeight w:val="360"/>
        </w:trPr>
        <w:tc>
          <w:tcPr>
            <w:tcW w:w="1418" w:type="dxa"/>
            <w:tcBorders>
              <w:top w:val="single" w:sz="4" w:space="0" w:color="000000"/>
              <w:left w:val="single" w:sz="4" w:space="0" w:color="000000"/>
              <w:bottom w:val="single" w:sz="4" w:space="0" w:color="000000"/>
              <w:right w:val="single" w:sz="4" w:space="0" w:color="000000"/>
            </w:tcBorders>
          </w:tcPr>
          <w:p w14:paraId="47216F9B" w14:textId="77777777" w:rsidR="0006691E" w:rsidRPr="004C3E28" w:rsidRDefault="0006691E" w:rsidP="00E02E61">
            <w:pPr>
              <w:rPr>
                <w:rFonts w:eastAsia="Arial"/>
              </w:rPr>
            </w:pPr>
            <w:r w:rsidRPr="00B60016">
              <w:t xml:space="preserve">SQ2.1(e) - </w:t>
            </w:r>
            <w:r w:rsidRPr="004C3E28">
              <w:rPr>
                <w:rFonts w:eastAsia="Arial"/>
              </w:rPr>
              <w:t>(viii)</w:t>
            </w:r>
          </w:p>
        </w:tc>
        <w:tc>
          <w:tcPr>
            <w:tcW w:w="4394" w:type="dxa"/>
            <w:tcBorders>
              <w:top w:val="single" w:sz="4" w:space="0" w:color="000000"/>
              <w:left w:val="single" w:sz="4" w:space="0" w:color="000000"/>
              <w:bottom w:val="single" w:sz="4" w:space="0" w:color="000000"/>
              <w:right w:val="single" w:sz="4" w:space="0" w:color="000000"/>
            </w:tcBorders>
            <w:hideMark/>
          </w:tcPr>
          <w:p w14:paraId="47216F9C" w14:textId="77777777" w:rsidR="0006691E" w:rsidRPr="00B60016" w:rsidRDefault="0006691E" w:rsidP="00E02E61">
            <w:r w:rsidRPr="004C3E28">
              <w:rPr>
                <w:rFonts w:eastAsia="Arial"/>
              </w:rPr>
              <w:t>fraud within the meaning of section 2, 3 or 4 of the Fraud Act 2006; or</w:t>
            </w:r>
          </w:p>
        </w:tc>
        <w:tc>
          <w:tcPr>
            <w:tcW w:w="3544" w:type="dxa"/>
            <w:tcBorders>
              <w:top w:val="single" w:sz="4" w:space="0" w:color="000000"/>
              <w:left w:val="single" w:sz="4" w:space="0" w:color="000000"/>
              <w:bottom w:val="single" w:sz="4" w:space="0" w:color="000000"/>
              <w:right w:val="single" w:sz="4" w:space="0" w:color="000000"/>
            </w:tcBorders>
          </w:tcPr>
          <w:p w14:paraId="47216F9D"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A2" w14:textId="77777777" w:rsidTr="00863FE3">
        <w:trPr>
          <w:trHeight w:val="420"/>
        </w:trPr>
        <w:tc>
          <w:tcPr>
            <w:tcW w:w="1418" w:type="dxa"/>
            <w:tcBorders>
              <w:top w:val="single" w:sz="4" w:space="0" w:color="000000"/>
              <w:left w:val="single" w:sz="4" w:space="0" w:color="000000"/>
              <w:bottom w:val="single" w:sz="4" w:space="0" w:color="000000"/>
              <w:right w:val="single" w:sz="4" w:space="0" w:color="000000"/>
            </w:tcBorders>
          </w:tcPr>
          <w:p w14:paraId="47216F9F" w14:textId="77777777" w:rsidR="0006691E" w:rsidRPr="004C3E28" w:rsidRDefault="0006691E" w:rsidP="00E02E61">
            <w:pPr>
              <w:rPr>
                <w:rFonts w:eastAsia="Arial"/>
              </w:rPr>
            </w:pPr>
            <w:r w:rsidRPr="00B60016">
              <w:t xml:space="preserve">SQ2.1(e) -  </w:t>
            </w:r>
            <w:r w:rsidRPr="004C3E28">
              <w:rPr>
                <w:rFonts w:eastAsia="Arial"/>
              </w:rPr>
              <w:t>(ix)</w:t>
            </w:r>
          </w:p>
        </w:tc>
        <w:tc>
          <w:tcPr>
            <w:tcW w:w="4394" w:type="dxa"/>
            <w:tcBorders>
              <w:top w:val="single" w:sz="4" w:space="0" w:color="000000"/>
              <w:left w:val="single" w:sz="4" w:space="0" w:color="000000"/>
              <w:bottom w:val="single" w:sz="4" w:space="0" w:color="000000"/>
              <w:right w:val="single" w:sz="4" w:space="0" w:color="000000"/>
            </w:tcBorders>
            <w:hideMark/>
          </w:tcPr>
          <w:p w14:paraId="47216FA0" w14:textId="77777777" w:rsidR="0006691E" w:rsidRPr="00B60016" w:rsidRDefault="0006691E" w:rsidP="00E02E61">
            <w:r w:rsidRPr="004C3E28">
              <w:rPr>
                <w:rFonts w:eastAsia="Arial"/>
              </w:rPr>
              <w:t>the possession of articles for use in frauds within the meaning of section 6 of the Fraud Act 2006, or the making, adapting, supplying or offering to supply articles for use in frauds within the meaning of section 7 of that Act;</w:t>
            </w:r>
          </w:p>
        </w:tc>
        <w:tc>
          <w:tcPr>
            <w:tcW w:w="3544" w:type="dxa"/>
            <w:tcBorders>
              <w:top w:val="single" w:sz="4" w:space="0" w:color="000000"/>
              <w:left w:val="single" w:sz="4" w:space="0" w:color="000000"/>
              <w:bottom w:val="single" w:sz="4" w:space="0" w:color="000000"/>
              <w:right w:val="single" w:sz="4" w:space="0" w:color="000000"/>
            </w:tcBorders>
          </w:tcPr>
          <w:p w14:paraId="47216FA1"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A5" w14:textId="77777777" w:rsidTr="00863FE3">
        <w:trPr>
          <w:trHeight w:val="560"/>
        </w:trPr>
        <w:tc>
          <w:tcPr>
            <w:tcW w:w="1418" w:type="dxa"/>
            <w:tcBorders>
              <w:top w:val="single" w:sz="4" w:space="0" w:color="000000"/>
              <w:left w:val="single" w:sz="4" w:space="0" w:color="000000"/>
              <w:bottom w:val="single" w:sz="4" w:space="0" w:color="000000"/>
              <w:right w:val="single" w:sz="4" w:space="0" w:color="000000"/>
            </w:tcBorders>
          </w:tcPr>
          <w:p w14:paraId="47216FA3" w14:textId="77777777" w:rsidR="0006691E" w:rsidRPr="004C3E28" w:rsidRDefault="0006691E" w:rsidP="00E02E61">
            <w:pPr>
              <w:rPr>
                <w:rFonts w:eastAsia="Arial"/>
              </w:rPr>
            </w:pPr>
            <w:r w:rsidRPr="00B60016">
              <w:t>SQ2.1(f)</w:t>
            </w:r>
          </w:p>
        </w:tc>
        <w:tc>
          <w:tcPr>
            <w:tcW w:w="7938" w:type="dxa"/>
            <w:gridSpan w:val="2"/>
            <w:tcBorders>
              <w:top w:val="single" w:sz="4" w:space="0" w:color="000000"/>
              <w:left w:val="single" w:sz="4" w:space="0" w:color="000000"/>
              <w:bottom w:val="single" w:sz="4" w:space="0" w:color="000000"/>
              <w:right w:val="single" w:sz="4" w:space="0" w:color="000000"/>
            </w:tcBorders>
            <w:hideMark/>
          </w:tcPr>
          <w:p w14:paraId="47216FA4" w14:textId="77777777" w:rsidR="0006691E" w:rsidRPr="00B60016" w:rsidRDefault="0006691E" w:rsidP="00E02E61">
            <w:r w:rsidRPr="004C3E28">
              <w:rPr>
                <w:rFonts w:eastAsia="Arial"/>
              </w:rPr>
              <w:t>any offence listed —</w:t>
            </w:r>
          </w:p>
        </w:tc>
      </w:tr>
      <w:tr w:rsidR="0006691E" w:rsidRPr="00B60016" w14:paraId="47216FA9" w14:textId="77777777" w:rsidTr="00863FE3">
        <w:trPr>
          <w:trHeight w:val="560"/>
        </w:trPr>
        <w:tc>
          <w:tcPr>
            <w:tcW w:w="1418" w:type="dxa"/>
            <w:tcBorders>
              <w:top w:val="single" w:sz="4" w:space="0" w:color="000000"/>
              <w:left w:val="single" w:sz="4" w:space="0" w:color="000000"/>
              <w:bottom w:val="single" w:sz="4" w:space="0" w:color="000000"/>
              <w:right w:val="single" w:sz="4" w:space="0" w:color="000000"/>
            </w:tcBorders>
          </w:tcPr>
          <w:p w14:paraId="47216FA6" w14:textId="77777777" w:rsidR="0006691E" w:rsidRPr="004C3E28" w:rsidRDefault="0006691E" w:rsidP="00E02E61">
            <w:pPr>
              <w:rPr>
                <w:rFonts w:eastAsia="Arial"/>
              </w:rPr>
            </w:pPr>
            <w:r w:rsidRPr="00B60016">
              <w:t>SQ2.1(f) - (i)</w:t>
            </w:r>
          </w:p>
        </w:tc>
        <w:tc>
          <w:tcPr>
            <w:tcW w:w="4394" w:type="dxa"/>
            <w:tcBorders>
              <w:top w:val="single" w:sz="4" w:space="0" w:color="000000"/>
              <w:left w:val="single" w:sz="4" w:space="0" w:color="000000"/>
              <w:bottom w:val="single" w:sz="4" w:space="0" w:color="000000"/>
              <w:right w:val="single" w:sz="4" w:space="0" w:color="000000"/>
            </w:tcBorders>
            <w:hideMark/>
          </w:tcPr>
          <w:p w14:paraId="47216FA7" w14:textId="77777777" w:rsidR="0006691E" w:rsidRPr="00B60016" w:rsidRDefault="0006691E" w:rsidP="00E02E61">
            <w:r w:rsidRPr="004C3E28">
              <w:rPr>
                <w:rFonts w:eastAsia="Arial"/>
              </w:rPr>
              <w:t>in section 41 of the Counter Terrorism Act 2008; or</w:t>
            </w:r>
          </w:p>
        </w:tc>
        <w:tc>
          <w:tcPr>
            <w:tcW w:w="3544" w:type="dxa"/>
            <w:tcBorders>
              <w:top w:val="single" w:sz="4" w:space="0" w:color="000000"/>
              <w:left w:val="single" w:sz="4" w:space="0" w:color="000000"/>
              <w:bottom w:val="single" w:sz="4" w:space="0" w:color="000000"/>
              <w:right w:val="single" w:sz="4" w:space="0" w:color="000000"/>
            </w:tcBorders>
          </w:tcPr>
          <w:p w14:paraId="47216FA8"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AD" w14:textId="77777777" w:rsidTr="00863FE3">
        <w:trPr>
          <w:trHeight w:val="680"/>
        </w:trPr>
        <w:tc>
          <w:tcPr>
            <w:tcW w:w="1418" w:type="dxa"/>
            <w:tcBorders>
              <w:top w:val="single" w:sz="4" w:space="0" w:color="000000"/>
              <w:left w:val="single" w:sz="4" w:space="0" w:color="000000"/>
              <w:bottom w:val="single" w:sz="4" w:space="0" w:color="000000"/>
              <w:right w:val="single" w:sz="4" w:space="0" w:color="000000"/>
            </w:tcBorders>
          </w:tcPr>
          <w:p w14:paraId="47216FAA" w14:textId="77777777" w:rsidR="0006691E" w:rsidRPr="004C3E28" w:rsidRDefault="0006691E" w:rsidP="00E02E61">
            <w:pPr>
              <w:rPr>
                <w:rFonts w:eastAsia="Arial"/>
              </w:rPr>
            </w:pPr>
            <w:r w:rsidRPr="00B60016">
              <w:t xml:space="preserve">SQ2.1(f) -  </w:t>
            </w:r>
            <w:r w:rsidRPr="004C3E28">
              <w:rPr>
                <w:rFonts w:eastAsia="Arial"/>
              </w:rPr>
              <w:t>(ii)</w:t>
            </w:r>
          </w:p>
        </w:tc>
        <w:tc>
          <w:tcPr>
            <w:tcW w:w="4394" w:type="dxa"/>
            <w:tcBorders>
              <w:top w:val="single" w:sz="4" w:space="0" w:color="000000"/>
              <w:left w:val="single" w:sz="4" w:space="0" w:color="000000"/>
              <w:bottom w:val="single" w:sz="4" w:space="0" w:color="000000"/>
              <w:right w:val="single" w:sz="4" w:space="0" w:color="000000"/>
            </w:tcBorders>
            <w:hideMark/>
          </w:tcPr>
          <w:p w14:paraId="47216FAB" w14:textId="77777777" w:rsidR="0006691E" w:rsidRPr="00B60016" w:rsidRDefault="0006691E" w:rsidP="00E02E61">
            <w:r w:rsidRPr="004C3E28">
              <w:rPr>
                <w:rFonts w:eastAsia="Arial"/>
              </w:rPr>
              <w:t xml:space="preserve">in Schedule 2 to that Act where the court has determined that there is a terrorist </w:t>
            </w:r>
            <w:r w:rsidRPr="004C3E28">
              <w:rPr>
                <w:rFonts w:eastAsia="Arial"/>
              </w:rPr>
              <w:lastRenderedPageBreak/>
              <w:t>connection;</w:t>
            </w:r>
          </w:p>
        </w:tc>
        <w:tc>
          <w:tcPr>
            <w:tcW w:w="3544" w:type="dxa"/>
            <w:tcBorders>
              <w:top w:val="single" w:sz="4" w:space="0" w:color="000000"/>
              <w:left w:val="single" w:sz="4" w:space="0" w:color="000000"/>
              <w:bottom w:val="single" w:sz="4" w:space="0" w:color="000000"/>
              <w:right w:val="single" w:sz="4" w:space="0" w:color="000000"/>
            </w:tcBorders>
          </w:tcPr>
          <w:p w14:paraId="47216FAC" w14:textId="77777777" w:rsidR="0006691E" w:rsidRPr="00B60016" w:rsidRDefault="00953F23" w:rsidP="00E02E61">
            <w:r>
              <w:lastRenderedPageBreak/>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B1" w14:textId="77777777" w:rsidTr="00863FE3">
        <w:trPr>
          <w:trHeight w:val="860"/>
        </w:trPr>
        <w:tc>
          <w:tcPr>
            <w:tcW w:w="1418" w:type="dxa"/>
            <w:tcBorders>
              <w:top w:val="single" w:sz="4" w:space="0" w:color="000000"/>
              <w:left w:val="single" w:sz="4" w:space="0" w:color="000000"/>
              <w:bottom w:val="single" w:sz="4" w:space="0" w:color="000000"/>
              <w:right w:val="single" w:sz="4" w:space="0" w:color="000000"/>
            </w:tcBorders>
          </w:tcPr>
          <w:p w14:paraId="47216FAE" w14:textId="77777777" w:rsidR="0006691E" w:rsidRPr="004C3E28" w:rsidRDefault="0006691E" w:rsidP="00E02E61">
            <w:pPr>
              <w:rPr>
                <w:rFonts w:eastAsia="Arial"/>
              </w:rPr>
            </w:pPr>
            <w:r w:rsidRPr="00B60016">
              <w:lastRenderedPageBreak/>
              <w:t>SQ2.1(g)</w:t>
            </w:r>
          </w:p>
        </w:tc>
        <w:tc>
          <w:tcPr>
            <w:tcW w:w="4394" w:type="dxa"/>
            <w:tcBorders>
              <w:top w:val="single" w:sz="4" w:space="0" w:color="000000"/>
              <w:left w:val="single" w:sz="4" w:space="0" w:color="000000"/>
              <w:bottom w:val="single" w:sz="4" w:space="0" w:color="000000"/>
              <w:right w:val="single" w:sz="4" w:space="0" w:color="000000"/>
            </w:tcBorders>
            <w:hideMark/>
          </w:tcPr>
          <w:p w14:paraId="47216FAF" w14:textId="77777777" w:rsidR="0006691E" w:rsidRPr="004C3E28" w:rsidRDefault="0006691E" w:rsidP="00E02E61">
            <w:pPr>
              <w:rPr>
                <w:rFonts w:eastAsia="Arial"/>
              </w:rPr>
            </w:pPr>
            <w:r w:rsidRPr="004C3E28">
              <w:rPr>
                <w:rFonts w:eastAsia="Arial"/>
              </w:rPr>
              <w:t>any offence under sections 44 to 46 of the Serious Crime Act 2007 which relates to an offence covered by subparagraph (f);</w:t>
            </w:r>
          </w:p>
        </w:tc>
        <w:tc>
          <w:tcPr>
            <w:tcW w:w="3544" w:type="dxa"/>
            <w:tcBorders>
              <w:top w:val="single" w:sz="4" w:space="0" w:color="000000"/>
              <w:left w:val="single" w:sz="4" w:space="0" w:color="000000"/>
              <w:bottom w:val="single" w:sz="4" w:space="0" w:color="000000"/>
              <w:right w:val="single" w:sz="4" w:space="0" w:color="000000"/>
            </w:tcBorders>
          </w:tcPr>
          <w:p w14:paraId="47216FB0"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B5" w14:textId="77777777" w:rsidTr="00863FE3">
        <w:trPr>
          <w:trHeight w:val="740"/>
        </w:trPr>
        <w:tc>
          <w:tcPr>
            <w:tcW w:w="1418" w:type="dxa"/>
            <w:tcBorders>
              <w:top w:val="single" w:sz="4" w:space="0" w:color="000000"/>
              <w:left w:val="single" w:sz="4" w:space="0" w:color="000000"/>
              <w:bottom w:val="single" w:sz="4" w:space="0" w:color="000000"/>
              <w:right w:val="single" w:sz="4" w:space="0" w:color="000000"/>
            </w:tcBorders>
          </w:tcPr>
          <w:p w14:paraId="47216FB2" w14:textId="77777777" w:rsidR="0006691E" w:rsidRPr="004C3E28" w:rsidRDefault="0006691E" w:rsidP="00E02E61">
            <w:pPr>
              <w:rPr>
                <w:rFonts w:eastAsia="Arial"/>
              </w:rPr>
            </w:pPr>
            <w:r w:rsidRPr="00B60016">
              <w:t>SQ2.1(h)</w:t>
            </w:r>
          </w:p>
        </w:tc>
        <w:tc>
          <w:tcPr>
            <w:tcW w:w="4394" w:type="dxa"/>
            <w:tcBorders>
              <w:top w:val="single" w:sz="4" w:space="0" w:color="000000"/>
              <w:left w:val="single" w:sz="4" w:space="0" w:color="000000"/>
              <w:bottom w:val="single" w:sz="4" w:space="0" w:color="000000"/>
              <w:right w:val="single" w:sz="4" w:space="0" w:color="000000"/>
            </w:tcBorders>
            <w:hideMark/>
          </w:tcPr>
          <w:p w14:paraId="47216FB3" w14:textId="77777777" w:rsidR="0006691E" w:rsidRPr="004C3E28" w:rsidRDefault="0006691E" w:rsidP="00E02E61">
            <w:pPr>
              <w:rPr>
                <w:rFonts w:eastAsia="Arial"/>
              </w:rPr>
            </w:pPr>
            <w:r w:rsidRPr="004C3E28">
              <w:rPr>
                <w:rFonts w:eastAsia="Arial"/>
              </w:rPr>
              <w:t>money laundering within the meaning of sections 340(11) and 415 of the Proceeds of Crime Act 2002;</w:t>
            </w:r>
          </w:p>
        </w:tc>
        <w:tc>
          <w:tcPr>
            <w:tcW w:w="3544" w:type="dxa"/>
            <w:tcBorders>
              <w:top w:val="single" w:sz="4" w:space="0" w:color="000000"/>
              <w:left w:val="single" w:sz="4" w:space="0" w:color="000000"/>
              <w:bottom w:val="single" w:sz="4" w:space="0" w:color="000000"/>
              <w:right w:val="single" w:sz="4" w:space="0" w:color="000000"/>
            </w:tcBorders>
          </w:tcPr>
          <w:p w14:paraId="47216FB4"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B9"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B6" w14:textId="77777777" w:rsidR="0006691E" w:rsidRPr="004C3E28" w:rsidRDefault="0006691E" w:rsidP="00E02E61">
            <w:pPr>
              <w:rPr>
                <w:rFonts w:eastAsia="Arial"/>
              </w:rPr>
            </w:pPr>
            <w:r w:rsidRPr="00B60016">
              <w:t>SQ2.1(i)</w:t>
            </w:r>
          </w:p>
        </w:tc>
        <w:tc>
          <w:tcPr>
            <w:tcW w:w="4394" w:type="dxa"/>
            <w:tcBorders>
              <w:top w:val="single" w:sz="4" w:space="0" w:color="000000"/>
              <w:left w:val="single" w:sz="4" w:space="0" w:color="000000"/>
              <w:bottom w:val="single" w:sz="4" w:space="0" w:color="000000"/>
              <w:right w:val="single" w:sz="4" w:space="0" w:color="000000"/>
            </w:tcBorders>
            <w:hideMark/>
          </w:tcPr>
          <w:p w14:paraId="47216FB7" w14:textId="77777777" w:rsidR="0006691E" w:rsidRPr="004C3E28" w:rsidRDefault="0006691E" w:rsidP="00E02E61">
            <w:pPr>
              <w:rPr>
                <w:rFonts w:eastAsia="Arial"/>
              </w:rPr>
            </w:pPr>
            <w:r w:rsidRPr="004C3E28">
              <w:rPr>
                <w:rFonts w:eastAsia="Arial"/>
              </w:rPr>
              <w:t>an offence in connection with the proceeds of criminal conduct within the meaning of section 93A, 93B or 93C of the Criminal Justice Act 1988 or article 45, 46 or 47 of the Proceeds of Crime (Northern Ireland) Order 1996;</w:t>
            </w:r>
          </w:p>
        </w:tc>
        <w:tc>
          <w:tcPr>
            <w:tcW w:w="3544" w:type="dxa"/>
            <w:tcBorders>
              <w:top w:val="single" w:sz="4" w:space="0" w:color="000000"/>
              <w:left w:val="single" w:sz="4" w:space="0" w:color="000000"/>
              <w:bottom w:val="single" w:sz="4" w:space="0" w:color="000000"/>
              <w:right w:val="single" w:sz="4" w:space="0" w:color="000000"/>
            </w:tcBorders>
          </w:tcPr>
          <w:p w14:paraId="47216FB8"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BD"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BA" w14:textId="77777777" w:rsidR="0006691E" w:rsidRPr="004C3E28" w:rsidRDefault="0006691E" w:rsidP="00E02E61">
            <w:pPr>
              <w:rPr>
                <w:rFonts w:eastAsia="Arial"/>
              </w:rPr>
            </w:pPr>
            <w:r w:rsidRPr="00B60016">
              <w:t>SQ2.1(j)</w:t>
            </w:r>
          </w:p>
        </w:tc>
        <w:tc>
          <w:tcPr>
            <w:tcW w:w="4394" w:type="dxa"/>
            <w:tcBorders>
              <w:top w:val="single" w:sz="4" w:space="0" w:color="000000"/>
              <w:left w:val="single" w:sz="4" w:space="0" w:color="000000"/>
              <w:bottom w:val="single" w:sz="4" w:space="0" w:color="000000"/>
              <w:right w:val="single" w:sz="4" w:space="0" w:color="000000"/>
            </w:tcBorders>
            <w:hideMark/>
          </w:tcPr>
          <w:p w14:paraId="47216FBB" w14:textId="77777777" w:rsidR="0006691E" w:rsidRPr="004C3E28" w:rsidRDefault="0006691E" w:rsidP="00E02E61">
            <w:pPr>
              <w:rPr>
                <w:rFonts w:eastAsia="Arial"/>
              </w:rPr>
            </w:pPr>
            <w:proofErr w:type="gramStart"/>
            <w:r w:rsidRPr="004C3E28">
              <w:rPr>
                <w:rFonts w:eastAsia="Arial"/>
              </w:rPr>
              <w:t>an</w:t>
            </w:r>
            <w:proofErr w:type="gramEnd"/>
            <w:r w:rsidRPr="004C3E28">
              <w:rPr>
                <w:rFonts w:eastAsia="Arial"/>
              </w:rPr>
              <w:t xml:space="preserve"> offence under section 4 of the Asylum and Immigration (Treatment of Claimants etc.) Act 2004;</w:t>
            </w:r>
          </w:p>
        </w:tc>
        <w:tc>
          <w:tcPr>
            <w:tcW w:w="3544" w:type="dxa"/>
            <w:tcBorders>
              <w:top w:val="single" w:sz="4" w:space="0" w:color="000000"/>
              <w:left w:val="single" w:sz="4" w:space="0" w:color="000000"/>
              <w:bottom w:val="single" w:sz="4" w:space="0" w:color="000000"/>
              <w:right w:val="single" w:sz="4" w:space="0" w:color="000000"/>
            </w:tcBorders>
          </w:tcPr>
          <w:p w14:paraId="47216FBC"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C1"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BE" w14:textId="77777777" w:rsidR="0006691E" w:rsidRPr="004C3E28" w:rsidRDefault="0006691E" w:rsidP="00E02E61">
            <w:pPr>
              <w:rPr>
                <w:rFonts w:eastAsia="Arial"/>
              </w:rPr>
            </w:pPr>
            <w:r w:rsidRPr="00B60016">
              <w:t>SQ2.1(k)</w:t>
            </w:r>
          </w:p>
        </w:tc>
        <w:tc>
          <w:tcPr>
            <w:tcW w:w="4394" w:type="dxa"/>
            <w:tcBorders>
              <w:top w:val="single" w:sz="4" w:space="0" w:color="000000"/>
              <w:left w:val="single" w:sz="4" w:space="0" w:color="000000"/>
              <w:bottom w:val="single" w:sz="4" w:space="0" w:color="000000"/>
              <w:right w:val="single" w:sz="4" w:space="0" w:color="000000"/>
            </w:tcBorders>
            <w:hideMark/>
          </w:tcPr>
          <w:p w14:paraId="47216FBF" w14:textId="77777777" w:rsidR="0006691E" w:rsidRPr="004C3E28" w:rsidRDefault="0006691E" w:rsidP="00E02E61">
            <w:pPr>
              <w:rPr>
                <w:rFonts w:eastAsia="Arial"/>
              </w:rPr>
            </w:pPr>
            <w:r w:rsidRPr="004C3E28">
              <w:rPr>
                <w:rFonts w:eastAsia="Arial"/>
              </w:rPr>
              <w:t>an offence under section 59A of the Sexual Offences Act 2003;</w:t>
            </w:r>
          </w:p>
        </w:tc>
        <w:tc>
          <w:tcPr>
            <w:tcW w:w="3544" w:type="dxa"/>
            <w:tcBorders>
              <w:top w:val="single" w:sz="4" w:space="0" w:color="000000"/>
              <w:left w:val="single" w:sz="4" w:space="0" w:color="000000"/>
              <w:bottom w:val="single" w:sz="4" w:space="0" w:color="000000"/>
              <w:right w:val="single" w:sz="4" w:space="0" w:color="000000"/>
            </w:tcBorders>
          </w:tcPr>
          <w:p w14:paraId="47216FC0"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C5"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C2" w14:textId="77777777" w:rsidR="0006691E" w:rsidRPr="004C3E28" w:rsidRDefault="0006691E" w:rsidP="00E02E61">
            <w:pPr>
              <w:rPr>
                <w:rFonts w:eastAsia="Arial"/>
              </w:rPr>
            </w:pPr>
            <w:r w:rsidRPr="00B60016">
              <w:t>SQ2.1(l)</w:t>
            </w:r>
          </w:p>
        </w:tc>
        <w:tc>
          <w:tcPr>
            <w:tcW w:w="4394" w:type="dxa"/>
            <w:tcBorders>
              <w:top w:val="single" w:sz="4" w:space="0" w:color="000000"/>
              <w:left w:val="single" w:sz="4" w:space="0" w:color="000000"/>
              <w:bottom w:val="single" w:sz="4" w:space="0" w:color="000000"/>
              <w:right w:val="single" w:sz="4" w:space="0" w:color="000000"/>
            </w:tcBorders>
            <w:hideMark/>
          </w:tcPr>
          <w:p w14:paraId="47216FC3" w14:textId="77777777" w:rsidR="0006691E" w:rsidRPr="004C3E28" w:rsidRDefault="0006691E" w:rsidP="00E02E61">
            <w:pPr>
              <w:rPr>
                <w:rFonts w:eastAsia="Arial"/>
              </w:rPr>
            </w:pPr>
            <w:r w:rsidRPr="004C3E28">
              <w:rPr>
                <w:rFonts w:eastAsia="Arial"/>
              </w:rPr>
              <w:t>an offence under section 71 of the Coroners and Justice Act 2009</w:t>
            </w:r>
          </w:p>
        </w:tc>
        <w:tc>
          <w:tcPr>
            <w:tcW w:w="3544" w:type="dxa"/>
            <w:tcBorders>
              <w:top w:val="single" w:sz="4" w:space="0" w:color="000000"/>
              <w:left w:val="single" w:sz="4" w:space="0" w:color="000000"/>
              <w:bottom w:val="single" w:sz="4" w:space="0" w:color="000000"/>
              <w:right w:val="single" w:sz="4" w:space="0" w:color="000000"/>
            </w:tcBorders>
          </w:tcPr>
          <w:p w14:paraId="47216FC4"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C9"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C6" w14:textId="77777777" w:rsidR="0006691E" w:rsidRPr="004C3E28" w:rsidRDefault="0006691E" w:rsidP="00E02E61">
            <w:pPr>
              <w:rPr>
                <w:rFonts w:eastAsia="Arial"/>
              </w:rPr>
            </w:pPr>
            <w:r w:rsidRPr="00B60016">
              <w:t>SQ2.1(m)</w:t>
            </w:r>
          </w:p>
        </w:tc>
        <w:tc>
          <w:tcPr>
            <w:tcW w:w="4394" w:type="dxa"/>
            <w:tcBorders>
              <w:top w:val="single" w:sz="4" w:space="0" w:color="000000"/>
              <w:left w:val="single" w:sz="4" w:space="0" w:color="000000"/>
              <w:bottom w:val="single" w:sz="4" w:space="0" w:color="000000"/>
              <w:right w:val="single" w:sz="4" w:space="0" w:color="000000"/>
            </w:tcBorders>
            <w:hideMark/>
          </w:tcPr>
          <w:p w14:paraId="47216FC7" w14:textId="77777777" w:rsidR="0006691E" w:rsidRPr="004C3E28" w:rsidRDefault="0006691E" w:rsidP="00E02E61">
            <w:pPr>
              <w:rPr>
                <w:rFonts w:eastAsia="Arial"/>
              </w:rPr>
            </w:pPr>
            <w:r w:rsidRPr="004C3E28">
              <w:rPr>
                <w:rFonts w:eastAsia="Arial"/>
              </w:rPr>
              <w:t>an offence in connection with the proceeds of drug trafficking within the meaning of section 49, 50 or 51 of the Drug Trafficking Act 1994; or</w:t>
            </w:r>
          </w:p>
        </w:tc>
        <w:tc>
          <w:tcPr>
            <w:tcW w:w="3544" w:type="dxa"/>
            <w:tcBorders>
              <w:top w:val="single" w:sz="4" w:space="0" w:color="000000"/>
              <w:left w:val="single" w:sz="4" w:space="0" w:color="000000"/>
              <w:bottom w:val="single" w:sz="4" w:space="0" w:color="000000"/>
              <w:right w:val="single" w:sz="4" w:space="0" w:color="000000"/>
            </w:tcBorders>
          </w:tcPr>
          <w:p w14:paraId="47216FC8"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CD"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CA" w14:textId="77777777" w:rsidR="0006691E" w:rsidRPr="004C3E28" w:rsidRDefault="0006691E" w:rsidP="00E02E61">
            <w:pPr>
              <w:rPr>
                <w:rFonts w:eastAsia="Arial"/>
              </w:rPr>
            </w:pPr>
            <w:r w:rsidRPr="00B60016">
              <w:t>SQ2.1(n)</w:t>
            </w:r>
          </w:p>
        </w:tc>
        <w:tc>
          <w:tcPr>
            <w:tcW w:w="4394" w:type="dxa"/>
            <w:tcBorders>
              <w:top w:val="single" w:sz="4" w:space="0" w:color="000000"/>
              <w:left w:val="single" w:sz="4" w:space="0" w:color="000000"/>
              <w:bottom w:val="single" w:sz="4" w:space="0" w:color="000000"/>
              <w:right w:val="single" w:sz="4" w:space="0" w:color="000000"/>
            </w:tcBorders>
            <w:hideMark/>
          </w:tcPr>
          <w:p w14:paraId="47216FCB" w14:textId="77777777" w:rsidR="0006691E" w:rsidRPr="004C3E28" w:rsidRDefault="0006691E" w:rsidP="00E02E61">
            <w:pPr>
              <w:rPr>
                <w:rFonts w:eastAsia="Arial"/>
              </w:rPr>
            </w:pPr>
            <w:r w:rsidRPr="004C3E28">
              <w:rPr>
                <w:rFonts w:eastAsia="Arial"/>
              </w:rPr>
              <w:t>any other offence within the meaning of Article 57(1) of the Directive—</w:t>
            </w:r>
          </w:p>
        </w:tc>
        <w:tc>
          <w:tcPr>
            <w:tcW w:w="3544" w:type="dxa"/>
            <w:tcBorders>
              <w:top w:val="single" w:sz="4" w:space="0" w:color="000000"/>
              <w:left w:val="single" w:sz="4" w:space="0" w:color="000000"/>
              <w:bottom w:val="single" w:sz="4" w:space="0" w:color="000000"/>
              <w:right w:val="single" w:sz="4" w:space="0" w:color="000000"/>
            </w:tcBorders>
          </w:tcPr>
          <w:p w14:paraId="47216FCC"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D2"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CE" w14:textId="77777777" w:rsidR="0006691E" w:rsidRPr="00B60016" w:rsidRDefault="0006691E" w:rsidP="00E02E61">
            <w:r w:rsidRPr="00B60016">
              <w:t>SQ2.2(a)</w:t>
            </w:r>
          </w:p>
        </w:tc>
        <w:tc>
          <w:tcPr>
            <w:tcW w:w="4394" w:type="dxa"/>
            <w:tcBorders>
              <w:top w:val="single" w:sz="4" w:space="0" w:color="000000"/>
              <w:left w:val="single" w:sz="4" w:space="0" w:color="000000"/>
              <w:bottom w:val="single" w:sz="4" w:space="0" w:color="000000"/>
              <w:right w:val="single" w:sz="4" w:space="0" w:color="000000"/>
            </w:tcBorders>
          </w:tcPr>
          <w:p w14:paraId="47216FCF" w14:textId="77777777" w:rsidR="0006691E" w:rsidRPr="00B60016" w:rsidRDefault="0006691E" w:rsidP="00E02E61">
            <w:r w:rsidRPr="00B60016">
              <w:t xml:space="preserve">Regulation 57 (3) – </w:t>
            </w:r>
          </w:p>
          <w:p w14:paraId="47216FD0" w14:textId="77777777" w:rsidR="0006691E" w:rsidRPr="00B60016" w:rsidRDefault="0006691E" w:rsidP="00E02E61">
            <w:r w:rsidRPr="00B60016">
              <w:t xml:space="preserve">Has it been established, for your organisation and/or any of your </w:t>
            </w:r>
            <w:r w:rsidRPr="001E44B4">
              <w:t xml:space="preserve"> </w:t>
            </w:r>
            <w:r w:rsidRPr="00B60016">
              <w:t xml:space="preserve">or the Group of Economic Operators’ proposed Sub-Contractors and/or members of your Group of Economic Operators, by a judicial or administrative decision having final and binding effect in accordance with the legal provisions of any part of the United Kingdom or the legal provisions of the country in </w:t>
            </w:r>
            <w:r w:rsidRPr="00B60016">
              <w:lastRenderedPageBreak/>
              <w:t>which the organisation is established (if outside the UK), that the organisation, if applicable, is in breach of obligations related to the payment of tax or social security contributions?</w:t>
            </w:r>
          </w:p>
        </w:tc>
        <w:tc>
          <w:tcPr>
            <w:tcW w:w="3544" w:type="dxa"/>
            <w:tcBorders>
              <w:top w:val="single" w:sz="4" w:space="0" w:color="000000"/>
              <w:left w:val="single" w:sz="4" w:space="0" w:color="000000"/>
              <w:bottom w:val="single" w:sz="4" w:space="0" w:color="000000"/>
              <w:right w:val="single" w:sz="4" w:space="0" w:color="000000"/>
            </w:tcBorders>
          </w:tcPr>
          <w:p w14:paraId="47216FD1" w14:textId="77777777" w:rsidR="0006691E" w:rsidRPr="001E44B4" w:rsidRDefault="00953F23" w:rsidP="00E02E61">
            <w:r>
              <w:lastRenderedPageBreak/>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D7"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47216FD3" w14:textId="77777777" w:rsidR="0006691E" w:rsidRPr="00B60016" w:rsidRDefault="0006691E" w:rsidP="00E02E61">
            <w:r w:rsidRPr="00B60016">
              <w:lastRenderedPageBreak/>
              <w:t>SQ2.2(b)</w:t>
            </w:r>
          </w:p>
        </w:tc>
        <w:tc>
          <w:tcPr>
            <w:tcW w:w="4394" w:type="dxa"/>
            <w:tcBorders>
              <w:top w:val="single" w:sz="4" w:space="0" w:color="000000"/>
              <w:left w:val="single" w:sz="4" w:space="0" w:color="000000"/>
              <w:bottom w:val="single" w:sz="4" w:space="0" w:color="000000"/>
              <w:right w:val="single" w:sz="4" w:space="0" w:color="000000"/>
            </w:tcBorders>
          </w:tcPr>
          <w:p w14:paraId="47216FD4" w14:textId="77777777" w:rsidR="0006691E" w:rsidRPr="00B60016" w:rsidRDefault="0006691E" w:rsidP="00E02E61">
            <w:r w:rsidRPr="00B60016">
              <w:t xml:space="preserve">If you have answered Yes to question </w:t>
            </w:r>
            <w:proofErr w:type="gramStart"/>
            <w:r w:rsidRPr="00B60016">
              <w:t>SQ2.2(</w:t>
            </w:r>
            <w:proofErr w:type="gramEnd"/>
            <w:r w:rsidRPr="00B60016">
              <w:t>a), please provide further details. Please also confirm whether you</w:t>
            </w:r>
            <w:r w:rsidRPr="001E44B4">
              <w:t xml:space="preserve"> </w:t>
            </w:r>
            <w:r w:rsidRPr="00B60016">
              <w:t>and/or any of your  or the Group of Economic Operators’ proposed Sub-Contractors and/or members of your Group of Economic Operators have paid, or have entered into a binding arrangement with a view to paying, including where applicable any accrued interest and/or fines.</w:t>
            </w:r>
          </w:p>
        </w:tc>
        <w:tc>
          <w:tcPr>
            <w:tcW w:w="3544" w:type="dxa"/>
            <w:tcBorders>
              <w:top w:val="single" w:sz="4" w:space="0" w:color="000000"/>
              <w:left w:val="single" w:sz="4" w:space="0" w:color="000000"/>
              <w:bottom w:val="single" w:sz="4" w:space="0" w:color="000000"/>
              <w:right w:val="single" w:sz="4" w:space="0" w:color="000000"/>
            </w:tcBorders>
          </w:tcPr>
          <w:p w14:paraId="47216FD5" w14:textId="77777777" w:rsidR="00953F23" w:rsidRDefault="00953F23" w:rsidP="00953F23">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6FD6" w14:textId="77777777" w:rsidR="0006691E" w:rsidRPr="004C3E28" w:rsidRDefault="0006691E" w:rsidP="00E02E61">
            <w:pPr>
              <w:rPr>
                <w:rFonts w:eastAsia="MS Gothic"/>
              </w:rPr>
            </w:pPr>
          </w:p>
        </w:tc>
      </w:tr>
    </w:tbl>
    <w:p w14:paraId="47216FD8" w14:textId="77777777" w:rsidR="0006691E" w:rsidRPr="004C3E28" w:rsidRDefault="0006691E" w:rsidP="0006691E">
      <w:pPr>
        <w:spacing w:before="120" w:after="120"/>
        <w:rPr>
          <w:rFonts w:ascii="Arial" w:hAnsi="Arial"/>
        </w:rPr>
        <w:sectPr w:rsidR="0006691E" w:rsidRPr="004C3E28" w:rsidSect="00BA43AE">
          <w:headerReference w:type="default" r:id="rId13"/>
          <w:footerReference w:type="default" r:id="rId14"/>
          <w:pgSz w:w="11907" w:h="16839"/>
          <w:pgMar w:top="1440" w:right="1275" w:bottom="1440" w:left="851" w:header="720" w:footer="720" w:gutter="0"/>
          <w:cols w:space="720"/>
          <w:docGrid w:linePitch="299"/>
        </w:sectPr>
      </w:pPr>
    </w:p>
    <w:p w14:paraId="47216FD9" w14:textId="77777777" w:rsidR="0006691E" w:rsidRPr="00953F23" w:rsidRDefault="0006691E" w:rsidP="0006691E">
      <w:pPr>
        <w:spacing w:before="120" w:after="120"/>
        <w:rPr>
          <w:rStyle w:val="Strong"/>
        </w:rPr>
      </w:pPr>
      <w:r w:rsidRPr="00953F23">
        <w:rPr>
          <w:rStyle w:val="Strong"/>
        </w:rPr>
        <w:lastRenderedPageBreak/>
        <w:t>3. Grounds for discretionary exclusion – Part 1</w:t>
      </w:r>
    </w:p>
    <w:p w14:paraId="47216FDA" w14:textId="77777777" w:rsidR="0006691E" w:rsidRPr="004C3E28" w:rsidRDefault="0006691E" w:rsidP="00953F23">
      <w:r w:rsidRPr="004C3E28">
        <w:t>Please complete the following information:</w:t>
      </w:r>
    </w:p>
    <w:p w14:paraId="47216FDB" w14:textId="77777777" w:rsidR="0006691E" w:rsidRPr="004C3E28" w:rsidRDefault="0006691E" w:rsidP="0006691E">
      <w:pPr>
        <w:spacing w:before="120" w:after="120"/>
        <w:jc w:val="both"/>
        <w:rPr>
          <w:rFonts w:ascii="Arial" w:hAnsi="Arial"/>
        </w:rPr>
      </w:pP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544"/>
      </w:tblGrid>
      <w:tr w:rsidR="0006691E" w:rsidRPr="00B60016" w14:paraId="47216FDE" w14:textId="77777777" w:rsidTr="00953F23">
        <w:trPr>
          <w:cantSplit/>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00AE9C"/>
          </w:tcPr>
          <w:p w14:paraId="47216FDC" w14:textId="77777777" w:rsidR="0006691E" w:rsidRPr="00953F23" w:rsidRDefault="0006691E" w:rsidP="00953F23">
            <w:pPr>
              <w:rPr>
                <w:b/>
                <w:color w:val="FFFFFF" w:themeColor="background1"/>
                <w:sz w:val="22"/>
              </w:rPr>
            </w:pPr>
            <w:r w:rsidRPr="00953F23">
              <w:rPr>
                <w:b/>
                <w:color w:val="FFFFFF" w:themeColor="background1"/>
                <w:sz w:val="22"/>
              </w:rPr>
              <w:t xml:space="preserve">Section 3 </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00AE9C"/>
          </w:tcPr>
          <w:p w14:paraId="47216FDD" w14:textId="77777777" w:rsidR="0006691E" w:rsidRPr="00953F23" w:rsidRDefault="0006691E" w:rsidP="00953F23">
            <w:pPr>
              <w:rPr>
                <w:b/>
                <w:color w:val="FFFFFF" w:themeColor="background1"/>
                <w:sz w:val="22"/>
              </w:rPr>
            </w:pPr>
            <w:r w:rsidRPr="00953F23">
              <w:rPr>
                <w:b/>
                <w:color w:val="FFFFFF" w:themeColor="background1"/>
                <w:sz w:val="22"/>
              </w:rPr>
              <w:t>Grounds for Discretionary Exclusion – Part 1</w:t>
            </w:r>
          </w:p>
        </w:tc>
      </w:tr>
      <w:tr w:rsidR="0006691E" w:rsidRPr="00B60016" w14:paraId="47216FE2" w14:textId="77777777" w:rsidTr="00863FE3">
        <w:trPr>
          <w:cantSplit/>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47216FDF" w14:textId="77777777" w:rsidR="0006691E" w:rsidRPr="004C3E28" w:rsidRDefault="0006691E" w:rsidP="00953F23">
            <w:r w:rsidRPr="004C3E28">
              <w:t>Question number</w:t>
            </w:r>
          </w:p>
        </w:tc>
        <w:tc>
          <w:tcPr>
            <w:tcW w:w="4394" w:type="dxa"/>
            <w:tcBorders>
              <w:top w:val="single" w:sz="4" w:space="0" w:color="000000"/>
              <w:left w:val="single" w:sz="4" w:space="0" w:color="000000"/>
              <w:bottom w:val="single" w:sz="4" w:space="0" w:color="000000"/>
              <w:right w:val="single" w:sz="4" w:space="0" w:color="000000"/>
            </w:tcBorders>
            <w:shd w:val="clear" w:color="auto" w:fill="BFBFBF"/>
            <w:hideMark/>
          </w:tcPr>
          <w:p w14:paraId="47216FE0" w14:textId="77777777" w:rsidR="0006691E" w:rsidRPr="00B60016" w:rsidRDefault="0006691E" w:rsidP="00953F23">
            <w:pPr>
              <w:rPr>
                <w:color w:val="000000"/>
              </w:rPr>
            </w:pPr>
            <w:r w:rsidRPr="00B60016">
              <w:rPr>
                <w:color w:val="000000"/>
              </w:rPr>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47216FE1" w14:textId="77777777" w:rsidR="0006691E" w:rsidRPr="00B60016" w:rsidRDefault="0006691E" w:rsidP="00953F23">
            <w:pPr>
              <w:rPr>
                <w:color w:val="000000"/>
              </w:rPr>
            </w:pPr>
            <w:r w:rsidRPr="00B60016">
              <w:t>Response</w:t>
            </w:r>
          </w:p>
        </w:tc>
      </w:tr>
      <w:tr w:rsidR="0006691E" w:rsidRPr="00B60016" w14:paraId="47216FE6" w14:textId="77777777" w:rsidTr="00863FE3">
        <w:trPr>
          <w:cantSplit/>
          <w:trHeight w:val="400"/>
        </w:trPr>
        <w:tc>
          <w:tcPr>
            <w:tcW w:w="1418" w:type="dxa"/>
            <w:tcBorders>
              <w:top w:val="single" w:sz="4" w:space="0" w:color="000000"/>
              <w:left w:val="single" w:sz="4" w:space="0" w:color="000000"/>
              <w:bottom w:val="single" w:sz="4" w:space="0" w:color="000000"/>
              <w:right w:val="single" w:sz="4" w:space="0" w:color="000000"/>
            </w:tcBorders>
          </w:tcPr>
          <w:p w14:paraId="47216FE3" w14:textId="77777777" w:rsidR="0006691E" w:rsidRPr="00B60016" w:rsidRDefault="0006691E" w:rsidP="00953F23">
            <w:pPr>
              <w:rPr>
                <w:color w:val="000000"/>
              </w:rPr>
            </w:pPr>
            <w:r w:rsidRPr="00B60016">
              <w:rPr>
                <w:color w:val="000000"/>
              </w:rPr>
              <w:t>SQ3.1</w:t>
            </w:r>
          </w:p>
        </w:tc>
        <w:tc>
          <w:tcPr>
            <w:tcW w:w="7938" w:type="dxa"/>
            <w:gridSpan w:val="2"/>
            <w:tcBorders>
              <w:left w:val="single" w:sz="4" w:space="0" w:color="000000"/>
              <w:bottom w:val="single" w:sz="4" w:space="0" w:color="000000"/>
              <w:right w:val="single" w:sz="4" w:space="0" w:color="000000"/>
            </w:tcBorders>
          </w:tcPr>
          <w:p w14:paraId="47216FE4" w14:textId="77777777" w:rsidR="0006691E" w:rsidRPr="00B60016" w:rsidRDefault="0006691E" w:rsidP="00953F23">
            <w:r w:rsidRPr="00B60016">
              <w:t xml:space="preserve">Regulation 57 (8) – </w:t>
            </w:r>
          </w:p>
          <w:p w14:paraId="47216FE5" w14:textId="77777777" w:rsidR="0006691E" w:rsidRPr="00B60016" w:rsidRDefault="0006691E" w:rsidP="00953F23">
            <w:r w:rsidRPr="00B60016">
              <w:t>Within the past three years, please indicate if anywhere in the world any of the following situations have applied, or currently apply, to your organisation and/or any of your or the Group of Economic Operators’ proposed Sub-Contractors and/or members of your Group of Economic Operators :</w:t>
            </w:r>
          </w:p>
        </w:tc>
      </w:tr>
      <w:tr w:rsidR="0006691E" w:rsidRPr="00B60016" w14:paraId="47216FEA"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47216FE7" w14:textId="77777777" w:rsidR="0006691E" w:rsidRPr="00B60016" w:rsidRDefault="0006691E" w:rsidP="00953F23">
            <w:r w:rsidRPr="00B60016">
              <w:t>SQ3.1(a)</w:t>
            </w:r>
          </w:p>
        </w:tc>
        <w:tc>
          <w:tcPr>
            <w:tcW w:w="4394" w:type="dxa"/>
            <w:tcBorders>
              <w:top w:val="single" w:sz="4" w:space="0" w:color="000000"/>
              <w:left w:val="single" w:sz="4" w:space="0" w:color="000000"/>
              <w:bottom w:val="single" w:sz="4" w:space="0" w:color="000000"/>
              <w:right w:val="single" w:sz="4" w:space="0" w:color="000000"/>
            </w:tcBorders>
          </w:tcPr>
          <w:p w14:paraId="47216FE8" w14:textId="77777777" w:rsidR="0006691E" w:rsidRPr="00B60016" w:rsidRDefault="0006691E" w:rsidP="00953F23">
            <w:r w:rsidRPr="00B60016">
              <w:t>An organisation has violated applicable obligations referred to in Regulation 56 (2)  in the fields of environmental, social and labour law established by EU law, national law, collective agreements or by the international environmental, social and labour law provisions listed in Annex X to the Directive as amended from time to time;</w:t>
            </w:r>
          </w:p>
        </w:tc>
        <w:tc>
          <w:tcPr>
            <w:tcW w:w="3544" w:type="dxa"/>
            <w:tcBorders>
              <w:top w:val="single" w:sz="4" w:space="0" w:color="000000"/>
              <w:left w:val="single" w:sz="4" w:space="0" w:color="000000"/>
              <w:bottom w:val="single" w:sz="4" w:space="0" w:color="000000"/>
              <w:right w:val="single" w:sz="4" w:space="0" w:color="000000"/>
            </w:tcBorders>
          </w:tcPr>
          <w:p w14:paraId="47216FE9" w14:textId="77777777" w:rsidR="0006691E" w:rsidRPr="00B60016" w:rsidRDefault="00953F23" w:rsidP="00953F23">
            <w:pPr>
              <w:rPr>
                <w:color w:val="000000"/>
              </w:rPr>
            </w:pPr>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EE"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47216FEB" w14:textId="77777777" w:rsidR="0006691E" w:rsidRPr="004C3E28" w:rsidRDefault="0006691E" w:rsidP="00953F23">
            <w:r w:rsidRPr="00B60016">
              <w:t>SQ3.1(b)</w:t>
            </w:r>
          </w:p>
        </w:tc>
        <w:tc>
          <w:tcPr>
            <w:tcW w:w="4394" w:type="dxa"/>
            <w:tcBorders>
              <w:top w:val="single" w:sz="4" w:space="0" w:color="000000"/>
              <w:left w:val="single" w:sz="4" w:space="0" w:color="000000"/>
              <w:bottom w:val="single" w:sz="4" w:space="0" w:color="000000"/>
              <w:right w:val="single" w:sz="4" w:space="0" w:color="000000"/>
            </w:tcBorders>
          </w:tcPr>
          <w:p w14:paraId="47216FEC" w14:textId="77777777" w:rsidR="0006691E" w:rsidRPr="00B60016" w:rsidRDefault="0006691E" w:rsidP="00953F23">
            <w:r w:rsidRPr="00B60016">
              <w:t>An organisation is 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4" w:type="dxa"/>
            <w:tcBorders>
              <w:top w:val="single" w:sz="4" w:space="0" w:color="000000"/>
              <w:left w:val="single" w:sz="4" w:space="0" w:color="000000"/>
              <w:bottom w:val="single" w:sz="4" w:space="0" w:color="000000"/>
              <w:right w:val="single" w:sz="4" w:space="0" w:color="000000"/>
            </w:tcBorders>
          </w:tcPr>
          <w:p w14:paraId="47216FED" w14:textId="77777777" w:rsidR="0006691E" w:rsidRPr="00B60016" w:rsidRDefault="00953F23" w:rsidP="00953F23">
            <w:pPr>
              <w:rPr>
                <w:color w:val="000000"/>
              </w:rPr>
            </w:pPr>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F2" w14:textId="77777777" w:rsidTr="00863FE3">
        <w:trPr>
          <w:cantSplit/>
          <w:trHeight w:val="240"/>
        </w:trPr>
        <w:tc>
          <w:tcPr>
            <w:tcW w:w="1418" w:type="dxa"/>
            <w:tcBorders>
              <w:top w:val="single" w:sz="4" w:space="0" w:color="000000"/>
              <w:left w:val="single" w:sz="4" w:space="0" w:color="000000"/>
              <w:bottom w:val="single" w:sz="4" w:space="0" w:color="000000"/>
              <w:right w:val="single" w:sz="4" w:space="0" w:color="000000"/>
            </w:tcBorders>
          </w:tcPr>
          <w:p w14:paraId="47216FEF" w14:textId="77777777" w:rsidR="0006691E" w:rsidRPr="004C3E28" w:rsidRDefault="0006691E" w:rsidP="00953F23">
            <w:r w:rsidRPr="00B60016">
              <w:t>SQ3.1(c)</w:t>
            </w:r>
          </w:p>
        </w:tc>
        <w:tc>
          <w:tcPr>
            <w:tcW w:w="4394" w:type="dxa"/>
            <w:tcBorders>
              <w:top w:val="single" w:sz="4" w:space="0" w:color="000000"/>
              <w:left w:val="single" w:sz="4" w:space="0" w:color="000000"/>
              <w:bottom w:val="single" w:sz="4" w:space="0" w:color="000000"/>
              <w:right w:val="single" w:sz="4" w:space="0" w:color="000000"/>
            </w:tcBorders>
          </w:tcPr>
          <w:p w14:paraId="47216FF0" w14:textId="77777777" w:rsidR="0006691E" w:rsidRPr="00B60016" w:rsidRDefault="0006691E" w:rsidP="00953F23">
            <w:r w:rsidRPr="00B60016">
              <w:t>An organisation is guilty of grave professional misconduct, which renders its integrity questionable;</w:t>
            </w:r>
          </w:p>
        </w:tc>
        <w:tc>
          <w:tcPr>
            <w:tcW w:w="3544" w:type="dxa"/>
            <w:tcBorders>
              <w:top w:val="single" w:sz="4" w:space="0" w:color="000000"/>
              <w:left w:val="single" w:sz="4" w:space="0" w:color="000000"/>
              <w:bottom w:val="single" w:sz="4" w:space="0" w:color="000000"/>
              <w:right w:val="single" w:sz="4" w:space="0" w:color="000000"/>
            </w:tcBorders>
          </w:tcPr>
          <w:p w14:paraId="47216FF1" w14:textId="77777777" w:rsidR="0006691E" w:rsidRPr="00B60016" w:rsidRDefault="00953F23" w:rsidP="00953F23">
            <w:pPr>
              <w:rPr>
                <w:color w:val="000000"/>
              </w:rPr>
            </w:pPr>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F6"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47216FF3" w14:textId="77777777" w:rsidR="0006691E" w:rsidRPr="004C3E28" w:rsidRDefault="0006691E" w:rsidP="00953F23">
            <w:r w:rsidRPr="00B60016">
              <w:t>SQ3.1(d)</w:t>
            </w:r>
          </w:p>
        </w:tc>
        <w:tc>
          <w:tcPr>
            <w:tcW w:w="4394" w:type="dxa"/>
            <w:tcBorders>
              <w:top w:val="single" w:sz="4" w:space="0" w:color="000000"/>
              <w:left w:val="single" w:sz="4" w:space="0" w:color="000000"/>
              <w:bottom w:val="single" w:sz="4" w:space="0" w:color="000000"/>
              <w:right w:val="single" w:sz="4" w:space="0" w:color="000000"/>
            </w:tcBorders>
          </w:tcPr>
          <w:p w14:paraId="47216FF4" w14:textId="77777777" w:rsidR="0006691E" w:rsidRPr="00B60016" w:rsidRDefault="0006691E" w:rsidP="00953F23">
            <w:r w:rsidRPr="00B60016">
              <w:t>An organisation has entered into agreements with other economic operators aimed at distorting competition;</w:t>
            </w:r>
          </w:p>
        </w:tc>
        <w:tc>
          <w:tcPr>
            <w:tcW w:w="3544" w:type="dxa"/>
            <w:tcBorders>
              <w:top w:val="single" w:sz="4" w:space="0" w:color="000000"/>
              <w:left w:val="single" w:sz="4" w:space="0" w:color="000000"/>
              <w:bottom w:val="single" w:sz="4" w:space="0" w:color="000000"/>
              <w:right w:val="single" w:sz="4" w:space="0" w:color="000000"/>
            </w:tcBorders>
          </w:tcPr>
          <w:p w14:paraId="47216FF5" w14:textId="77777777" w:rsidR="0006691E" w:rsidRPr="00B60016" w:rsidRDefault="00953F23" w:rsidP="00953F23">
            <w:pPr>
              <w:rPr>
                <w:color w:val="000000"/>
              </w:rPr>
            </w:pPr>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FA"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47216FF7" w14:textId="77777777" w:rsidR="0006691E" w:rsidRPr="004C3E28" w:rsidRDefault="0006691E" w:rsidP="00953F23">
            <w:r w:rsidRPr="00B60016">
              <w:lastRenderedPageBreak/>
              <w:t>SQ3.1(e)</w:t>
            </w:r>
          </w:p>
        </w:tc>
        <w:tc>
          <w:tcPr>
            <w:tcW w:w="4394" w:type="dxa"/>
            <w:tcBorders>
              <w:top w:val="single" w:sz="4" w:space="0" w:color="000000"/>
              <w:left w:val="single" w:sz="4" w:space="0" w:color="000000"/>
              <w:bottom w:val="single" w:sz="4" w:space="0" w:color="000000"/>
              <w:right w:val="single" w:sz="4" w:space="0" w:color="000000"/>
            </w:tcBorders>
          </w:tcPr>
          <w:p w14:paraId="47216FF8" w14:textId="77777777" w:rsidR="0006691E" w:rsidRPr="00B60016" w:rsidRDefault="0006691E" w:rsidP="00953F23">
            <w:r w:rsidRPr="00B60016">
              <w:t>An organisation has a conflict of interest within the meaning of Regulation 24 that cannot be effectively remedied by other, less intrusive, measures;</w:t>
            </w:r>
          </w:p>
        </w:tc>
        <w:tc>
          <w:tcPr>
            <w:tcW w:w="3544" w:type="dxa"/>
            <w:tcBorders>
              <w:top w:val="single" w:sz="4" w:space="0" w:color="000000"/>
              <w:left w:val="single" w:sz="4" w:space="0" w:color="000000"/>
              <w:bottom w:val="single" w:sz="4" w:space="0" w:color="000000"/>
              <w:right w:val="single" w:sz="4" w:space="0" w:color="000000"/>
            </w:tcBorders>
          </w:tcPr>
          <w:p w14:paraId="47216FF9" w14:textId="77777777" w:rsidR="0006691E" w:rsidRPr="00B60016" w:rsidRDefault="00953F23" w:rsidP="00953F23">
            <w:pPr>
              <w:rPr>
                <w:color w:val="000000"/>
              </w:rPr>
            </w:pPr>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6FFE"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47216FFB" w14:textId="77777777" w:rsidR="0006691E" w:rsidRPr="004C3E28" w:rsidRDefault="0006691E" w:rsidP="00953F23">
            <w:r w:rsidRPr="00B60016">
              <w:t>SQ3.1(f)</w:t>
            </w:r>
          </w:p>
        </w:tc>
        <w:tc>
          <w:tcPr>
            <w:tcW w:w="4394" w:type="dxa"/>
            <w:tcBorders>
              <w:top w:val="single" w:sz="4" w:space="0" w:color="000000"/>
              <w:left w:val="single" w:sz="4" w:space="0" w:color="000000"/>
              <w:bottom w:val="single" w:sz="4" w:space="0" w:color="000000"/>
              <w:right w:val="single" w:sz="4" w:space="0" w:color="000000"/>
            </w:tcBorders>
          </w:tcPr>
          <w:p w14:paraId="47216FFC" w14:textId="77777777" w:rsidR="0006691E" w:rsidRPr="00B60016" w:rsidRDefault="0006691E" w:rsidP="00953F23">
            <w:r w:rsidRPr="00B60016">
              <w:t>The prior involvement of an organisation in the preparation of the procurement procedure has resulted in a distortion of competition, as referred to in Regulation 41, that cannot be remedied by other, less intrusive, measures;</w:t>
            </w:r>
          </w:p>
        </w:tc>
        <w:tc>
          <w:tcPr>
            <w:tcW w:w="3544" w:type="dxa"/>
            <w:tcBorders>
              <w:top w:val="single" w:sz="4" w:space="0" w:color="000000"/>
              <w:left w:val="single" w:sz="4" w:space="0" w:color="000000"/>
              <w:bottom w:val="single" w:sz="4" w:space="0" w:color="000000"/>
              <w:right w:val="single" w:sz="4" w:space="0" w:color="000000"/>
            </w:tcBorders>
          </w:tcPr>
          <w:p w14:paraId="47216FFD" w14:textId="77777777" w:rsidR="0006691E" w:rsidRPr="00B60016" w:rsidRDefault="00953F23" w:rsidP="00953F23">
            <w:pPr>
              <w:rPr>
                <w:color w:val="000000"/>
              </w:rPr>
            </w:pPr>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7002"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47216FFF" w14:textId="77777777" w:rsidR="0006691E" w:rsidRPr="004C3E28" w:rsidRDefault="0006691E" w:rsidP="00953F23">
            <w:r w:rsidRPr="00B60016">
              <w:t>SQ3.1(g)</w:t>
            </w:r>
          </w:p>
        </w:tc>
        <w:tc>
          <w:tcPr>
            <w:tcW w:w="4394" w:type="dxa"/>
            <w:tcBorders>
              <w:top w:val="single" w:sz="4" w:space="0" w:color="000000"/>
              <w:left w:val="single" w:sz="4" w:space="0" w:color="000000"/>
              <w:bottom w:val="single" w:sz="4" w:space="0" w:color="000000"/>
              <w:right w:val="single" w:sz="4" w:space="0" w:color="000000"/>
            </w:tcBorders>
          </w:tcPr>
          <w:p w14:paraId="47217000" w14:textId="77777777" w:rsidR="0006691E" w:rsidRPr="00B60016" w:rsidRDefault="0006691E" w:rsidP="00953F23">
            <w:r w:rsidRPr="00B60016">
              <w:t>An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4" w:type="dxa"/>
            <w:tcBorders>
              <w:top w:val="single" w:sz="4" w:space="0" w:color="000000"/>
              <w:left w:val="single" w:sz="4" w:space="0" w:color="000000"/>
              <w:bottom w:val="single" w:sz="4" w:space="0" w:color="000000"/>
              <w:right w:val="single" w:sz="4" w:space="0" w:color="000000"/>
            </w:tcBorders>
          </w:tcPr>
          <w:p w14:paraId="47217001" w14:textId="77777777" w:rsidR="0006691E" w:rsidRPr="00B60016" w:rsidRDefault="00953F23" w:rsidP="00953F23">
            <w:pPr>
              <w:rPr>
                <w:color w:val="000000"/>
              </w:rPr>
            </w:pPr>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7005" w14:textId="77777777" w:rsidTr="00863FE3">
        <w:trPr>
          <w:cantSplit/>
          <w:trHeight w:val="592"/>
        </w:trPr>
        <w:tc>
          <w:tcPr>
            <w:tcW w:w="1418" w:type="dxa"/>
            <w:tcBorders>
              <w:top w:val="single" w:sz="4" w:space="0" w:color="000000"/>
              <w:left w:val="single" w:sz="4" w:space="0" w:color="000000"/>
              <w:bottom w:val="single" w:sz="4" w:space="0" w:color="000000"/>
              <w:right w:val="single" w:sz="4" w:space="0" w:color="000000"/>
            </w:tcBorders>
          </w:tcPr>
          <w:p w14:paraId="47217003" w14:textId="77777777" w:rsidR="0006691E" w:rsidRPr="004C3E28" w:rsidRDefault="0006691E" w:rsidP="00953F23">
            <w:r w:rsidRPr="00B60016">
              <w:t>SQ3.1(h)</w:t>
            </w:r>
          </w:p>
        </w:tc>
        <w:tc>
          <w:tcPr>
            <w:tcW w:w="7938" w:type="dxa"/>
            <w:gridSpan w:val="2"/>
            <w:tcBorders>
              <w:top w:val="single" w:sz="4" w:space="0" w:color="000000"/>
              <w:left w:val="single" w:sz="4" w:space="0" w:color="000000"/>
              <w:bottom w:val="single" w:sz="4" w:space="0" w:color="000000"/>
              <w:right w:val="single" w:sz="4" w:space="0" w:color="000000"/>
            </w:tcBorders>
          </w:tcPr>
          <w:p w14:paraId="47217004" w14:textId="77777777" w:rsidR="0006691E" w:rsidRPr="00B60016" w:rsidRDefault="0006691E" w:rsidP="00953F23">
            <w:pPr>
              <w:rPr>
                <w:color w:val="000000"/>
              </w:rPr>
            </w:pPr>
            <w:r w:rsidRPr="00B60016">
              <w:t>An organisation has:</w:t>
            </w:r>
          </w:p>
        </w:tc>
      </w:tr>
      <w:tr w:rsidR="0006691E" w:rsidRPr="00B60016" w14:paraId="47217009"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47217006" w14:textId="77777777" w:rsidR="0006691E" w:rsidRPr="004C3E28" w:rsidRDefault="0006691E" w:rsidP="00953F23">
            <w:r w:rsidRPr="00B60016">
              <w:t>SQ3.1(h) - (i)</w:t>
            </w:r>
          </w:p>
        </w:tc>
        <w:tc>
          <w:tcPr>
            <w:tcW w:w="4394" w:type="dxa"/>
            <w:tcBorders>
              <w:top w:val="single" w:sz="4" w:space="0" w:color="000000"/>
              <w:left w:val="single" w:sz="4" w:space="0" w:color="000000"/>
              <w:bottom w:val="single" w:sz="4" w:space="0" w:color="000000"/>
              <w:right w:val="single" w:sz="4" w:space="0" w:color="000000"/>
            </w:tcBorders>
          </w:tcPr>
          <w:p w14:paraId="47217007" w14:textId="77777777" w:rsidR="0006691E" w:rsidRPr="00B60016" w:rsidRDefault="0006691E" w:rsidP="00953F23">
            <w:r w:rsidRPr="00B60016">
              <w:t>Been guilty of serious misrepresentation in supplying the information required for the verification of the absence of grounds for exclusion or the fulfilment of the selection criteria; or</w:t>
            </w:r>
          </w:p>
        </w:tc>
        <w:tc>
          <w:tcPr>
            <w:tcW w:w="3544" w:type="dxa"/>
            <w:tcBorders>
              <w:top w:val="single" w:sz="4" w:space="0" w:color="000000"/>
              <w:left w:val="single" w:sz="4" w:space="0" w:color="000000"/>
              <w:bottom w:val="single" w:sz="4" w:space="0" w:color="000000"/>
              <w:right w:val="single" w:sz="4" w:space="0" w:color="000000"/>
            </w:tcBorders>
          </w:tcPr>
          <w:p w14:paraId="47217008" w14:textId="77777777" w:rsidR="0006691E" w:rsidRPr="00B60016" w:rsidRDefault="00953F23" w:rsidP="00953F23">
            <w:pPr>
              <w:rPr>
                <w:color w:val="000000"/>
              </w:rPr>
            </w:pPr>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700D"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4721700A" w14:textId="77777777" w:rsidR="0006691E" w:rsidRPr="004C3E28" w:rsidRDefault="0006691E" w:rsidP="00953F23">
            <w:r w:rsidRPr="00B60016">
              <w:t>SQ3.1(h) - (ii)</w:t>
            </w:r>
          </w:p>
        </w:tc>
        <w:tc>
          <w:tcPr>
            <w:tcW w:w="4394" w:type="dxa"/>
            <w:tcBorders>
              <w:top w:val="single" w:sz="4" w:space="0" w:color="000000"/>
              <w:left w:val="single" w:sz="4" w:space="0" w:color="000000"/>
              <w:bottom w:val="single" w:sz="4" w:space="0" w:color="000000"/>
              <w:right w:val="single" w:sz="4" w:space="0" w:color="000000"/>
            </w:tcBorders>
          </w:tcPr>
          <w:p w14:paraId="4721700B" w14:textId="77777777" w:rsidR="0006691E" w:rsidRPr="00B60016" w:rsidRDefault="0006691E" w:rsidP="00953F23">
            <w:r w:rsidRPr="00B60016">
              <w:t>Withheld such information or is not able to submit supporting documents required under Regulation 59; or</w:t>
            </w:r>
          </w:p>
        </w:tc>
        <w:tc>
          <w:tcPr>
            <w:tcW w:w="3544" w:type="dxa"/>
            <w:tcBorders>
              <w:top w:val="single" w:sz="4" w:space="0" w:color="000000"/>
              <w:left w:val="single" w:sz="4" w:space="0" w:color="000000"/>
              <w:bottom w:val="single" w:sz="4" w:space="0" w:color="000000"/>
              <w:right w:val="single" w:sz="4" w:space="0" w:color="000000"/>
            </w:tcBorders>
          </w:tcPr>
          <w:p w14:paraId="4721700C" w14:textId="77777777" w:rsidR="0006691E" w:rsidRPr="00B60016" w:rsidRDefault="00953F23" w:rsidP="00953F23">
            <w:pPr>
              <w:rPr>
                <w:color w:val="000000"/>
              </w:rPr>
            </w:pPr>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7010"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4721700E" w14:textId="77777777" w:rsidR="0006691E" w:rsidRPr="004C3E28" w:rsidRDefault="0006691E" w:rsidP="00953F23">
            <w:r w:rsidRPr="00B60016">
              <w:t>SQ3.1(i)</w:t>
            </w:r>
          </w:p>
        </w:tc>
        <w:tc>
          <w:tcPr>
            <w:tcW w:w="7938" w:type="dxa"/>
            <w:gridSpan w:val="2"/>
            <w:tcBorders>
              <w:top w:val="single" w:sz="4" w:space="0" w:color="000000"/>
              <w:left w:val="single" w:sz="4" w:space="0" w:color="000000"/>
              <w:bottom w:val="single" w:sz="4" w:space="0" w:color="000000"/>
              <w:right w:val="single" w:sz="4" w:space="0" w:color="000000"/>
            </w:tcBorders>
          </w:tcPr>
          <w:p w14:paraId="4721700F" w14:textId="77777777" w:rsidR="0006691E" w:rsidRPr="00B60016" w:rsidRDefault="0006691E" w:rsidP="00953F23">
            <w:r>
              <w:t>An</w:t>
            </w:r>
            <w:r w:rsidRPr="00B60016">
              <w:t xml:space="preserve"> organisation has undertaken to: </w:t>
            </w:r>
          </w:p>
        </w:tc>
      </w:tr>
      <w:tr w:rsidR="0006691E" w:rsidRPr="00B60016" w14:paraId="47217014" w14:textId="77777777" w:rsidTr="00863FE3">
        <w:trPr>
          <w:cantSplit/>
          <w:trHeight w:val="360"/>
        </w:trPr>
        <w:tc>
          <w:tcPr>
            <w:tcW w:w="1418" w:type="dxa"/>
            <w:tcBorders>
              <w:top w:val="single" w:sz="4" w:space="0" w:color="000000"/>
              <w:left w:val="single" w:sz="4" w:space="0" w:color="000000"/>
              <w:bottom w:val="single" w:sz="4" w:space="0" w:color="000000"/>
              <w:right w:val="single" w:sz="4" w:space="0" w:color="000000"/>
            </w:tcBorders>
          </w:tcPr>
          <w:p w14:paraId="47217011" w14:textId="77777777" w:rsidR="0006691E" w:rsidRPr="004C3E28" w:rsidRDefault="0006691E" w:rsidP="00953F23">
            <w:r w:rsidRPr="00B60016">
              <w:t>SQ3.1(i) - (i)</w:t>
            </w:r>
          </w:p>
        </w:tc>
        <w:tc>
          <w:tcPr>
            <w:tcW w:w="4394" w:type="dxa"/>
            <w:tcBorders>
              <w:top w:val="single" w:sz="4" w:space="0" w:color="000000"/>
              <w:left w:val="single" w:sz="4" w:space="0" w:color="000000"/>
              <w:bottom w:val="single" w:sz="4" w:space="0" w:color="000000"/>
              <w:right w:val="single" w:sz="4" w:space="0" w:color="000000"/>
            </w:tcBorders>
          </w:tcPr>
          <w:p w14:paraId="47217012" w14:textId="77777777" w:rsidR="0006691E" w:rsidRPr="00B60016" w:rsidRDefault="0006691E" w:rsidP="00953F23">
            <w:r w:rsidRPr="00B60016">
              <w:t>Unduly influence the decision-making process of the contracting authority, or</w:t>
            </w:r>
          </w:p>
        </w:tc>
        <w:tc>
          <w:tcPr>
            <w:tcW w:w="3544" w:type="dxa"/>
            <w:tcBorders>
              <w:top w:val="single" w:sz="4" w:space="0" w:color="000000"/>
              <w:left w:val="single" w:sz="4" w:space="0" w:color="000000"/>
              <w:bottom w:val="single" w:sz="4" w:space="0" w:color="000000"/>
              <w:right w:val="single" w:sz="4" w:space="0" w:color="000000"/>
            </w:tcBorders>
          </w:tcPr>
          <w:p w14:paraId="47217013" w14:textId="77777777" w:rsidR="0006691E" w:rsidRPr="00B60016" w:rsidRDefault="00953F23" w:rsidP="00953F23">
            <w:pPr>
              <w:rPr>
                <w:color w:val="000000"/>
              </w:rPr>
            </w:pPr>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7018" w14:textId="77777777" w:rsidTr="00863FE3">
        <w:trPr>
          <w:cantSplit/>
          <w:trHeight w:val="360"/>
        </w:trPr>
        <w:tc>
          <w:tcPr>
            <w:tcW w:w="1418" w:type="dxa"/>
            <w:tcBorders>
              <w:top w:val="single" w:sz="4" w:space="0" w:color="000000"/>
              <w:left w:val="single" w:sz="4" w:space="0" w:color="000000"/>
              <w:bottom w:val="single" w:sz="4" w:space="0" w:color="000000"/>
              <w:right w:val="single" w:sz="4" w:space="0" w:color="000000"/>
            </w:tcBorders>
          </w:tcPr>
          <w:p w14:paraId="47217015" w14:textId="77777777" w:rsidR="0006691E" w:rsidRPr="004C3E28" w:rsidRDefault="0006691E" w:rsidP="00953F23">
            <w:r w:rsidRPr="00B60016">
              <w:t>SQ3.1(i) - (ii)</w:t>
            </w:r>
          </w:p>
        </w:tc>
        <w:tc>
          <w:tcPr>
            <w:tcW w:w="4394" w:type="dxa"/>
            <w:tcBorders>
              <w:top w:val="single" w:sz="4" w:space="0" w:color="000000"/>
              <w:left w:val="single" w:sz="4" w:space="0" w:color="000000"/>
              <w:bottom w:val="single" w:sz="4" w:space="0" w:color="000000"/>
              <w:right w:val="single" w:sz="4" w:space="0" w:color="000000"/>
            </w:tcBorders>
          </w:tcPr>
          <w:p w14:paraId="47217016" w14:textId="77777777" w:rsidR="0006691E" w:rsidRPr="00B60016" w:rsidRDefault="0006691E" w:rsidP="00953F23">
            <w:r w:rsidRPr="00B60016">
              <w:t>Obtain confidential information that may confer upon the organisation undue advantages in the procurement procedure; or</w:t>
            </w:r>
          </w:p>
        </w:tc>
        <w:tc>
          <w:tcPr>
            <w:tcW w:w="3544" w:type="dxa"/>
            <w:tcBorders>
              <w:top w:val="single" w:sz="4" w:space="0" w:color="000000"/>
              <w:left w:val="single" w:sz="4" w:space="0" w:color="000000"/>
              <w:bottom w:val="single" w:sz="4" w:space="0" w:color="000000"/>
              <w:right w:val="single" w:sz="4" w:space="0" w:color="000000"/>
            </w:tcBorders>
          </w:tcPr>
          <w:p w14:paraId="47217017" w14:textId="77777777" w:rsidR="0006691E" w:rsidRPr="00B60016" w:rsidRDefault="00953F23" w:rsidP="00953F23">
            <w:pPr>
              <w:rPr>
                <w:color w:val="000000"/>
              </w:rPr>
            </w:pPr>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701C" w14:textId="77777777" w:rsidTr="00863FE3">
        <w:trPr>
          <w:cantSplit/>
          <w:trHeight w:val="560"/>
        </w:trPr>
        <w:tc>
          <w:tcPr>
            <w:tcW w:w="1418" w:type="dxa"/>
            <w:tcBorders>
              <w:top w:val="single" w:sz="4" w:space="0" w:color="000000"/>
              <w:left w:val="single" w:sz="4" w:space="0" w:color="000000"/>
              <w:bottom w:val="single" w:sz="4" w:space="0" w:color="000000"/>
              <w:right w:val="single" w:sz="4" w:space="0" w:color="000000"/>
            </w:tcBorders>
          </w:tcPr>
          <w:p w14:paraId="47217019" w14:textId="77777777" w:rsidR="0006691E" w:rsidRPr="004C3E28" w:rsidRDefault="0006691E" w:rsidP="00953F23">
            <w:r w:rsidRPr="00B60016">
              <w:t>SQ3.1(j)</w:t>
            </w:r>
          </w:p>
        </w:tc>
        <w:tc>
          <w:tcPr>
            <w:tcW w:w="4394" w:type="dxa"/>
            <w:tcBorders>
              <w:top w:val="single" w:sz="4" w:space="0" w:color="000000"/>
              <w:left w:val="single" w:sz="4" w:space="0" w:color="000000"/>
              <w:bottom w:val="single" w:sz="4" w:space="0" w:color="000000"/>
              <w:right w:val="single" w:sz="4" w:space="0" w:color="000000"/>
            </w:tcBorders>
          </w:tcPr>
          <w:p w14:paraId="4721701A" w14:textId="77777777" w:rsidR="0006691E" w:rsidRPr="00B60016" w:rsidRDefault="0006691E" w:rsidP="00953F23">
            <w:r w:rsidRPr="00B60016">
              <w:t>An organisation has negligently provided misleading information that may have a material influence on decisions concerning exclusion, selection or award.</w:t>
            </w:r>
          </w:p>
        </w:tc>
        <w:tc>
          <w:tcPr>
            <w:tcW w:w="3544" w:type="dxa"/>
            <w:tcBorders>
              <w:top w:val="single" w:sz="4" w:space="0" w:color="000000"/>
              <w:left w:val="single" w:sz="4" w:space="0" w:color="000000"/>
              <w:bottom w:val="single" w:sz="4" w:space="0" w:color="000000"/>
              <w:right w:val="single" w:sz="4" w:space="0" w:color="000000"/>
            </w:tcBorders>
          </w:tcPr>
          <w:p w14:paraId="4721701B" w14:textId="77777777" w:rsidR="0006691E" w:rsidRPr="00B60016" w:rsidRDefault="00953F23" w:rsidP="00953F23">
            <w:pPr>
              <w:rPr>
                <w:color w:val="000000"/>
              </w:rPr>
            </w:pPr>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bl>
    <w:p w14:paraId="4721701D" w14:textId="77777777" w:rsidR="0006691E" w:rsidRPr="004C3E28" w:rsidRDefault="0006691E" w:rsidP="0006691E">
      <w:pPr>
        <w:spacing w:before="120" w:after="120"/>
        <w:ind w:right="-333"/>
        <w:jc w:val="both"/>
        <w:rPr>
          <w:rFonts w:ascii="Arial" w:eastAsia="Arial" w:hAnsi="Arial"/>
          <w:b/>
          <w:u w:val="single"/>
        </w:rPr>
      </w:pPr>
    </w:p>
    <w:p w14:paraId="4721701E" w14:textId="77777777" w:rsidR="0006691E" w:rsidRPr="00953F23" w:rsidRDefault="0006691E" w:rsidP="0006691E">
      <w:pPr>
        <w:spacing w:before="120" w:after="120"/>
        <w:rPr>
          <w:rStyle w:val="Strong"/>
        </w:rPr>
      </w:pPr>
      <w:r w:rsidRPr="00953F23">
        <w:rPr>
          <w:rStyle w:val="Strong"/>
        </w:rPr>
        <w:t>4. Grounds for discretionary exclusion – Part 2</w:t>
      </w:r>
    </w:p>
    <w:p w14:paraId="47217020" w14:textId="77777777" w:rsidR="0006691E" w:rsidRPr="004C3E28" w:rsidRDefault="0006691E" w:rsidP="00953F23">
      <w:r w:rsidRPr="004C3E28">
        <w:t>Please complete the following information:</w:t>
      </w:r>
    </w:p>
    <w:p w14:paraId="47217021" w14:textId="77777777" w:rsidR="0006691E" w:rsidRPr="004C3E28" w:rsidRDefault="0006691E" w:rsidP="0006691E">
      <w:pPr>
        <w:spacing w:before="120" w:after="120"/>
        <w:jc w:val="both"/>
        <w:rPr>
          <w:rFonts w:ascii="Arial" w:hAnsi="Arial"/>
        </w:rPr>
      </w:pP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252"/>
        <w:gridCol w:w="3544"/>
      </w:tblGrid>
      <w:tr w:rsidR="0006691E" w:rsidRPr="00B60016" w14:paraId="47217024" w14:textId="77777777" w:rsidTr="00953F23">
        <w:trPr>
          <w:cantSplit/>
          <w:trHeight w:val="400"/>
        </w:trPr>
        <w:tc>
          <w:tcPr>
            <w:tcW w:w="1560" w:type="dxa"/>
            <w:tcBorders>
              <w:top w:val="single" w:sz="4" w:space="0" w:color="000000"/>
              <w:left w:val="single" w:sz="4" w:space="0" w:color="000000"/>
              <w:bottom w:val="single" w:sz="4" w:space="0" w:color="000000"/>
              <w:right w:val="single" w:sz="4" w:space="0" w:color="000000"/>
            </w:tcBorders>
            <w:shd w:val="clear" w:color="auto" w:fill="00AE9C"/>
          </w:tcPr>
          <w:p w14:paraId="47217022" w14:textId="77777777" w:rsidR="0006691E" w:rsidRPr="00953F23" w:rsidRDefault="0006691E" w:rsidP="00953F23">
            <w:pPr>
              <w:rPr>
                <w:b/>
                <w:color w:val="FFFFFF" w:themeColor="background1"/>
                <w:sz w:val="22"/>
              </w:rPr>
            </w:pPr>
            <w:r w:rsidRPr="00953F23">
              <w:rPr>
                <w:b/>
                <w:color w:val="FFFFFF" w:themeColor="background1"/>
                <w:sz w:val="22"/>
              </w:rPr>
              <w:t xml:space="preserve">Section 4 </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00AE9C"/>
          </w:tcPr>
          <w:p w14:paraId="47217023" w14:textId="77777777" w:rsidR="0006691E" w:rsidRPr="00953F23" w:rsidRDefault="0006691E" w:rsidP="00953F23">
            <w:pPr>
              <w:rPr>
                <w:b/>
                <w:color w:val="FFFFFF" w:themeColor="background1"/>
                <w:sz w:val="22"/>
              </w:rPr>
            </w:pPr>
            <w:r w:rsidRPr="00953F23">
              <w:rPr>
                <w:b/>
                <w:color w:val="FFFFFF" w:themeColor="background1"/>
                <w:sz w:val="22"/>
              </w:rPr>
              <w:t>Grounds for Discretionary Exclusion – Part 2</w:t>
            </w:r>
          </w:p>
        </w:tc>
      </w:tr>
      <w:tr w:rsidR="0006691E" w:rsidRPr="00B60016" w14:paraId="47217028" w14:textId="77777777" w:rsidTr="00863FE3">
        <w:trPr>
          <w:cantSplit/>
          <w:trHeight w:val="400"/>
        </w:trPr>
        <w:tc>
          <w:tcPr>
            <w:tcW w:w="1560" w:type="dxa"/>
            <w:tcBorders>
              <w:top w:val="single" w:sz="4" w:space="0" w:color="000000"/>
              <w:left w:val="single" w:sz="4" w:space="0" w:color="000000"/>
              <w:bottom w:val="single" w:sz="4" w:space="0" w:color="000000"/>
              <w:right w:val="single" w:sz="4" w:space="0" w:color="000000"/>
            </w:tcBorders>
            <w:shd w:val="clear" w:color="auto" w:fill="BFBFBF"/>
          </w:tcPr>
          <w:p w14:paraId="47217025" w14:textId="77777777" w:rsidR="0006691E" w:rsidRPr="004C3E28" w:rsidRDefault="0006691E" w:rsidP="00953F23">
            <w:r w:rsidRPr="004C3E28">
              <w:t>Question number</w:t>
            </w:r>
          </w:p>
        </w:tc>
        <w:tc>
          <w:tcPr>
            <w:tcW w:w="4252" w:type="dxa"/>
            <w:tcBorders>
              <w:top w:val="single" w:sz="4" w:space="0" w:color="000000"/>
              <w:left w:val="single" w:sz="4" w:space="0" w:color="000000"/>
              <w:bottom w:val="single" w:sz="4" w:space="0" w:color="000000"/>
              <w:right w:val="single" w:sz="4" w:space="0" w:color="000000"/>
            </w:tcBorders>
            <w:shd w:val="clear" w:color="auto" w:fill="BFBFBF"/>
            <w:hideMark/>
          </w:tcPr>
          <w:p w14:paraId="47217026" w14:textId="77777777" w:rsidR="0006691E" w:rsidRPr="00B60016" w:rsidRDefault="0006691E" w:rsidP="00953F23">
            <w:pPr>
              <w:rPr>
                <w:color w:val="000000"/>
              </w:rPr>
            </w:pPr>
            <w:r w:rsidRPr="00B60016">
              <w:rPr>
                <w:color w:val="000000"/>
              </w:rPr>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47217027" w14:textId="77777777" w:rsidR="0006691E" w:rsidRPr="00B60016" w:rsidRDefault="0006691E" w:rsidP="00953F23">
            <w:pPr>
              <w:rPr>
                <w:color w:val="000000"/>
              </w:rPr>
            </w:pPr>
            <w:r w:rsidRPr="00B60016">
              <w:t>Response</w:t>
            </w:r>
          </w:p>
        </w:tc>
      </w:tr>
      <w:tr w:rsidR="0006691E" w:rsidRPr="00B60016" w14:paraId="4721702C" w14:textId="77777777" w:rsidTr="00863FE3">
        <w:trPr>
          <w:cantSplit/>
          <w:trHeight w:val="40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7217029" w14:textId="77777777" w:rsidR="0006691E" w:rsidRPr="004C3E28" w:rsidRDefault="0006691E" w:rsidP="00953F23">
            <w:r w:rsidRPr="004C3E28">
              <w:t>SQ4.1</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Pr>
          <w:p w14:paraId="4721702A" w14:textId="77777777" w:rsidR="0006691E" w:rsidRPr="00B60016" w:rsidRDefault="0006691E" w:rsidP="00953F23">
            <w:r w:rsidRPr="00B60016">
              <w:t>From 1 April 2013 onwards, for your organisation and/or any of your or the Group of Economic Operators’ proposed Sub-Contractors and/or members of your Group of Economic Operators, have any of the organisation’s tax returns submitted anywhere in the world on or after 1 October 2012:</w:t>
            </w:r>
          </w:p>
          <w:p w14:paraId="4721702B" w14:textId="77777777" w:rsidR="0006691E" w:rsidRPr="006B0BB8" w:rsidRDefault="0006691E" w:rsidP="00953F23"/>
        </w:tc>
      </w:tr>
      <w:tr w:rsidR="0006691E" w:rsidRPr="00B60016" w14:paraId="47217030" w14:textId="77777777" w:rsidTr="00863FE3">
        <w:trPr>
          <w:cantSplit/>
          <w:trHeight w:val="40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721702D" w14:textId="77777777" w:rsidR="0006691E" w:rsidRPr="004C3E28" w:rsidRDefault="0006691E" w:rsidP="00953F23">
            <w:r w:rsidRPr="004C3E28">
              <w:t>SQ4.1(a)</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21702E" w14:textId="77777777" w:rsidR="0006691E" w:rsidRPr="004C3E28" w:rsidRDefault="0006691E" w:rsidP="00953F23">
            <w:r w:rsidRPr="004C3E28">
              <w:t>Given rise to a criminal conviction for tax related offences which is unspent, or to a civil penalty for fraud or evasion;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721702F" w14:textId="77777777" w:rsidR="0006691E" w:rsidRPr="004C3E28" w:rsidRDefault="00953F23" w:rsidP="00953F23">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7037" w14:textId="77777777" w:rsidTr="00863FE3">
        <w:trPr>
          <w:cantSplit/>
          <w:trHeight w:val="40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7217031" w14:textId="77777777" w:rsidR="0006691E" w:rsidRPr="004C3E28" w:rsidRDefault="0006691E" w:rsidP="00953F23">
            <w:r w:rsidRPr="004C3E28">
              <w:t>SQ4.1(b)</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217032" w14:textId="77777777" w:rsidR="0006691E" w:rsidRPr="00B60016" w:rsidRDefault="0006691E" w:rsidP="00953F23">
            <w:r w:rsidRPr="004C3E28">
              <w:t>Been found to be incorrect as a result of:</w:t>
            </w:r>
          </w:p>
          <w:p w14:paraId="47217033" w14:textId="77777777" w:rsidR="0006691E" w:rsidRPr="00B60016" w:rsidRDefault="0006691E" w:rsidP="00953F23">
            <w:r w:rsidRPr="004C3E28">
              <w:t>HMRC successfully challenging it under the General Anti-Abuse Rule (GAAR) or the “Halifax” abuse principle; or</w:t>
            </w:r>
          </w:p>
          <w:p w14:paraId="47217034" w14:textId="77777777" w:rsidR="0006691E" w:rsidRPr="00B60016" w:rsidRDefault="0006691E" w:rsidP="00953F23">
            <w:r w:rsidRPr="004C3E28">
              <w:t>a tax authority in a jurisdiction in which the Potential Provider is established successfully challenging it  under any tax rules or legislation that have an effect equivalent or similar to the GAAR or the “Halifax” abuse principle; or</w:t>
            </w:r>
          </w:p>
          <w:p w14:paraId="47217035" w14:textId="77777777" w:rsidR="0006691E" w:rsidRPr="00B60016" w:rsidRDefault="0006691E" w:rsidP="00953F23">
            <w:proofErr w:type="gramStart"/>
            <w:r w:rsidRPr="004C3E28">
              <w:t>the</w:t>
            </w:r>
            <w:proofErr w:type="gramEnd"/>
            <w:r w:rsidRPr="004C3E28">
              <w:t xml:space="preserve"> failure of an avoidance scheme which the Potential Provider was involved in and which was, or should have been, notified under the Disclosure of Tax Avoidance Scheme (DOTAS) or any equivalent or similar regime in a jurisdiction in which the Potential Provider is established?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7217036" w14:textId="77777777" w:rsidR="0006691E" w:rsidRPr="004C3E28" w:rsidRDefault="00953F23" w:rsidP="00953F23">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703C" w14:textId="77777777" w:rsidTr="00863FE3">
        <w:trPr>
          <w:cantSplit/>
          <w:trHeight w:val="40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7217038" w14:textId="77777777" w:rsidR="0006691E" w:rsidRPr="004C3E28" w:rsidRDefault="0006691E" w:rsidP="00953F23">
            <w:r w:rsidRPr="004C3E28">
              <w:lastRenderedPageBreak/>
              <w:t>SQ4.1(c)</w:t>
            </w:r>
          </w:p>
        </w:tc>
        <w:tc>
          <w:tcPr>
            <w:tcW w:w="4252" w:type="dxa"/>
            <w:tcBorders>
              <w:top w:val="single" w:sz="4" w:space="0" w:color="000000"/>
              <w:left w:val="single" w:sz="4" w:space="0" w:color="000000"/>
              <w:right w:val="single" w:sz="4" w:space="0" w:color="000000"/>
            </w:tcBorders>
            <w:shd w:val="clear" w:color="auto" w:fill="auto"/>
          </w:tcPr>
          <w:p w14:paraId="47217039" w14:textId="77777777" w:rsidR="0006691E" w:rsidRPr="004C3E28" w:rsidRDefault="0006691E" w:rsidP="00953F23">
            <w:r w:rsidRPr="004C3E28">
              <w:t>If you responded Yes to either SQ4.1(a) or SQ4.1(b) - (i) to (iii), you may provide details, in the following text field, of any mitigating factors that you consider relevant and that you wish the Authority to take into consideration.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721703A" w14:textId="77777777" w:rsidR="00002D8B" w:rsidRDefault="00002D8B" w:rsidP="00002D8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703B" w14:textId="77777777" w:rsidR="0006691E" w:rsidRPr="004C3E28" w:rsidRDefault="0006691E" w:rsidP="00953F23"/>
        </w:tc>
      </w:tr>
    </w:tbl>
    <w:p w14:paraId="4721703D" w14:textId="77777777" w:rsidR="0006691E" w:rsidRPr="004C3E28" w:rsidRDefault="0006691E" w:rsidP="0006691E">
      <w:pPr>
        <w:spacing w:before="120" w:after="120"/>
        <w:jc w:val="both"/>
        <w:rPr>
          <w:rFonts w:ascii="Arial" w:hAnsi="Arial"/>
        </w:rPr>
      </w:pPr>
    </w:p>
    <w:p w14:paraId="4721703E" w14:textId="77777777" w:rsidR="0006691E" w:rsidRPr="00002D8B" w:rsidRDefault="0006691E" w:rsidP="0006691E">
      <w:pPr>
        <w:rPr>
          <w:rStyle w:val="Strong"/>
        </w:rPr>
      </w:pPr>
      <w:r w:rsidRPr="004C3E28">
        <w:rPr>
          <w:rFonts w:ascii="Arial" w:hAnsi="Arial"/>
          <w:b/>
        </w:rPr>
        <w:br w:type="page"/>
      </w:r>
      <w:r w:rsidRPr="00002D8B">
        <w:rPr>
          <w:rStyle w:val="Strong"/>
        </w:rPr>
        <w:lastRenderedPageBreak/>
        <w:t>5. Economic and Financial Standing</w:t>
      </w:r>
    </w:p>
    <w:p w14:paraId="4721703F" w14:textId="77777777" w:rsidR="0006691E" w:rsidRDefault="0006691E" w:rsidP="00002D8B">
      <w:r w:rsidRPr="004C3E28">
        <w:t>Please complete the following information:</w:t>
      </w:r>
    </w:p>
    <w:p w14:paraId="47217040" w14:textId="77777777" w:rsidR="00002D8B" w:rsidRPr="004C3E28" w:rsidRDefault="00002D8B" w:rsidP="00002D8B"/>
    <w:tbl>
      <w:tblPr>
        <w:tblW w:w="9180" w:type="dxa"/>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15"/>
        <w:gridCol w:w="5811"/>
        <w:gridCol w:w="709"/>
        <w:gridCol w:w="1345"/>
      </w:tblGrid>
      <w:tr w:rsidR="0006691E" w:rsidRPr="00B60016" w14:paraId="47217043" w14:textId="77777777" w:rsidTr="00002D8B">
        <w:trPr>
          <w:trHeight w:val="179"/>
        </w:trPr>
        <w:tc>
          <w:tcPr>
            <w:tcW w:w="1315" w:type="dxa"/>
            <w:tcBorders>
              <w:bottom w:val="single" w:sz="8" w:space="0" w:color="000000"/>
            </w:tcBorders>
            <w:shd w:val="clear" w:color="auto" w:fill="00AE9C"/>
            <w:tcMar>
              <w:left w:w="108" w:type="dxa"/>
              <w:right w:w="108" w:type="dxa"/>
            </w:tcMar>
          </w:tcPr>
          <w:p w14:paraId="47217041" w14:textId="77777777" w:rsidR="0006691E" w:rsidRPr="00002D8B" w:rsidRDefault="0006691E" w:rsidP="00002D8B">
            <w:pPr>
              <w:rPr>
                <w:b/>
                <w:color w:val="FFFFFF" w:themeColor="background1"/>
                <w:sz w:val="22"/>
              </w:rPr>
            </w:pPr>
            <w:r w:rsidRPr="00002D8B">
              <w:rPr>
                <w:b/>
                <w:color w:val="FFFFFF" w:themeColor="background1"/>
                <w:sz w:val="22"/>
              </w:rPr>
              <w:t>Section 5</w:t>
            </w:r>
          </w:p>
        </w:tc>
        <w:tc>
          <w:tcPr>
            <w:tcW w:w="7865" w:type="dxa"/>
            <w:gridSpan w:val="3"/>
            <w:tcBorders>
              <w:bottom w:val="single" w:sz="8" w:space="0" w:color="000000"/>
            </w:tcBorders>
            <w:shd w:val="clear" w:color="auto" w:fill="00AE9C"/>
            <w:tcMar>
              <w:left w:w="108" w:type="dxa"/>
              <w:right w:w="108" w:type="dxa"/>
            </w:tcMar>
          </w:tcPr>
          <w:p w14:paraId="47217042" w14:textId="77777777" w:rsidR="0006691E" w:rsidRPr="00002D8B" w:rsidRDefault="0006691E" w:rsidP="00002D8B">
            <w:pPr>
              <w:rPr>
                <w:rFonts w:eastAsia="Arial"/>
                <w:b/>
                <w:color w:val="FFFFFF" w:themeColor="background1"/>
                <w:sz w:val="22"/>
              </w:rPr>
            </w:pPr>
            <w:r w:rsidRPr="00002D8B">
              <w:rPr>
                <w:b/>
                <w:color w:val="FFFFFF" w:themeColor="background1"/>
                <w:sz w:val="22"/>
              </w:rPr>
              <w:t>Economic and Financial Standing</w:t>
            </w:r>
          </w:p>
        </w:tc>
      </w:tr>
      <w:tr w:rsidR="0006691E" w:rsidRPr="00B60016" w14:paraId="47217047" w14:textId="77777777" w:rsidTr="00863FE3">
        <w:trPr>
          <w:trHeight w:val="179"/>
        </w:trPr>
        <w:tc>
          <w:tcPr>
            <w:tcW w:w="1315" w:type="dxa"/>
            <w:tcBorders>
              <w:bottom w:val="single" w:sz="8" w:space="0" w:color="000000"/>
            </w:tcBorders>
            <w:shd w:val="clear" w:color="auto" w:fill="BFBFBF"/>
            <w:tcMar>
              <w:left w:w="108" w:type="dxa"/>
              <w:right w:w="108" w:type="dxa"/>
            </w:tcMar>
          </w:tcPr>
          <w:p w14:paraId="47217044" w14:textId="77777777" w:rsidR="0006691E" w:rsidRPr="00B60016" w:rsidRDefault="0006691E" w:rsidP="00002D8B">
            <w:r w:rsidRPr="00B60016">
              <w:t>Question number</w:t>
            </w:r>
          </w:p>
        </w:tc>
        <w:tc>
          <w:tcPr>
            <w:tcW w:w="6520" w:type="dxa"/>
            <w:gridSpan w:val="2"/>
            <w:tcBorders>
              <w:bottom w:val="single" w:sz="8" w:space="0" w:color="000000"/>
            </w:tcBorders>
            <w:shd w:val="clear" w:color="auto" w:fill="BFBFBF"/>
            <w:tcMar>
              <w:left w:w="108" w:type="dxa"/>
              <w:right w:w="108" w:type="dxa"/>
            </w:tcMar>
          </w:tcPr>
          <w:p w14:paraId="47217045" w14:textId="77777777" w:rsidR="0006691E" w:rsidRPr="004C3E28" w:rsidRDefault="0006691E" w:rsidP="00002D8B">
            <w:pPr>
              <w:rPr>
                <w:rFonts w:eastAsia="Arial"/>
              </w:rPr>
            </w:pPr>
            <w:r w:rsidRPr="004C3E28">
              <w:rPr>
                <w:rFonts w:eastAsia="Arial"/>
              </w:rPr>
              <w:t>Question</w:t>
            </w:r>
          </w:p>
        </w:tc>
        <w:tc>
          <w:tcPr>
            <w:tcW w:w="1345" w:type="dxa"/>
            <w:tcBorders>
              <w:bottom w:val="single" w:sz="8" w:space="0" w:color="000000"/>
            </w:tcBorders>
            <w:shd w:val="clear" w:color="auto" w:fill="BFBFBF"/>
          </w:tcPr>
          <w:p w14:paraId="47217046" w14:textId="77777777" w:rsidR="0006691E" w:rsidRPr="004C3E28" w:rsidRDefault="0006691E" w:rsidP="00002D8B">
            <w:pPr>
              <w:rPr>
                <w:rFonts w:eastAsia="Arial"/>
              </w:rPr>
            </w:pPr>
            <w:r w:rsidRPr="004C3E28">
              <w:rPr>
                <w:rFonts w:eastAsia="Arial"/>
              </w:rPr>
              <w:t>Response</w:t>
            </w:r>
          </w:p>
        </w:tc>
      </w:tr>
      <w:tr w:rsidR="0006691E" w:rsidRPr="00B60016" w14:paraId="4721704F" w14:textId="77777777" w:rsidTr="00863FE3">
        <w:trPr>
          <w:trHeight w:val="179"/>
        </w:trPr>
        <w:tc>
          <w:tcPr>
            <w:tcW w:w="1315" w:type="dxa"/>
            <w:tcMar>
              <w:left w:w="108" w:type="dxa"/>
              <w:right w:w="108" w:type="dxa"/>
            </w:tcMar>
          </w:tcPr>
          <w:p w14:paraId="4721704C" w14:textId="52BFAAE2" w:rsidR="0006691E" w:rsidRPr="00B60016" w:rsidRDefault="00B80689" w:rsidP="00B80689">
            <w:r>
              <w:t>SQ5.1</w:t>
            </w:r>
          </w:p>
        </w:tc>
        <w:tc>
          <w:tcPr>
            <w:tcW w:w="7865" w:type="dxa"/>
            <w:gridSpan w:val="3"/>
            <w:tcMar>
              <w:left w:w="108" w:type="dxa"/>
              <w:right w:w="108" w:type="dxa"/>
            </w:tcMar>
          </w:tcPr>
          <w:p w14:paraId="4721704E" w14:textId="4065076F" w:rsidR="0006691E" w:rsidRPr="00B60016" w:rsidRDefault="00BC68E5" w:rsidP="00002D8B">
            <w:r>
              <w:t>Not used.</w:t>
            </w:r>
          </w:p>
        </w:tc>
      </w:tr>
      <w:tr w:rsidR="0006691E" w:rsidRPr="00B60016" w14:paraId="47217068" w14:textId="77777777" w:rsidTr="00863FE3">
        <w:trPr>
          <w:trHeight w:val="260"/>
        </w:trPr>
        <w:tc>
          <w:tcPr>
            <w:tcW w:w="1315" w:type="dxa"/>
            <w:vMerge w:val="restart"/>
            <w:tcMar>
              <w:left w:w="108" w:type="dxa"/>
              <w:right w:w="108" w:type="dxa"/>
            </w:tcMar>
          </w:tcPr>
          <w:p w14:paraId="47217066" w14:textId="77777777" w:rsidR="0006691E" w:rsidRPr="00B60016" w:rsidRDefault="0006691E" w:rsidP="00002D8B">
            <w:r w:rsidRPr="004C3E28">
              <w:rPr>
                <w:rFonts w:eastAsia="Arial"/>
              </w:rPr>
              <w:t>SQ5.2</w:t>
            </w:r>
          </w:p>
        </w:tc>
        <w:tc>
          <w:tcPr>
            <w:tcW w:w="7865" w:type="dxa"/>
            <w:gridSpan w:val="3"/>
            <w:tcMar>
              <w:left w:w="108" w:type="dxa"/>
              <w:right w:w="108" w:type="dxa"/>
            </w:tcMar>
          </w:tcPr>
          <w:p w14:paraId="47217067" w14:textId="0DF4F132" w:rsidR="0006691E" w:rsidRPr="006B0BB8" w:rsidRDefault="0006691E" w:rsidP="00D14A92">
            <w:pPr>
              <w:rPr>
                <w:rFonts w:eastAsia="Arial"/>
              </w:rPr>
            </w:pPr>
            <w:r w:rsidRPr="004C3E28">
              <w:rPr>
                <w:rFonts w:eastAsia="Arial"/>
              </w:rPr>
              <w:t xml:space="preserve">For your organisation </w:t>
            </w:r>
            <w:r w:rsidRPr="00D14A92">
              <w:rPr>
                <w:rFonts w:eastAsia="Arial"/>
              </w:rPr>
              <w:t xml:space="preserve">and </w:t>
            </w:r>
            <w:r w:rsidRPr="00D14A92">
              <w:t>your proposed Sub-Contractors</w:t>
            </w:r>
            <w:r w:rsidRPr="00477A3E">
              <w:t xml:space="preserve"> </w:t>
            </w:r>
            <w:r w:rsidRPr="004C3E28">
              <w:rPr>
                <w:rFonts w:eastAsia="Arial"/>
              </w:rPr>
              <w:t>and, if applicable, all other members of your Group of Economic Operators</w:t>
            </w:r>
            <w:r>
              <w:rPr>
                <w:rFonts w:eastAsia="Arial"/>
              </w:rPr>
              <w:t xml:space="preserve"> </w:t>
            </w:r>
            <w:r w:rsidRPr="00D14A92">
              <w:rPr>
                <w:rFonts w:eastAsia="Arial"/>
              </w:rPr>
              <w:t>and the Group of Economic Operators’ proposed Sub-Contractors</w:t>
            </w:r>
            <w:r w:rsidRPr="004C3E28">
              <w:rPr>
                <w:rFonts w:eastAsia="Arial"/>
              </w:rPr>
              <w:t xml:space="preserve"> please select Yes / No as appropriate to confirm you have uploaded, using the paperclip icon aligned to this question, option (a) if available</w:t>
            </w:r>
            <w:r>
              <w:rPr>
                <w:rFonts w:eastAsia="Arial"/>
              </w:rPr>
              <w:t>;</w:t>
            </w:r>
            <w:r w:rsidRPr="004C3E28">
              <w:rPr>
                <w:rFonts w:eastAsia="Arial"/>
              </w:rPr>
              <w:t xml:space="preserve"> or, if option (a) is not available, </w:t>
            </w:r>
            <w:r w:rsidRPr="004C3E28">
              <w:rPr>
                <w:rFonts w:eastAsia="Arial"/>
                <w:b/>
              </w:rPr>
              <w:t>one</w:t>
            </w:r>
            <w:r w:rsidRPr="004C3E28">
              <w:rPr>
                <w:rFonts w:eastAsia="Arial"/>
              </w:rPr>
              <w:t xml:space="preserve"> or more of options (b), (c) or (d) to demonstrate economic/financial standing :      </w:t>
            </w:r>
          </w:p>
        </w:tc>
      </w:tr>
      <w:tr w:rsidR="0006691E" w:rsidRPr="00B60016" w14:paraId="4721706C" w14:textId="77777777" w:rsidTr="00BD7E3E">
        <w:trPr>
          <w:trHeight w:val="260"/>
        </w:trPr>
        <w:tc>
          <w:tcPr>
            <w:tcW w:w="1315" w:type="dxa"/>
            <w:vMerge/>
            <w:tcMar>
              <w:left w:w="108" w:type="dxa"/>
              <w:right w:w="108" w:type="dxa"/>
            </w:tcMar>
          </w:tcPr>
          <w:p w14:paraId="47217069" w14:textId="77777777" w:rsidR="0006691E" w:rsidRPr="00B60016" w:rsidRDefault="0006691E" w:rsidP="00002D8B"/>
        </w:tc>
        <w:tc>
          <w:tcPr>
            <w:tcW w:w="5811" w:type="dxa"/>
            <w:tcMar>
              <w:left w:w="108" w:type="dxa"/>
              <w:right w:w="108" w:type="dxa"/>
            </w:tcMar>
          </w:tcPr>
          <w:p w14:paraId="4721706A" w14:textId="025C443B" w:rsidR="0006691E" w:rsidRPr="00EC15F2" w:rsidRDefault="0006691E" w:rsidP="00EC15F2">
            <w:pPr>
              <w:pStyle w:val="ListParagraph"/>
              <w:numPr>
                <w:ilvl w:val="0"/>
                <w:numId w:val="29"/>
              </w:numPr>
              <w:ind w:left="459" w:hanging="426"/>
              <w:rPr>
                <w:rFonts w:eastAsia="Arial"/>
              </w:rPr>
            </w:pPr>
            <w:r w:rsidRPr="00EC15F2">
              <w:rPr>
                <w:rFonts w:eastAsia="Arial"/>
              </w:rPr>
              <w:t>A copy of the audited accounts for the most recent two years, if available; or (alternatively):</w:t>
            </w:r>
          </w:p>
        </w:tc>
        <w:tc>
          <w:tcPr>
            <w:tcW w:w="2054" w:type="dxa"/>
            <w:gridSpan w:val="2"/>
            <w:tcMar>
              <w:left w:w="108" w:type="dxa"/>
              <w:right w:w="108" w:type="dxa"/>
            </w:tcMar>
          </w:tcPr>
          <w:p w14:paraId="4721706B" w14:textId="77777777" w:rsidR="0006691E" w:rsidRPr="00B60016" w:rsidRDefault="00002D8B" w:rsidP="00002D8B">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7070" w14:textId="77777777" w:rsidTr="00BD7E3E">
        <w:trPr>
          <w:trHeight w:val="260"/>
        </w:trPr>
        <w:tc>
          <w:tcPr>
            <w:tcW w:w="1315" w:type="dxa"/>
            <w:vMerge/>
            <w:tcMar>
              <w:left w:w="108" w:type="dxa"/>
              <w:right w:w="108" w:type="dxa"/>
            </w:tcMar>
          </w:tcPr>
          <w:p w14:paraId="4721706D" w14:textId="77777777" w:rsidR="0006691E" w:rsidRPr="00B60016" w:rsidRDefault="0006691E" w:rsidP="00002D8B"/>
        </w:tc>
        <w:tc>
          <w:tcPr>
            <w:tcW w:w="5811" w:type="dxa"/>
            <w:tcMar>
              <w:left w:w="108" w:type="dxa"/>
              <w:right w:w="108" w:type="dxa"/>
            </w:tcMar>
          </w:tcPr>
          <w:p w14:paraId="4721706E" w14:textId="77387F50" w:rsidR="0006691E" w:rsidRPr="00EC15F2" w:rsidRDefault="0006691E" w:rsidP="00EC15F2">
            <w:pPr>
              <w:pStyle w:val="ListParagraph"/>
              <w:numPr>
                <w:ilvl w:val="0"/>
                <w:numId w:val="29"/>
              </w:numPr>
              <w:ind w:left="459" w:hanging="426"/>
              <w:rPr>
                <w:rFonts w:eastAsia="Arial"/>
              </w:rPr>
            </w:pPr>
            <w:r w:rsidRPr="00EC15F2">
              <w:rPr>
                <w:rFonts w:eastAsia="Arial"/>
              </w:rPr>
              <w:t>A statement of the turnover, profit &amp; loss account, current liabilities and assets, and cash flow for the most recent year of trading for this organisation; or</w:t>
            </w:r>
          </w:p>
        </w:tc>
        <w:tc>
          <w:tcPr>
            <w:tcW w:w="2054" w:type="dxa"/>
            <w:gridSpan w:val="2"/>
            <w:tcMar>
              <w:left w:w="108" w:type="dxa"/>
              <w:right w:w="108" w:type="dxa"/>
            </w:tcMar>
          </w:tcPr>
          <w:p w14:paraId="4721706F" w14:textId="77777777" w:rsidR="0006691E" w:rsidRPr="00B60016" w:rsidRDefault="00002D8B" w:rsidP="00002D8B">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7074" w14:textId="77777777" w:rsidTr="00BD7E3E">
        <w:trPr>
          <w:trHeight w:val="260"/>
        </w:trPr>
        <w:tc>
          <w:tcPr>
            <w:tcW w:w="1315" w:type="dxa"/>
            <w:vMerge/>
            <w:tcMar>
              <w:left w:w="108" w:type="dxa"/>
              <w:right w:w="108" w:type="dxa"/>
            </w:tcMar>
          </w:tcPr>
          <w:p w14:paraId="47217071" w14:textId="77777777" w:rsidR="0006691E" w:rsidRPr="00B60016" w:rsidRDefault="0006691E" w:rsidP="00002D8B"/>
        </w:tc>
        <w:tc>
          <w:tcPr>
            <w:tcW w:w="5811" w:type="dxa"/>
            <w:tcMar>
              <w:left w:w="108" w:type="dxa"/>
              <w:right w:w="108" w:type="dxa"/>
            </w:tcMar>
          </w:tcPr>
          <w:p w14:paraId="47217072" w14:textId="13CF0819" w:rsidR="0006691E" w:rsidRPr="00EC15F2" w:rsidRDefault="0006691E" w:rsidP="00EC15F2">
            <w:pPr>
              <w:pStyle w:val="ListParagraph"/>
              <w:numPr>
                <w:ilvl w:val="0"/>
                <w:numId w:val="29"/>
              </w:numPr>
              <w:ind w:left="459" w:hanging="426"/>
              <w:rPr>
                <w:rFonts w:eastAsia="Arial"/>
              </w:rPr>
            </w:pPr>
            <w:r w:rsidRPr="00EC15F2">
              <w:rPr>
                <w:rFonts w:eastAsia="Arial"/>
              </w:rPr>
              <w:t>A statement of the cash flow forecast for the current year and a bank letter outlining the current cash and credit position; or</w:t>
            </w:r>
          </w:p>
        </w:tc>
        <w:tc>
          <w:tcPr>
            <w:tcW w:w="2054" w:type="dxa"/>
            <w:gridSpan w:val="2"/>
            <w:tcMar>
              <w:left w:w="108" w:type="dxa"/>
              <w:right w:w="108" w:type="dxa"/>
            </w:tcMar>
          </w:tcPr>
          <w:p w14:paraId="47217073" w14:textId="77777777" w:rsidR="0006691E" w:rsidRPr="00B60016" w:rsidRDefault="00002D8B" w:rsidP="00002D8B">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7078" w14:textId="77777777" w:rsidTr="00BD7E3E">
        <w:trPr>
          <w:trHeight w:val="1420"/>
        </w:trPr>
        <w:tc>
          <w:tcPr>
            <w:tcW w:w="1315" w:type="dxa"/>
            <w:vMerge/>
            <w:tcMar>
              <w:left w:w="108" w:type="dxa"/>
              <w:right w:w="108" w:type="dxa"/>
            </w:tcMar>
          </w:tcPr>
          <w:p w14:paraId="47217075" w14:textId="77777777" w:rsidR="0006691E" w:rsidRPr="00B60016" w:rsidRDefault="0006691E" w:rsidP="00002D8B"/>
        </w:tc>
        <w:tc>
          <w:tcPr>
            <w:tcW w:w="5811" w:type="dxa"/>
            <w:tcMar>
              <w:left w:w="108" w:type="dxa"/>
              <w:right w:w="108" w:type="dxa"/>
            </w:tcMar>
          </w:tcPr>
          <w:p w14:paraId="47217076" w14:textId="276BFCD7" w:rsidR="0006691E" w:rsidRPr="00EC15F2" w:rsidRDefault="0006691E" w:rsidP="00EC15F2">
            <w:pPr>
              <w:pStyle w:val="ListParagraph"/>
              <w:numPr>
                <w:ilvl w:val="0"/>
                <w:numId w:val="29"/>
              </w:numPr>
              <w:ind w:left="459" w:hanging="426"/>
              <w:rPr>
                <w:rFonts w:eastAsia="Arial"/>
              </w:rPr>
            </w:pPr>
            <w:r w:rsidRPr="00EC15F2">
              <w:rPr>
                <w:rFonts w:eastAsia="Arial"/>
              </w:rPr>
              <w:t>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w:t>
            </w:r>
          </w:p>
        </w:tc>
        <w:tc>
          <w:tcPr>
            <w:tcW w:w="2054" w:type="dxa"/>
            <w:gridSpan w:val="2"/>
            <w:tcMar>
              <w:left w:w="108" w:type="dxa"/>
              <w:right w:w="108" w:type="dxa"/>
            </w:tcMar>
          </w:tcPr>
          <w:p w14:paraId="47217077" w14:textId="77777777" w:rsidR="0006691E" w:rsidRPr="00B60016" w:rsidRDefault="00002D8B" w:rsidP="00002D8B">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707D" w14:textId="77777777" w:rsidTr="00BD7E3E">
        <w:trPr>
          <w:trHeight w:val="1297"/>
        </w:trPr>
        <w:tc>
          <w:tcPr>
            <w:tcW w:w="1315" w:type="dxa"/>
            <w:tcMar>
              <w:left w:w="108" w:type="dxa"/>
              <w:right w:w="108" w:type="dxa"/>
            </w:tcMar>
          </w:tcPr>
          <w:p w14:paraId="47217079" w14:textId="77777777" w:rsidR="0006691E" w:rsidRPr="00B60016" w:rsidRDefault="0006691E" w:rsidP="00002D8B">
            <w:r w:rsidRPr="004C3E28">
              <w:rPr>
                <w:rFonts w:eastAsia="Arial"/>
              </w:rPr>
              <w:t>SQ5.3</w:t>
            </w:r>
          </w:p>
        </w:tc>
        <w:tc>
          <w:tcPr>
            <w:tcW w:w="5811" w:type="dxa"/>
            <w:tcMar>
              <w:left w:w="108" w:type="dxa"/>
              <w:right w:w="108" w:type="dxa"/>
            </w:tcMar>
          </w:tcPr>
          <w:p w14:paraId="4721707A" w14:textId="7CA4FD06" w:rsidR="00E7729D" w:rsidRPr="006B0BB8" w:rsidRDefault="005E21DB" w:rsidP="00E7729D">
            <w:bookmarkStart w:id="10" w:name="h.4d34og8" w:colFirst="0" w:colLast="0"/>
            <w:bookmarkEnd w:id="10"/>
            <w:r w:rsidRPr="00E7729D">
              <w:rPr>
                <w:rFonts w:eastAsia="Arial"/>
              </w:rPr>
              <w:t>Not Used</w:t>
            </w:r>
          </w:p>
          <w:p w14:paraId="4721707B" w14:textId="4B5AA68B" w:rsidR="0006691E" w:rsidRPr="006B0BB8" w:rsidRDefault="0006691E" w:rsidP="00002D8B"/>
        </w:tc>
        <w:tc>
          <w:tcPr>
            <w:tcW w:w="2054" w:type="dxa"/>
            <w:gridSpan w:val="2"/>
            <w:tcMar>
              <w:left w:w="108" w:type="dxa"/>
              <w:right w:w="108" w:type="dxa"/>
            </w:tcMar>
          </w:tcPr>
          <w:p w14:paraId="4721707C" w14:textId="77777777" w:rsidR="0006691E" w:rsidRPr="00B60016" w:rsidRDefault="00002D8B" w:rsidP="00002D8B">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7085" w14:textId="77777777" w:rsidTr="00BD7E3E">
        <w:trPr>
          <w:trHeight w:val="1529"/>
        </w:trPr>
        <w:tc>
          <w:tcPr>
            <w:tcW w:w="1315" w:type="dxa"/>
            <w:tcMar>
              <w:left w:w="108" w:type="dxa"/>
              <w:right w:w="108" w:type="dxa"/>
            </w:tcMar>
          </w:tcPr>
          <w:p w14:paraId="4721707E" w14:textId="77777777" w:rsidR="0006691E" w:rsidRPr="004C3E28" w:rsidRDefault="0006691E" w:rsidP="00002D8B">
            <w:pPr>
              <w:rPr>
                <w:rFonts w:eastAsia="Arial"/>
              </w:rPr>
            </w:pPr>
            <w:r w:rsidRPr="004C3E28">
              <w:rPr>
                <w:rFonts w:eastAsia="Arial"/>
              </w:rPr>
              <w:t>SQ5.4(a)</w:t>
            </w:r>
          </w:p>
        </w:tc>
        <w:tc>
          <w:tcPr>
            <w:tcW w:w="5811" w:type="dxa"/>
            <w:tcMar>
              <w:left w:w="108" w:type="dxa"/>
              <w:right w:w="108" w:type="dxa"/>
            </w:tcMar>
          </w:tcPr>
          <w:p w14:paraId="4721707F" w14:textId="77777777" w:rsidR="0006691E" w:rsidRPr="001E44B4" w:rsidRDefault="0006691E" w:rsidP="00002D8B">
            <w:pPr>
              <w:rPr>
                <w:color w:val="000000"/>
              </w:rPr>
            </w:pPr>
            <w:r w:rsidRPr="004C3E28">
              <w:rPr>
                <w:rFonts w:eastAsia="Arial"/>
              </w:rPr>
              <w:t xml:space="preserve">If you or, if applicable, a member of your Group of Economic Operators, are part of a Group, </w:t>
            </w:r>
            <w:r w:rsidRPr="001E44B4">
              <w:rPr>
                <w:color w:val="000000"/>
              </w:rPr>
              <w:t>would your parent company or the parent company of the relevant member of your Group of Economic Operators be willing to provide, prio</w:t>
            </w:r>
            <w:r w:rsidR="005E21DB">
              <w:rPr>
                <w:color w:val="000000"/>
              </w:rPr>
              <w:t>r to contract, a</w:t>
            </w:r>
            <w:r w:rsidRPr="001E44B4">
              <w:rPr>
                <w:color w:val="000000"/>
              </w:rPr>
              <w:t xml:space="preserve"> Guarantee if you or, if applicable, the Group of Economic Operators are awarded a </w:t>
            </w:r>
            <w:r>
              <w:rPr>
                <w:color w:val="000000"/>
              </w:rPr>
              <w:t>Contract</w:t>
            </w:r>
            <w:r w:rsidRPr="001E44B4">
              <w:rPr>
                <w:color w:val="000000"/>
              </w:rPr>
              <w:t>?</w:t>
            </w:r>
          </w:p>
          <w:p w14:paraId="47217080" w14:textId="77777777" w:rsidR="0006691E" w:rsidRPr="004C3E28" w:rsidRDefault="0006691E" w:rsidP="00002D8B">
            <w:pPr>
              <w:rPr>
                <w:rFonts w:eastAsia="Arial"/>
              </w:rPr>
            </w:pPr>
          </w:p>
          <w:p w14:paraId="47217081" w14:textId="77777777" w:rsidR="0006691E" w:rsidRPr="001E44B4" w:rsidRDefault="0006691E" w:rsidP="00002D8B">
            <w:pPr>
              <w:rPr>
                <w:color w:val="000000"/>
              </w:rPr>
            </w:pPr>
            <w:r w:rsidRPr="001E44B4">
              <w:rPr>
                <w:color w:val="000000"/>
              </w:rPr>
              <w:t xml:space="preserve">[If yes, you will be contacted to provide the relevant parent company accounts if required] </w:t>
            </w:r>
          </w:p>
          <w:p w14:paraId="47217082" w14:textId="69C6C734" w:rsidR="0006691E" w:rsidRPr="001E44B4" w:rsidRDefault="002E219C" w:rsidP="002E219C">
            <w:pPr>
              <w:rPr>
                <w:color w:val="000000"/>
              </w:rPr>
            </w:pPr>
            <w:r>
              <w:rPr>
                <w:color w:val="000000"/>
              </w:rPr>
              <w:t>[</w:t>
            </w:r>
            <w:r w:rsidR="0006691E" w:rsidRPr="001E44B4">
              <w:rPr>
                <w:color w:val="000000"/>
              </w:rPr>
              <w:t xml:space="preserve">Note: the definition of “Group” in the </w:t>
            </w:r>
            <w:r w:rsidR="0006691E" w:rsidRPr="00EC15F2">
              <w:rPr>
                <w:color w:val="000000"/>
              </w:rPr>
              <w:t xml:space="preserve">glossary to the Invitation to Tender </w:t>
            </w:r>
            <w:r>
              <w:rPr>
                <w:color w:val="000000"/>
              </w:rPr>
              <w:t>– Instructions to Potential Providers</w:t>
            </w:r>
            <w:r w:rsidR="0006691E" w:rsidRPr="001E44B4">
              <w:rPr>
                <w:color w:val="000000"/>
              </w:rPr>
              <w:t xml:space="preserve"> is not the same as “Group of Economic Operators”]</w:t>
            </w:r>
          </w:p>
        </w:tc>
        <w:tc>
          <w:tcPr>
            <w:tcW w:w="2054" w:type="dxa"/>
            <w:gridSpan w:val="2"/>
            <w:tcMar>
              <w:left w:w="108" w:type="dxa"/>
              <w:right w:w="108" w:type="dxa"/>
            </w:tcMar>
          </w:tcPr>
          <w:p w14:paraId="47217083" w14:textId="77777777" w:rsidR="0006691E" w:rsidRDefault="00002D8B" w:rsidP="00002D8B">
            <w:r>
              <w:lastRenderedPageBreak/>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p w14:paraId="47217084" w14:textId="77777777" w:rsidR="00002D8B" w:rsidRPr="004C3E28" w:rsidRDefault="00002D8B" w:rsidP="00002D8B">
            <w:pPr>
              <w:rPr>
                <w:rFonts w:eastAsia="Noto Symbol"/>
              </w:rPr>
            </w:pPr>
            <w:r>
              <w:t xml:space="preserve">N/A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708A" w14:textId="77777777" w:rsidTr="00BD7E3E">
        <w:trPr>
          <w:trHeight w:val="1420"/>
        </w:trPr>
        <w:tc>
          <w:tcPr>
            <w:tcW w:w="1315" w:type="dxa"/>
            <w:tcMar>
              <w:left w:w="108" w:type="dxa"/>
              <w:right w:w="108" w:type="dxa"/>
            </w:tcMar>
          </w:tcPr>
          <w:p w14:paraId="47217086" w14:textId="77777777" w:rsidR="0006691E" w:rsidRPr="004C3E28" w:rsidRDefault="0006691E" w:rsidP="00002D8B">
            <w:pPr>
              <w:rPr>
                <w:rFonts w:eastAsia="Arial"/>
              </w:rPr>
            </w:pPr>
            <w:r w:rsidRPr="004C3E28">
              <w:rPr>
                <w:rFonts w:eastAsia="Arial"/>
              </w:rPr>
              <w:lastRenderedPageBreak/>
              <w:t>SQ5.4(b)</w:t>
            </w:r>
          </w:p>
        </w:tc>
        <w:tc>
          <w:tcPr>
            <w:tcW w:w="5811" w:type="dxa"/>
            <w:tcMar>
              <w:left w:w="108" w:type="dxa"/>
              <w:right w:w="108" w:type="dxa"/>
            </w:tcMar>
          </w:tcPr>
          <w:p w14:paraId="47217087" w14:textId="77777777" w:rsidR="0006691E" w:rsidRPr="004C3E28" w:rsidRDefault="0006691E" w:rsidP="00002D8B">
            <w:pPr>
              <w:rPr>
                <w:rFonts w:eastAsia="Arial"/>
              </w:rPr>
            </w:pPr>
            <w:r w:rsidRPr="004C3E28">
              <w:rPr>
                <w:rFonts w:eastAsia="Arial"/>
              </w:rPr>
              <w:t xml:space="preserve">If you responded No to question </w:t>
            </w:r>
            <w:proofErr w:type="gramStart"/>
            <w:r w:rsidRPr="004C3E28">
              <w:rPr>
                <w:rFonts w:eastAsia="Arial"/>
              </w:rPr>
              <w:t>SQ5.4(</w:t>
            </w:r>
            <w:proofErr w:type="gramEnd"/>
            <w:r w:rsidRPr="004C3E28">
              <w:rPr>
                <w:rFonts w:eastAsia="Arial"/>
              </w:rPr>
              <w:t xml:space="preserve">a), would you or, if applicable, a member of your Group of Economic Operators, be able to obtain a </w:t>
            </w:r>
            <w:r w:rsidRPr="001E44B4">
              <w:rPr>
                <w:color w:val="000000"/>
              </w:rPr>
              <w:t xml:space="preserve">Guarantee </w:t>
            </w:r>
            <w:r w:rsidR="005E21DB">
              <w:rPr>
                <w:rFonts w:eastAsia="Arial"/>
              </w:rPr>
              <w:t>elsewhere?</w:t>
            </w:r>
          </w:p>
        </w:tc>
        <w:tc>
          <w:tcPr>
            <w:tcW w:w="2054" w:type="dxa"/>
            <w:gridSpan w:val="2"/>
            <w:tcMar>
              <w:left w:w="108" w:type="dxa"/>
              <w:right w:w="108" w:type="dxa"/>
            </w:tcMar>
          </w:tcPr>
          <w:p w14:paraId="47217088" w14:textId="77777777" w:rsidR="00002D8B" w:rsidRDefault="00002D8B" w:rsidP="00002D8B">
            <w:r>
              <w:t xml:space="preserve">Yes  </w:t>
            </w:r>
            <w:r>
              <w:fldChar w:fldCharType="begin">
                <w:ffData>
                  <w:name w:val=""/>
                  <w:enabled/>
                  <w:calcOnExit w:val="0"/>
                  <w:checkBox>
                    <w:sizeAuto/>
                    <w:default w:val="0"/>
                  </w:checkBox>
                </w:ffData>
              </w:fldChar>
            </w:r>
            <w:r>
              <w:instrText xml:space="preserve"> FORMCHECKBOX </w:instrText>
            </w:r>
            <w:r w:rsidR="00BA43A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p w14:paraId="47217089" w14:textId="77777777" w:rsidR="0006691E" w:rsidRPr="001E44B4" w:rsidRDefault="00002D8B" w:rsidP="00002D8B">
            <w:r>
              <w:t xml:space="preserve">N/A </w:t>
            </w:r>
            <w:r>
              <w:fldChar w:fldCharType="begin">
                <w:ffData>
                  <w:name w:val="Check2"/>
                  <w:enabled/>
                  <w:calcOnExit w:val="0"/>
                  <w:checkBox>
                    <w:sizeAuto/>
                    <w:default w:val="0"/>
                  </w:checkBox>
                </w:ffData>
              </w:fldChar>
            </w:r>
            <w:r>
              <w:instrText xml:space="preserve"> FORMCHECKBOX </w:instrText>
            </w:r>
            <w:r w:rsidR="00BA43AE">
              <w:fldChar w:fldCharType="separate"/>
            </w:r>
            <w:r>
              <w:fldChar w:fldCharType="end"/>
            </w:r>
          </w:p>
        </w:tc>
      </w:tr>
      <w:tr w:rsidR="0006691E" w:rsidRPr="00B60016" w14:paraId="47217091" w14:textId="77777777" w:rsidTr="00BD7E3E">
        <w:trPr>
          <w:trHeight w:val="1420"/>
        </w:trPr>
        <w:tc>
          <w:tcPr>
            <w:tcW w:w="1315" w:type="dxa"/>
            <w:tcMar>
              <w:left w:w="108" w:type="dxa"/>
              <w:right w:w="108" w:type="dxa"/>
            </w:tcMar>
          </w:tcPr>
          <w:p w14:paraId="4721708B" w14:textId="77777777" w:rsidR="0006691E" w:rsidRPr="004C3E28" w:rsidRDefault="0006691E" w:rsidP="00002D8B">
            <w:pPr>
              <w:rPr>
                <w:rFonts w:eastAsia="Arial"/>
              </w:rPr>
            </w:pPr>
            <w:r w:rsidRPr="004C3E28">
              <w:rPr>
                <w:rFonts w:eastAsia="Arial"/>
              </w:rPr>
              <w:t>SQ5.4(c)</w:t>
            </w:r>
          </w:p>
        </w:tc>
        <w:tc>
          <w:tcPr>
            <w:tcW w:w="5811" w:type="dxa"/>
            <w:tcMar>
              <w:left w:w="108" w:type="dxa"/>
              <w:right w:w="108" w:type="dxa"/>
            </w:tcMar>
          </w:tcPr>
          <w:p w14:paraId="4721708C" w14:textId="77777777" w:rsidR="0006691E" w:rsidRPr="004C3E28" w:rsidRDefault="0006691E" w:rsidP="00002D8B">
            <w:pPr>
              <w:rPr>
                <w:rFonts w:eastAsia="Arial"/>
              </w:rPr>
            </w:pPr>
            <w:r w:rsidRPr="004C3E28">
              <w:rPr>
                <w:rFonts w:eastAsia="Arial"/>
              </w:rPr>
              <w:t xml:space="preserve">If you responded Yes to </w:t>
            </w:r>
            <w:proofErr w:type="gramStart"/>
            <w:r w:rsidRPr="004C3E28">
              <w:rPr>
                <w:rFonts w:eastAsia="Arial"/>
              </w:rPr>
              <w:t>SQ5.4(</w:t>
            </w:r>
            <w:proofErr w:type="gramEnd"/>
            <w:r w:rsidRPr="004C3E28">
              <w:rPr>
                <w:rFonts w:eastAsia="Arial"/>
              </w:rPr>
              <w:t xml:space="preserve">b), please provide details, in the following text field, of the alternative source. </w:t>
            </w:r>
          </w:p>
          <w:p w14:paraId="4721708D" w14:textId="77777777" w:rsidR="0006691E" w:rsidRPr="004C3E28" w:rsidRDefault="0006691E" w:rsidP="00002D8B">
            <w:pPr>
              <w:rPr>
                <w:rFonts w:eastAsia="Arial"/>
              </w:rPr>
            </w:pPr>
          </w:p>
          <w:p w14:paraId="4721708E" w14:textId="77777777" w:rsidR="0006691E" w:rsidRPr="004C3E28" w:rsidRDefault="0006691E" w:rsidP="00002D8B">
            <w:pPr>
              <w:rPr>
                <w:rFonts w:eastAsia="Arial"/>
              </w:rPr>
            </w:pPr>
            <w:r w:rsidRPr="001E44B4">
              <w:rPr>
                <w:color w:val="000000"/>
              </w:rPr>
              <w:t>[Note to Lead Contacts in respect of questions SQ5.4 (a) to (c): the Authority reserves its right under</w:t>
            </w:r>
            <w:r w:rsidRPr="00B60016">
              <w:t xml:space="preserve"> Regulation 19 (6) to require a Group of Economic Operators to assume a specific legal form after award of the </w:t>
            </w:r>
            <w:r>
              <w:t xml:space="preserve">Contract, </w:t>
            </w:r>
            <w:r w:rsidRPr="00B60016">
              <w:t xml:space="preserve">if this is necessary for the satisfactory performance of the </w:t>
            </w:r>
            <w:r>
              <w:t>Contract</w:t>
            </w:r>
            <w:r w:rsidRPr="00B60016">
              <w:t>]</w:t>
            </w:r>
          </w:p>
        </w:tc>
        <w:tc>
          <w:tcPr>
            <w:tcW w:w="2054" w:type="dxa"/>
            <w:gridSpan w:val="2"/>
            <w:tcMar>
              <w:left w:w="108" w:type="dxa"/>
              <w:right w:w="108" w:type="dxa"/>
            </w:tcMar>
          </w:tcPr>
          <w:p w14:paraId="4721708F" w14:textId="77777777" w:rsidR="005E21DB" w:rsidRDefault="005E21DB" w:rsidP="005E21D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7090" w14:textId="77777777" w:rsidR="0006691E" w:rsidRPr="001E44B4" w:rsidRDefault="0006691E" w:rsidP="00002D8B"/>
        </w:tc>
      </w:tr>
    </w:tbl>
    <w:p w14:paraId="47217092" w14:textId="77777777" w:rsidR="0006691E" w:rsidRPr="004C3E28" w:rsidRDefault="0006691E" w:rsidP="0006691E">
      <w:pPr>
        <w:spacing w:before="120" w:after="120"/>
        <w:rPr>
          <w:rFonts w:ascii="Arial" w:hAnsi="Arial"/>
        </w:rPr>
      </w:pPr>
    </w:p>
    <w:p w14:paraId="47217093" w14:textId="77777777" w:rsidR="0006691E" w:rsidRPr="004C3E28" w:rsidRDefault="0006691E" w:rsidP="0006691E">
      <w:pPr>
        <w:spacing w:before="120" w:after="120"/>
        <w:rPr>
          <w:rFonts w:ascii="Arial" w:hAnsi="Arial"/>
          <w:b/>
        </w:rPr>
      </w:pPr>
      <w:r w:rsidRPr="004C3E28">
        <w:rPr>
          <w:rFonts w:ascii="Arial" w:hAnsi="Arial"/>
          <w:b/>
        </w:rPr>
        <w:br w:type="page"/>
      </w:r>
    </w:p>
    <w:p w14:paraId="47217094" w14:textId="77777777" w:rsidR="0006691E" w:rsidRPr="005E21DB" w:rsidRDefault="0006691E" w:rsidP="0006691E">
      <w:pPr>
        <w:spacing w:before="120" w:after="120"/>
        <w:rPr>
          <w:rStyle w:val="Strong"/>
        </w:rPr>
      </w:pPr>
      <w:r w:rsidRPr="005E21DB">
        <w:rPr>
          <w:rStyle w:val="Strong"/>
        </w:rPr>
        <w:lastRenderedPageBreak/>
        <w:t>6. Technical and Professional Ability</w:t>
      </w:r>
    </w:p>
    <w:p w14:paraId="47217095" w14:textId="77777777" w:rsidR="0006691E" w:rsidRDefault="0006691E" w:rsidP="005E21DB">
      <w:r w:rsidRPr="004C3E28">
        <w:t>Please complete the following information:</w:t>
      </w:r>
    </w:p>
    <w:p w14:paraId="47217096" w14:textId="77777777" w:rsidR="005E21DB" w:rsidRPr="004C3E28" w:rsidRDefault="005E21DB" w:rsidP="005E21DB"/>
    <w:tbl>
      <w:tblPr>
        <w:tblW w:w="864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76"/>
        <w:gridCol w:w="633"/>
        <w:gridCol w:w="2126"/>
        <w:gridCol w:w="2268"/>
        <w:gridCol w:w="2344"/>
      </w:tblGrid>
      <w:tr w:rsidR="0006691E" w:rsidRPr="00B60016" w14:paraId="47217099" w14:textId="77777777" w:rsidTr="00892322">
        <w:trPr>
          <w:trHeight w:val="440"/>
        </w:trPr>
        <w:tc>
          <w:tcPr>
            <w:tcW w:w="1276" w:type="dxa"/>
            <w:shd w:val="clear" w:color="auto" w:fill="00AE9C"/>
            <w:tcMar>
              <w:left w:w="108" w:type="dxa"/>
              <w:right w:w="108" w:type="dxa"/>
            </w:tcMar>
          </w:tcPr>
          <w:p w14:paraId="47217097" w14:textId="77777777" w:rsidR="0006691E" w:rsidRPr="005E21DB" w:rsidRDefault="0006691E" w:rsidP="005E21DB">
            <w:pPr>
              <w:rPr>
                <w:b/>
                <w:color w:val="FFFFFF" w:themeColor="background1"/>
                <w:sz w:val="22"/>
              </w:rPr>
            </w:pPr>
            <w:r w:rsidRPr="005E21DB">
              <w:rPr>
                <w:b/>
                <w:color w:val="FFFFFF" w:themeColor="background1"/>
                <w:sz w:val="22"/>
              </w:rPr>
              <w:t>Section 6</w:t>
            </w:r>
          </w:p>
        </w:tc>
        <w:tc>
          <w:tcPr>
            <w:tcW w:w="7371" w:type="dxa"/>
            <w:gridSpan w:val="4"/>
            <w:shd w:val="clear" w:color="auto" w:fill="00AE9C"/>
          </w:tcPr>
          <w:p w14:paraId="47217098" w14:textId="77777777" w:rsidR="0006691E" w:rsidRPr="005E21DB" w:rsidRDefault="0006691E" w:rsidP="005E21DB">
            <w:pPr>
              <w:rPr>
                <w:b/>
                <w:color w:val="FFFFFF" w:themeColor="background1"/>
                <w:sz w:val="22"/>
              </w:rPr>
            </w:pPr>
            <w:r w:rsidRPr="005E21DB">
              <w:rPr>
                <w:b/>
                <w:color w:val="FFFFFF" w:themeColor="background1"/>
                <w:sz w:val="22"/>
              </w:rPr>
              <w:t>Technical and Professional Ability</w:t>
            </w:r>
          </w:p>
        </w:tc>
      </w:tr>
      <w:tr w:rsidR="0006691E" w:rsidRPr="00B60016" w14:paraId="472170A1" w14:textId="77777777" w:rsidTr="00892322">
        <w:trPr>
          <w:trHeight w:val="260"/>
        </w:trPr>
        <w:tc>
          <w:tcPr>
            <w:tcW w:w="8647" w:type="dxa"/>
            <w:gridSpan w:val="5"/>
            <w:tcBorders>
              <w:bottom w:val="single" w:sz="8" w:space="0" w:color="000000"/>
            </w:tcBorders>
            <w:tcMar>
              <w:left w:w="108" w:type="dxa"/>
              <w:right w:w="108" w:type="dxa"/>
            </w:tcMar>
          </w:tcPr>
          <w:p w14:paraId="4721709C" w14:textId="3DCBDA07" w:rsidR="0006691E" w:rsidRPr="004C3E28" w:rsidRDefault="0006691E" w:rsidP="005E21DB">
            <w:pPr>
              <w:rPr>
                <w:rFonts w:eastAsia="Arial"/>
              </w:rPr>
            </w:pPr>
            <w:r w:rsidRPr="004C3E28">
              <w:rPr>
                <w:rFonts w:eastAsia="Arial"/>
              </w:rPr>
              <w:t xml:space="preserve">Please provide details of </w:t>
            </w:r>
            <w:r w:rsidRPr="004C3E28">
              <w:rPr>
                <w:rFonts w:eastAsia="Arial"/>
                <w:u w:val="single"/>
              </w:rPr>
              <w:t>three</w:t>
            </w:r>
            <w:r w:rsidR="00D031C5">
              <w:rPr>
                <w:rFonts w:eastAsia="Arial"/>
              </w:rPr>
              <w:t xml:space="preserve"> contract</w:t>
            </w:r>
            <w:r w:rsidR="00E7729D">
              <w:rPr>
                <w:rFonts w:eastAsia="Arial"/>
              </w:rPr>
              <w:t xml:space="preserve"> case study</w:t>
            </w:r>
            <w:r w:rsidR="00D031C5">
              <w:rPr>
                <w:rFonts w:eastAsia="Arial"/>
              </w:rPr>
              <w:t xml:space="preserve"> examples</w:t>
            </w:r>
            <w:r w:rsidRPr="004C3E28">
              <w:rPr>
                <w:rFonts w:eastAsia="Arial"/>
              </w:rPr>
              <w:t xml:space="preserve">, from the public or private sector, where similar requirements to those sought under this Procurement have been performed. Contracts should have been performed during the past </w:t>
            </w:r>
            <w:r w:rsidRPr="004C3E28">
              <w:rPr>
                <w:rFonts w:eastAsia="Arial"/>
                <w:u w:val="single"/>
              </w:rPr>
              <w:t>three</w:t>
            </w:r>
            <w:r w:rsidRPr="004C3E28">
              <w:rPr>
                <w:rFonts w:eastAsia="Arial"/>
              </w:rPr>
              <w:t xml:space="preserve"> years. VCSEs may include samples of grant funded work. </w:t>
            </w:r>
          </w:p>
          <w:p w14:paraId="4721709E" w14:textId="77777777" w:rsidR="0006691E" w:rsidRPr="004C3E28" w:rsidRDefault="0006691E" w:rsidP="005E21DB">
            <w:pPr>
              <w:rPr>
                <w:rFonts w:eastAsia="Arial"/>
              </w:rPr>
            </w:pPr>
            <w:r w:rsidRPr="004C3E28">
              <w:rPr>
                <w:rFonts w:eastAsia="Arial"/>
              </w:rPr>
              <w:t>The named customer contact must be able to confirm with written evidence to the Authority the accuracy of the information provided below.</w:t>
            </w:r>
          </w:p>
          <w:p w14:paraId="4721709F" w14:textId="77777777" w:rsidR="0006691E" w:rsidRPr="004C3E28" w:rsidRDefault="0006691E" w:rsidP="005E21DB">
            <w:pPr>
              <w:rPr>
                <w:rFonts w:eastAsia="Arial"/>
              </w:rPr>
            </w:pPr>
            <w:r w:rsidRPr="004C3E28">
              <w:rPr>
                <w:rFonts w:eastAsia="Arial"/>
              </w:rPr>
              <w:t>Bids submitted by Lead Contacts should provide relevant examples where one or more of the members of their Group of Economic Operators has/ have delivered similar requirements. If this is not possible (e.g. you are bidding as a single entity Potential Provider which has already been legally formed by a group of companies for a special purpose connected with this procurement), then three separate examples should be provided between the shareholding companies of the Potential Provider (three examples are not required from each shareholding company).</w:t>
            </w:r>
          </w:p>
          <w:p w14:paraId="472170A0" w14:textId="77777777" w:rsidR="0006691E" w:rsidRPr="00B60016" w:rsidRDefault="0006691E" w:rsidP="005E21DB">
            <w:r w:rsidRPr="004C3E28">
              <w:rPr>
                <w:rFonts w:eastAsia="Arial"/>
              </w:rPr>
              <w:t xml:space="preserve">Bids submitted by a Potential Provider </w:t>
            </w:r>
            <w:r w:rsidRPr="00B60016">
              <w:t xml:space="preserve">proposing to use Sub-Contractors </w:t>
            </w:r>
            <w:r w:rsidRPr="004C3E28">
              <w:rPr>
                <w:rFonts w:eastAsia="Arial"/>
              </w:rPr>
              <w:t>should provide relevant examples where one or more of the principal Sub-Contractors has/ have delivered similar requirements (three examples are not required from each Sub-Contractor).</w:t>
            </w:r>
          </w:p>
        </w:tc>
      </w:tr>
      <w:tr w:rsidR="0006691E" w:rsidRPr="00B60016" w14:paraId="472170A9" w14:textId="77777777" w:rsidTr="00892322">
        <w:trPr>
          <w:trHeight w:val="260"/>
        </w:trPr>
        <w:tc>
          <w:tcPr>
            <w:tcW w:w="1909" w:type="dxa"/>
            <w:gridSpan w:val="2"/>
            <w:shd w:val="clear" w:color="auto" w:fill="BFBFBF"/>
            <w:tcMar>
              <w:left w:w="108" w:type="dxa"/>
              <w:right w:w="108" w:type="dxa"/>
            </w:tcMar>
          </w:tcPr>
          <w:p w14:paraId="472170A2" w14:textId="77777777" w:rsidR="0006691E" w:rsidRPr="00B60016" w:rsidRDefault="0006691E" w:rsidP="005E21DB">
            <w:r w:rsidRPr="00B60016">
              <w:t>Contract specifics</w:t>
            </w:r>
          </w:p>
        </w:tc>
        <w:tc>
          <w:tcPr>
            <w:tcW w:w="2126" w:type="dxa"/>
            <w:shd w:val="clear" w:color="auto" w:fill="BFBFBF"/>
            <w:tcMar>
              <w:left w:w="108" w:type="dxa"/>
              <w:right w:w="108" w:type="dxa"/>
            </w:tcMar>
          </w:tcPr>
          <w:p w14:paraId="472170A3" w14:textId="03158749" w:rsidR="0006691E" w:rsidRPr="00B60016" w:rsidRDefault="005D5215" w:rsidP="005E21DB">
            <w:r>
              <w:t>SQ6.1a</w:t>
            </w:r>
          </w:p>
          <w:p w14:paraId="472170A4" w14:textId="77777777" w:rsidR="0006691E" w:rsidRPr="00B60016" w:rsidRDefault="0006691E" w:rsidP="005E21DB">
            <w:r w:rsidRPr="00B60016">
              <w:t>Contract 1</w:t>
            </w:r>
          </w:p>
        </w:tc>
        <w:tc>
          <w:tcPr>
            <w:tcW w:w="2268" w:type="dxa"/>
            <w:shd w:val="clear" w:color="auto" w:fill="BFBFBF"/>
            <w:tcMar>
              <w:left w:w="108" w:type="dxa"/>
              <w:right w:w="108" w:type="dxa"/>
            </w:tcMar>
          </w:tcPr>
          <w:p w14:paraId="472170A5" w14:textId="54E5FE18" w:rsidR="0006691E" w:rsidRPr="00B60016" w:rsidRDefault="005D5215" w:rsidP="005E21DB">
            <w:r>
              <w:t>SQ6.1b</w:t>
            </w:r>
          </w:p>
          <w:p w14:paraId="472170A6" w14:textId="77777777" w:rsidR="0006691E" w:rsidRPr="00B60016" w:rsidRDefault="0006691E" w:rsidP="005E21DB">
            <w:r w:rsidRPr="00B60016">
              <w:t>Contract 2</w:t>
            </w:r>
          </w:p>
        </w:tc>
        <w:tc>
          <w:tcPr>
            <w:tcW w:w="2344" w:type="dxa"/>
            <w:shd w:val="clear" w:color="auto" w:fill="BFBFBF"/>
            <w:tcMar>
              <w:left w:w="108" w:type="dxa"/>
              <w:right w:w="108" w:type="dxa"/>
            </w:tcMar>
          </w:tcPr>
          <w:p w14:paraId="472170A7" w14:textId="5DCD8CC0" w:rsidR="0006691E" w:rsidRPr="00892322" w:rsidRDefault="005D5215" w:rsidP="00892322">
            <w:r>
              <w:t>SQ6.1c</w:t>
            </w:r>
          </w:p>
          <w:p w14:paraId="472170A8" w14:textId="77777777" w:rsidR="0006691E" w:rsidRPr="00892322" w:rsidRDefault="0006691E" w:rsidP="00892322">
            <w:r w:rsidRPr="00892322">
              <w:t>Contract 3</w:t>
            </w:r>
          </w:p>
        </w:tc>
      </w:tr>
      <w:tr w:rsidR="0006691E" w:rsidRPr="00B60016" w14:paraId="472170B1" w14:textId="77777777" w:rsidTr="00892322">
        <w:trPr>
          <w:trHeight w:val="260"/>
        </w:trPr>
        <w:tc>
          <w:tcPr>
            <w:tcW w:w="1909" w:type="dxa"/>
            <w:gridSpan w:val="2"/>
            <w:tcMar>
              <w:left w:w="108" w:type="dxa"/>
              <w:right w:w="108" w:type="dxa"/>
            </w:tcMar>
          </w:tcPr>
          <w:p w14:paraId="472170AA" w14:textId="77777777" w:rsidR="0006691E" w:rsidRPr="00B60016" w:rsidRDefault="0006691E" w:rsidP="005E21DB">
            <w:r w:rsidRPr="00B60016">
              <w:t>Name of customer organisation</w:t>
            </w:r>
          </w:p>
        </w:tc>
        <w:tc>
          <w:tcPr>
            <w:tcW w:w="2126" w:type="dxa"/>
            <w:tcMar>
              <w:left w:w="108" w:type="dxa"/>
              <w:right w:w="108" w:type="dxa"/>
            </w:tcMar>
          </w:tcPr>
          <w:p w14:paraId="472170AB" w14:textId="77777777" w:rsidR="005E21DB" w:rsidRDefault="005E21DB" w:rsidP="005E21D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70AC" w14:textId="77777777" w:rsidR="0006691E" w:rsidRPr="00B60016" w:rsidRDefault="0006691E" w:rsidP="005E21DB"/>
        </w:tc>
        <w:tc>
          <w:tcPr>
            <w:tcW w:w="2268" w:type="dxa"/>
            <w:tcMar>
              <w:left w:w="108" w:type="dxa"/>
              <w:right w:w="108" w:type="dxa"/>
            </w:tcMar>
          </w:tcPr>
          <w:p w14:paraId="472170AD" w14:textId="77777777" w:rsidR="005E21DB" w:rsidRDefault="005E21DB" w:rsidP="005E21D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70AE" w14:textId="77777777" w:rsidR="0006691E" w:rsidRPr="00B60016" w:rsidRDefault="0006691E" w:rsidP="005E21DB"/>
        </w:tc>
        <w:tc>
          <w:tcPr>
            <w:tcW w:w="2344" w:type="dxa"/>
            <w:tcMar>
              <w:left w:w="108" w:type="dxa"/>
              <w:right w:w="108" w:type="dxa"/>
            </w:tcMar>
          </w:tcPr>
          <w:p w14:paraId="472170AF" w14:textId="77777777" w:rsidR="005E21DB" w:rsidRDefault="005E21DB" w:rsidP="005E21D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70B0" w14:textId="77777777" w:rsidR="0006691E" w:rsidRPr="00B60016" w:rsidRDefault="0006691E" w:rsidP="00863FE3">
            <w:pPr>
              <w:spacing w:before="120" w:after="120"/>
              <w:jc w:val="both"/>
              <w:rPr>
                <w:rFonts w:ascii="Arial" w:hAnsi="Arial"/>
              </w:rPr>
            </w:pPr>
          </w:p>
        </w:tc>
      </w:tr>
      <w:tr w:rsidR="005E21DB" w:rsidRPr="00B60016" w14:paraId="472170B9" w14:textId="77777777" w:rsidTr="00892322">
        <w:trPr>
          <w:trHeight w:val="260"/>
        </w:trPr>
        <w:tc>
          <w:tcPr>
            <w:tcW w:w="1909" w:type="dxa"/>
            <w:gridSpan w:val="2"/>
            <w:tcMar>
              <w:left w:w="108" w:type="dxa"/>
              <w:right w:w="108" w:type="dxa"/>
            </w:tcMar>
          </w:tcPr>
          <w:p w14:paraId="472170B2" w14:textId="77777777" w:rsidR="005E21DB" w:rsidRPr="00B60016" w:rsidRDefault="005E21DB" w:rsidP="005E21DB">
            <w:r w:rsidRPr="00B60016">
              <w:t>Name of the organisation which signed the contract with the customer organisation</w:t>
            </w:r>
          </w:p>
        </w:tc>
        <w:tc>
          <w:tcPr>
            <w:tcW w:w="2126" w:type="dxa"/>
            <w:tcMar>
              <w:left w:w="108" w:type="dxa"/>
              <w:right w:w="108" w:type="dxa"/>
            </w:tcMar>
          </w:tcPr>
          <w:p w14:paraId="472170B3" w14:textId="77777777" w:rsidR="005E21DB" w:rsidRDefault="005E21DB" w:rsidP="00B56D6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70B4" w14:textId="77777777" w:rsidR="005E21DB" w:rsidRPr="00B60016" w:rsidRDefault="005E21DB" w:rsidP="00B56D6E"/>
        </w:tc>
        <w:tc>
          <w:tcPr>
            <w:tcW w:w="2268" w:type="dxa"/>
            <w:tcMar>
              <w:left w:w="108" w:type="dxa"/>
              <w:right w:w="108" w:type="dxa"/>
            </w:tcMar>
          </w:tcPr>
          <w:p w14:paraId="472170B5" w14:textId="77777777" w:rsidR="005E21DB" w:rsidRDefault="005E21DB" w:rsidP="00B56D6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70B6" w14:textId="77777777" w:rsidR="005E21DB" w:rsidRPr="00B60016" w:rsidRDefault="005E21DB" w:rsidP="00B56D6E"/>
        </w:tc>
        <w:tc>
          <w:tcPr>
            <w:tcW w:w="2344" w:type="dxa"/>
            <w:tcMar>
              <w:left w:w="108" w:type="dxa"/>
              <w:right w:w="108" w:type="dxa"/>
            </w:tcMar>
          </w:tcPr>
          <w:p w14:paraId="472170B7" w14:textId="77777777" w:rsidR="005E21DB" w:rsidRDefault="005E21DB" w:rsidP="00B56D6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70B8" w14:textId="77777777" w:rsidR="005E21DB" w:rsidRPr="00B60016" w:rsidRDefault="005E21DB" w:rsidP="00B56D6E">
            <w:pPr>
              <w:spacing w:before="120" w:after="120"/>
              <w:jc w:val="both"/>
              <w:rPr>
                <w:rFonts w:ascii="Arial" w:hAnsi="Arial"/>
              </w:rPr>
            </w:pPr>
          </w:p>
        </w:tc>
      </w:tr>
      <w:tr w:rsidR="005E21DB" w:rsidRPr="00B60016" w14:paraId="472170C3" w14:textId="77777777" w:rsidTr="00892322">
        <w:trPr>
          <w:trHeight w:val="900"/>
        </w:trPr>
        <w:tc>
          <w:tcPr>
            <w:tcW w:w="1909" w:type="dxa"/>
            <w:gridSpan w:val="2"/>
            <w:tcMar>
              <w:left w:w="108" w:type="dxa"/>
              <w:right w:w="108" w:type="dxa"/>
            </w:tcMar>
          </w:tcPr>
          <w:p w14:paraId="472170BA" w14:textId="77777777" w:rsidR="005E21DB" w:rsidRPr="00B60016" w:rsidRDefault="005E21DB" w:rsidP="005E21DB">
            <w:r w:rsidRPr="00B60016">
              <w:t>Point of contact in customer organisation</w:t>
            </w:r>
          </w:p>
          <w:p w14:paraId="472170BB" w14:textId="77777777" w:rsidR="005E21DB" w:rsidRDefault="005E21DB" w:rsidP="005E21DB">
            <w:r>
              <w:t xml:space="preserve">Position in the organisation </w:t>
            </w:r>
          </w:p>
          <w:p w14:paraId="472170BC" w14:textId="77777777" w:rsidR="005E21DB" w:rsidRPr="00B60016" w:rsidRDefault="005E21DB" w:rsidP="005E21DB">
            <w:r w:rsidRPr="00B60016">
              <w:t>E-mail address</w:t>
            </w:r>
          </w:p>
        </w:tc>
        <w:tc>
          <w:tcPr>
            <w:tcW w:w="2126" w:type="dxa"/>
            <w:tcMar>
              <w:left w:w="108" w:type="dxa"/>
              <w:right w:w="108" w:type="dxa"/>
            </w:tcMar>
          </w:tcPr>
          <w:p w14:paraId="472170BD" w14:textId="77777777" w:rsidR="005E21DB" w:rsidRDefault="005E21DB" w:rsidP="00B56D6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70BE" w14:textId="77777777" w:rsidR="005E21DB" w:rsidRPr="00B60016" w:rsidRDefault="005E21DB" w:rsidP="00B56D6E"/>
        </w:tc>
        <w:tc>
          <w:tcPr>
            <w:tcW w:w="2268" w:type="dxa"/>
            <w:tcMar>
              <w:left w:w="108" w:type="dxa"/>
              <w:right w:w="108" w:type="dxa"/>
            </w:tcMar>
          </w:tcPr>
          <w:p w14:paraId="472170BF" w14:textId="77777777" w:rsidR="005E21DB" w:rsidRDefault="005E21DB" w:rsidP="00B56D6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70C0" w14:textId="77777777" w:rsidR="005E21DB" w:rsidRPr="00B60016" w:rsidRDefault="005E21DB" w:rsidP="00B56D6E"/>
        </w:tc>
        <w:tc>
          <w:tcPr>
            <w:tcW w:w="2344" w:type="dxa"/>
            <w:tcMar>
              <w:left w:w="108" w:type="dxa"/>
              <w:right w:w="108" w:type="dxa"/>
            </w:tcMar>
          </w:tcPr>
          <w:p w14:paraId="472170C1" w14:textId="77777777" w:rsidR="005E21DB" w:rsidRDefault="005E21DB" w:rsidP="00B56D6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70C2" w14:textId="77777777" w:rsidR="005E21DB" w:rsidRPr="00B60016" w:rsidRDefault="005E21DB" w:rsidP="00B56D6E">
            <w:pPr>
              <w:spacing w:before="120" w:after="120"/>
              <w:jc w:val="both"/>
              <w:rPr>
                <w:rFonts w:ascii="Arial" w:hAnsi="Arial"/>
              </w:rPr>
            </w:pPr>
          </w:p>
        </w:tc>
      </w:tr>
      <w:tr w:rsidR="005E21DB" w:rsidRPr="00B60016" w14:paraId="472170CD" w14:textId="77777777" w:rsidTr="00892322">
        <w:trPr>
          <w:trHeight w:val="900"/>
        </w:trPr>
        <w:tc>
          <w:tcPr>
            <w:tcW w:w="1909" w:type="dxa"/>
            <w:gridSpan w:val="2"/>
            <w:tcMar>
              <w:left w:w="108" w:type="dxa"/>
              <w:right w:w="108" w:type="dxa"/>
            </w:tcMar>
          </w:tcPr>
          <w:p w14:paraId="472170C4" w14:textId="77777777" w:rsidR="005E21DB" w:rsidRPr="00B60016" w:rsidRDefault="005E21DB" w:rsidP="005E21DB">
            <w:r w:rsidRPr="00B60016">
              <w:lastRenderedPageBreak/>
              <w:t>Contract start date</w:t>
            </w:r>
          </w:p>
          <w:p w14:paraId="472170C5" w14:textId="77777777" w:rsidR="005E21DB" w:rsidRPr="00B60016" w:rsidRDefault="005E21DB" w:rsidP="005E21DB">
            <w:r w:rsidRPr="00B60016">
              <w:t>Contract completion date</w:t>
            </w:r>
          </w:p>
          <w:p w14:paraId="472170C6" w14:textId="77777777" w:rsidR="005E21DB" w:rsidRPr="00B60016" w:rsidRDefault="005E21DB" w:rsidP="005E21DB">
            <w:r w:rsidRPr="00B60016">
              <w:t>Estimated Contract Value</w:t>
            </w:r>
          </w:p>
        </w:tc>
        <w:tc>
          <w:tcPr>
            <w:tcW w:w="2126" w:type="dxa"/>
            <w:tcMar>
              <w:left w:w="108" w:type="dxa"/>
              <w:right w:w="108" w:type="dxa"/>
            </w:tcMar>
          </w:tcPr>
          <w:p w14:paraId="472170C7" w14:textId="77777777" w:rsidR="005E21DB" w:rsidRDefault="005E21DB" w:rsidP="00B56D6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70C8" w14:textId="77777777" w:rsidR="005E21DB" w:rsidRPr="00B60016" w:rsidRDefault="005E21DB" w:rsidP="00B56D6E"/>
        </w:tc>
        <w:tc>
          <w:tcPr>
            <w:tcW w:w="2268" w:type="dxa"/>
            <w:tcMar>
              <w:left w:w="108" w:type="dxa"/>
              <w:right w:w="108" w:type="dxa"/>
            </w:tcMar>
          </w:tcPr>
          <w:p w14:paraId="472170C9" w14:textId="77777777" w:rsidR="005E21DB" w:rsidRDefault="005E21DB" w:rsidP="00B56D6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70CA" w14:textId="77777777" w:rsidR="005E21DB" w:rsidRPr="00B60016" w:rsidRDefault="005E21DB" w:rsidP="00B56D6E"/>
        </w:tc>
        <w:tc>
          <w:tcPr>
            <w:tcW w:w="2344" w:type="dxa"/>
            <w:tcMar>
              <w:left w:w="108" w:type="dxa"/>
              <w:right w:w="108" w:type="dxa"/>
            </w:tcMar>
          </w:tcPr>
          <w:p w14:paraId="472170CB" w14:textId="77777777" w:rsidR="005E21DB" w:rsidRDefault="005E21DB" w:rsidP="00B56D6E">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170CC" w14:textId="77777777" w:rsidR="005E21DB" w:rsidRPr="00B60016" w:rsidRDefault="005E21DB" w:rsidP="00B56D6E">
            <w:pPr>
              <w:spacing w:before="120" w:after="120"/>
              <w:jc w:val="both"/>
              <w:rPr>
                <w:rFonts w:ascii="Arial" w:hAnsi="Arial"/>
              </w:rPr>
            </w:pPr>
          </w:p>
        </w:tc>
      </w:tr>
    </w:tbl>
    <w:p w14:paraId="1F57EEFC" w14:textId="77777777" w:rsidR="00892322" w:rsidRDefault="00892322"/>
    <w:tbl>
      <w:tblPr>
        <w:tblStyle w:val="TableGrid"/>
        <w:tblW w:w="8647" w:type="dxa"/>
        <w:tblInd w:w="10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43"/>
        <w:gridCol w:w="992"/>
        <w:gridCol w:w="1418"/>
        <w:gridCol w:w="1134"/>
        <w:gridCol w:w="1843"/>
        <w:gridCol w:w="1417"/>
      </w:tblGrid>
      <w:tr w:rsidR="00D031C5" w:rsidRPr="0075567E" w14:paraId="62F59834" w14:textId="77777777" w:rsidTr="00892322">
        <w:trPr>
          <w:trHeight w:val="525"/>
        </w:trPr>
        <w:tc>
          <w:tcPr>
            <w:tcW w:w="1843" w:type="dxa"/>
            <w:tcBorders>
              <w:bottom w:val="single" w:sz="12" w:space="0" w:color="auto"/>
            </w:tcBorders>
            <w:shd w:val="clear" w:color="auto" w:fill="00AE9C"/>
            <w:vAlign w:val="center"/>
          </w:tcPr>
          <w:p w14:paraId="4B34667C" w14:textId="2C62E138" w:rsidR="00D031C5" w:rsidRPr="00DE5E68" w:rsidRDefault="00E7729D" w:rsidP="00D031C5">
            <w:pPr>
              <w:rPr>
                <w:b/>
                <w:smallCaps/>
                <w:color w:val="FFFFFF" w:themeColor="background1"/>
                <w:sz w:val="22"/>
              </w:rPr>
            </w:pPr>
            <w:r>
              <w:rPr>
                <w:b/>
                <w:smallCaps/>
                <w:color w:val="FFFFFF" w:themeColor="background1"/>
                <w:sz w:val="22"/>
              </w:rPr>
              <w:t>Case Study 1</w:t>
            </w:r>
          </w:p>
        </w:tc>
        <w:tc>
          <w:tcPr>
            <w:tcW w:w="992" w:type="dxa"/>
            <w:tcBorders>
              <w:bottom w:val="single" w:sz="12" w:space="0" w:color="auto"/>
            </w:tcBorders>
            <w:shd w:val="clear" w:color="auto" w:fill="00AE9C"/>
            <w:vAlign w:val="center"/>
          </w:tcPr>
          <w:p w14:paraId="344C77DE" w14:textId="114BD3C5" w:rsidR="00D031C5" w:rsidRPr="00DE5E68" w:rsidRDefault="00D031C5" w:rsidP="00D031C5">
            <w:pPr>
              <w:rPr>
                <w:b/>
                <w:smallCaps/>
                <w:color w:val="FFFFFF" w:themeColor="background1"/>
                <w:sz w:val="22"/>
              </w:rPr>
            </w:pPr>
            <w:r>
              <w:rPr>
                <w:b/>
                <w:smallCaps/>
                <w:color w:val="FFFFFF" w:themeColor="background1"/>
                <w:sz w:val="22"/>
              </w:rPr>
              <w:t>SQ6</w:t>
            </w:r>
            <w:r w:rsidRPr="00DE5E68">
              <w:rPr>
                <w:b/>
                <w:smallCaps/>
                <w:color w:val="FFFFFF" w:themeColor="background1"/>
                <w:sz w:val="22"/>
              </w:rPr>
              <w:t>.1</w:t>
            </w:r>
            <w:r w:rsidR="00892322">
              <w:rPr>
                <w:b/>
                <w:smallCaps/>
                <w:color w:val="FFFFFF" w:themeColor="background1"/>
                <w:sz w:val="22"/>
              </w:rPr>
              <w:t>a</w:t>
            </w:r>
          </w:p>
        </w:tc>
        <w:tc>
          <w:tcPr>
            <w:tcW w:w="1418" w:type="dxa"/>
            <w:tcBorders>
              <w:bottom w:val="single" w:sz="12" w:space="0" w:color="auto"/>
            </w:tcBorders>
            <w:shd w:val="clear" w:color="auto" w:fill="00AE9C"/>
            <w:vAlign w:val="center"/>
          </w:tcPr>
          <w:p w14:paraId="749F4ACC" w14:textId="77777777" w:rsidR="00D031C5" w:rsidRPr="00DE5E68" w:rsidRDefault="00D031C5" w:rsidP="00D031C5">
            <w:pPr>
              <w:pStyle w:val="TableHead"/>
              <w:rPr>
                <w:rFonts w:ascii="Helvetica Neue" w:eastAsia="SimSun" w:hAnsi="Helvetica Neue"/>
                <w:iCs w:val="0"/>
                <w:color w:val="FFFFFF" w:themeColor="background1"/>
                <w:lang w:eastAsia="en-GB"/>
              </w:rPr>
            </w:pPr>
            <w:r w:rsidRPr="00DE5E68">
              <w:rPr>
                <w:rFonts w:ascii="Helvetica Neue" w:eastAsia="SimSun" w:hAnsi="Helvetica Neue"/>
                <w:iCs w:val="0"/>
                <w:color w:val="FFFFFF" w:themeColor="background1"/>
                <w:lang w:eastAsia="en-GB"/>
              </w:rPr>
              <w:t>Weight</w:t>
            </w:r>
          </w:p>
        </w:tc>
        <w:tc>
          <w:tcPr>
            <w:tcW w:w="1134" w:type="dxa"/>
            <w:tcBorders>
              <w:bottom w:val="single" w:sz="12" w:space="0" w:color="auto"/>
            </w:tcBorders>
            <w:shd w:val="clear" w:color="auto" w:fill="00AE9C"/>
            <w:vAlign w:val="center"/>
          </w:tcPr>
          <w:p w14:paraId="1E057B6F" w14:textId="77777777" w:rsidR="00D031C5" w:rsidRPr="00DE5E68" w:rsidRDefault="00D031C5" w:rsidP="00D031C5">
            <w:pPr>
              <w:rPr>
                <w:b/>
                <w:smallCaps/>
                <w:color w:val="FFFFFF" w:themeColor="background1"/>
                <w:sz w:val="22"/>
              </w:rPr>
            </w:pPr>
            <w:r>
              <w:rPr>
                <w:b/>
                <w:smallCaps/>
                <w:color w:val="FFFFFF" w:themeColor="background1"/>
                <w:sz w:val="22"/>
              </w:rPr>
              <w:t>25%</w:t>
            </w:r>
          </w:p>
        </w:tc>
        <w:tc>
          <w:tcPr>
            <w:tcW w:w="1843" w:type="dxa"/>
            <w:tcBorders>
              <w:bottom w:val="single" w:sz="12" w:space="0" w:color="auto"/>
            </w:tcBorders>
            <w:shd w:val="clear" w:color="auto" w:fill="00AE9C"/>
            <w:vAlign w:val="center"/>
          </w:tcPr>
          <w:p w14:paraId="535D0699" w14:textId="527E45F0" w:rsidR="00D031C5" w:rsidRPr="00DE5E68" w:rsidRDefault="007B4F1D" w:rsidP="00D031C5">
            <w:pPr>
              <w:pStyle w:val="TableHead"/>
              <w:rPr>
                <w:rFonts w:ascii="Helvetica Neue" w:eastAsia="SimSun" w:hAnsi="Helvetica Neue"/>
                <w:iCs w:val="0"/>
                <w:color w:val="FFFFFF" w:themeColor="background1"/>
                <w:lang w:eastAsia="en-GB"/>
              </w:rPr>
            </w:pPr>
            <w:r>
              <w:rPr>
                <w:rFonts w:ascii="Helvetica Neue" w:eastAsia="SimSun" w:hAnsi="Helvetica Neue"/>
                <w:iCs w:val="0"/>
                <w:color w:val="FFFFFF" w:themeColor="background1"/>
                <w:lang w:eastAsia="en-GB"/>
              </w:rPr>
              <w:t>Page</w:t>
            </w:r>
            <w:r w:rsidR="00D031C5" w:rsidRPr="00DE5E68">
              <w:rPr>
                <w:rFonts w:ascii="Helvetica Neue" w:eastAsia="SimSun" w:hAnsi="Helvetica Neue"/>
                <w:iCs w:val="0"/>
                <w:color w:val="FFFFFF" w:themeColor="background1"/>
                <w:lang w:eastAsia="en-GB"/>
              </w:rPr>
              <w:t xml:space="preserve"> Limit</w:t>
            </w:r>
          </w:p>
        </w:tc>
        <w:tc>
          <w:tcPr>
            <w:tcW w:w="1417" w:type="dxa"/>
            <w:tcBorders>
              <w:bottom w:val="single" w:sz="12" w:space="0" w:color="auto"/>
            </w:tcBorders>
            <w:shd w:val="clear" w:color="auto" w:fill="00AE9C"/>
            <w:vAlign w:val="center"/>
          </w:tcPr>
          <w:p w14:paraId="32D2FB0B" w14:textId="514DECF7" w:rsidR="00D031C5" w:rsidRPr="00DE5E68" w:rsidRDefault="007B4F1D" w:rsidP="00D031C5">
            <w:pPr>
              <w:rPr>
                <w:b/>
                <w:smallCaps/>
                <w:color w:val="FFFFFF" w:themeColor="background1"/>
                <w:sz w:val="22"/>
              </w:rPr>
            </w:pPr>
            <w:r>
              <w:rPr>
                <w:b/>
                <w:smallCaps/>
                <w:color w:val="FFFFFF" w:themeColor="background1"/>
                <w:sz w:val="22"/>
              </w:rPr>
              <w:t>3 Pages</w:t>
            </w:r>
          </w:p>
        </w:tc>
      </w:tr>
      <w:tr w:rsidR="00892322" w:rsidRPr="0075567E" w14:paraId="53A47886" w14:textId="77777777" w:rsidTr="0089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8647" w:type="dxa"/>
            <w:gridSpan w:val="6"/>
            <w:tcBorders>
              <w:top w:val="single" w:sz="12" w:space="0" w:color="auto"/>
              <w:left w:val="single" w:sz="12" w:space="0" w:color="auto"/>
              <w:bottom w:val="nil"/>
              <w:right w:val="single" w:sz="12" w:space="0" w:color="auto"/>
            </w:tcBorders>
            <w:vAlign w:val="center"/>
          </w:tcPr>
          <w:p w14:paraId="7367E5EA" w14:textId="30E5C801" w:rsidR="00892322" w:rsidRPr="000A2BC5" w:rsidRDefault="00892322" w:rsidP="00D031C5">
            <w:pPr>
              <w:rPr>
                <w:sz w:val="18"/>
                <w:szCs w:val="18"/>
              </w:rPr>
            </w:pPr>
            <w:r w:rsidRPr="000A2BC5">
              <w:rPr>
                <w:sz w:val="18"/>
                <w:szCs w:val="18"/>
              </w:rPr>
              <w:t xml:space="preserve">Please provide details of a contract from either the public or private sector that demonstrates your organisation’s capacity to commit a mixture of highly skilled flexible resources over a long period of time (similar to the Authority’s Requirement) in order to build or grow significantly an organisation from scratch.    Explain how you </w:t>
            </w:r>
            <w:r w:rsidR="00BC68E5">
              <w:rPr>
                <w:sz w:val="18"/>
                <w:szCs w:val="18"/>
              </w:rPr>
              <w:t>brought</w:t>
            </w:r>
            <w:r w:rsidRPr="000A2BC5">
              <w:rPr>
                <w:sz w:val="18"/>
                <w:szCs w:val="18"/>
              </w:rPr>
              <w:t xml:space="preserve"> in and managed third party organisations.  </w:t>
            </w:r>
          </w:p>
          <w:p w14:paraId="73EC388B" w14:textId="77777777" w:rsidR="00892322" w:rsidRPr="000A2BC5" w:rsidRDefault="00892322" w:rsidP="00D031C5">
            <w:pPr>
              <w:rPr>
                <w:sz w:val="18"/>
                <w:szCs w:val="18"/>
              </w:rPr>
            </w:pPr>
          </w:p>
          <w:p w14:paraId="48422B0D" w14:textId="77777777" w:rsidR="00892322" w:rsidRPr="000A2BC5" w:rsidRDefault="00892322" w:rsidP="00D031C5">
            <w:pPr>
              <w:rPr>
                <w:sz w:val="18"/>
                <w:szCs w:val="18"/>
              </w:rPr>
            </w:pPr>
            <w:r w:rsidRPr="000A2BC5">
              <w:rPr>
                <w:sz w:val="18"/>
                <w:szCs w:val="18"/>
              </w:rPr>
              <w:t>The Potential Provider should provide a list of top 5 risks/challenges relative to this question and explain how they mitigated those risks to achieve successful outcomes</w:t>
            </w:r>
          </w:p>
          <w:p w14:paraId="2D7A639F" w14:textId="77777777" w:rsidR="00892322" w:rsidRPr="000A2BC5" w:rsidRDefault="00892322" w:rsidP="00D031C5">
            <w:pPr>
              <w:rPr>
                <w:sz w:val="18"/>
                <w:szCs w:val="18"/>
              </w:rPr>
            </w:pPr>
          </w:p>
          <w:p w14:paraId="4B4C92B1" w14:textId="77777777" w:rsidR="00892322" w:rsidRPr="00F2557D" w:rsidRDefault="00892322" w:rsidP="00D031C5">
            <w:pPr>
              <w:rPr>
                <w:i/>
                <w:iCs/>
                <w:sz w:val="18"/>
                <w:szCs w:val="18"/>
              </w:rPr>
            </w:pPr>
            <w:r w:rsidRPr="000A2BC5">
              <w:rPr>
                <w:sz w:val="18"/>
                <w:szCs w:val="18"/>
              </w:rPr>
              <w:t xml:space="preserve">The case study should have been performed during the past five years, and have been delivered on time and within budget.  </w:t>
            </w:r>
          </w:p>
        </w:tc>
      </w:tr>
      <w:tr w:rsidR="00892322" w:rsidRPr="0075567E" w14:paraId="587A7858" w14:textId="77777777" w:rsidTr="0089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8647" w:type="dxa"/>
            <w:gridSpan w:val="6"/>
            <w:tcBorders>
              <w:top w:val="single" w:sz="12" w:space="0" w:color="auto"/>
              <w:left w:val="single" w:sz="12" w:space="0" w:color="auto"/>
              <w:bottom w:val="single" w:sz="12" w:space="0" w:color="auto"/>
              <w:right w:val="single" w:sz="12" w:space="0" w:color="auto"/>
            </w:tcBorders>
            <w:shd w:val="clear" w:color="auto" w:fill="BFBFBF"/>
            <w:vAlign w:val="center"/>
          </w:tcPr>
          <w:p w14:paraId="5DBC4D6C" w14:textId="264E5D8F" w:rsidR="00892322" w:rsidRPr="00DE5E68" w:rsidRDefault="00892322" w:rsidP="00906D94">
            <w:pPr>
              <w:rPr>
                <w:b/>
                <w:smallCaps/>
                <w:sz w:val="22"/>
              </w:rPr>
            </w:pPr>
            <w:r>
              <w:rPr>
                <w:b/>
                <w:smallCaps/>
                <w:sz w:val="22"/>
              </w:rPr>
              <w:t>Criteria</w:t>
            </w:r>
          </w:p>
        </w:tc>
      </w:tr>
      <w:tr w:rsidR="00892322" w:rsidRPr="0075567E" w14:paraId="63B5C0C8" w14:textId="77777777" w:rsidTr="0089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8647" w:type="dxa"/>
            <w:gridSpan w:val="6"/>
            <w:tcBorders>
              <w:top w:val="single" w:sz="12" w:space="0" w:color="auto"/>
              <w:left w:val="single" w:sz="12" w:space="0" w:color="auto"/>
              <w:bottom w:val="single" w:sz="12" w:space="0" w:color="auto"/>
              <w:right w:val="single" w:sz="12" w:space="0" w:color="auto"/>
            </w:tcBorders>
            <w:vAlign w:val="center"/>
          </w:tcPr>
          <w:p w14:paraId="1FAED65F" w14:textId="7FFFE5A7" w:rsidR="00892322" w:rsidRPr="000A2BC5" w:rsidRDefault="00892322" w:rsidP="00D031C5">
            <w:pPr>
              <w:ind w:left="318" w:hanging="318"/>
              <w:rPr>
                <w:i/>
                <w:iCs/>
                <w:sz w:val="18"/>
                <w:szCs w:val="18"/>
              </w:rPr>
            </w:pPr>
            <w:r w:rsidRPr="000A2BC5">
              <w:rPr>
                <w:i/>
                <w:iCs/>
                <w:sz w:val="18"/>
                <w:szCs w:val="18"/>
              </w:rPr>
              <w:t>-</w:t>
            </w:r>
            <w:r w:rsidRPr="000A2BC5">
              <w:rPr>
                <w:i/>
                <w:iCs/>
                <w:sz w:val="18"/>
                <w:szCs w:val="18"/>
              </w:rPr>
              <w:tab/>
              <w:t xml:space="preserve">Demonstrates successful ability to commit large numbers of highly skilled staff (approx. 15-30 staff) over long periods of time to develop and grow a multi-functional organisation </w:t>
            </w:r>
          </w:p>
          <w:p w14:paraId="1162C36C" w14:textId="7A369A1D" w:rsidR="00892322" w:rsidRPr="000A2BC5" w:rsidRDefault="00892322" w:rsidP="00D031C5">
            <w:pPr>
              <w:ind w:left="318" w:hanging="318"/>
              <w:rPr>
                <w:i/>
                <w:iCs/>
                <w:sz w:val="18"/>
                <w:szCs w:val="18"/>
              </w:rPr>
            </w:pPr>
            <w:r w:rsidRPr="000A2BC5">
              <w:rPr>
                <w:i/>
                <w:iCs/>
                <w:sz w:val="18"/>
                <w:szCs w:val="18"/>
              </w:rPr>
              <w:t>-</w:t>
            </w:r>
            <w:r w:rsidRPr="000A2BC5">
              <w:rPr>
                <w:i/>
                <w:iCs/>
                <w:sz w:val="18"/>
                <w:szCs w:val="18"/>
              </w:rPr>
              <w:tab/>
              <w:t>Shows successful transition o</w:t>
            </w:r>
            <w:r w:rsidR="005D20AF">
              <w:rPr>
                <w:i/>
                <w:iCs/>
                <w:sz w:val="18"/>
                <w:szCs w:val="18"/>
              </w:rPr>
              <w:t>f</w:t>
            </w:r>
            <w:r w:rsidRPr="000A2BC5">
              <w:rPr>
                <w:i/>
                <w:iCs/>
                <w:sz w:val="18"/>
                <w:szCs w:val="18"/>
              </w:rPr>
              <w:t xml:space="preserve"> resources both in and out of the client organisation, including managing new hires/TUPE transfers </w:t>
            </w:r>
          </w:p>
          <w:p w14:paraId="14EFAF99" w14:textId="671C0035" w:rsidR="00892322" w:rsidRPr="000A2BC5" w:rsidRDefault="00892322" w:rsidP="00D031C5">
            <w:pPr>
              <w:ind w:left="318" w:hanging="318"/>
              <w:rPr>
                <w:i/>
                <w:iCs/>
                <w:sz w:val="18"/>
                <w:szCs w:val="18"/>
              </w:rPr>
            </w:pPr>
            <w:r w:rsidRPr="000A2BC5">
              <w:rPr>
                <w:i/>
                <w:iCs/>
                <w:sz w:val="18"/>
                <w:szCs w:val="18"/>
              </w:rPr>
              <w:t>-</w:t>
            </w:r>
            <w:r w:rsidRPr="000A2BC5">
              <w:rPr>
                <w:i/>
                <w:iCs/>
                <w:sz w:val="18"/>
                <w:szCs w:val="18"/>
              </w:rPr>
              <w:tab/>
              <w:t xml:space="preserve">Demonstrates a mixture of the functional expertise required as described in the Specification  </w:t>
            </w:r>
          </w:p>
          <w:p w14:paraId="4A303E3F" w14:textId="2F9AF7AA" w:rsidR="00892322" w:rsidRPr="000A2BC5" w:rsidRDefault="00892322" w:rsidP="00D031C5">
            <w:pPr>
              <w:ind w:left="318" w:hanging="318"/>
              <w:rPr>
                <w:i/>
                <w:iCs/>
                <w:sz w:val="18"/>
                <w:szCs w:val="18"/>
              </w:rPr>
            </w:pPr>
            <w:r w:rsidRPr="000A2BC5">
              <w:rPr>
                <w:i/>
                <w:iCs/>
                <w:sz w:val="18"/>
                <w:szCs w:val="18"/>
              </w:rPr>
              <w:t>-</w:t>
            </w:r>
            <w:r w:rsidRPr="000A2BC5">
              <w:rPr>
                <w:i/>
                <w:iCs/>
                <w:sz w:val="18"/>
                <w:szCs w:val="18"/>
              </w:rPr>
              <w:tab/>
              <w:t xml:space="preserve">Highlights Potential Providers ability to identify and mitigate risks in order </w:t>
            </w:r>
            <w:r>
              <w:rPr>
                <w:i/>
                <w:iCs/>
                <w:sz w:val="18"/>
                <w:szCs w:val="18"/>
              </w:rPr>
              <w:t xml:space="preserve">to achieve successful outcomes </w:t>
            </w:r>
          </w:p>
          <w:p w14:paraId="37D0E389" w14:textId="2DFA8CFF" w:rsidR="00892322" w:rsidRPr="00F2557D" w:rsidRDefault="00892322" w:rsidP="00892322">
            <w:pPr>
              <w:ind w:left="318" w:hanging="318"/>
              <w:rPr>
                <w:i/>
                <w:iCs/>
                <w:sz w:val="18"/>
                <w:szCs w:val="18"/>
              </w:rPr>
            </w:pPr>
            <w:r w:rsidRPr="000A2BC5">
              <w:rPr>
                <w:i/>
                <w:iCs/>
                <w:sz w:val="18"/>
                <w:szCs w:val="18"/>
              </w:rPr>
              <w:t>-</w:t>
            </w:r>
            <w:r w:rsidRPr="000A2BC5">
              <w:rPr>
                <w:i/>
                <w:iCs/>
                <w:sz w:val="18"/>
                <w:szCs w:val="18"/>
              </w:rPr>
              <w:tab/>
              <w:t xml:space="preserve">Demonstrates resource flexibility over a design, build and operation phases </w:t>
            </w:r>
          </w:p>
        </w:tc>
      </w:tr>
      <w:tr w:rsidR="00D031C5" w14:paraId="19BCB62C" w14:textId="77777777" w:rsidTr="0089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8647" w:type="dxa"/>
            <w:gridSpan w:val="6"/>
            <w:tcBorders>
              <w:top w:val="single" w:sz="12" w:space="0" w:color="auto"/>
              <w:left w:val="single" w:sz="12" w:space="0" w:color="auto"/>
              <w:bottom w:val="single" w:sz="12" w:space="0" w:color="auto"/>
              <w:right w:val="single" w:sz="12" w:space="0" w:color="auto"/>
            </w:tcBorders>
            <w:shd w:val="clear" w:color="auto" w:fill="BFBFBF"/>
            <w:vAlign w:val="center"/>
          </w:tcPr>
          <w:p w14:paraId="0D734221" w14:textId="77777777" w:rsidR="00D031C5" w:rsidRPr="00FA5D71" w:rsidRDefault="00D031C5" w:rsidP="00D031C5">
            <w:pPr>
              <w:pStyle w:val="TableHead"/>
            </w:pPr>
            <w:r>
              <w:t>Potential Provider Response / Additional commentary</w:t>
            </w:r>
          </w:p>
        </w:tc>
      </w:tr>
      <w:tr w:rsidR="00D031C5" w14:paraId="1EC8F12E" w14:textId="77777777" w:rsidTr="0089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8647" w:type="dxa"/>
            <w:gridSpan w:val="6"/>
            <w:tcBorders>
              <w:top w:val="single" w:sz="12" w:space="0" w:color="auto"/>
              <w:left w:val="single" w:sz="12" w:space="0" w:color="auto"/>
              <w:bottom w:val="single" w:sz="12" w:space="0" w:color="auto"/>
              <w:right w:val="single" w:sz="12" w:space="0" w:color="auto"/>
            </w:tcBorders>
            <w:shd w:val="clear" w:color="auto" w:fill="F3F3F3"/>
            <w:vAlign w:val="center"/>
          </w:tcPr>
          <w:p w14:paraId="76F52F3F" w14:textId="77777777" w:rsidR="00D031C5" w:rsidRDefault="00D031C5" w:rsidP="00D031C5">
            <w:pPr>
              <w:pStyle w:val="TableHead"/>
            </w:pPr>
          </w:p>
          <w:p w14:paraId="372278B3" w14:textId="77777777" w:rsidR="00892322" w:rsidRDefault="00892322" w:rsidP="00D031C5">
            <w:pPr>
              <w:pStyle w:val="TableHead"/>
            </w:pPr>
          </w:p>
          <w:p w14:paraId="77A562B7" w14:textId="77777777" w:rsidR="00892322" w:rsidRDefault="00892322" w:rsidP="00D031C5">
            <w:pPr>
              <w:pStyle w:val="TableHead"/>
            </w:pPr>
          </w:p>
        </w:tc>
      </w:tr>
    </w:tbl>
    <w:p w14:paraId="1DD93E5D" w14:textId="77777777" w:rsidR="00D031C5" w:rsidRDefault="00D031C5" w:rsidP="00D031C5">
      <w:pPr>
        <w:pStyle w:val="Textindent"/>
      </w:pPr>
    </w:p>
    <w:tbl>
      <w:tblPr>
        <w:tblStyle w:val="TableGrid"/>
        <w:tblW w:w="8647" w:type="dxa"/>
        <w:tblInd w:w="10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701"/>
        <w:gridCol w:w="1134"/>
        <w:gridCol w:w="1701"/>
        <w:gridCol w:w="1418"/>
        <w:gridCol w:w="1687"/>
        <w:gridCol w:w="1006"/>
      </w:tblGrid>
      <w:tr w:rsidR="00892322" w:rsidRPr="0075567E" w14:paraId="0A7EAD9E" w14:textId="77777777" w:rsidTr="00E7729D">
        <w:trPr>
          <w:trHeight w:val="525"/>
        </w:trPr>
        <w:tc>
          <w:tcPr>
            <w:tcW w:w="1701" w:type="dxa"/>
            <w:tcBorders>
              <w:bottom w:val="single" w:sz="12" w:space="0" w:color="auto"/>
            </w:tcBorders>
            <w:shd w:val="clear" w:color="auto" w:fill="00AE9C"/>
            <w:vAlign w:val="center"/>
          </w:tcPr>
          <w:p w14:paraId="5B8337B1" w14:textId="51CA8B3A" w:rsidR="00892322" w:rsidRPr="00DE5E68" w:rsidRDefault="00E7729D" w:rsidP="00906D94">
            <w:pPr>
              <w:rPr>
                <w:b/>
                <w:smallCaps/>
                <w:color w:val="FFFFFF" w:themeColor="background1"/>
                <w:sz w:val="22"/>
              </w:rPr>
            </w:pPr>
            <w:r>
              <w:rPr>
                <w:b/>
                <w:smallCaps/>
                <w:color w:val="FFFFFF" w:themeColor="background1"/>
                <w:sz w:val="22"/>
              </w:rPr>
              <w:t>Case Study 2</w:t>
            </w:r>
          </w:p>
        </w:tc>
        <w:tc>
          <w:tcPr>
            <w:tcW w:w="1134" w:type="dxa"/>
            <w:tcBorders>
              <w:bottom w:val="single" w:sz="12" w:space="0" w:color="auto"/>
            </w:tcBorders>
            <w:shd w:val="clear" w:color="auto" w:fill="00AE9C"/>
            <w:vAlign w:val="center"/>
          </w:tcPr>
          <w:p w14:paraId="53FC67BA" w14:textId="6536EB65" w:rsidR="00892322" w:rsidRPr="00DE5E68" w:rsidRDefault="00E7729D" w:rsidP="00906D94">
            <w:pPr>
              <w:rPr>
                <w:b/>
                <w:smallCaps/>
                <w:color w:val="FFFFFF" w:themeColor="background1"/>
                <w:sz w:val="22"/>
              </w:rPr>
            </w:pPr>
            <w:r>
              <w:rPr>
                <w:b/>
                <w:smallCaps/>
                <w:color w:val="FFFFFF" w:themeColor="background1"/>
                <w:sz w:val="22"/>
              </w:rPr>
              <w:t>SQ6.1b</w:t>
            </w:r>
          </w:p>
        </w:tc>
        <w:tc>
          <w:tcPr>
            <w:tcW w:w="1701" w:type="dxa"/>
            <w:tcBorders>
              <w:bottom w:val="single" w:sz="12" w:space="0" w:color="auto"/>
            </w:tcBorders>
            <w:shd w:val="clear" w:color="auto" w:fill="00AE9C"/>
            <w:vAlign w:val="center"/>
          </w:tcPr>
          <w:p w14:paraId="15243007" w14:textId="77777777" w:rsidR="00892322" w:rsidRPr="00DE5E68" w:rsidRDefault="00892322" w:rsidP="00906D94">
            <w:pPr>
              <w:pStyle w:val="TableHead"/>
              <w:rPr>
                <w:rFonts w:ascii="Helvetica Neue" w:eastAsia="SimSun" w:hAnsi="Helvetica Neue"/>
                <w:iCs w:val="0"/>
                <w:color w:val="FFFFFF" w:themeColor="background1"/>
                <w:lang w:eastAsia="en-GB"/>
              </w:rPr>
            </w:pPr>
            <w:r w:rsidRPr="00DE5E68">
              <w:rPr>
                <w:rFonts w:ascii="Helvetica Neue" w:eastAsia="SimSun" w:hAnsi="Helvetica Neue"/>
                <w:iCs w:val="0"/>
                <w:color w:val="FFFFFF" w:themeColor="background1"/>
                <w:lang w:eastAsia="en-GB"/>
              </w:rPr>
              <w:t>Weight</w:t>
            </w:r>
          </w:p>
        </w:tc>
        <w:tc>
          <w:tcPr>
            <w:tcW w:w="1418" w:type="dxa"/>
            <w:tcBorders>
              <w:bottom w:val="single" w:sz="12" w:space="0" w:color="auto"/>
            </w:tcBorders>
            <w:shd w:val="clear" w:color="auto" w:fill="00AE9C"/>
            <w:vAlign w:val="center"/>
          </w:tcPr>
          <w:p w14:paraId="28532DC6" w14:textId="77777777" w:rsidR="00892322" w:rsidRPr="00DE5E68" w:rsidRDefault="00892322" w:rsidP="00906D94">
            <w:pPr>
              <w:rPr>
                <w:b/>
                <w:smallCaps/>
                <w:color w:val="FFFFFF" w:themeColor="background1"/>
                <w:sz w:val="22"/>
              </w:rPr>
            </w:pPr>
            <w:r>
              <w:rPr>
                <w:b/>
                <w:smallCaps/>
                <w:color w:val="FFFFFF" w:themeColor="background1"/>
                <w:sz w:val="22"/>
              </w:rPr>
              <w:t>25%</w:t>
            </w:r>
          </w:p>
        </w:tc>
        <w:tc>
          <w:tcPr>
            <w:tcW w:w="1687" w:type="dxa"/>
            <w:tcBorders>
              <w:bottom w:val="single" w:sz="12" w:space="0" w:color="auto"/>
            </w:tcBorders>
            <w:shd w:val="clear" w:color="auto" w:fill="00AE9C"/>
            <w:vAlign w:val="center"/>
          </w:tcPr>
          <w:p w14:paraId="1A0FC55F" w14:textId="62EEEAC4" w:rsidR="00892322" w:rsidRPr="00DE5E68" w:rsidRDefault="00031157" w:rsidP="00906D94">
            <w:pPr>
              <w:pStyle w:val="TableHead"/>
              <w:rPr>
                <w:rFonts w:ascii="Helvetica Neue" w:eastAsia="SimSun" w:hAnsi="Helvetica Neue"/>
                <w:iCs w:val="0"/>
                <w:color w:val="FFFFFF" w:themeColor="background1"/>
                <w:lang w:eastAsia="en-GB"/>
              </w:rPr>
            </w:pPr>
            <w:r>
              <w:rPr>
                <w:rFonts w:ascii="Helvetica Neue" w:eastAsia="SimSun" w:hAnsi="Helvetica Neue"/>
                <w:iCs w:val="0"/>
                <w:color w:val="FFFFFF" w:themeColor="background1"/>
                <w:lang w:eastAsia="en-GB"/>
              </w:rPr>
              <w:t>Page</w:t>
            </w:r>
            <w:r w:rsidR="00892322" w:rsidRPr="00DE5E68">
              <w:rPr>
                <w:rFonts w:ascii="Helvetica Neue" w:eastAsia="SimSun" w:hAnsi="Helvetica Neue"/>
                <w:iCs w:val="0"/>
                <w:color w:val="FFFFFF" w:themeColor="background1"/>
                <w:lang w:eastAsia="en-GB"/>
              </w:rPr>
              <w:t xml:space="preserve"> Limit</w:t>
            </w:r>
          </w:p>
        </w:tc>
        <w:tc>
          <w:tcPr>
            <w:tcW w:w="1006" w:type="dxa"/>
            <w:tcBorders>
              <w:bottom w:val="single" w:sz="12" w:space="0" w:color="auto"/>
            </w:tcBorders>
            <w:shd w:val="clear" w:color="auto" w:fill="00AE9C"/>
            <w:vAlign w:val="center"/>
          </w:tcPr>
          <w:p w14:paraId="6A138914" w14:textId="02B156FF" w:rsidR="00892322" w:rsidRPr="00DE5E68" w:rsidRDefault="00031157" w:rsidP="00906D94">
            <w:pPr>
              <w:rPr>
                <w:b/>
                <w:smallCaps/>
                <w:color w:val="FFFFFF" w:themeColor="background1"/>
                <w:sz w:val="22"/>
              </w:rPr>
            </w:pPr>
            <w:r>
              <w:rPr>
                <w:b/>
                <w:smallCaps/>
                <w:color w:val="FFFFFF" w:themeColor="background1"/>
                <w:sz w:val="22"/>
              </w:rPr>
              <w:t>3 Pages</w:t>
            </w:r>
          </w:p>
        </w:tc>
      </w:tr>
      <w:tr w:rsidR="00892322" w:rsidRPr="0075567E" w14:paraId="6CBA41A2" w14:textId="77777777" w:rsidTr="0089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8647" w:type="dxa"/>
            <w:gridSpan w:val="6"/>
            <w:tcBorders>
              <w:top w:val="single" w:sz="12" w:space="0" w:color="auto"/>
              <w:left w:val="single" w:sz="12" w:space="0" w:color="auto"/>
              <w:bottom w:val="nil"/>
              <w:right w:val="single" w:sz="12" w:space="0" w:color="auto"/>
            </w:tcBorders>
            <w:vAlign w:val="center"/>
          </w:tcPr>
          <w:p w14:paraId="360D3E71" w14:textId="77777777" w:rsidR="00892322" w:rsidRPr="000A2BC5" w:rsidRDefault="00892322" w:rsidP="00906D94">
            <w:pPr>
              <w:rPr>
                <w:sz w:val="18"/>
                <w:szCs w:val="18"/>
              </w:rPr>
            </w:pPr>
            <w:r w:rsidRPr="000A2BC5">
              <w:rPr>
                <w:sz w:val="18"/>
                <w:szCs w:val="18"/>
              </w:rPr>
              <w:t xml:space="preserve">Please provide details of a contract from the public sector that demonstrates your organisation’s capability to successfully manage a complex partnership arrangement with the public sector similar to </w:t>
            </w:r>
            <w:r w:rsidRPr="000A2BC5">
              <w:rPr>
                <w:sz w:val="18"/>
                <w:szCs w:val="18"/>
              </w:rPr>
              <w:lastRenderedPageBreak/>
              <w:t>the Authority’s requirement.  Expand by what we mean about partnership (i.e. joint management team/joint outcomes/undefined elements of scope)</w:t>
            </w:r>
          </w:p>
          <w:p w14:paraId="3521441A" w14:textId="77777777" w:rsidR="00892322" w:rsidRPr="000A2BC5" w:rsidRDefault="00892322" w:rsidP="00906D94">
            <w:pPr>
              <w:rPr>
                <w:sz w:val="18"/>
                <w:szCs w:val="18"/>
              </w:rPr>
            </w:pPr>
          </w:p>
          <w:p w14:paraId="583E651F" w14:textId="77777777" w:rsidR="00892322" w:rsidRPr="00F2557D" w:rsidRDefault="00892322" w:rsidP="00906D94">
            <w:pPr>
              <w:rPr>
                <w:i/>
                <w:iCs/>
                <w:sz w:val="18"/>
                <w:szCs w:val="18"/>
              </w:rPr>
            </w:pPr>
            <w:r w:rsidRPr="000A2BC5">
              <w:rPr>
                <w:sz w:val="18"/>
                <w:szCs w:val="18"/>
              </w:rPr>
              <w:t>The Potential Provider should provide a list of top 5 risks/challenges relative to this question and explain how they mitigated those risks to achieve successful outcomes</w:t>
            </w:r>
          </w:p>
        </w:tc>
      </w:tr>
      <w:tr w:rsidR="00892322" w:rsidRPr="0075567E" w14:paraId="5FFC808D" w14:textId="77777777" w:rsidTr="0089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8647" w:type="dxa"/>
            <w:gridSpan w:val="6"/>
            <w:tcBorders>
              <w:top w:val="single" w:sz="12" w:space="0" w:color="auto"/>
              <w:left w:val="single" w:sz="12" w:space="0" w:color="auto"/>
              <w:bottom w:val="single" w:sz="12" w:space="0" w:color="auto"/>
              <w:right w:val="single" w:sz="12" w:space="0" w:color="auto"/>
            </w:tcBorders>
            <w:shd w:val="clear" w:color="auto" w:fill="BFBFBF"/>
            <w:vAlign w:val="center"/>
          </w:tcPr>
          <w:p w14:paraId="3F880389" w14:textId="77777777" w:rsidR="00892322" w:rsidRPr="00DE5E68" w:rsidRDefault="00892322" w:rsidP="00906D94">
            <w:pPr>
              <w:rPr>
                <w:b/>
                <w:smallCaps/>
                <w:sz w:val="22"/>
              </w:rPr>
            </w:pPr>
            <w:r>
              <w:rPr>
                <w:b/>
                <w:smallCaps/>
                <w:sz w:val="22"/>
              </w:rPr>
              <w:lastRenderedPageBreak/>
              <w:t>Criteria</w:t>
            </w:r>
          </w:p>
        </w:tc>
      </w:tr>
      <w:tr w:rsidR="00892322" w:rsidRPr="0075567E" w14:paraId="269AE535" w14:textId="77777777" w:rsidTr="0089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8647" w:type="dxa"/>
            <w:gridSpan w:val="6"/>
            <w:tcBorders>
              <w:top w:val="single" w:sz="12" w:space="0" w:color="auto"/>
              <w:left w:val="single" w:sz="12" w:space="0" w:color="auto"/>
              <w:bottom w:val="single" w:sz="12" w:space="0" w:color="auto"/>
              <w:right w:val="single" w:sz="12" w:space="0" w:color="auto"/>
            </w:tcBorders>
            <w:vAlign w:val="center"/>
          </w:tcPr>
          <w:p w14:paraId="3A32BD2F" w14:textId="17AACF44" w:rsidR="00892322" w:rsidRPr="000A2BC5" w:rsidRDefault="00892322" w:rsidP="00906D94">
            <w:pPr>
              <w:ind w:left="318" w:hanging="318"/>
              <w:rPr>
                <w:i/>
                <w:iCs/>
                <w:sz w:val="18"/>
                <w:szCs w:val="18"/>
              </w:rPr>
            </w:pPr>
            <w:r w:rsidRPr="000A2BC5">
              <w:rPr>
                <w:i/>
                <w:iCs/>
                <w:sz w:val="18"/>
                <w:szCs w:val="18"/>
              </w:rPr>
              <w:t>-</w:t>
            </w:r>
            <w:r w:rsidRPr="000A2BC5">
              <w:rPr>
                <w:i/>
                <w:iCs/>
                <w:sz w:val="18"/>
                <w:szCs w:val="18"/>
              </w:rPr>
              <w:tab/>
              <w:t>Demonstrates ability to work with</w:t>
            </w:r>
            <w:r>
              <w:rPr>
                <w:i/>
                <w:iCs/>
                <w:sz w:val="18"/>
                <w:szCs w:val="18"/>
              </w:rPr>
              <w:t xml:space="preserve">in a public sector environment </w:t>
            </w:r>
          </w:p>
          <w:p w14:paraId="47907EED" w14:textId="0EDE2DF6" w:rsidR="00892322" w:rsidRPr="000A2BC5" w:rsidRDefault="00892322" w:rsidP="00906D94">
            <w:pPr>
              <w:ind w:left="318" w:hanging="318"/>
              <w:rPr>
                <w:i/>
                <w:iCs/>
                <w:sz w:val="18"/>
                <w:szCs w:val="18"/>
              </w:rPr>
            </w:pPr>
            <w:r w:rsidRPr="000A2BC5">
              <w:rPr>
                <w:i/>
                <w:iCs/>
                <w:sz w:val="18"/>
                <w:szCs w:val="18"/>
              </w:rPr>
              <w:t>-</w:t>
            </w:r>
            <w:r w:rsidRPr="000A2BC5">
              <w:rPr>
                <w:i/>
                <w:iCs/>
                <w:sz w:val="18"/>
                <w:szCs w:val="18"/>
              </w:rPr>
              <w:tab/>
              <w:t xml:space="preserve">Must be of similar complexity </w:t>
            </w:r>
          </w:p>
          <w:p w14:paraId="0D62358C" w14:textId="7C95EA10" w:rsidR="00892322" w:rsidRPr="000A2BC5" w:rsidRDefault="00892322" w:rsidP="00906D94">
            <w:pPr>
              <w:ind w:left="318" w:hanging="318"/>
              <w:rPr>
                <w:i/>
                <w:iCs/>
                <w:sz w:val="18"/>
                <w:szCs w:val="18"/>
              </w:rPr>
            </w:pPr>
            <w:r w:rsidRPr="000A2BC5">
              <w:rPr>
                <w:i/>
                <w:iCs/>
                <w:sz w:val="18"/>
                <w:szCs w:val="18"/>
              </w:rPr>
              <w:t>-</w:t>
            </w:r>
            <w:r w:rsidRPr="000A2BC5">
              <w:rPr>
                <w:i/>
                <w:iCs/>
                <w:sz w:val="18"/>
                <w:szCs w:val="18"/>
              </w:rPr>
              <w:tab/>
              <w:t xml:space="preserve">Must be of similar size </w:t>
            </w:r>
          </w:p>
          <w:p w14:paraId="0BAD0179" w14:textId="1E4174C1" w:rsidR="00892322" w:rsidRPr="000A2BC5" w:rsidRDefault="00892322" w:rsidP="00906D94">
            <w:pPr>
              <w:ind w:left="318" w:hanging="318"/>
              <w:rPr>
                <w:i/>
                <w:iCs/>
                <w:sz w:val="18"/>
                <w:szCs w:val="18"/>
              </w:rPr>
            </w:pPr>
            <w:r w:rsidRPr="000A2BC5">
              <w:rPr>
                <w:i/>
                <w:iCs/>
                <w:sz w:val="18"/>
                <w:szCs w:val="18"/>
              </w:rPr>
              <w:t>-</w:t>
            </w:r>
            <w:r w:rsidRPr="000A2BC5">
              <w:rPr>
                <w:i/>
                <w:iCs/>
                <w:sz w:val="18"/>
                <w:szCs w:val="18"/>
              </w:rPr>
              <w:tab/>
              <w:t xml:space="preserve">Demonstrates ability to work collaboratively across the organisation </w:t>
            </w:r>
          </w:p>
          <w:p w14:paraId="071E289F" w14:textId="5028DD37" w:rsidR="00892322" w:rsidRPr="000A2BC5" w:rsidRDefault="00892322" w:rsidP="00906D94">
            <w:pPr>
              <w:ind w:left="318" w:hanging="318"/>
              <w:rPr>
                <w:i/>
                <w:iCs/>
                <w:sz w:val="18"/>
                <w:szCs w:val="18"/>
              </w:rPr>
            </w:pPr>
            <w:r w:rsidRPr="000A2BC5">
              <w:rPr>
                <w:i/>
                <w:iCs/>
                <w:sz w:val="18"/>
                <w:szCs w:val="18"/>
              </w:rPr>
              <w:t>-</w:t>
            </w:r>
            <w:r w:rsidRPr="000A2BC5">
              <w:rPr>
                <w:i/>
                <w:iCs/>
                <w:sz w:val="18"/>
                <w:szCs w:val="18"/>
              </w:rPr>
              <w:tab/>
              <w:t xml:space="preserve">Demonstrates ability to successfully work in a joint management environment </w:t>
            </w:r>
          </w:p>
          <w:p w14:paraId="2B090EF0" w14:textId="4ABB5D4C" w:rsidR="00892322" w:rsidRPr="000A2BC5" w:rsidRDefault="00892322" w:rsidP="00906D94">
            <w:pPr>
              <w:ind w:left="318" w:hanging="318"/>
              <w:rPr>
                <w:i/>
                <w:iCs/>
                <w:sz w:val="18"/>
                <w:szCs w:val="18"/>
              </w:rPr>
            </w:pPr>
            <w:r w:rsidRPr="000A2BC5">
              <w:rPr>
                <w:i/>
                <w:iCs/>
                <w:sz w:val="18"/>
                <w:szCs w:val="18"/>
              </w:rPr>
              <w:t>-</w:t>
            </w:r>
            <w:r w:rsidRPr="000A2BC5">
              <w:rPr>
                <w:i/>
                <w:iCs/>
                <w:sz w:val="18"/>
                <w:szCs w:val="18"/>
              </w:rPr>
              <w:tab/>
              <w:t xml:space="preserve">Demonstrate ability to successfully manage other appointed third parties </w:t>
            </w:r>
          </w:p>
          <w:p w14:paraId="158EE95A" w14:textId="7DE766AF" w:rsidR="00892322" w:rsidRPr="00F2557D" w:rsidRDefault="00892322" w:rsidP="00892322">
            <w:pPr>
              <w:ind w:left="318" w:hanging="318"/>
              <w:rPr>
                <w:i/>
                <w:iCs/>
                <w:sz w:val="18"/>
                <w:szCs w:val="18"/>
              </w:rPr>
            </w:pPr>
            <w:r w:rsidRPr="000A2BC5">
              <w:rPr>
                <w:i/>
                <w:iCs/>
                <w:sz w:val="18"/>
                <w:szCs w:val="18"/>
              </w:rPr>
              <w:t>-</w:t>
            </w:r>
            <w:r w:rsidRPr="000A2BC5">
              <w:rPr>
                <w:i/>
                <w:iCs/>
                <w:sz w:val="18"/>
                <w:szCs w:val="18"/>
              </w:rPr>
              <w:tab/>
              <w:t xml:space="preserve">Highlights Potential Providers ability to identify and mitigate risks in order </w:t>
            </w:r>
            <w:r>
              <w:rPr>
                <w:i/>
                <w:iCs/>
                <w:sz w:val="18"/>
                <w:szCs w:val="18"/>
              </w:rPr>
              <w:t>to achieve successful outcomes</w:t>
            </w:r>
          </w:p>
        </w:tc>
      </w:tr>
      <w:tr w:rsidR="00892322" w14:paraId="0DEC0FB6" w14:textId="77777777" w:rsidTr="0089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8647" w:type="dxa"/>
            <w:gridSpan w:val="6"/>
            <w:tcBorders>
              <w:top w:val="single" w:sz="12" w:space="0" w:color="auto"/>
              <w:left w:val="single" w:sz="12" w:space="0" w:color="auto"/>
              <w:bottom w:val="single" w:sz="12" w:space="0" w:color="auto"/>
              <w:right w:val="single" w:sz="12" w:space="0" w:color="auto"/>
            </w:tcBorders>
            <w:shd w:val="clear" w:color="auto" w:fill="BFBFBF"/>
            <w:vAlign w:val="center"/>
          </w:tcPr>
          <w:p w14:paraId="34F3F433" w14:textId="77777777" w:rsidR="00892322" w:rsidRPr="00FA5D71" w:rsidRDefault="00892322" w:rsidP="00906D94">
            <w:pPr>
              <w:pStyle w:val="TableHead"/>
            </w:pPr>
            <w:r>
              <w:t>Potential Provider Response / Additional commentary</w:t>
            </w:r>
          </w:p>
        </w:tc>
      </w:tr>
      <w:tr w:rsidR="00892322" w14:paraId="513FEFE7" w14:textId="77777777" w:rsidTr="00892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8647" w:type="dxa"/>
            <w:gridSpan w:val="6"/>
            <w:tcBorders>
              <w:top w:val="single" w:sz="12" w:space="0" w:color="auto"/>
              <w:left w:val="single" w:sz="12" w:space="0" w:color="auto"/>
              <w:bottom w:val="single" w:sz="12" w:space="0" w:color="auto"/>
              <w:right w:val="single" w:sz="12" w:space="0" w:color="auto"/>
            </w:tcBorders>
            <w:shd w:val="clear" w:color="auto" w:fill="F3F3F3"/>
            <w:vAlign w:val="center"/>
          </w:tcPr>
          <w:p w14:paraId="1CE354F3" w14:textId="77777777" w:rsidR="00892322" w:rsidRDefault="00892322" w:rsidP="00906D94">
            <w:pPr>
              <w:pStyle w:val="TableHead"/>
            </w:pPr>
          </w:p>
          <w:p w14:paraId="583EB48F" w14:textId="77777777" w:rsidR="00892322" w:rsidRDefault="00892322" w:rsidP="00906D94">
            <w:pPr>
              <w:pStyle w:val="TableHead"/>
            </w:pPr>
          </w:p>
          <w:p w14:paraId="34238206" w14:textId="77777777" w:rsidR="00892322" w:rsidRDefault="00892322" w:rsidP="00906D94">
            <w:pPr>
              <w:pStyle w:val="TableHead"/>
            </w:pPr>
          </w:p>
        </w:tc>
      </w:tr>
    </w:tbl>
    <w:p w14:paraId="472170D7" w14:textId="77777777" w:rsidR="0006691E" w:rsidRDefault="0006691E" w:rsidP="0006691E">
      <w:pPr>
        <w:spacing w:before="120" w:after="120"/>
        <w:rPr>
          <w:rFonts w:ascii="Arial" w:hAnsi="Arial"/>
          <w:b/>
        </w:rPr>
      </w:pPr>
    </w:p>
    <w:tbl>
      <w:tblPr>
        <w:tblStyle w:val="TableGrid"/>
        <w:tblW w:w="8647" w:type="dxa"/>
        <w:tblInd w:w="10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43"/>
        <w:gridCol w:w="992"/>
        <w:gridCol w:w="1560"/>
        <w:gridCol w:w="1134"/>
        <w:gridCol w:w="1842"/>
        <w:gridCol w:w="1276"/>
      </w:tblGrid>
      <w:tr w:rsidR="00892322" w:rsidRPr="0075567E" w14:paraId="67C8A3C0" w14:textId="77777777" w:rsidTr="00E7729D">
        <w:trPr>
          <w:trHeight w:val="525"/>
        </w:trPr>
        <w:tc>
          <w:tcPr>
            <w:tcW w:w="1843" w:type="dxa"/>
            <w:tcBorders>
              <w:bottom w:val="single" w:sz="12" w:space="0" w:color="auto"/>
            </w:tcBorders>
            <w:shd w:val="clear" w:color="auto" w:fill="00AE9C"/>
            <w:vAlign w:val="center"/>
          </w:tcPr>
          <w:p w14:paraId="5497FF26" w14:textId="1D5B1C55" w:rsidR="00892322" w:rsidRPr="00DE5E68" w:rsidRDefault="00E7729D" w:rsidP="00906D94">
            <w:pPr>
              <w:rPr>
                <w:b/>
                <w:smallCaps/>
                <w:color w:val="FFFFFF" w:themeColor="background1"/>
                <w:sz w:val="22"/>
              </w:rPr>
            </w:pPr>
            <w:r>
              <w:rPr>
                <w:b/>
                <w:smallCaps/>
                <w:color w:val="FFFFFF" w:themeColor="background1"/>
                <w:sz w:val="22"/>
              </w:rPr>
              <w:t>Case Study 3</w:t>
            </w:r>
          </w:p>
        </w:tc>
        <w:tc>
          <w:tcPr>
            <w:tcW w:w="992" w:type="dxa"/>
            <w:tcBorders>
              <w:bottom w:val="single" w:sz="12" w:space="0" w:color="auto"/>
            </w:tcBorders>
            <w:shd w:val="clear" w:color="auto" w:fill="00AE9C"/>
            <w:vAlign w:val="center"/>
          </w:tcPr>
          <w:p w14:paraId="6624390F" w14:textId="75933397" w:rsidR="00892322" w:rsidRPr="00DE5E68" w:rsidRDefault="00E7729D" w:rsidP="00906D94">
            <w:pPr>
              <w:rPr>
                <w:b/>
                <w:smallCaps/>
                <w:color w:val="FFFFFF" w:themeColor="background1"/>
                <w:sz w:val="22"/>
              </w:rPr>
            </w:pPr>
            <w:r>
              <w:rPr>
                <w:b/>
                <w:smallCaps/>
                <w:color w:val="FFFFFF" w:themeColor="background1"/>
                <w:sz w:val="22"/>
              </w:rPr>
              <w:t>SQ6.1c</w:t>
            </w:r>
          </w:p>
        </w:tc>
        <w:tc>
          <w:tcPr>
            <w:tcW w:w="1560" w:type="dxa"/>
            <w:tcBorders>
              <w:bottom w:val="single" w:sz="12" w:space="0" w:color="auto"/>
            </w:tcBorders>
            <w:shd w:val="clear" w:color="auto" w:fill="00AE9C"/>
            <w:vAlign w:val="center"/>
          </w:tcPr>
          <w:p w14:paraId="16ADCFA4" w14:textId="77777777" w:rsidR="00892322" w:rsidRPr="00DE5E68" w:rsidRDefault="00892322" w:rsidP="00906D94">
            <w:pPr>
              <w:pStyle w:val="TableHead"/>
              <w:rPr>
                <w:rFonts w:ascii="Helvetica Neue" w:eastAsia="SimSun" w:hAnsi="Helvetica Neue"/>
                <w:iCs w:val="0"/>
                <w:color w:val="FFFFFF" w:themeColor="background1"/>
                <w:lang w:eastAsia="en-GB"/>
              </w:rPr>
            </w:pPr>
            <w:r w:rsidRPr="00DE5E68">
              <w:rPr>
                <w:rFonts w:ascii="Helvetica Neue" w:eastAsia="SimSun" w:hAnsi="Helvetica Neue"/>
                <w:iCs w:val="0"/>
                <w:color w:val="FFFFFF" w:themeColor="background1"/>
                <w:lang w:eastAsia="en-GB"/>
              </w:rPr>
              <w:t>Weight</w:t>
            </w:r>
          </w:p>
        </w:tc>
        <w:tc>
          <w:tcPr>
            <w:tcW w:w="1134" w:type="dxa"/>
            <w:tcBorders>
              <w:bottom w:val="single" w:sz="12" w:space="0" w:color="auto"/>
            </w:tcBorders>
            <w:shd w:val="clear" w:color="auto" w:fill="00AE9C"/>
            <w:vAlign w:val="center"/>
          </w:tcPr>
          <w:p w14:paraId="25037C3B" w14:textId="77777777" w:rsidR="00892322" w:rsidRPr="00DE5E68" w:rsidRDefault="00892322" w:rsidP="00906D94">
            <w:pPr>
              <w:rPr>
                <w:b/>
                <w:smallCaps/>
                <w:color w:val="FFFFFF" w:themeColor="background1"/>
                <w:sz w:val="22"/>
              </w:rPr>
            </w:pPr>
            <w:r>
              <w:rPr>
                <w:b/>
                <w:smallCaps/>
                <w:color w:val="FFFFFF" w:themeColor="background1"/>
                <w:sz w:val="22"/>
              </w:rPr>
              <w:t>25%</w:t>
            </w:r>
          </w:p>
        </w:tc>
        <w:tc>
          <w:tcPr>
            <w:tcW w:w="1842" w:type="dxa"/>
            <w:tcBorders>
              <w:bottom w:val="single" w:sz="12" w:space="0" w:color="auto"/>
            </w:tcBorders>
            <w:shd w:val="clear" w:color="auto" w:fill="00AE9C"/>
            <w:vAlign w:val="center"/>
          </w:tcPr>
          <w:p w14:paraId="11C19903" w14:textId="081713F7" w:rsidR="00892322" w:rsidRPr="00DE5E68" w:rsidRDefault="00031157" w:rsidP="00906D94">
            <w:pPr>
              <w:pStyle w:val="TableHead"/>
              <w:rPr>
                <w:rFonts w:ascii="Helvetica Neue" w:eastAsia="SimSun" w:hAnsi="Helvetica Neue"/>
                <w:iCs w:val="0"/>
                <w:color w:val="FFFFFF" w:themeColor="background1"/>
                <w:lang w:eastAsia="en-GB"/>
              </w:rPr>
            </w:pPr>
            <w:r>
              <w:rPr>
                <w:rFonts w:ascii="Helvetica Neue" w:eastAsia="SimSun" w:hAnsi="Helvetica Neue"/>
                <w:iCs w:val="0"/>
                <w:color w:val="FFFFFF" w:themeColor="background1"/>
                <w:lang w:eastAsia="en-GB"/>
              </w:rPr>
              <w:t>Page</w:t>
            </w:r>
            <w:r w:rsidR="00892322" w:rsidRPr="00DE5E68">
              <w:rPr>
                <w:rFonts w:ascii="Helvetica Neue" w:eastAsia="SimSun" w:hAnsi="Helvetica Neue"/>
                <w:iCs w:val="0"/>
                <w:color w:val="FFFFFF" w:themeColor="background1"/>
                <w:lang w:eastAsia="en-GB"/>
              </w:rPr>
              <w:t xml:space="preserve"> Limit</w:t>
            </w:r>
          </w:p>
        </w:tc>
        <w:tc>
          <w:tcPr>
            <w:tcW w:w="1276" w:type="dxa"/>
            <w:tcBorders>
              <w:bottom w:val="single" w:sz="12" w:space="0" w:color="auto"/>
            </w:tcBorders>
            <w:shd w:val="clear" w:color="auto" w:fill="00AE9C"/>
            <w:vAlign w:val="center"/>
          </w:tcPr>
          <w:p w14:paraId="4B17B6B2" w14:textId="78659BF5" w:rsidR="00892322" w:rsidRPr="00DE5E68" w:rsidRDefault="00031157" w:rsidP="00906D94">
            <w:pPr>
              <w:rPr>
                <w:b/>
                <w:smallCaps/>
                <w:color w:val="FFFFFF" w:themeColor="background1"/>
                <w:sz w:val="22"/>
              </w:rPr>
            </w:pPr>
            <w:r>
              <w:rPr>
                <w:b/>
                <w:smallCaps/>
                <w:color w:val="FFFFFF" w:themeColor="background1"/>
                <w:sz w:val="22"/>
              </w:rPr>
              <w:t>3 Pages</w:t>
            </w:r>
          </w:p>
        </w:tc>
      </w:tr>
      <w:tr w:rsidR="00E7729D" w:rsidRPr="0075567E" w14:paraId="079A5F5F" w14:textId="77777777" w:rsidTr="00E77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8647" w:type="dxa"/>
            <w:gridSpan w:val="6"/>
            <w:tcBorders>
              <w:top w:val="single" w:sz="12" w:space="0" w:color="auto"/>
              <w:left w:val="single" w:sz="12" w:space="0" w:color="auto"/>
              <w:bottom w:val="nil"/>
              <w:right w:val="single" w:sz="12" w:space="0" w:color="auto"/>
            </w:tcBorders>
            <w:vAlign w:val="center"/>
          </w:tcPr>
          <w:p w14:paraId="664FD040" w14:textId="77777777" w:rsidR="00E7729D" w:rsidRPr="000A2BC5" w:rsidRDefault="00E7729D" w:rsidP="00906D94">
            <w:pPr>
              <w:rPr>
                <w:sz w:val="18"/>
                <w:szCs w:val="18"/>
              </w:rPr>
            </w:pPr>
            <w:r w:rsidRPr="000A2BC5">
              <w:rPr>
                <w:sz w:val="18"/>
                <w:szCs w:val="18"/>
              </w:rPr>
              <w:t>Please provide details of a contract from either the public or private sector that demonstrates your organisation’s capability to successfully design, build and operate a functioning organisation or entity similar to the Authority’s requirement (from beginning to end).  This example should include a customer development/sales function within its design.</w:t>
            </w:r>
          </w:p>
          <w:p w14:paraId="1EF51818" w14:textId="77777777" w:rsidR="00E7729D" w:rsidRPr="000A2BC5" w:rsidRDefault="00E7729D" w:rsidP="00906D94">
            <w:pPr>
              <w:rPr>
                <w:sz w:val="18"/>
                <w:szCs w:val="18"/>
              </w:rPr>
            </w:pPr>
          </w:p>
          <w:p w14:paraId="3BAA1953" w14:textId="77777777" w:rsidR="00E7729D" w:rsidRPr="00F2557D" w:rsidRDefault="00E7729D" w:rsidP="00906D94">
            <w:pPr>
              <w:rPr>
                <w:i/>
                <w:iCs/>
                <w:sz w:val="18"/>
                <w:szCs w:val="18"/>
              </w:rPr>
            </w:pPr>
            <w:r w:rsidRPr="000A2BC5">
              <w:rPr>
                <w:sz w:val="18"/>
                <w:szCs w:val="18"/>
              </w:rPr>
              <w:t>The Potential Provider should provide a list of top 5 risks/challenges relative to this question and explain how they mitigated those risks to achieve successful outcomes</w:t>
            </w:r>
          </w:p>
        </w:tc>
      </w:tr>
      <w:tr w:rsidR="00E7729D" w:rsidRPr="0075567E" w14:paraId="735B0D74" w14:textId="77777777" w:rsidTr="00E77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8647" w:type="dxa"/>
            <w:gridSpan w:val="6"/>
            <w:tcBorders>
              <w:top w:val="single" w:sz="12" w:space="0" w:color="auto"/>
              <w:left w:val="single" w:sz="12" w:space="0" w:color="auto"/>
              <w:bottom w:val="single" w:sz="12" w:space="0" w:color="auto"/>
              <w:right w:val="single" w:sz="12" w:space="0" w:color="auto"/>
            </w:tcBorders>
            <w:shd w:val="clear" w:color="auto" w:fill="BFBFBF"/>
            <w:vAlign w:val="center"/>
          </w:tcPr>
          <w:p w14:paraId="406EBD25" w14:textId="77777777" w:rsidR="00E7729D" w:rsidRPr="00DE5E68" w:rsidRDefault="00E7729D" w:rsidP="00906D94">
            <w:pPr>
              <w:rPr>
                <w:b/>
                <w:smallCaps/>
                <w:sz w:val="22"/>
              </w:rPr>
            </w:pPr>
            <w:r>
              <w:rPr>
                <w:b/>
                <w:smallCaps/>
                <w:sz w:val="22"/>
              </w:rPr>
              <w:t>Criteria</w:t>
            </w:r>
          </w:p>
        </w:tc>
      </w:tr>
      <w:tr w:rsidR="00E7729D" w:rsidRPr="0075567E" w14:paraId="60ECA7EB" w14:textId="77777777" w:rsidTr="00E77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8647" w:type="dxa"/>
            <w:gridSpan w:val="6"/>
            <w:tcBorders>
              <w:top w:val="single" w:sz="12" w:space="0" w:color="auto"/>
              <w:left w:val="single" w:sz="12" w:space="0" w:color="auto"/>
              <w:bottom w:val="single" w:sz="12" w:space="0" w:color="auto"/>
              <w:right w:val="single" w:sz="12" w:space="0" w:color="auto"/>
            </w:tcBorders>
            <w:vAlign w:val="center"/>
          </w:tcPr>
          <w:p w14:paraId="3DABBCB0" w14:textId="6B023DA2" w:rsidR="00E7729D" w:rsidRPr="000A2BC5" w:rsidRDefault="00E7729D" w:rsidP="00906D94">
            <w:pPr>
              <w:ind w:left="318" w:hanging="318"/>
              <w:rPr>
                <w:i/>
                <w:iCs/>
                <w:sz w:val="18"/>
                <w:szCs w:val="18"/>
              </w:rPr>
            </w:pPr>
            <w:r w:rsidRPr="000A2BC5">
              <w:rPr>
                <w:i/>
                <w:iCs/>
                <w:sz w:val="18"/>
                <w:szCs w:val="18"/>
              </w:rPr>
              <w:t>-</w:t>
            </w:r>
            <w:r w:rsidRPr="000A2BC5">
              <w:rPr>
                <w:i/>
                <w:iCs/>
                <w:sz w:val="18"/>
                <w:szCs w:val="18"/>
              </w:rPr>
              <w:tab/>
              <w:t xml:space="preserve">Must be of similar complexity </w:t>
            </w:r>
          </w:p>
          <w:p w14:paraId="00726FD4" w14:textId="500356BA" w:rsidR="00E7729D" w:rsidRPr="000A2BC5" w:rsidRDefault="00E7729D" w:rsidP="00906D94">
            <w:pPr>
              <w:ind w:left="318" w:hanging="318"/>
              <w:rPr>
                <w:i/>
                <w:iCs/>
                <w:sz w:val="18"/>
                <w:szCs w:val="18"/>
              </w:rPr>
            </w:pPr>
            <w:r w:rsidRPr="000A2BC5">
              <w:rPr>
                <w:i/>
                <w:iCs/>
                <w:sz w:val="18"/>
                <w:szCs w:val="18"/>
              </w:rPr>
              <w:t>-</w:t>
            </w:r>
            <w:r w:rsidRPr="000A2BC5">
              <w:rPr>
                <w:i/>
                <w:iCs/>
                <w:sz w:val="18"/>
                <w:szCs w:val="18"/>
              </w:rPr>
              <w:tab/>
              <w:t xml:space="preserve">Must be of similar size ICC organisation </w:t>
            </w:r>
          </w:p>
          <w:p w14:paraId="4138BADC" w14:textId="2B23068C" w:rsidR="00E7729D" w:rsidRPr="000A2BC5" w:rsidRDefault="00E7729D" w:rsidP="00906D94">
            <w:pPr>
              <w:ind w:left="318" w:hanging="318"/>
              <w:rPr>
                <w:i/>
                <w:iCs/>
                <w:sz w:val="18"/>
                <w:szCs w:val="18"/>
              </w:rPr>
            </w:pPr>
            <w:r w:rsidRPr="000A2BC5">
              <w:rPr>
                <w:i/>
                <w:iCs/>
                <w:sz w:val="18"/>
                <w:szCs w:val="18"/>
              </w:rPr>
              <w:t>-</w:t>
            </w:r>
            <w:r w:rsidRPr="000A2BC5">
              <w:rPr>
                <w:i/>
                <w:iCs/>
                <w:sz w:val="18"/>
                <w:szCs w:val="18"/>
              </w:rPr>
              <w:tab/>
              <w:t xml:space="preserve">Had an element of recruitment/TUPE factors included </w:t>
            </w:r>
          </w:p>
          <w:p w14:paraId="38654F28" w14:textId="77777777" w:rsidR="00E7729D" w:rsidRPr="000A2BC5" w:rsidRDefault="00E7729D" w:rsidP="00906D94">
            <w:pPr>
              <w:ind w:left="318" w:hanging="318"/>
              <w:rPr>
                <w:i/>
                <w:iCs/>
                <w:sz w:val="18"/>
                <w:szCs w:val="18"/>
              </w:rPr>
            </w:pPr>
            <w:r w:rsidRPr="000A2BC5">
              <w:rPr>
                <w:i/>
                <w:iCs/>
                <w:sz w:val="18"/>
                <w:szCs w:val="18"/>
              </w:rPr>
              <w:t>-</w:t>
            </w:r>
            <w:r w:rsidRPr="000A2BC5">
              <w:rPr>
                <w:i/>
                <w:iCs/>
                <w:sz w:val="18"/>
                <w:szCs w:val="18"/>
              </w:rPr>
              <w:tab/>
              <w:t>Must demonstrate successful transition from design and build to operation</w:t>
            </w:r>
          </w:p>
          <w:p w14:paraId="219A908B" w14:textId="79BEEEB0" w:rsidR="00E7729D" w:rsidRPr="000A2BC5" w:rsidRDefault="00E7729D" w:rsidP="00906D94">
            <w:pPr>
              <w:ind w:left="318" w:hanging="318"/>
              <w:rPr>
                <w:i/>
                <w:iCs/>
                <w:sz w:val="18"/>
                <w:szCs w:val="18"/>
              </w:rPr>
            </w:pPr>
            <w:r w:rsidRPr="000A2BC5">
              <w:rPr>
                <w:i/>
                <w:iCs/>
                <w:sz w:val="18"/>
                <w:szCs w:val="18"/>
              </w:rPr>
              <w:t>-</w:t>
            </w:r>
            <w:r w:rsidRPr="000A2BC5">
              <w:rPr>
                <w:i/>
                <w:iCs/>
                <w:sz w:val="18"/>
                <w:szCs w:val="18"/>
              </w:rPr>
              <w:tab/>
              <w:t xml:space="preserve">Created a customer development or sales organisation </w:t>
            </w:r>
          </w:p>
          <w:p w14:paraId="41A7E443" w14:textId="2CD7E13B" w:rsidR="00E7729D" w:rsidRPr="00F2557D" w:rsidRDefault="00E7729D" w:rsidP="00E7729D">
            <w:pPr>
              <w:ind w:left="318" w:hanging="318"/>
              <w:rPr>
                <w:i/>
                <w:iCs/>
                <w:sz w:val="18"/>
                <w:szCs w:val="18"/>
              </w:rPr>
            </w:pPr>
            <w:r w:rsidRPr="000A2BC5">
              <w:rPr>
                <w:i/>
                <w:iCs/>
                <w:sz w:val="18"/>
                <w:szCs w:val="18"/>
              </w:rPr>
              <w:t>-</w:t>
            </w:r>
            <w:r w:rsidRPr="000A2BC5">
              <w:rPr>
                <w:i/>
                <w:iCs/>
                <w:sz w:val="18"/>
                <w:szCs w:val="18"/>
              </w:rPr>
              <w:tab/>
              <w:t xml:space="preserve">Highlights Potential Providers ability to identify and mitigate risks in order to achieve successful outcomes </w:t>
            </w:r>
          </w:p>
        </w:tc>
      </w:tr>
      <w:tr w:rsidR="00E7729D" w14:paraId="52962BEF" w14:textId="77777777" w:rsidTr="00E77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8647" w:type="dxa"/>
            <w:gridSpan w:val="6"/>
            <w:tcBorders>
              <w:top w:val="single" w:sz="12" w:space="0" w:color="auto"/>
              <w:left w:val="single" w:sz="12" w:space="0" w:color="auto"/>
              <w:bottom w:val="single" w:sz="12" w:space="0" w:color="auto"/>
              <w:right w:val="single" w:sz="12" w:space="0" w:color="auto"/>
            </w:tcBorders>
            <w:shd w:val="clear" w:color="auto" w:fill="BFBFBF"/>
            <w:vAlign w:val="center"/>
          </w:tcPr>
          <w:p w14:paraId="5133FDA3" w14:textId="77777777" w:rsidR="00E7729D" w:rsidRPr="00FA5D71" w:rsidRDefault="00E7729D" w:rsidP="00906D94">
            <w:pPr>
              <w:pStyle w:val="TableHead"/>
            </w:pPr>
            <w:r>
              <w:t>Potential Provider Response / Additional commentary</w:t>
            </w:r>
          </w:p>
        </w:tc>
      </w:tr>
      <w:tr w:rsidR="00E7729D" w14:paraId="7E8BDDE0" w14:textId="77777777" w:rsidTr="00E77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8647" w:type="dxa"/>
            <w:gridSpan w:val="6"/>
            <w:tcBorders>
              <w:top w:val="single" w:sz="12" w:space="0" w:color="auto"/>
              <w:left w:val="single" w:sz="12" w:space="0" w:color="auto"/>
              <w:bottom w:val="single" w:sz="12" w:space="0" w:color="auto"/>
              <w:right w:val="single" w:sz="12" w:space="0" w:color="auto"/>
            </w:tcBorders>
            <w:shd w:val="clear" w:color="auto" w:fill="F3F3F3"/>
            <w:vAlign w:val="center"/>
          </w:tcPr>
          <w:p w14:paraId="56CBE0B8" w14:textId="77777777" w:rsidR="00E7729D" w:rsidRDefault="00E7729D" w:rsidP="00906D94">
            <w:pPr>
              <w:pStyle w:val="TableHead"/>
            </w:pPr>
          </w:p>
          <w:p w14:paraId="6678E6E8" w14:textId="77777777" w:rsidR="00E7729D" w:rsidRDefault="00E7729D" w:rsidP="00906D94">
            <w:pPr>
              <w:pStyle w:val="TableHead"/>
            </w:pPr>
          </w:p>
          <w:p w14:paraId="473F39FB" w14:textId="77777777" w:rsidR="00E7729D" w:rsidRDefault="00E7729D" w:rsidP="00906D94">
            <w:pPr>
              <w:pStyle w:val="TableHead"/>
            </w:pPr>
          </w:p>
          <w:p w14:paraId="662041DE" w14:textId="77777777" w:rsidR="00E7729D" w:rsidRDefault="00E7729D" w:rsidP="00906D94">
            <w:pPr>
              <w:pStyle w:val="TableHead"/>
            </w:pPr>
          </w:p>
        </w:tc>
      </w:tr>
    </w:tbl>
    <w:p w14:paraId="472170D8" w14:textId="5FA03B02" w:rsidR="0006691E" w:rsidRPr="004C3E28" w:rsidRDefault="0006691E" w:rsidP="0006691E">
      <w:pPr>
        <w:rPr>
          <w:rFonts w:ascii="Arial" w:hAnsi="Arial"/>
          <w:b/>
        </w:rPr>
      </w:pPr>
    </w:p>
    <w:p w14:paraId="472170D9" w14:textId="77777777" w:rsidR="0006691E" w:rsidRPr="005E21DB" w:rsidRDefault="0006691E" w:rsidP="0006691E">
      <w:pPr>
        <w:spacing w:before="120" w:after="120"/>
        <w:rPr>
          <w:rStyle w:val="Strong"/>
        </w:rPr>
      </w:pPr>
      <w:r w:rsidRPr="005E21DB">
        <w:rPr>
          <w:rStyle w:val="Strong"/>
        </w:rPr>
        <w:t>7. Additional Selection Questionnaire modules</w:t>
      </w:r>
    </w:p>
    <w:p w14:paraId="472170DA" w14:textId="77777777" w:rsidR="0006691E" w:rsidRPr="004C3E28" w:rsidRDefault="0006691E" w:rsidP="005D5215">
      <w:pPr>
        <w:spacing w:after="360"/>
      </w:pPr>
      <w:r w:rsidRPr="004C3E28">
        <w:t>Please complete the following information:</w:t>
      </w:r>
    </w:p>
    <w:tbl>
      <w:tblPr>
        <w:tblStyle w:val="TableGrid"/>
        <w:tblW w:w="9038" w:type="dxa"/>
        <w:tblInd w:w="250"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43"/>
        <w:gridCol w:w="850"/>
        <w:gridCol w:w="2152"/>
        <w:gridCol w:w="1188"/>
        <w:gridCol w:w="1466"/>
        <w:gridCol w:w="1518"/>
        <w:gridCol w:w="21"/>
      </w:tblGrid>
      <w:tr w:rsidR="000A2BC5" w:rsidRPr="0075567E" w14:paraId="30F1091F" w14:textId="77777777" w:rsidTr="00E7729D">
        <w:trPr>
          <w:trHeight w:val="525"/>
        </w:trPr>
        <w:tc>
          <w:tcPr>
            <w:tcW w:w="1843" w:type="dxa"/>
            <w:tcBorders>
              <w:bottom w:val="single" w:sz="12" w:space="0" w:color="auto"/>
            </w:tcBorders>
            <w:shd w:val="clear" w:color="auto" w:fill="00AE9C"/>
            <w:vAlign w:val="center"/>
          </w:tcPr>
          <w:p w14:paraId="09640D8E" w14:textId="77777777" w:rsidR="000A2BC5" w:rsidRPr="00DE5E68" w:rsidRDefault="000A2BC5" w:rsidP="00D031C5">
            <w:pPr>
              <w:rPr>
                <w:b/>
                <w:smallCaps/>
                <w:color w:val="FFFFFF" w:themeColor="background1"/>
                <w:sz w:val="22"/>
              </w:rPr>
            </w:pPr>
            <w:r w:rsidRPr="00DE5E68">
              <w:rPr>
                <w:b/>
                <w:smallCaps/>
                <w:color w:val="FFFFFF" w:themeColor="background1"/>
                <w:sz w:val="22"/>
              </w:rPr>
              <w:t>Question</w:t>
            </w:r>
          </w:p>
        </w:tc>
        <w:tc>
          <w:tcPr>
            <w:tcW w:w="850" w:type="dxa"/>
            <w:tcBorders>
              <w:bottom w:val="single" w:sz="12" w:space="0" w:color="auto"/>
            </w:tcBorders>
            <w:shd w:val="clear" w:color="auto" w:fill="00AE9C"/>
            <w:vAlign w:val="center"/>
          </w:tcPr>
          <w:p w14:paraId="5E68AC6B" w14:textId="4AE15C0A" w:rsidR="000A2BC5" w:rsidRPr="00DE5E68" w:rsidRDefault="000A2BC5" w:rsidP="00E7729D">
            <w:pPr>
              <w:rPr>
                <w:b/>
                <w:smallCaps/>
                <w:color w:val="FFFFFF" w:themeColor="background1"/>
                <w:sz w:val="22"/>
              </w:rPr>
            </w:pPr>
            <w:r>
              <w:rPr>
                <w:b/>
                <w:smallCaps/>
                <w:color w:val="FFFFFF" w:themeColor="background1"/>
                <w:sz w:val="22"/>
              </w:rPr>
              <w:t>SQ7</w:t>
            </w:r>
            <w:r w:rsidRPr="00DE5E68">
              <w:rPr>
                <w:b/>
                <w:smallCaps/>
                <w:color w:val="FFFFFF" w:themeColor="background1"/>
                <w:sz w:val="22"/>
              </w:rPr>
              <w:t>.</w:t>
            </w:r>
            <w:r w:rsidR="00E7729D">
              <w:rPr>
                <w:b/>
                <w:smallCaps/>
                <w:color w:val="FFFFFF" w:themeColor="background1"/>
                <w:sz w:val="22"/>
              </w:rPr>
              <w:t>1</w:t>
            </w:r>
          </w:p>
        </w:tc>
        <w:tc>
          <w:tcPr>
            <w:tcW w:w="2152" w:type="dxa"/>
            <w:tcBorders>
              <w:bottom w:val="single" w:sz="12" w:space="0" w:color="auto"/>
            </w:tcBorders>
            <w:shd w:val="clear" w:color="auto" w:fill="00AE9C"/>
            <w:vAlign w:val="center"/>
          </w:tcPr>
          <w:p w14:paraId="70AB68AC" w14:textId="77777777" w:rsidR="000A2BC5" w:rsidRPr="00DE5E68" w:rsidRDefault="000A2BC5" w:rsidP="00D031C5">
            <w:pPr>
              <w:pStyle w:val="TableHead"/>
              <w:rPr>
                <w:rFonts w:ascii="Helvetica Neue" w:eastAsia="SimSun" w:hAnsi="Helvetica Neue"/>
                <w:iCs w:val="0"/>
                <w:color w:val="FFFFFF" w:themeColor="background1"/>
                <w:lang w:eastAsia="en-GB"/>
              </w:rPr>
            </w:pPr>
            <w:r w:rsidRPr="00DE5E68">
              <w:rPr>
                <w:rFonts w:ascii="Helvetica Neue" w:eastAsia="SimSun" w:hAnsi="Helvetica Neue"/>
                <w:iCs w:val="0"/>
                <w:color w:val="FFFFFF" w:themeColor="background1"/>
                <w:lang w:eastAsia="en-GB"/>
              </w:rPr>
              <w:t>Weight</w:t>
            </w:r>
          </w:p>
        </w:tc>
        <w:tc>
          <w:tcPr>
            <w:tcW w:w="1188" w:type="dxa"/>
            <w:tcBorders>
              <w:bottom w:val="single" w:sz="12" w:space="0" w:color="auto"/>
            </w:tcBorders>
            <w:shd w:val="clear" w:color="auto" w:fill="00AE9C"/>
            <w:vAlign w:val="center"/>
          </w:tcPr>
          <w:p w14:paraId="7ADB8C96" w14:textId="77777777" w:rsidR="000A2BC5" w:rsidRPr="00DE5E68" w:rsidRDefault="000A2BC5" w:rsidP="00D031C5">
            <w:pPr>
              <w:rPr>
                <w:b/>
                <w:smallCaps/>
                <w:color w:val="FFFFFF" w:themeColor="background1"/>
                <w:sz w:val="22"/>
              </w:rPr>
            </w:pPr>
            <w:r>
              <w:rPr>
                <w:b/>
                <w:smallCaps/>
                <w:color w:val="FFFFFF" w:themeColor="background1"/>
                <w:sz w:val="22"/>
              </w:rPr>
              <w:t>25%</w:t>
            </w:r>
          </w:p>
        </w:tc>
        <w:tc>
          <w:tcPr>
            <w:tcW w:w="1466" w:type="dxa"/>
            <w:tcBorders>
              <w:bottom w:val="single" w:sz="12" w:space="0" w:color="auto"/>
            </w:tcBorders>
            <w:shd w:val="clear" w:color="auto" w:fill="00AE9C"/>
            <w:vAlign w:val="center"/>
          </w:tcPr>
          <w:p w14:paraId="53AD4B4E" w14:textId="09B57CC5" w:rsidR="000A2BC5" w:rsidRPr="00DE5E68" w:rsidRDefault="00031157" w:rsidP="00D031C5">
            <w:pPr>
              <w:pStyle w:val="TableHead"/>
              <w:rPr>
                <w:rFonts w:ascii="Helvetica Neue" w:eastAsia="SimSun" w:hAnsi="Helvetica Neue"/>
                <w:iCs w:val="0"/>
                <w:color w:val="FFFFFF" w:themeColor="background1"/>
                <w:lang w:eastAsia="en-GB"/>
              </w:rPr>
            </w:pPr>
            <w:r>
              <w:rPr>
                <w:rFonts w:ascii="Helvetica Neue" w:eastAsia="SimSun" w:hAnsi="Helvetica Neue"/>
                <w:iCs w:val="0"/>
                <w:color w:val="FFFFFF" w:themeColor="background1"/>
                <w:lang w:eastAsia="en-GB"/>
              </w:rPr>
              <w:t>Page Limit</w:t>
            </w:r>
          </w:p>
        </w:tc>
        <w:tc>
          <w:tcPr>
            <w:tcW w:w="1539" w:type="dxa"/>
            <w:gridSpan w:val="2"/>
            <w:tcBorders>
              <w:bottom w:val="single" w:sz="12" w:space="0" w:color="auto"/>
            </w:tcBorders>
            <w:shd w:val="clear" w:color="auto" w:fill="00AE9C"/>
            <w:vAlign w:val="center"/>
          </w:tcPr>
          <w:p w14:paraId="3A2ED012" w14:textId="128054A1" w:rsidR="000A2BC5" w:rsidRPr="00DE5E68" w:rsidRDefault="00031157" w:rsidP="00D031C5">
            <w:pPr>
              <w:rPr>
                <w:b/>
                <w:smallCaps/>
                <w:color w:val="FFFFFF" w:themeColor="background1"/>
                <w:sz w:val="22"/>
              </w:rPr>
            </w:pPr>
            <w:r>
              <w:rPr>
                <w:b/>
                <w:smallCaps/>
                <w:color w:val="FFFFFF" w:themeColor="background1"/>
                <w:sz w:val="22"/>
              </w:rPr>
              <w:t>3 Pages</w:t>
            </w:r>
          </w:p>
        </w:tc>
      </w:tr>
      <w:tr w:rsidR="000A2BC5" w:rsidRPr="0075567E" w14:paraId="79AF4BD9" w14:textId="77777777" w:rsidTr="00E77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693"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29F7C826" w14:textId="77777777" w:rsidR="000A2BC5" w:rsidRPr="00DE5E68" w:rsidRDefault="000A2BC5" w:rsidP="00D031C5">
            <w:pPr>
              <w:rPr>
                <w:b/>
                <w:smallCaps/>
                <w:sz w:val="22"/>
              </w:rPr>
            </w:pPr>
            <w:r w:rsidRPr="00DE5E68">
              <w:rPr>
                <w:b/>
                <w:smallCaps/>
                <w:sz w:val="22"/>
              </w:rPr>
              <w:t>Information request</w:t>
            </w:r>
          </w:p>
        </w:tc>
        <w:tc>
          <w:tcPr>
            <w:tcW w:w="6345" w:type="dxa"/>
            <w:gridSpan w:val="5"/>
            <w:tcBorders>
              <w:top w:val="single" w:sz="12" w:space="0" w:color="auto"/>
              <w:left w:val="single" w:sz="12" w:space="0" w:color="auto"/>
              <w:bottom w:val="nil"/>
              <w:right w:val="single" w:sz="12" w:space="0" w:color="auto"/>
            </w:tcBorders>
            <w:vAlign w:val="center"/>
          </w:tcPr>
          <w:p w14:paraId="44BF4B0F" w14:textId="2B5B3564" w:rsidR="000A2BC5" w:rsidRPr="00F2557D" w:rsidRDefault="000A2BC5" w:rsidP="00D031C5">
            <w:pPr>
              <w:rPr>
                <w:i/>
                <w:iCs/>
                <w:sz w:val="18"/>
                <w:szCs w:val="18"/>
              </w:rPr>
            </w:pPr>
            <w:r w:rsidRPr="000A2BC5">
              <w:rPr>
                <w:sz w:val="18"/>
                <w:szCs w:val="18"/>
              </w:rPr>
              <w:t>Please detail the number of staff available to the Potential Provider (including consortia members and named sub-contractors where appropriate) carrying out of services directly relevant to those required.   This should be broken down by function as per the Specification.</w:t>
            </w:r>
          </w:p>
        </w:tc>
      </w:tr>
      <w:tr w:rsidR="000A2BC5" w:rsidRPr="0075567E" w14:paraId="4D15C363" w14:textId="77777777" w:rsidTr="00E77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693"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54FDB606" w14:textId="77777777" w:rsidR="000A2BC5" w:rsidRPr="00DE5E68" w:rsidRDefault="000A2BC5" w:rsidP="00D031C5">
            <w:pPr>
              <w:rPr>
                <w:b/>
                <w:smallCaps/>
                <w:sz w:val="22"/>
              </w:rPr>
            </w:pPr>
            <w:r w:rsidRPr="00DE5E68">
              <w:rPr>
                <w:b/>
                <w:smallCaps/>
                <w:sz w:val="22"/>
              </w:rPr>
              <w:t>Subject</w:t>
            </w:r>
          </w:p>
        </w:tc>
        <w:tc>
          <w:tcPr>
            <w:tcW w:w="6345" w:type="dxa"/>
            <w:gridSpan w:val="5"/>
            <w:tcBorders>
              <w:top w:val="single" w:sz="12" w:space="0" w:color="auto"/>
              <w:left w:val="single" w:sz="12" w:space="0" w:color="auto"/>
              <w:bottom w:val="nil"/>
              <w:right w:val="single" w:sz="12" w:space="0" w:color="auto"/>
            </w:tcBorders>
            <w:vAlign w:val="center"/>
          </w:tcPr>
          <w:p w14:paraId="243CD721" w14:textId="7EA6A156" w:rsidR="000A2BC5" w:rsidRPr="000A2BC5" w:rsidRDefault="000A2BC5" w:rsidP="00D031C5">
            <w:pPr>
              <w:rPr>
                <w:b/>
                <w:i/>
                <w:iCs/>
                <w:sz w:val="18"/>
                <w:szCs w:val="18"/>
              </w:rPr>
            </w:pPr>
            <w:r>
              <w:rPr>
                <w:b/>
                <w:sz w:val="18"/>
                <w:szCs w:val="18"/>
              </w:rPr>
              <w:t>Staffing (knowledge base)</w:t>
            </w:r>
          </w:p>
        </w:tc>
      </w:tr>
      <w:tr w:rsidR="000A2BC5" w:rsidRPr="0075567E" w14:paraId="4BA33974" w14:textId="77777777" w:rsidTr="00E77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693"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56F581DC" w14:textId="77777777" w:rsidR="000A2BC5" w:rsidRPr="00DE5E68" w:rsidRDefault="000A2BC5" w:rsidP="00D031C5">
            <w:pPr>
              <w:rPr>
                <w:b/>
                <w:smallCaps/>
                <w:sz w:val="22"/>
              </w:rPr>
            </w:pPr>
            <w:r w:rsidRPr="00DE5E68">
              <w:rPr>
                <w:b/>
                <w:smallCaps/>
                <w:sz w:val="22"/>
              </w:rPr>
              <w:t>Criteria</w:t>
            </w:r>
          </w:p>
        </w:tc>
        <w:tc>
          <w:tcPr>
            <w:tcW w:w="6345" w:type="dxa"/>
            <w:gridSpan w:val="5"/>
            <w:tcBorders>
              <w:top w:val="single" w:sz="12" w:space="0" w:color="auto"/>
              <w:left w:val="single" w:sz="12" w:space="0" w:color="auto"/>
              <w:bottom w:val="single" w:sz="12" w:space="0" w:color="auto"/>
              <w:right w:val="single" w:sz="12" w:space="0" w:color="auto"/>
            </w:tcBorders>
            <w:vAlign w:val="center"/>
          </w:tcPr>
          <w:p w14:paraId="6CE603E3" w14:textId="77777777" w:rsidR="000A2BC5" w:rsidRPr="000A2BC5" w:rsidRDefault="000A2BC5" w:rsidP="000A2BC5">
            <w:pPr>
              <w:ind w:left="318" w:hanging="318"/>
              <w:rPr>
                <w:i/>
                <w:iCs/>
                <w:sz w:val="18"/>
                <w:szCs w:val="18"/>
              </w:rPr>
            </w:pPr>
            <w:r w:rsidRPr="000A2BC5">
              <w:rPr>
                <w:i/>
                <w:iCs/>
                <w:sz w:val="18"/>
                <w:szCs w:val="18"/>
              </w:rPr>
              <w:t>The Potential Provider’s response shows that it</w:t>
            </w:r>
          </w:p>
          <w:p w14:paraId="4F3006E9" w14:textId="5993E29E" w:rsidR="000A2BC5" w:rsidRPr="000A2BC5" w:rsidRDefault="000A2BC5" w:rsidP="000A2BC5">
            <w:pPr>
              <w:ind w:left="318" w:hanging="318"/>
              <w:rPr>
                <w:i/>
                <w:iCs/>
                <w:sz w:val="18"/>
                <w:szCs w:val="18"/>
              </w:rPr>
            </w:pPr>
            <w:r w:rsidRPr="000A2BC5">
              <w:rPr>
                <w:i/>
                <w:iCs/>
                <w:sz w:val="18"/>
                <w:szCs w:val="18"/>
              </w:rPr>
              <w:t xml:space="preserve">- </w:t>
            </w:r>
            <w:r>
              <w:rPr>
                <w:i/>
                <w:iCs/>
                <w:sz w:val="18"/>
                <w:szCs w:val="18"/>
              </w:rPr>
              <w:tab/>
            </w:r>
            <w:r w:rsidRPr="000A2BC5">
              <w:rPr>
                <w:i/>
                <w:iCs/>
                <w:sz w:val="18"/>
                <w:szCs w:val="18"/>
              </w:rPr>
              <w:t xml:space="preserve">Has a resource base capable of mitigating delivery risk (capacity to flex between 15 and 50 experienced resources aligned to Functional Department described within the Specification).  </w:t>
            </w:r>
          </w:p>
          <w:p w14:paraId="008604C5" w14:textId="19699A59" w:rsidR="000A2BC5" w:rsidRPr="000A2BC5" w:rsidRDefault="000A2BC5" w:rsidP="000A2BC5">
            <w:pPr>
              <w:ind w:left="318" w:hanging="318"/>
              <w:rPr>
                <w:i/>
                <w:iCs/>
                <w:sz w:val="18"/>
                <w:szCs w:val="18"/>
              </w:rPr>
            </w:pPr>
            <w:r w:rsidRPr="000A2BC5">
              <w:rPr>
                <w:i/>
                <w:iCs/>
                <w:sz w:val="18"/>
                <w:szCs w:val="18"/>
              </w:rPr>
              <w:t xml:space="preserve">- </w:t>
            </w:r>
            <w:r>
              <w:rPr>
                <w:i/>
                <w:iCs/>
                <w:sz w:val="18"/>
                <w:szCs w:val="18"/>
              </w:rPr>
              <w:tab/>
            </w:r>
            <w:r w:rsidRPr="000A2BC5">
              <w:rPr>
                <w:i/>
                <w:iCs/>
                <w:sz w:val="18"/>
                <w:szCs w:val="18"/>
              </w:rPr>
              <w:t xml:space="preserve">Has a pool of knowledge </w:t>
            </w:r>
          </w:p>
          <w:p w14:paraId="2383A70C" w14:textId="0352FEBC" w:rsidR="000A2BC5" w:rsidRPr="00F2557D" w:rsidRDefault="000A2BC5" w:rsidP="000A2BC5">
            <w:pPr>
              <w:ind w:left="318" w:hanging="318"/>
              <w:rPr>
                <w:i/>
                <w:iCs/>
                <w:sz w:val="18"/>
                <w:szCs w:val="18"/>
              </w:rPr>
            </w:pPr>
            <w:r w:rsidRPr="000A2BC5">
              <w:rPr>
                <w:i/>
                <w:iCs/>
                <w:sz w:val="18"/>
                <w:szCs w:val="18"/>
              </w:rPr>
              <w:t xml:space="preserve">- </w:t>
            </w:r>
            <w:r>
              <w:rPr>
                <w:i/>
                <w:iCs/>
                <w:sz w:val="18"/>
                <w:szCs w:val="18"/>
              </w:rPr>
              <w:tab/>
            </w:r>
            <w:r w:rsidRPr="000A2BC5">
              <w:rPr>
                <w:i/>
                <w:iCs/>
                <w:sz w:val="18"/>
                <w:szCs w:val="18"/>
              </w:rPr>
              <w:t>Demonstrate extra capacity in order to flex between minimum and peak requirement.</w:t>
            </w:r>
          </w:p>
          <w:p w14:paraId="1D01082C" w14:textId="6090D974" w:rsidR="000A2BC5" w:rsidRPr="00F2557D" w:rsidRDefault="000A2BC5" w:rsidP="00D031C5">
            <w:pPr>
              <w:ind w:left="318" w:hanging="318"/>
              <w:rPr>
                <w:i/>
                <w:iCs/>
                <w:sz w:val="18"/>
                <w:szCs w:val="18"/>
              </w:rPr>
            </w:pPr>
          </w:p>
        </w:tc>
      </w:tr>
      <w:tr w:rsidR="000A2BC5" w14:paraId="4AAC7D20" w14:textId="77777777" w:rsidTr="00E77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83"/>
        </w:trPr>
        <w:tc>
          <w:tcPr>
            <w:tcW w:w="9017" w:type="dxa"/>
            <w:gridSpan w:val="6"/>
            <w:tcBorders>
              <w:top w:val="single" w:sz="12" w:space="0" w:color="auto"/>
              <w:left w:val="single" w:sz="12" w:space="0" w:color="auto"/>
              <w:bottom w:val="single" w:sz="12" w:space="0" w:color="auto"/>
              <w:right w:val="single" w:sz="12" w:space="0" w:color="auto"/>
            </w:tcBorders>
            <w:shd w:val="clear" w:color="auto" w:fill="BFBFBF"/>
            <w:vAlign w:val="center"/>
          </w:tcPr>
          <w:p w14:paraId="5F0129C6" w14:textId="77777777" w:rsidR="000A2BC5" w:rsidRPr="00FA5D71" w:rsidRDefault="000A2BC5" w:rsidP="00D031C5">
            <w:pPr>
              <w:pStyle w:val="TableHead"/>
            </w:pPr>
            <w:r>
              <w:t>Potential Provider Response / Additional commentary</w:t>
            </w:r>
          </w:p>
        </w:tc>
      </w:tr>
      <w:tr w:rsidR="000A2BC5" w14:paraId="4D6629C3" w14:textId="77777777" w:rsidTr="00E77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83"/>
        </w:trPr>
        <w:tc>
          <w:tcPr>
            <w:tcW w:w="9017" w:type="dxa"/>
            <w:gridSpan w:val="6"/>
            <w:tcBorders>
              <w:top w:val="single" w:sz="12" w:space="0" w:color="auto"/>
              <w:left w:val="single" w:sz="12" w:space="0" w:color="auto"/>
              <w:bottom w:val="single" w:sz="12" w:space="0" w:color="auto"/>
              <w:right w:val="single" w:sz="12" w:space="0" w:color="auto"/>
            </w:tcBorders>
            <w:shd w:val="clear" w:color="auto" w:fill="F3F3F3"/>
            <w:vAlign w:val="center"/>
          </w:tcPr>
          <w:p w14:paraId="4294D9ED" w14:textId="77777777" w:rsidR="000A2BC5" w:rsidRDefault="000A2BC5" w:rsidP="00D031C5">
            <w:pPr>
              <w:pStyle w:val="TableHead"/>
            </w:pPr>
          </w:p>
          <w:p w14:paraId="63794152" w14:textId="77777777" w:rsidR="00E7729D" w:rsidRDefault="00E7729D" w:rsidP="00D031C5">
            <w:pPr>
              <w:pStyle w:val="TableHead"/>
            </w:pPr>
          </w:p>
          <w:p w14:paraId="5649198D" w14:textId="77777777" w:rsidR="00E7729D" w:rsidRDefault="00E7729D" w:rsidP="00D031C5">
            <w:pPr>
              <w:pStyle w:val="TableHead"/>
            </w:pPr>
          </w:p>
        </w:tc>
      </w:tr>
    </w:tbl>
    <w:p w14:paraId="635CFB20" w14:textId="77777777" w:rsidR="000A2BC5" w:rsidRDefault="000A2BC5" w:rsidP="000A2BC5">
      <w:pPr>
        <w:pStyle w:val="Textindent"/>
      </w:pPr>
    </w:p>
    <w:p w14:paraId="472170DB" w14:textId="77777777" w:rsidR="0006691E" w:rsidRPr="004C3E28" w:rsidRDefault="0006691E" w:rsidP="005E21DB">
      <w:pPr>
        <w:pStyle w:val="Heading2"/>
        <w:numPr>
          <w:ilvl w:val="0"/>
          <w:numId w:val="0"/>
        </w:numPr>
        <w:spacing w:before="120" w:after="120"/>
        <w:ind w:left="1004" w:hanging="720"/>
        <w:rPr>
          <w:rFonts w:ascii="Arial" w:hAnsi="Arial" w:cs="Arial"/>
          <w:sz w:val="22"/>
          <w:szCs w:val="22"/>
        </w:rPr>
      </w:pPr>
    </w:p>
    <w:bookmarkEnd w:id="2"/>
    <w:bookmarkEnd w:id="3"/>
    <w:bookmarkEnd w:id="4"/>
    <w:p w14:paraId="472170EB" w14:textId="77777777" w:rsidR="0006691E" w:rsidRPr="004C3E28" w:rsidRDefault="0006691E" w:rsidP="0006691E">
      <w:pPr>
        <w:spacing w:before="120" w:after="120"/>
        <w:rPr>
          <w:rFonts w:ascii="Arial" w:hAnsi="Arial"/>
        </w:rPr>
      </w:pPr>
    </w:p>
    <w:sectPr w:rsidR="0006691E" w:rsidRPr="004C3E28" w:rsidSect="008F1789">
      <w:footerReference w:type="default" r:id="rId15"/>
      <w:endnotePr>
        <w:numFmt w:val="decimal"/>
      </w:endnotePr>
      <w:pgSz w:w="11909" w:h="16834" w:code="9"/>
      <w:pgMar w:top="1241" w:right="1440" w:bottom="1560" w:left="1418"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170F2" w14:textId="77777777" w:rsidR="00FC7E29" w:rsidRDefault="00FC7E29">
      <w:pPr>
        <w:spacing w:line="20" w:lineRule="exact"/>
      </w:pPr>
    </w:p>
  </w:endnote>
  <w:endnote w:type="continuationSeparator" w:id="0">
    <w:p w14:paraId="472170F3" w14:textId="77777777" w:rsidR="00FC7E29" w:rsidRDefault="00FC7E29">
      <w:pPr>
        <w:spacing w:line="20" w:lineRule="exact"/>
      </w:pPr>
      <w:r>
        <w:t xml:space="preserve"> </w:t>
      </w:r>
    </w:p>
  </w:endnote>
  <w:endnote w:type="continuationNotice" w:id="1">
    <w:p w14:paraId="472170F4" w14:textId="77777777" w:rsidR="00FC7E29" w:rsidRDefault="00FC7E2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690385"/>
      <w:docPartObj>
        <w:docPartGallery w:val="Page Numbers (Top of Page)"/>
        <w:docPartUnique/>
      </w:docPartObj>
    </w:sdtPr>
    <w:sdtEndPr>
      <w:rPr>
        <w:rFonts w:asciiTheme="minorHAnsi" w:hAnsiTheme="minorHAnsi"/>
      </w:rPr>
    </w:sdtEndPr>
    <w:sdtContent>
      <w:p w14:paraId="472170FA" w14:textId="77777777" w:rsidR="00FC7E29" w:rsidRDefault="00FC7E29" w:rsidP="0006691E">
        <w:pPr>
          <w:jc w:val="center"/>
        </w:pPr>
      </w:p>
      <w:p w14:paraId="472170FB" w14:textId="77777777" w:rsidR="00FC7E29" w:rsidRPr="005342D3" w:rsidRDefault="00FC7E29" w:rsidP="0006691E">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BA43AE">
          <w:rPr>
            <w:rFonts w:asciiTheme="minorHAnsi" w:hAnsiTheme="minorHAnsi"/>
            <w:noProof/>
          </w:rPr>
          <w:t>16</w:t>
        </w:r>
        <w:r w:rsidRPr="005342D3">
          <w:rPr>
            <w:rFonts w:asciiTheme="minorHAnsi" w:hAnsiTheme="minorHAnsi"/>
            <w:noProof/>
          </w:rPr>
          <w:fldChar w:fldCharType="end"/>
        </w:r>
        <w:r w:rsidRPr="005342D3">
          <w:rPr>
            <w:rFonts w:asciiTheme="minorHAnsi" w:hAnsiTheme="minorHAnsi"/>
          </w:rPr>
          <w:t xml:space="preserve"> of </w:t>
        </w:r>
        <w:r w:rsidRPr="005342D3">
          <w:rPr>
            <w:rFonts w:asciiTheme="minorHAnsi" w:hAnsiTheme="minorHAnsi"/>
          </w:rPr>
          <w:fldChar w:fldCharType="begin"/>
        </w:r>
        <w:r w:rsidRPr="005342D3">
          <w:rPr>
            <w:rFonts w:asciiTheme="minorHAnsi" w:hAnsiTheme="minorHAnsi"/>
          </w:rPr>
          <w:instrText xml:space="preserve"> NUMPAGES  </w:instrText>
        </w:r>
        <w:r w:rsidRPr="005342D3">
          <w:rPr>
            <w:rFonts w:asciiTheme="minorHAnsi" w:hAnsiTheme="minorHAnsi"/>
          </w:rPr>
          <w:fldChar w:fldCharType="separate"/>
        </w:r>
        <w:r w:rsidR="00BA43AE">
          <w:rPr>
            <w:rFonts w:asciiTheme="minorHAnsi" w:hAnsiTheme="minorHAnsi"/>
            <w:noProof/>
          </w:rPr>
          <w:t>26</w:t>
        </w:r>
        <w:r w:rsidRPr="005342D3">
          <w:rPr>
            <w:rFonts w:asciiTheme="minorHAnsi" w:hAnsiTheme="minorHAnsi"/>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rPr>
        <w:rFonts w:asciiTheme="minorHAnsi" w:hAnsiTheme="minorHAnsi"/>
      </w:rPr>
    </w:sdtEndPr>
    <w:sdtContent>
      <w:p w14:paraId="472170FC" w14:textId="77777777" w:rsidR="00FC7E29" w:rsidRPr="005342D3" w:rsidRDefault="00FC7E29" w:rsidP="000D2B07">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BA43AE">
          <w:rPr>
            <w:rFonts w:asciiTheme="minorHAnsi" w:hAnsiTheme="minorHAnsi"/>
            <w:noProof/>
          </w:rPr>
          <w:t>26</w:t>
        </w:r>
        <w:r w:rsidRPr="005342D3">
          <w:rPr>
            <w:rFonts w:asciiTheme="minorHAnsi" w:hAnsiTheme="minorHAnsi"/>
            <w:noProof/>
          </w:rPr>
          <w:fldChar w:fldCharType="end"/>
        </w:r>
        <w:r w:rsidRPr="005342D3">
          <w:rPr>
            <w:rFonts w:asciiTheme="minorHAnsi" w:hAnsiTheme="minorHAnsi"/>
          </w:rPr>
          <w:t xml:space="preserve"> of </w:t>
        </w:r>
        <w:r w:rsidRPr="005342D3">
          <w:rPr>
            <w:rFonts w:asciiTheme="minorHAnsi" w:hAnsiTheme="minorHAnsi"/>
          </w:rPr>
          <w:fldChar w:fldCharType="begin"/>
        </w:r>
        <w:r w:rsidRPr="005342D3">
          <w:rPr>
            <w:rFonts w:asciiTheme="minorHAnsi" w:hAnsiTheme="minorHAnsi"/>
          </w:rPr>
          <w:instrText xml:space="preserve"> NUMPAGES  </w:instrText>
        </w:r>
        <w:r w:rsidRPr="005342D3">
          <w:rPr>
            <w:rFonts w:asciiTheme="minorHAnsi" w:hAnsiTheme="minorHAnsi"/>
          </w:rPr>
          <w:fldChar w:fldCharType="separate"/>
        </w:r>
        <w:r w:rsidR="00BA43AE">
          <w:rPr>
            <w:rFonts w:asciiTheme="minorHAnsi" w:hAnsiTheme="minorHAnsi"/>
            <w:noProof/>
          </w:rPr>
          <w:t>26</w:t>
        </w:r>
        <w:r w:rsidRPr="005342D3">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170EF" w14:textId="77777777" w:rsidR="00FC7E29" w:rsidRDefault="00FC7E29">
      <w:r>
        <w:separator/>
      </w:r>
    </w:p>
  </w:footnote>
  <w:footnote w:type="continuationSeparator" w:id="0">
    <w:p w14:paraId="472170F0" w14:textId="77777777" w:rsidR="00FC7E29" w:rsidRDefault="00FC7E29">
      <w:r>
        <w:continuationSeparator/>
      </w:r>
    </w:p>
  </w:footnote>
  <w:footnote w:type="continuationNotice" w:id="1">
    <w:p w14:paraId="472170F1" w14:textId="77777777" w:rsidR="00FC7E29" w:rsidRDefault="00FC7E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170F5" w14:textId="77777777" w:rsidR="00FC7E29" w:rsidRPr="00C45508" w:rsidRDefault="00FC7E29" w:rsidP="00863FE3">
    <w:pPr>
      <w:pStyle w:val="Header"/>
      <w:rPr>
        <w:rFonts w:ascii="Arial" w:hAnsi="Arial"/>
        <w:sz w:val="16"/>
        <w:szCs w:val="16"/>
      </w:rPr>
    </w:pPr>
    <w:r>
      <w:rPr>
        <w:rFonts w:ascii="Arial" w:hAnsi="Arial"/>
        <w:sz w:val="16"/>
        <w:szCs w:val="16"/>
      </w:rPr>
      <w:tab/>
    </w:r>
    <w:r w:rsidRPr="00C45508">
      <w:rPr>
        <w:rFonts w:ascii="Arial" w:hAnsi="Arial"/>
        <w:sz w:val="16"/>
        <w:szCs w:val="16"/>
      </w:rPr>
      <w:tab/>
    </w:r>
    <w:r w:rsidRPr="00C45508">
      <w:rPr>
        <w:rFonts w:ascii="Arial" w:hAnsi="Arial"/>
        <w:sz w:val="16"/>
        <w:szCs w:val="16"/>
      </w:rPr>
      <w:tab/>
    </w:r>
  </w:p>
  <w:p w14:paraId="472170F6" w14:textId="6CA4485C" w:rsidR="00FC7E29" w:rsidRPr="00FB22F1" w:rsidRDefault="00FC7E29" w:rsidP="0006691E">
    <w:pPr>
      <w:pStyle w:val="Header"/>
      <w:jc w:val="center"/>
    </w:pPr>
    <w:r>
      <w:t>ITT60296/6794 – ICC Transformation Services</w:t>
    </w:r>
  </w:p>
  <w:p w14:paraId="472170F7" w14:textId="66594CEB" w:rsidR="00FC7E29" w:rsidRPr="00FB22F1" w:rsidRDefault="00FC7E29" w:rsidP="0006691E">
    <w:pPr>
      <w:pStyle w:val="Header"/>
      <w:jc w:val="center"/>
    </w:pPr>
    <w:r>
      <w:t>Attachment 5 - Selection Questionnaire</w:t>
    </w:r>
  </w:p>
  <w:p w14:paraId="472170F8" w14:textId="77777777" w:rsidR="00FC7E29" w:rsidRPr="00074357" w:rsidRDefault="00FC7E29" w:rsidP="0006691E">
    <w:pPr>
      <w:pStyle w:val="Header"/>
      <w:tabs>
        <w:tab w:val="clear" w:pos="4153"/>
        <w:tab w:val="clear" w:pos="8306"/>
        <w:tab w:val="center" w:pos="4514"/>
      </w:tabs>
    </w:pPr>
    <w:r>
      <w:rPr>
        <w:noProof/>
      </w:rPr>
      <mc:AlternateContent>
        <mc:Choice Requires="wps">
          <w:drawing>
            <wp:anchor distT="0" distB="0" distL="114300" distR="114300" simplePos="0" relativeHeight="251663872" behindDoc="0" locked="0" layoutInCell="1" allowOverlap="1" wp14:anchorId="472170FD" wp14:editId="472170FE">
              <wp:simplePos x="0" y="0"/>
              <wp:positionH relativeFrom="column">
                <wp:posOffset>-162044</wp:posOffset>
              </wp:positionH>
              <wp:positionV relativeFrom="paragraph">
                <wp:posOffset>50165</wp:posOffset>
              </wp:positionV>
              <wp:extent cx="6467475" cy="635"/>
              <wp:effectExtent l="0" t="0" r="9525" b="374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75pt;margin-top:3.95pt;width:509.2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"/>
          </w:pict>
        </mc:Fallback>
      </mc:AlternateContent>
    </w:r>
    <w:r>
      <w:tab/>
    </w:r>
  </w:p>
  <w:p w14:paraId="472170F9" w14:textId="77777777" w:rsidR="00FC7E29" w:rsidRDefault="00FC7E29" w:rsidP="000669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9923A63"/>
    <w:multiLevelType w:val="hybridMultilevel"/>
    <w:tmpl w:val="6782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47536C"/>
    <w:multiLevelType w:val="hybridMultilevel"/>
    <w:tmpl w:val="3354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nsid w:val="28B15843"/>
    <w:multiLevelType w:val="hybridMultilevel"/>
    <w:tmpl w:val="8BE8D6AC"/>
    <w:lvl w:ilvl="0" w:tplc="E86E82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B6C2C5C"/>
    <w:multiLevelType w:val="multilevel"/>
    <w:tmpl w:val="1332CCD4"/>
    <w:name w:val="Plato Schedule Numbering List"/>
    <w:numStyleLink w:val="111111"/>
  </w:abstractNum>
  <w:abstractNum w:abstractNumId="23">
    <w:nsid w:val="50965CCA"/>
    <w:multiLevelType w:val="multilevel"/>
    <w:tmpl w:val="1332CCD4"/>
    <w:name w:val="Appendicies Heading List"/>
    <w:numStyleLink w:val="111111"/>
  </w:abstractNum>
  <w:abstractNum w:abstractNumId="24">
    <w:nsid w:val="51200365"/>
    <w:multiLevelType w:val="multilevel"/>
    <w:tmpl w:val="8A986A4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1004"/>
        </w:tabs>
        <w:ind w:left="1004"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5">
    <w:nsid w:val="58672F7E"/>
    <w:multiLevelType w:val="hybridMultilevel"/>
    <w:tmpl w:val="B352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61A3160"/>
    <w:multiLevelType w:val="hybridMultilevel"/>
    <w:tmpl w:val="ED8A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052910"/>
    <w:multiLevelType w:val="hybridMultilevel"/>
    <w:tmpl w:val="291A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160C7B"/>
    <w:multiLevelType w:val="hybridMultilevel"/>
    <w:tmpl w:val="1C32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16"/>
  </w:num>
  <w:num w:numId="3">
    <w:abstractNumId w:val="17"/>
  </w:num>
  <w:num w:numId="4">
    <w:abstractNumId w:val="5"/>
  </w:num>
  <w:num w:numId="5">
    <w:abstractNumId w:val="21"/>
  </w:num>
  <w:num w:numId="6">
    <w:abstractNumId w:val="19"/>
  </w:num>
  <w:num w:numId="7">
    <w:abstractNumId w:val="4"/>
  </w:num>
  <w:num w:numId="8">
    <w:abstractNumId w:val="3"/>
  </w:num>
  <w:num w:numId="9">
    <w:abstractNumId w:val="2"/>
  </w:num>
  <w:num w:numId="10">
    <w:abstractNumId w:val="1"/>
  </w:num>
  <w:num w:numId="11">
    <w:abstractNumId w:val="0"/>
  </w:num>
  <w:num w:numId="12">
    <w:abstractNumId w:val="33"/>
  </w:num>
  <w:num w:numId="13">
    <w:abstractNumId w:val="9"/>
  </w:num>
  <w:num w:numId="14">
    <w:abstractNumId w:val="28"/>
  </w:num>
  <w:num w:numId="15">
    <w:abstractNumId w:val="8"/>
  </w:num>
  <w:num w:numId="16">
    <w:abstractNumId w:val="20"/>
  </w:num>
  <w:num w:numId="17">
    <w:abstractNumId w:val="18"/>
  </w:num>
  <w:num w:numId="18">
    <w:abstractNumId w:val="26"/>
  </w:num>
  <w:num w:numId="19">
    <w:abstractNumId w:val="13"/>
  </w:num>
  <w:num w:numId="20">
    <w:abstractNumId w:val="31"/>
  </w:num>
  <w:num w:numId="21">
    <w:abstractNumId w:val="24"/>
  </w:num>
  <w:num w:numId="22">
    <w:abstractNumId w:val="14"/>
  </w:num>
  <w:num w:numId="23">
    <w:abstractNumId w:val="29"/>
  </w:num>
  <w:num w:numId="24">
    <w:abstractNumId w:val="12"/>
  </w:num>
  <w:num w:numId="25">
    <w:abstractNumId w:val="32"/>
  </w:num>
  <w:num w:numId="26">
    <w:abstractNumId w:val="11"/>
  </w:num>
  <w:num w:numId="27">
    <w:abstractNumId w:val="7"/>
  </w:num>
  <w:num w:numId="28">
    <w:abstractNumId w:val="30"/>
  </w:num>
  <w:num w:numId="29">
    <w:abstractNumId w:val="15"/>
  </w:num>
  <w:num w:numId="30">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2D8B"/>
    <w:rsid w:val="000033CA"/>
    <w:rsid w:val="00004DDC"/>
    <w:rsid w:val="0000639C"/>
    <w:rsid w:val="000067FA"/>
    <w:rsid w:val="00007A30"/>
    <w:rsid w:val="000110CC"/>
    <w:rsid w:val="00011988"/>
    <w:rsid w:val="00012987"/>
    <w:rsid w:val="0001386E"/>
    <w:rsid w:val="00014A44"/>
    <w:rsid w:val="00020611"/>
    <w:rsid w:val="0002117B"/>
    <w:rsid w:val="00022304"/>
    <w:rsid w:val="000226F1"/>
    <w:rsid w:val="00022E75"/>
    <w:rsid w:val="0002409B"/>
    <w:rsid w:val="00024B2F"/>
    <w:rsid w:val="00026CBD"/>
    <w:rsid w:val="00026E28"/>
    <w:rsid w:val="00027C05"/>
    <w:rsid w:val="00031157"/>
    <w:rsid w:val="000318CA"/>
    <w:rsid w:val="0003289F"/>
    <w:rsid w:val="00034BFD"/>
    <w:rsid w:val="00035A45"/>
    <w:rsid w:val="00037CB6"/>
    <w:rsid w:val="00040A60"/>
    <w:rsid w:val="000459DD"/>
    <w:rsid w:val="000461C6"/>
    <w:rsid w:val="00052A65"/>
    <w:rsid w:val="0005414E"/>
    <w:rsid w:val="00056F7F"/>
    <w:rsid w:val="0006088B"/>
    <w:rsid w:val="00060D0E"/>
    <w:rsid w:val="00062176"/>
    <w:rsid w:val="0006691E"/>
    <w:rsid w:val="00066D70"/>
    <w:rsid w:val="0007008F"/>
    <w:rsid w:val="000703FC"/>
    <w:rsid w:val="0007280F"/>
    <w:rsid w:val="00074357"/>
    <w:rsid w:val="00074D97"/>
    <w:rsid w:val="000763EA"/>
    <w:rsid w:val="00076B01"/>
    <w:rsid w:val="00076F6B"/>
    <w:rsid w:val="000812AE"/>
    <w:rsid w:val="00082872"/>
    <w:rsid w:val="0008330B"/>
    <w:rsid w:val="00083F07"/>
    <w:rsid w:val="00090D6B"/>
    <w:rsid w:val="000910A7"/>
    <w:rsid w:val="00094E2D"/>
    <w:rsid w:val="00095CA4"/>
    <w:rsid w:val="00096F76"/>
    <w:rsid w:val="000A0C5F"/>
    <w:rsid w:val="000A0D22"/>
    <w:rsid w:val="000A2BC5"/>
    <w:rsid w:val="000A5E95"/>
    <w:rsid w:val="000B0BE0"/>
    <w:rsid w:val="000B1C66"/>
    <w:rsid w:val="000B1E71"/>
    <w:rsid w:val="000B29B2"/>
    <w:rsid w:val="000B5C9F"/>
    <w:rsid w:val="000C2484"/>
    <w:rsid w:val="000C2E05"/>
    <w:rsid w:val="000C5EC7"/>
    <w:rsid w:val="000C68BF"/>
    <w:rsid w:val="000C7C2B"/>
    <w:rsid w:val="000D2B07"/>
    <w:rsid w:val="000D4ECE"/>
    <w:rsid w:val="000E3471"/>
    <w:rsid w:val="000E4C53"/>
    <w:rsid w:val="000E6CD7"/>
    <w:rsid w:val="000F232D"/>
    <w:rsid w:val="000F3348"/>
    <w:rsid w:val="000F3500"/>
    <w:rsid w:val="000F3E1D"/>
    <w:rsid w:val="000F7AA3"/>
    <w:rsid w:val="00100B77"/>
    <w:rsid w:val="00102BF0"/>
    <w:rsid w:val="0010318E"/>
    <w:rsid w:val="0010453E"/>
    <w:rsid w:val="0010577C"/>
    <w:rsid w:val="00105FBC"/>
    <w:rsid w:val="00106AAD"/>
    <w:rsid w:val="00110F67"/>
    <w:rsid w:val="00111737"/>
    <w:rsid w:val="00113459"/>
    <w:rsid w:val="001148B1"/>
    <w:rsid w:val="001173D2"/>
    <w:rsid w:val="001213F1"/>
    <w:rsid w:val="001223EC"/>
    <w:rsid w:val="00123FAD"/>
    <w:rsid w:val="001245F5"/>
    <w:rsid w:val="001256D9"/>
    <w:rsid w:val="0012683D"/>
    <w:rsid w:val="001321F1"/>
    <w:rsid w:val="00133ADF"/>
    <w:rsid w:val="001345B2"/>
    <w:rsid w:val="00134C60"/>
    <w:rsid w:val="00135690"/>
    <w:rsid w:val="001368D7"/>
    <w:rsid w:val="00136AC1"/>
    <w:rsid w:val="00136BDD"/>
    <w:rsid w:val="00136D23"/>
    <w:rsid w:val="0013718C"/>
    <w:rsid w:val="00144867"/>
    <w:rsid w:val="00144F3B"/>
    <w:rsid w:val="00145725"/>
    <w:rsid w:val="001541D4"/>
    <w:rsid w:val="00155DB1"/>
    <w:rsid w:val="00156231"/>
    <w:rsid w:val="0015696A"/>
    <w:rsid w:val="00156E2F"/>
    <w:rsid w:val="00157D99"/>
    <w:rsid w:val="001600AF"/>
    <w:rsid w:val="0016383C"/>
    <w:rsid w:val="00163E79"/>
    <w:rsid w:val="00166299"/>
    <w:rsid w:val="0017225B"/>
    <w:rsid w:val="00173352"/>
    <w:rsid w:val="0017368C"/>
    <w:rsid w:val="00176DF8"/>
    <w:rsid w:val="00181D58"/>
    <w:rsid w:val="00183264"/>
    <w:rsid w:val="00183EB0"/>
    <w:rsid w:val="00184673"/>
    <w:rsid w:val="001848E0"/>
    <w:rsid w:val="00186267"/>
    <w:rsid w:val="001863E6"/>
    <w:rsid w:val="0018756A"/>
    <w:rsid w:val="001907FB"/>
    <w:rsid w:val="00190890"/>
    <w:rsid w:val="001962E6"/>
    <w:rsid w:val="00196693"/>
    <w:rsid w:val="001A1780"/>
    <w:rsid w:val="001A3C4D"/>
    <w:rsid w:val="001A3C50"/>
    <w:rsid w:val="001A7AB1"/>
    <w:rsid w:val="001B060B"/>
    <w:rsid w:val="001B2EA8"/>
    <w:rsid w:val="001B38BD"/>
    <w:rsid w:val="001B3C1C"/>
    <w:rsid w:val="001B485F"/>
    <w:rsid w:val="001B4B79"/>
    <w:rsid w:val="001B52D8"/>
    <w:rsid w:val="001C210F"/>
    <w:rsid w:val="001C218B"/>
    <w:rsid w:val="001C4CDC"/>
    <w:rsid w:val="001C609B"/>
    <w:rsid w:val="001C60FF"/>
    <w:rsid w:val="001C63F8"/>
    <w:rsid w:val="001D00B8"/>
    <w:rsid w:val="001D0473"/>
    <w:rsid w:val="001D1ADF"/>
    <w:rsid w:val="001D3018"/>
    <w:rsid w:val="001D3CF8"/>
    <w:rsid w:val="001D54F2"/>
    <w:rsid w:val="001D6212"/>
    <w:rsid w:val="001E15FF"/>
    <w:rsid w:val="001E2358"/>
    <w:rsid w:val="001E2477"/>
    <w:rsid w:val="001E378F"/>
    <w:rsid w:val="001E3BC9"/>
    <w:rsid w:val="001E49D6"/>
    <w:rsid w:val="001F0B69"/>
    <w:rsid w:val="001F13E1"/>
    <w:rsid w:val="001F2926"/>
    <w:rsid w:val="001F2F1C"/>
    <w:rsid w:val="001F300D"/>
    <w:rsid w:val="001F3B05"/>
    <w:rsid w:val="001F4B65"/>
    <w:rsid w:val="002014DC"/>
    <w:rsid w:val="002023E6"/>
    <w:rsid w:val="00202854"/>
    <w:rsid w:val="00202978"/>
    <w:rsid w:val="00204498"/>
    <w:rsid w:val="00205CD6"/>
    <w:rsid w:val="00206015"/>
    <w:rsid w:val="0021057B"/>
    <w:rsid w:val="002125F7"/>
    <w:rsid w:val="002136EC"/>
    <w:rsid w:val="00215015"/>
    <w:rsid w:val="0022047E"/>
    <w:rsid w:val="002222F1"/>
    <w:rsid w:val="002229A8"/>
    <w:rsid w:val="002235BF"/>
    <w:rsid w:val="0022513D"/>
    <w:rsid w:val="00225865"/>
    <w:rsid w:val="0022592F"/>
    <w:rsid w:val="002262A5"/>
    <w:rsid w:val="002268D4"/>
    <w:rsid w:val="0022721A"/>
    <w:rsid w:val="002319DE"/>
    <w:rsid w:val="00234955"/>
    <w:rsid w:val="00235920"/>
    <w:rsid w:val="00236429"/>
    <w:rsid w:val="0023770A"/>
    <w:rsid w:val="00241853"/>
    <w:rsid w:val="00242E63"/>
    <w:rsid w:val="00243547"/>
    <w:rsid w:val="002443D7"/>
    <w:rsid w:val="00245B30"/>
    <w:rsid w:val="00246795"/>
    <w:rsid w:val="00246BF3"/>
    <w:rsid w:val="00250446"/>
    <w:rsid w:val="0025615A"/>
    <w:rsid w:val="00257039"/>
    <w:rsid w:val="002570C7"/>
    <w:rsid w:val="00257F38"/>
    <w:rsid w:val="002600C6"/>
    <w:rsid w:val="002608F4"/>
    <w:rsid w:val="0026119D"/>
    <w:rsid w:val="002630FA"/>
    <w:rsid w:val="002634FE"/>
    <w:rsid w:val="00266CF9"/>
    <w:rsid w:val="0027062E"/>
    <w:rsid w:val="00273C21"/>
    <w:rsid w:val="00274416"/>
    <w:rsid w:val="00277524"/>
    <w:rsid w:val="002802B6"/>
    <w:rsid w:val="00280B5B"/>
    <w:rsid w:val="002848C1"/>
    <w:rsid w:val="0028651A"/>
    <w:rsid w:val="0028697F"/>
    <w:rsid w:val="00286F62"/>
    <w:rsid w:val="002876FE"/>
    <w:rsid w:val="002957F2"/>
    <w:rsid w:val="00297080"/>
    <w:rsid w:val="002A05C7"/>
    <w:rsid w:val="002A08BF"/>
    <w:rsid w:val="002A3A4D"/>
    <w:rsid w:val="002A4485"/>
    <w:rsid w:val="002A4AE2"/>
    <w:rsid w:val="002A5258"/>
    <w:rsid w:val="002A7D10"/>
    <w:rsid w:val="002A7DA6"/>
    <w:rsid w:val="002B1E1B"/>
    <w:rsid w:val="002B43BE"/>
    <w:rsid w:val="002B55ED"/>
    <w:rsid w:val="002B5AEB"/>
    <w:rsid w:val="002B5C29"/>
    <w:rsid w:val="002B6278"/>
    <w:rsid w:val="002B73FA"/>
    <w:rsid w:val="002B744B"/>
    <w:rsid w:val="002C11B9"/>
    <w:rsid w:val="002C1AF6"/>
    <w:rsid w:val="002C1DE8"/>
    <w:rsid w:val="002C2802"/>
    <w:rsid w:val="002C2D54"/>
    <w:rsid w:val="002C3316"/>
    <w:rsid w:val="002C4729"/>
    <w:rsid w:val="002C538F"/>
    <w:rsid w:val="002C671C"/>
    <w:rsid w:val="002D2841"/>
    <w:rsid w:val="002D3A27"/>
    <w:rsid w:val="002D4817"/>
    <w:rsid w:val="002E05A6"/>
    <w:rsid w:val="002E0DBC"/>
    <w:rsid w:val="002E219C"/>
    <w:rsid w:val="002E2C19"/>
    <w:rsid w:val="002E5436"/>
    <w:rsid w:val="002E594B"/>
    <w:rsid w:val="002E7AFC"/>
    <w:rsid w:val="002F13FD"/>
    <w:rsid w:val="002F1F7F"/>
    <w:rsid w:val="002F42F4"/>
    <w:rsid w:val="002F6086"/>
    <w:rsid w:val="0030285B"/>
    <w:rsid w:val="00304660"/>
    <w:rsid w:val="00313745"/>
    <w:rsid w:val="00314691"/>
    <w:rsid w:val="003207C2"/>
    <w:rsid w:val="00323541"/>
    <w:rsid w:val="00323EAA"/>
    <w:rsid w:val="00324EBF"/>
    <w:rsid w:val="00330C5C"/>
    <w:rsid w:val="003316AA"/>
    <w:rsid w:val="003341DC"/>
    <w:rsid w:val="00336059"/>
    <w:rsid w:val="00336114"/>
    <w:rsid w:val="00337124"/>
    <w:rsid w:val="0034369B"/>
    <w:rsid w:val="00345870"/>
    <w:rsid w:val="00346A23"/>
    <w:rsid w:val="00347685"/>
    <w:rsid w:val="00347DB3"/>
    <w:rsid w:val="00353191"/>
    <w:rsid w:val="003550DB"/>
    <w:rsid w:val="00357E6F"/>
    <w:rsid w:val="0036036A"/>
    <w:rsid w:val="003627B1"/>
    <w:rsid w:val="003631FE"/>
    <w:rsid w:val="0036379E"/>
    <w:rsid w:val="00363D74"/>
    <w:rsid w:val="003642C5"/>
    <w:rsid w:val="003660F6"/>
    <w:rsid w:val="00366E4D"/>
    <w:rsid w:val="00366F85"/>
    <w:rsid w:val="003722D4"/>
    <w:rsid w:val="003729F0"/>
    <w:rsid w:val="00373767"/>
    <w:rsid w:val="0037526E"/>
    <w:rsid w:val="00376922"/>
    <w:rsid w:val="00376FF7"/>
    <w:rsid w:val="00385CDB"/>
    <w:rsid w:val="00386338"/>
    <w:rsid w:val="00386706"/>
    <w:rsid w:val="003874EB"/>
    <w:rsid w:val="003908EB"/>
    <w:rsid w:val="00390BC3"/>
    <w:rsid w:val="0039193D"/>
    <w:rsid w:val="00396B62"/>
    <w:rsid w:val="003978E9"/>
    <w:rsid w:val="003A0CDA"/>
    <w:rsid w:val="003A199A"/>
    <w:rsid w:val="003A1B63"/>
    <w:rsid w:val="003A2770"/>
    <w:rsid w:val="003A2C48"/>
    <w:rsid w:val="003A3044"/>
    <w:rsid w:val="003A4DD7"/>
    <w:rsid w:val="003B0599"/>
    <w:rsid w:val="003B4727"/>
    <w:rsid w:val="003B4B25"/>
    <w:rsid w:val="003B69C5"/>
    <w:rsid w:val="003C1CB5"/>
    <w:rsid w:val="003C4135"/>
    <w:rsid w:val="003C54C9"/>
    <w:rsid w:val="003D0A36"/>
    <w:rsid w:val="003D1E1C"/>
    <w:rsid w:val="003D2039"/>
    <w:rsid w:val="003D2902"/>
    <w:rsid w:val="003D4146"/>
    <w:rsid w:val="003D4366"/>
    <w:rsid w:val="003D4F07"/>
    <w:rsid w:val="003D608F"/>
    <w:rsid w:val="003D6832"/>
    <w:rsid w:val="003D6CA7"/>
    <w:rsid w:val="003D6D0B"/>
    <w:rsid w:val="003E70E7"/>
    <w:rsid w:val="003F004A"/>
    <w:rsid w:val="003F06FF"/>
    <w:rsid w:val="003F1C5D"/>
    <w:rsid w:val="003F68D6"/>
    <w:rsid w:val="003F6907"/>
    <w:rsid w:val="00402F0D"/>
    <w:rsid w:val="00404F9C"/>
    <w:rsid w:val="0040508D"/>
    <w:rsid w:val="004060DC"/>
    <w:rsid w:val="00406784"/>
    <w:rsid w:val="00407320"/>
    <w:rsid w:val="004126C0"/>
    <w:rsid w:val="004128DA"/>
    <w:rsid w:val="00413A43"/>
    <w:rsid w:val="004147A7"/>
    <w:rsid w:val="00415016"/>
    <w:rsid w:val="00416045"/>
    <w:rsid w:val="00422413"/>
    <w:rsid w:val="00422823"/>
    <w:rsid w:val="00422EAB"/>
    <w:rsid w:val="004243EF"/>
    <w:rsid w:val="0042602C"/>
    <w:rsid w:val="00426AB4"/>
    <w:rsid w:val="00427A64"/>
    <w:rsid w:val="0043067F"/>
    <w:rsid w:val="00431F4A"/>
    <w:rsid w:val="004324B4"/>
    <w:rsid w:val="00435796"/>
    <w:rsid w:val="00442EDE"/>
    <w:rsid w:val="00447F11"/>
    <w:rsid w:val="0045279B"/>
    <w:rsid w:val="00453EE6"/>
    <w:rsid w:val="00454036"/>
    <w:rsid w:val="00456A00"/>
    <w:rsid w:val="00457A3E"/>
    <w:rsid w:val="004607CB"/>
    <w:rsid w:val="00461688"/>
    <w:rsid w:val="00463A17"/>
    <w:rsid w:val="00466CA2"/>
    <w:rsid w:val="00467C70"/>
    <w:rsid w:val="00470A2A"/>
    <w:rsid w:val="00476F39"/>
    <w:rsid w:val="004771C4"/>
    <w:rsid w:val="00480506"/>
    <w:rsid w:val="00480E50"/>
    <w:rsid w:val="004900A1"/>
    <w:rsid w:val="004909B0"/>
    <w:rsid w:val="004935B7"/>
    <w:rsid w:val="0049625F"/>
    <w:rsid w:val="0049772A"/>
    <w:rsid w:val="004A1704"/>
    <w:rsid w:val="004A1958"/>
    <w:rsid w:val="004A225E"/>
    <w:rsid w:val="004A2D0B"/>
    <w:rsid w:val="004A31F5"/>
    <w:rsid w:val="004A4371"/>
    <w:rsid w:val="004B1195"/>
    <w:rsid w:val="004B3F39"/>
    <w:rsid w:val="004B4018"/>
    <w:rsid w:val="004B4E34"/>
    <w:rsid w:val="004B6951"/>
    <w:rsid w:val="004C0129"/>
    <w:rsid w:val="004C0636"/>
    <w:rsid w:val="004C0987"/>
    <w:rsid w:val="004C1460"/>
    <w:rsid w:val="004C252B"/>
    <w:rsid w:val="004C50CD"/>
    <w:rsid w:val="004C529A"/>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746"/>
    <w:rsid w:val="004E6874"/>
    <w:rsid w:val="004F2229"/>
    <w:rsid w:val="004F2D68"/>
    <w:rsid w:val="004F353D"/>
    <w:rsid w:val="004F4E7F"/>
    <w:rsid w:val="004F5ECF"/>
    <w:rsid w:val="004F6B43"/>
    <w:rsid w:val="004F6EE0"/>
    <w:rsid w:val="0050062B"/>
    <w:rsid w:val="005009A0"/>
    <w:rsid w:val="00502279"/>
    <w:rsid w:val="00502DB6"/>
    <w:rsid w:val="0050537E"/>
    <w:rsid w:val="00505473"/>
    <w:rsid w:val="0051210B"/>
    <w:rsid w:val="005147FE"/>
    <w:rsid w:val="00515D51"/>
    <w:rsid w:val="005172E5"/>
    <w:rsid w:val="00517904"/>
    <w:rsid w:val="005205E2"/>
    <w:rsid w:val="00522AAC"/>
    <w:rsid w:val="00525AAA"/>
    <w:rsid w:val="00527040"/>
    <w:rsid w:val="00530AF8"/>
    <w:rsid w:val="0053220D"/>
    <w:rsid w:val="00533F76"/>
    <w:rsid w:val="005342D3"/>
    <w:rsid w:val="005364E3"/>
    <w:rsid w:val="00540F59"/>
    <w:rsid w:val="00545510"/>
    <w:rsid w:val="00545E13"/>
    <w:rsid w:val="00557E9A"/>
    <w:rsid w:val="00561BB6"/>
    <w:rsid w:val="00564CCA"/>
    <w:rsid w:val="005750D7"/>
    <w:rsid w:val="005750F5"/>
    <w:rsid w:val="005759DD"/>
    <w:rsid w:val="00576C34"/>
    <w:rsid w:val="00582111"/>
    <w:rsid w:val="005821EF"/>
    <w:rsid w:val="0058297A"/>
    <w:rsid w:val="0058409F"/>
    <w:rsid w:val="00586CC2"/>
    <w:rsid w:val="00587764"/>
    <w:rsid w:val="005924FF"/>
    <w:rsid w:val="00593CFF"/>
    <w:rsid w:val="005948BF"/>
    <w:rsid w:val="00597B02"/>
    <w:rsid w:val="005A7363"/>
    <w:rsid w:val="005B28B1"/>
    <w:rsid w:val="005B2BA5"/>
    <w:rsid w:val="005B466A"/>
    <w:rsid w:val="005B63D1"/>
    <w:rsid w:val="005B71C4"/>
    <w:rsid w:val="005B7233"/>
    <w:rsid w:val="005C084E"/>
    <w:rsid w:val="005C23BF"/>
    <w:rsid w:val="005C2951"/>
    <w:rsid w:val="005C3B95"/>
    <w:rsid w:val="005C6291"/>
    <w:rsid w:val="005C6503"/>
    <w:rsid w:val="005D20AF"/>
    <w:rsid w:val="005D2362"/>
    <w:rsid w:val="005D5021"/>
    <w:rsid w:val="005D5215"/>
    <w:rsid w:val="005D5F79"/>
    <w:rsid w:val="005E2029"/>
    <w:rsid w:val="005E21DB"/>
    <w:rsid w:val="005E29A1"/>
    <w:rsid w:val="005E4205"/>
    <w:rsid w:val="005E4793"/>
    <w:rsid w:val="005E4F6C"/>
    <w:rsid w:val="005E5D5E"/>
    <w:rsid w:val="005E5DD9"/>
    <w:rsid w:val="005E77ED"/>
    <w:rsid w:val="005E7C19"/>
    <w:rsid w:val="005F11AF"/>
    <w:rsid w:val="005F2A14"/>
    <w:rsid w:val="005F2F66"/>
    <w:rsid w:val="005F3537"/>
    <w:rsid w:val="005F6DC3"/>
    <w:rsid w:val="005F6E6D"/>
    <w:rsid w:val="005F79C0"/>
    <w:rsid w:val="00600D97"/>
    <w:rsid w:val="00600EA9"/>
    <w:rsid w:val="00601DFB"/>
    <w:rsid w:val="006034DC"/>
    <w:rsid w:val="00605194"/>
    <w:rsid w:val="006054F0"/>
    <w:rsid w:val="006072D7"/>
    <w:rsid w:val="0061104D"/>
    <w:rsid w:val="00613C61"/>
    <w:rsid w:val="00617599"/>
    <w:rsid w:val="00625D5F"/>
    <w:rsid w:val="0062603F"/>
    <w:rsid w:val="00627724"/>
    <w:rsid w:val="00627B4B"/>
    <w:rsid w:val="0063134B"/>
    <w:rsid w:val="00632838"/>
    <w:rsid w:val="006373DB"/>
    <w:rsid w:val="00640DE7"/>
    <w:rsid w:val="00641ACD"/>
    <w:rsid w:val="0064354C"/>
    <w:rsid w:val="006455A0"/>
    <w:rsid w:val="0064629E"/>
    <w:rsid w:val="00646B4C"/>
    <w:rsid w:val="00650B3E"/>
    <w:rsid w:val="00653D40"/>
    <w:rsid w:val="00654173"/>
    <w:rsid w:val="00657DE2"/>
    <w:rsid w:val="006600A8"/>
    <w:rsid w:val="006609DB"/>
    <w:rsid w:val="006641E1"/>
    <w:rsid w:val="006645BF"/>
    <w:rsid w:val="00667389"/>
    <w:rsid w:val="00671C2E"/>
    <w:rsid w:val="00671DD4"/>
    <w:rsid w:val="006754B9"/>
    <w:rsid w:val="0067642E"/>
    <w:rsid w:val="006772C0"/>
    <w:rsid w:val="00680C72"/>
    <w:rsid w:val="00682677"/>
    <w:rsid w:val="00683380"/>
    <w:rsid w:val="006849F7"/>
    <w:rsid w:val="00684CF6"/>
    <w:rsid w:val="0068585D"/>
    <w:rsid w:val="0068618E"/>
    <w:rsid w:val="0068678A"/>
    <w:rsid w:val="0069053C"/>
    <w:rsid w:val="0069239F"/>
    <w:rsid w:val="00693308"/>
    <w:rsid w:val="006A385C"/>
    <w:rsid w:val="006B1F15"/>
    <w:rsid w:val="006B32CD"/>
    <w:rsid w:val="006B3676"/>
    <w:rsid w:val="006B4F77"/>
    <w:rsid w:val="006B71D7"/>
    <w:rsid w:val="006C0828"/>
    <w:rsid w:val="006C2069"/>
    <w:rsid w:val="006C3FE6"/>
    <w:rsid w:val="006C466F"/>
    <w:rsid w:val="006C7377"/>
    <w:rsid w:val="006D0B91"/>
    <w:rsid w:val="006D2324"/>
    <w:rsid w:val="006D3910"/>
    <w:rsid w:val="006D50D6"/>
    <w:rsid w:val="006D6196"/>
    <w:rsid w:val="006D64A7"/>
    <w:rsid w:val="006D6BAA"/>
    <w:rsid w:val="006D7362"/>
    <w:rsid w:val="006E28A2"/>
    <w:rsid w:val="006E5B51"/>
    <w:rsid w:val="006E5FFB"/>
    <w:rsid w:val="006F098A"/>
    <w:rsid w:val="006F0C06"/>
    <w:rsid w:val="006F3EAD"/>
    <w:rsid w:val="006F45F2"/>
    <w:rsid w:val="006F490F"/>
    <w:rsid w:val="006F6878"/>
    <w:rsid w:val="006F6F85"/>
    <w:rsid w:val="007003CC"/>
    <w:rsid w:val="00702C1F"/>
    <w:rsid w:val="00704A4D"/>
    <w:rsid w:val="00706FCC"/>
    <w:rsid w:val="007110A9"/>
    <w:rsid w:val="00711B5E"/>
    <w:rsid w:val="00713AD1"/>
    <w:rsid w:val="007145F1"/>
    <w:rsid w:val="007160DB"/>
    <w:rsid w:val="0072081F"/>
    <w:rsid w:val="00724454"/>
    <w:rsid w:val="00724885"/>
    <w:rsid w:val="00732056"/>
    <w:rsid w:val="007321C1"/>
    <w:rsid w:val="00733ACF"/>
    <w:rsid w:val="0073540C"/>
    <w:rsid w:val="00735D7F"/>
    <w:rsid w:val="007378D3"/>
    <w:rsid w:val="007403A6"/>
    <w:rsid w:val="00740B2E"/>
    <w:rsid w:val="00741F67"/>
    <w:rsid w:val="007435B9"/>
    <w:rsid w:val="00743ACE"/>
    <w:rsid w:val="0075008F"/>
    <w:rsid w:val="0075444C"/>
    <w:rsid w:val="00755A73"/>
    <w:rsid w:val="00756064"/>
    <w:rsid w:val="00760E17"/>
    <w:rsid w:val="0076417D"/>
    <w:rsid w:val="00764EDA"/>
    <w:rsid w:val="007700BE"/>
    <w:rsid w:val="0077082E"/>
    <w:rsid w:val="00772062"/>
    <w:rsid w:val="007723BF"/>
    <w:rsid w:val="007734F9"/>
    <w:rsid w:val="00773DF3"/>
    <w:rsid w:val="007742BD"/>
    <w:rsid w:val="0077722D"/>
    <w:rsid w:val="0078132F"/>
    <w:rsid w:val="00781B53"/>
    <w:rsid w:val="00781E18"/>
    <w:rsid w:val="00781F72"/>
    <w:rsid w:val="007823AC"/>
    <w:rsid w:val="007838E0"/>
    <w:rsid w:val="00784548"/>
    <w:rsid w:val="00786431"/>
    <w:rsid w:val="00791568"/>
    <w:rsid w:val="00792A76"/>
    <w:rsid w:val="00792F41"/>
    <w:rsid w:val="00793CFE"/>
    <w:rsid w:val="007948B4"/>
    <w:rsid w:val="00795581"/>
    <w:rsid w:val="007957E7"/>
    <w:rsid w:val="007A01C0"/>
    <w:rsid w:val="007A1802"/>
    <w:rsid w:val="007A1EDB"/>
    <w:rsid w:val="007A4212"/>
    <w:rsid w:val="007A4E1C"/>
    <w:rsid w:val="007B22E8"/>
    <w:rsid w:val="007B3FCD"/>
    <w:rsid w:val="007B4F1D"/>
    <w:rsid w:val="007B5019"/>
    <w:rsid w:val="007B52CD"/>
    <w:rsid w:val="007B7B17"/>
    <w:rsid w:val="007C33F9"/>
    <w:rsid w:val="007C389F"/>
    <w:rsid w:val="007C79FC"/>
    <w:rsid w:val="007D04CE"/>
    <w:rsid w:val="007D1C75"/>
    <w:rsid w:val="007D5356"/>
    <w:rsid w:val="007D5C41"/>
    <w:rsid w:val="007D7AF4"/>
    <w:rsid w:val="007D7EEC"/>
    <w:rsid w:val="007E3BEA"/>
    <w:rsid w:val="007E4D19"/>
    <w:rsid w:val="007E581E"/>
    <w:rsid w:val="007E5ED3"/>
    <w:rsid w:val="007E69D2"/>
    <w:rsid w:val="007E6E3C"/>
    <w:rsid w:val="007F062B"/>
    <w:rsid w:val="007F276E"/>
    <w:rsid w:val="007F521C"/>
    <w:rsid w:val="007F78F3"/>
    <w:rsid w:val="00800097"/>
    <w:rsid w:val="00801B1F"/>
    <w:rsid w:val="0080204D"/>
    <w:rsid w:val="00802735"/>
    <w:rsid w:val="00804229"/>
    <w:rsid w:val="008042A5"/>
    <w:rsid w:val="008060ED"/>
    <w:rsid w:val="0080626B"/>
    <w:rsid w:val="00811C30"/>
    <w:rsid w:val="0081457C"/>
    <w:rsid w:val="00820C0F"/>
    <w:rsid w:val="00821734"/>
    <w:rsid w:val="008227FE"/>
    <w:rsid w:val="00824D5D"/>
    <w:rsid w:val="00825ADA"/>
    <w:rsid w:val="00825DD7"/>
    <w:rsid w:val="0082702F"/>
    <w:rsid w:val="00827E8F"/>
    <w:rsid w:val="00830EA9"/>
    <w:rsid w:val="0083566B"/>
    <w:rsid w:val="00842735"/>
    <w:rsid w:val="00843256"/>
    <w:rsid w:val="008433A5"/>
    <w:rsid w:val="00843CA8"/>
    <w:rsid w:val="00843FCC"/>
    <w:rsid w:val="00845DE9"/>
    <w:rsid w:val="00846256"/>
    <w:rsid w:val="008519A1"/>
    <w:rsid w:val="0085331D"/>
    <w:rsid w:val="00854513"/>
    <w:rsid w:val="008556F2"/>
    <w:rsid w:val="00857E5F"/>
    <w:rsid w:val="008618E7"/>
    <w:rsid w:val="00861D08"/>
    <w:rsid w:val="00862C72"/>
    <w:rsid w:val="00862E1D"/>
    <w:rsid w:val="008633FF"/>
    <w:rsid w:val="00863FE3"/>
    <w:rsid w:val="00867108"/>
    <w:rsid w:val="00873E83"/>
    <w:rsid w:val="00877AA1"/>
    <w:rsid w:val="0088161D"/>
    <w:rsid w:val="00882465"/>
    <w:rsid w:val="00890886"/>
    <w:rsid w:val="008916A4"/>
    <w:rsid w:val="00892322"/>
    <w:rsid w:val="00895DAB"/>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5948"/>
    <w:rsid w:val="008D66D4"/>
    <w:rsid w:val="008D67E7"/>
    <w:rsid w:val="008D7794"/>
    <w:rsid w:val="008E0B8A"/>
    <w:rsid w:val="008E6D8C"/>
    <w:rsid w:val="008E7382"/>
    <w:rsid w:val="008E7D6B"/>
    <w:rsid w:val="008F0B3A"/>
    <w:rsid w:val="008F0B5B"/>
    <w:rsid w:val="008F0DA8"/>
    <w:rsid w:val="008F0F5B"/>
    <w:rsid w:val="008F1789"/>
    <w:rsid w:val="008F48B8"/>
    <w:rsid w:val="008F7730"/>
    <w:rsid w:val="00900BFA"/>
    <w:rsid w:val="00900E71"/>
    <w:rsid w:val="009021F5"/>
    <w:rsid w:val="0090447A"/>
    <w:rsid w:val="00905BFB"/>
    <w:rsid w:val="009064EA"/>
    <w:rsid w:val="009066E0"/>
    <w:rsid w:val="00906D94"/>
    <w:rsid w:val="00910C56"/>
    <w:rsid w:val="00911C93"/>
    <w:rsid w:val="00912B1E"/>
    <w:rsid w:val="0091531E"/>
    <w:rsid w:val="00915583"/>
    <w:rsid w:val="009202BC"/>
    <w:rsid w:val="009222DE"/>
    <w:rsid w:val="00923A8C"/>
    <w:rsid w:val="00923ACC"/>
    <w:rsid w:val="009241FB"/>
    <w:rsid w:val="00926AFD"/>
    <w:rsid w:val="00926F3F"/>
    <w:rsid w:val="00927252"/>
    <w:rsid w:val="00932346"/>
    <w:rsid w:val="00932D6C"/>
    <w:rsid w:val="00934359"/>
    <w:rsid w:val="009400BA"/>
    <w:rsid w:val="009448C5"/>
    <w:rsid w:val="0094512F"/>
    <w:rsid w:val="00950E13"/>
    <w:rsid w:val="00951437"/>
    <w:rsid w:val="00951FEC"/>
    <w:rsid w:val="00953F23"/>
    <w:rsid w:val="00954186"/>
    <w:rsid w:val="009568FA"/>
    <w:rsid w:val="009572E2"/>
    <w:rsid w:val="00963E72"/>
    <w:rsid w:val="00963E87"/>
    <w:rsid w:val="00964906"/>
    <w:rsid w:val="00965E2C"/>
    <w:rsid w:val="00965F55"/>
    <w:rsid w:val="00966797"/>
    <w:rsid w:val="00967E18"/>
    <w:rsid w:val="00970943"/>
    <w:rsid w:val="00970C86"/>
    <w:rsid w:val="00970D3C"/>
    <w:rsid w:val="00971A11"/>
    <w:rsid w:val="009738CD"/>
    <w:rsid w:val="0097525F"/>
    <w:rsid w:val="009758F3"/>
    <w:rsid w:val="009762B4"/>
    <w:rsid w:val="0097705B"/>
    <w:rsid w:val="0098237E"/>
    <w:rsid w:val="00983AEF"/>
    <w:rsid w:val="00985750"/>
    <w:rsid w:val="00986DDB"/>
    <w:rsid w:val="00986EE4"/>
    <w:rsid w:val="00993750"/>
    <w:rsid w:val="00995864"/>
    <w:rsid w:val="00996944"/>
    <w:rsid w:val="00997A9A"/>
    <w:rsid w:val="009A041A"/>
    <w:rsid w:val="009A0DA6"/>
    <w:rsid w:val="009A1C79"/>
    <w:rsid w:val="009A28B5"/>
    <w:rsid w:val="009A37CD"/>
    <w:rsid w:val="009B06E2"/>
    <w:rsid w:val="009B0A14"/>
    <w:rsid w:val="009B0E63"/>
    <w:rsid w:val="009B3E47"/>
    <w:rsid w:val="009C2B62"/>
    <w:rsid w:val="009C3578"/>
    <w:rsid w:val="009C3DAF"/>
    <w:rsid w:val="009C6433"/>
    <w:rsid w:val="009D08E6"/>
    <w:rsid w:val="009D12CD"/>
    <w:rsid w:val="009D29AF"/>
    <w:rsid w:val="009D7801"/>
    <w:rsid w:val="009E2289"/>
    <w:rsid w:val="009E22EF"/>
    <w:rsid w:val="009E33A5"/>
    <w:rsid w:val="009E38B3"/>
    <w:rsid w:val="009E46E8"/>
    <w:rsid w:val="009E7CA6"/>
    <w:rsid w:val="009F0DAB"/>
    <w:rsid w:val="009F3858"/>
    <w:rsid w:val="009F5CFE"/>
    <w:rsid w:val="009F782F"/>
    <w:rsid w:val="009F7A81"/>
    <w:rsid w:val="00A00D1A"/>
    <w:rsid w:val="00A027C6"/>
    <w:rsid w:val="00A03D60"/>
    <w:rsid w:val="00A04242"/>
    <w:rsid w:val="00A055F2"/>
    <w:rsid w:val="00A06EEA"/>
    <w:rsid w:val="00A07061"/>
    <w:rsid w:val="00A07797"/>
    <w:rsid w:val="00A07BA2"/>
    <w:rsid w:val="00A11943"/>
    <w:rsid w:val="00A126CF"/>
    <w:rsid w:val="00A13177"/>
    <w:rsid w:val="00A150ED"/>
    <w:rsid w:val="00A163C2"/>
    <w:rsid w:val="00A203DA"/>
    <w:rsid w:val="00A2190A"/>
    <w:rsid w:val="00A22C08"/>
    <w:rsid w:val="00A23551"/>
    <w:rsid w:val="00A25870"/>
    <w:rsid w:val="00A26DB5"/>
    <w:rsid w:val="00A3180D"/>
    <w:rsid w:val="00A33F0B"/>
    <w:rsid w:val="00A349A4"/>
    <w:rsid w:val="00A3630D"/>
    <w:rsid w:val="00A363DA"/>
    <w:rsid w:val="00A37384"/>
    <w:rsid w:val="00A4055F"/>
    <w:rsid w:val="00A413AE"/>
    <w:rsid w:val="00A425FC"/>
    <w:rsid w:val="00A46AE8"/>
    <w:rsid w:val="00A479B0"/>
    <w:rsid w:val="00A520BB"/>
    <w:rsid w:val="00A53C90"/>
    <w:rsid w:val="00A544DF"/>
    <w:rsid w:val="00A54C8F"/>
    <w:rsid w:val="00A5594A"/>
    <w:rsid w:val="00A57890"/>
    <w:rsid w:val="00A6238E"/>
    <w:rsid w:val="00A63F3F"/>
    <w:rsid w:val="00A646DE"/>
    <w:rsid w:val="00A71F96"/>
    <w:rsid w:val="00A72352"/>
    <w:rsid w:val="00A73E58"/>
    <w:rsid w:val="00A81243"/>
    <w:rsid w:val="00A845EC"/>
    <w:rsid w:val="00A847A0"/>
    <w:rsid w:val="00A852B4"/>
    <w:rsid w:val="00A90772"/>
    <w:rsid w:val="00A949A8"/>
    <w:rsid w:val="00A959B8"/>
    <w:rsid w:val="00A95BFB"/>
    <w:rsid w:val="00A9628B"/>
    <w:rsid w:val="00A96390"/>
    <w:rsid w:val="00AA196D"/>
    <w:rsid w:val="00AA220C"/>
    <w:rsid w:val="00AA31FA"/>
    <w:rsid w:val="00AA341B"/>
    <w:rsid w:val="00AA4F8E"/>
    <w:rsid w:val="00AA7115"/>
    <w:rsid w:val="00AB0220"/>
    <w:rsid w:val="00AB17AB"/>
    <w:rsid w:val="00AB1D5F"/>
    <w:rsid w:val="00AB1F0B"/>
    <w:rsid w:val="00AB262A"/>
    <w:rsid w:val="00AB279B"/>
    <w:rsid w:val="00AB39F1"/>
    <w:rsid w:val="00AB4B48"/>
    <w:rsid w:val="00AB4CBA"/>
    <w:rsid w:val="00AB4FFF"/>
    <w:rsid w:val="00AB55DE"/>
    <w:rsid w:val="00AB656C"/>
    <w:rsid w:val="00AB66B3"/>
    <w:rsid w:val="00AB6CFB"/>
    <w:rsid w:val="00AC28DE"/>
    <w:rsid w:val="00AC2E75"/>
    <w:rsid w:val="00AC4A36"/>
    <w:rsid w:val="00AC4E7D"/>
    <w:rsid w:val="00AC6A1B"/>
    <w:rsid w:val="00AC6CBD"/>
    <w:rsid w:val="00AC7A56"/>
    <w:rsid w:val="00AD047E"/>
    <w:rsid w:val="00AD485C"/>
    <w:rsid w:val="00AD5F2B"/>
    <w:rsid w:val="00AD6C7F"/>
    <w:rsid w:val="00AE0361"/>
    <w:rsid w:val="00AE0742"/>
    <w:rsid w:val="00AE169A"/>
    <w:rsid w:val="00AE1C64"/>
    <w:rsid w:val="00AE2742"/>
    <w:rsid w:val="00AE36E5"/>
    <w:rsid w:val="00AE599F"/>
    <w:rsid w:val="00AE7713"/>
    <w:rsid w:val="00AF404C"/>
    <w:rsid w:val="00AF5288"/>
    <w:rsid w:val="00AF5D31"/>
    <w:rsid w:val="00B008C0"/>
    <w:rsid w:val="00B00E07"/>
    <w:rsid w:val="00B02F3C"/>
    <w:rsid w:val="00B0302C"/>
    <w:rsid w:val="00B06CDF"/>
    <w:rsid w:val="00B1155E"/>
    <w:rsid w:val="00B12367"/>
    <w:rsid w:val="00B1289A"/>
    <w:rsid w:val="00B12987"/>
    <w:rsid w:val="00B13340"/>
    <w:rsid w:val="00B2250E"/>
    <w:rsid w:val="00B22851"/>
    <w:rsid w:val="00B22D73"/>
    <w:rsid w:val="00B238B0"/>
    <w:rsid w:val="00B240CE"/>
    <w:rsid w:val="00B26F2B"/>
    <w:rsid w:val="00B316A1"/>
    <w:rsid w:val="00B366A1"/>
    <w:rsid w:val="00B37052"/>
    <w:rsid w:val="00B42707"/>
    <w:rsid w:val="00B432A0"/>
    <w:rsid w:val="00B4536E"/>
    <w:rsid w:val="00B46D5E"/>
    <w:rsid w:val="00B4720A"/>
    <w:rsid w:val="00B50FC5"/>
    <w:rsid w:val="00B51C97"/>
    <w:rsid w:val="00B55D20"/>
    <w:rsid w:val="00B55F78"/>
    <w:rsid w:val="00B561E8"/>
    <w:rsid w:val="00B56D6E"/>
    <w:rsid w:val="00B57549"/>
    <w:rsid w:val="00B64C19"/>
    <w:rsid w:val="00B65F88"/>
    <w:rsid w:val="00B67970"/>
    <w:rsid w:val="00B70D52"/>
    <w:rsid w:val="00B720D3"/>
    <w:rsid w:val="00B7286F"/>
    <w:rsid w:val="00B7431E"/>
    <w:rsid w:val="00B74361"/>
    <w:rsid w:val="00B74E47"/>
    <w:rsid w:val="00B768E2"/>
    <w:rsid w:val="00B769AD"/>
    <w:rsid w:val="00B771E1"/>
    <w:rsid w:val="00B8018B"/>
    <w:rsid w:val="00B80689"/>
    <w:rsid w:val="00B81D11"/>
    <w:rsid w:val="00B82F46"/>
    <w:rsid w:val="00B92A35"/>
    <w:rsid w:val="00B9498B"/>
    <w:rsid w:val="00B951B1"/>
    <w:rsid w:val="00B96E8B"/>
    <w:rsid w:val="00B979BD"/>
    <w:rsid w:val="00B97A23"/>
    <w:rsid w:val="00BA43AE"/>
    <w:rsid w:val="00BA4A84"/>
    <w:rsid w:val="00BA53B5"/>
    <w:rsid w:val="00BA66E0"/>
    <w:rsid w:val="00BB0A71"/>
    <w:rsid w:val="00BB0E4E"/>
    <w:rsid w:val="00BB3729"/>
    <w:rsid w:val="00BB5C1E"/>
    <w:rsid w:val="00BB6DF6"/>
    <w:rsid w:val="00BB7AA8"/>
    <w:rsid w:val="00BC0359"/>
    <w:rsid w:val="00BC0592"/>
    <w:rsid w:val="00BC1EBF"/>
    <w:rsid w:val="00BC2E68"/>
    <w:rsid w:val="00BC44B6"/>
    <w:rsid w:val="00BC4E67"/>
    <w:rsid w:val="00BC68A0"/>
    <w:rsid w:val="00BC68E5"/>
    <w:rsid w:val="00BC79C0"/>
    <w:rsid w:val="00BD1D37"/>
    <w:rsid w:val="00BD42DB"/>
    <w:rsid w:val="00BD6245"/>
    <w:rsid w:val="00BD7E3E"/>
    <w:rsid w:val="00BE1049"/>
    <w:rsid w:val="00BE17A9"/>
    <w:rsid w:val="00BE4A0C"/>
    <w:rsid w:val="00BE7C8B"/>
    <w:rsid w:val="00BF19C4"/>
    <w:rsid w:val="00BF3625"/>
    <w:rsid w:val="00BF3BAD"/>
    <w:rsid w:val="00BF3CBD"/>
    <w:rsid w:val="00BF423A"/>
    <w:rsid w:val="00C01F05"/>
    <w:rsid w:val="00C02A15"/>
    <w:rsid w:val="00C02C4F"/>
    <w:rsid w:val="00C1177A"/>
    <w:rsid w:val="00C1747F"/>
    <w:rsid w:val="00C2009E"/>
    <w:rsid w:val="00C25BEE"/>
    <w:rsid w:val="00C26F1C"/>
    <w:rsid w:val="00C35E26"/>
    <w:rsid w:val="00C36C28"/>
    <w:rsid w:val="00C3701E"/>
    <w:rsid w:val="00C44DC2"/>
    <w:rsid w:val="00C45941"/>
    <w:rsid w:val="00C53169"/>
    <w:rsid w:val="00C5443A"/>
    <w:rsid w:val="00C55E22"/>
    <w:rsid w:val="00C561B4"/>
    <w:rsid w:val="00C57BFB"/>
    <w:rsid w:val="00C613B7"/>
    <w:rsid w:val="00C61512"/>
    <w:rsid w:val="00C61ED0"/>
    <w:rsid w:val="00C644A6"/>
    <w:rsid w:val="00C64CE8"/>
    <w:rsid w:val="00C67A7C"/>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04"/>
    <w:rsid w:val="00CA2595"/>
    <w:rsid w:val="00CA3052"/>
    <w:rsid w:val="00CA3130"/>
    <w:rsid w:val="00CA69F1"/>
    <w:rsid w:val="00CB14F9"/>
    <w:rsid w:val="00CB1680"/>
    <w:rsid w:val="00CB3318"/>
    <w:rsid w:val="00CB6F25"/>
    <w:rsid w:val="00CC2078"/>
    <w:rsid w:val="00CC5CB2"/>
    <w:rsid w:val="00CD10B1"/>
    <w:rsid w:val="00CD2680"/>
    <w:rsid w:val="00CD3EE5"/>
    <w:rsid w:val="00CD4D5D"/>
    <w:rsid w:val="00CE2942"/>
    <w:rsid w:val="00CE43E0"/>
    <w:rsid w:val="00CE650D"/>
    <w:rsid w:val="00CF09E4"/>
    <w:rsid w:val="00CF199D"/>
    <w:rsid w:val="00CF602F"/>
    <w:rsid w:val="00CF7B6A"/>
    <w:rsid w:val="00CF7DAD"/>
    <w:rsid w:val="00D01126"/>
    <w:rsid w:val="00D02587"/>
    <w:rsid w:val="00D031C5"/>
    <w:rsid w:val="00D03382"/>
    <w:rsid w:val="00D038AC"/>
    <w:rsid w:val="00D056A2"/>
    <w:rsid w:val="00D07167"/>
    <w:rsid w:val="00D10BD3"/>
    <w:rsid w:val="00D12A9F"/>
    <w:rsid w:val="00D14A92"/>
    <w:rsid w:val="00D178E0"/>
    <w:rsid w:val="00D2109A"/>
    <w:rsid w:val="00D21E06"/>
    <w:rsid w:val="00D23214"/>
    <w:rsid w:val="00D25DFA"/>
    <w:rsid w:val="00D32B32"/>
    <w:rsid w:val="00D336B8"/>
    <w:rsid w:val="00D353B7"/>
    <w:rsid w:val="00D355AF"/>
    <w:rsid w:val="00D37BAC"/>
    <w:rsid w:val="00D40D50"/>
    <w:rsid w:val="00D42A06"/>
    <w:rsid w:val="00D440C9"/>
    <w:rsid w:val="00D44516"/>
    <w:rsid w:val="00D44A45"/>
    <w:rsid w:val="00D463B4"/>
    <w:rsid w:val="00D46767"/>
    <w:rsid w:val="00D47B67"/>
    <w:rsid w:val="00D5114A"/>
    <w:rsid w:val="00D5114F"/>
    <w:rsid w:val="00D53CD0"/>
    <w:rsid w:val="00D53F84"/>
    <w:rsid w:val="00D620FB"/>
    <w:rsid w:val="00D62E47"/>
    <w:rsid w:val="00D70A58"/>
    <w:rsid w:val="00D7211C"/>
    <w:rsid w:val="00D74C4C"/>
    <w:rsid w:val="00D77311"/>
    <w:rsid w:val="00D80252"/>
    <w:rsid w:val="00D8251C"/>
    <w:rsid w:val="00D82A24"/>
    <w:rsid w:val="00D82DB4"/>
    <w:rsid w:val="00D83861"/>
    <w:rsid w:val="00D83B95"/>
    <w:rsid w:val="00D846CA"/>
    <w:rsid w:val="00D84A3C"/>
    <w:rsid w:val="00D92179"/>
    <w:rsid w:val="00D92CA3"/>
    <w:rsid w:val="00D94567"/>
    <w:rsid w:val="00D9647E"/>
    <w:rsid w:val="00DA1F73"/>
    <w:rsid w:val="00DA5C32"/>
    <w:rsid w:val="00DA6D7B"/>
    <w:rsid w:val="00DA770E"/>
    <w:rsid w:val="00DB0CEC"/>
    <w:rsid w:val="00DB3C6E"/>
    <w:rsid w:val="00DB3D51"/>
    <w:rsid w:val="00DB4281"/>
    <w:rsid w:val="00DB6374"/>
    <w:rsid w:val="00DB7133"/>
    <w:rsid w:val="00DB7813"/>
    <w:rsid w:val="00DC0208"/>
    <w:rsid w:val="00DC3072"/>
    <w:rsid w:val="00DC3CB6"/>
    <w:rsid w:val="00DC41FA"/>
    <w:rsid w:val="00DC465C"/>
    <w:rsid w:val="00DC6E1E"/>
    <w:rsid w:val="00DD4374"/>
    <w:rsid w:val="00DD5DBE"/>
    <w:rsid w:val="00DD6502"/>
    <w:rsid w:val="00DD655E"/>
    <w:rsid w:val="00DD67EB"/>
    <w:rsid w:val="00DD6E07"/>
    <w:rsid w:val="00DD714C"/>
    <w:rsid w:val="00DE0CDD"/>
    <w:rsid w:val="00DE1254"/>
    <w:rsid w:val="00DE29D7"/>
    <w:rsid w:val="00DE3681"/>
    <w:rsid w:val="00DE3899"/>
    <w:rsid w:val="00DE5833"/>
    <w:rsid w:val="00DE69C8"/>
    <w:rsid w:val="00DE7909"/>
    <w:rsid w:val="00DF00C0"/>
    <w:rsid w:val="00DF4C9B"/>
    <w:rsid w:val="00DF7DDF"/>
    <w:rsid w:val="00E00234"/>
    <w:rsid w:val="00E01094"/>
    <w:rsid w:val="00E024D2"/>
    <w:rsid w:val="00E02E61"/>
    <w:rsid w:val="00E030C9"/>
    <w:rsid w:val="00E03F4A"/>
    <w:rsid w:val="00E05439"/>
    <w:rsid w:val="00E05F1D"/>
    <w:rsid w:val="00E074E6"/>
    <w:rsid w:val="00E10534"/>
    <w:rsid w:val="00E12E2A"/>
    <w:rsid w:val="00E13CFC"/>
    <w:rsid w:val="00E14310"/>
    <w:rsid w:val="00E1551E"/>
    <w:rsid w:val="00E20D35"/>
    <w:rsid w:val="00E22084"/>
    <w:rsid w:val="00E22767"/>
    <w:rsid w:val="00E22FC6"/>
    <w:rsid w:val="00E240D9"/>
    <w:rsid w:val="00E25C2D"/>
    <w:rsid w:val="00E2791D"/>
    <w:rsid w:val="00E32524"/>
    <w:rsid w:val="00E3410E"/>
    <w:rsid w:val="00E41D60"/>
    <w:rsid w:val="00E420B0"/>
    <w:rsid w:val="00E42F02"/>
    <w:rsid w:val="00E450B0"/>
    <w:rsid w:val="00E50B0C"/>
    <w:rsid w:val="00E57A45"/>
    <w:rsid w:val="00E613F6"/>
    <w:rsid w:val="00E63383"/>
    <w:rsid w:val="00E63E21"/>
    <w:rsid w:val="00E7010B"/>
    <w:rsid w:val="00E70BA3"/>
    <w:rsid w:val="00E7139A"/>
    <w:rsid w:val="00E7148B"/>
    <w:rsid w:val="00E7286E"/>
    <w:rsid w:val="00E76266"/>
    <w:rsid w:val="00E764AD"/>
    <w:rsid w:val="00E7729D"/>
    <w:rsid w:val="00E83567"/>
    <w:rsid w:val="00E84043"/>
    <w:rsid w:val="00E84FBC"/>
    <w:rsid w:val="00E85645"/>
    <w:rsid w:val="00E8578F"/>
    <w:rsid w:val="00E876BF"/>
    <w:rsid w:val="00E90397"/>
    <w:rsid w:val="00E90BDB"/>
    <w:rsid w:val="00E9160D"/>
    <w:rsid w:val="00E92130"/>
    <w:rsid w:val="00E92407"/>
    <w:rsid w:val="00E927E9"/>
    <w:rsid w:val="00E956A8"/>
    <w:rsid w:val="00EA0638"/>
    <w:rsid w:val="00EA380F"/>
    <w:rsid w:val="00EA3CBF"/>
    <w:rsid w:val="00EA580E"/>
    <w:rsid w:val="00EA6A93"/>
    <w:rsid w:val="00EA7CAB"/>
    <w:rsid w:val="00EB1275"/>
    <w:rsid w:val="00EB512C"/>
    <w:rsid w:val="00EC15F2"/>
    <w:rsid w:val="00EC1B98"/>
    <w:rsid w:val="00EC212C"/>
    <w:rsid w:val="00EC3A14"/>
    <w:rsid w:val="00EC4828"/>
    <w:rsid w:val="00EC57AA"/>
    <w:rsid w:val="00EC7B70"/>
    <w:rsid w:val="00ED08E0"/>
    <w:rsid w:val="00ED0E52"/>
    <w:rsid w:val="00ED208B"/>
    <w:rsid w:val="00ED3242"/>
    <w:rsid w:val="00ED3ECF"/>
    <w:rsid w:val="00ED6D4F"/>
    <w:rsid w:val="00EE2602"/>
    <w:rsid w:val="00EE3490"/>
    <w:rsid w:val="00EE3CAE"/>
    <w:rsid w:val="00EE6366"/>
    <w:rsid w:val="00EE6DC8"/>
    <w:rsid w:val="00EF0368"/>
    <w:rsid w:val="00EF14C7"/>
    <w:rsid w:val="00EF5B11"/>
    <w:rsid w:val="00F000D3"/>
    <w:rsid w:val="00F0026E"/>
    <w:rsid w:val="00F015C6"/>
    <w:rsid w:val="00F0478B"/>
    <w:rsid w:val="00F0702B"/>
    <w:rsid w:val="00F072DE"/>
    <w:rsid w:val="00F07323"/>
    <w:rsid w:val="00F10E1E"/>
    <w:rsid w:val="00F1110B"/>
    <w:rsid w:val="00F139B9"/>
    <w:rsid w:val="00F146A0"/>
    <w:rsid w:val="00F15496"/>
    <w:rsid w:val="00F15EB0"/>
    <w:rsid w:val="00F16205"/>
    <w:rsid w:val="00F16A7C"/>
    <w:rsid w:val="00F172D8"/>
    <w:rsid w:val="00F2043B"/>
    <w:rsid w:val="00F2521E"/>
    <w:rsid w:val="00F26236"/>
    <w:rsid w:val="00F26367"/>
    <w:rsid w:val="00F267CA"/>
    <w:rsid w:val="00F2778E"/>
    <w:rsid w:val="00F27941"/>
    <w:rsid w:val="00F30696"/>
    <w:rsid w:val="00F3498C"/>
    <w:rsid w:val="00F34D03"/>
    <w:rsid w:val="00F3576A"/>
    <w:rsid w:val="00F35B2B"/>
    <w:rsid w:val="00F37653"/>
    <w:rsid w:val="00F37B26"/>
    <w:rsid w:val="00F40B47"/>
    <w:rsid w:val="00F40C92"/>
    <w:rsid w:val="00F439AD"/>
    <w:rsid w:val="00F4664B"/>
    <w:rsid w:val="00F468FE"/>
    <w:rsid w:val="00F476A1"/>
    <w:rsid w:val="00F533A3"/>
    <w:rsid w:val="00F57B22"/>
    <w:rsid w:val="00F620AF"/>
    <w:rsid w:val="00F6463B"/>
    <w:rsid w:val="00F64AD1"/>
    <w:rsid w:val="00F70732"/>
    <w:rsid w:val="00F718BA"/>
    <w:rsid w:val="00F722CD"/>
    <w:rsid w:val="00F75203"/>
    <w:rsid w:val="00F7526B"/>
    <w:rsid w:val="00F75855"/>
    <w:rsid w:val="00F75DD9"/>
    <w:rsid w:val="00F80355"/>
    <w:rsid w:val="00F8366A"/>
    <w:rsid w:val="00F8387B"/>
    <w:rsid w:val="00F8528E"/>
    <w:rsid w:val="00F87597"/>
    <w:rsid w:val="00F9070D"/>
    <w:rsid w:val="00F950A3"/>
    <w:rsid w:val="00F978C5"/>
    <w:rsid w:val="00FA0C0A"/>
    <w:rsid w:val="00FA11A4"/>
    <w:rsid w:val="00FA27DB"/>
    <w:rsid w:val="00FA361A"/>
    <w:rsid w:val="00FA5C55"/>
    <w:rsid w:val="00FA79DC"/>
    <w:rsid w:val="00FB1A3D"/>
    <w:rsid w:val="00FB21D4"/>
    <w:rsid w:val="00FB2431"/>
    <w:rsid w:val="00FB3E77"/>
    <w:rsid w:val="00FC0100"/>
    <w:rsid w:val="00FC0120"/>
    <w:rsid w:val="00FC0D7C"/>
    <w:rsid w:val="00FC38BB"/>
    <w:rsid w:val="00FC4467"/>
    <w:rsid w:val="00FC7CF2"/>
    <w:rsid w:val="00FC7E29"/>
    <w:rsid w:val="00FD0FBD"/>
    <w:rsid w:val="00FD330F"/>
    <w:rsid w:val="00FD3B37"/>
    <w:rsid w:val="00FD4289"/>
    <w:rsid w:val="00FD6E29"/>
    <w:rsid w:val="00FD6F08"/>
    <w:rsid w:val="00FD768C"/>
    <w:rsid w:val="00FE008E"/>
    <w:rsid w:val="00FE0D7E"/>
    <w:rsid w:val="00FE2F95"/>
    <w:rsid w:val="00FE743B"/>
    <w:rsid w:val="00FE7D76"/>
    <w:rsid w:val="00FF4D9A"/>
    <w:rsid w:val="00FF534A"/>
    <w:rsid w:val="00FF55E4"/>
    <w:rsid w:val="00FF6476"/>
    <w:rsid w:val="00FF66C8"/>
    <w:rsid w:val="00FF6AB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721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iPriority="99"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7A4E1C"/>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7A4E1C"/>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uiPriority w:val="99"/>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rsid w:val="00AA7115"/>
    <w:rPr>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 w:type="paragraph" w:customStyle="1" w:styleId="Default">
    <w:name w:val="Default"/>
    <w:rsid w:val="0006691E"/>
    <w:pPr>
      <w:autoSpaceDE w:val="0"/>
      <w:autoSpaceDN w:val="0"/>
      <w:adjustRightInd w:val="0"/>
    </w:pPr>
    <w:rPr>
      <w:rFonts w:ascii="Arial" w:eastAsia="Calibri" w:hAnsi="Arial" w:cs="Arial"/>
      <w:color w:val="000000"/>
      <w:sz w:val="24"/>
      <w:szCs w:val="24"/>
      <w:lang w:eastAsia="en-US"/>
    </w:rPr>
  </w:style>
  <w:style w:type="paragraph" w:customStyle="1" w:styleId="Textindent">
    <w:name w:val="Text indent"/>
    <w:basedOn w:val="Normal"/>
    <w:link w:val="TextindentChar"/>
    <w:rsid w:val="000A2BC5"/>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0A2BC5"/>
    <w:rPr>
      <w:rFonts w:ascii="Arial" w:hAnsi="Arial"/>
    </w:rPr>
  </w:style>
  <w:style w:type="paragraph" w:customStyle="1" w:styleId="TableHead">
    <w:name w:val="Table Head"/>
    <w:basedOn w:val="Normal"/>
    <w:rsid w:val="000A2BC5"/>
    <w:pPr>
      <w:spacing w:before="120" w:after="120"/>
      <w:ind w:left="74"/>
    </w:pPr>
    <w:rPr>
      <w:rFonts w:ascii="Arial" w:eastAsia="Times New Roman" w:hAnsi="Arial"/>
      <w:b/>
      <w:iCs/>
      <w:smallCaps/>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iPriority="99"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7A4E1C"/>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7A4E1C"/>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uiPriority w:val="99"/>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rsid w:val="00AA7115"/>
    <w:rPr>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 w:type="paragraph" w:customStyle="1" w:styleId="Default">
    <w:name w:val="Default"/>
    <w:rsid w:val="0006691E"/>
    <w:pPr>
      <w:autoSpaceDE w:val="0"/>
      <w:autoSpaceDN w:val="0"/>
      <w:adjustRightInd w:val="0"/>
    </w:pPr>
    <w:rPr>
      <w:rFonts w:ascii="Arial" w:eastAsia="Calibri" w:hAnsi="Arial" w:cs="Arial"/>
      <w:color w:val="000000"/>
      <w:sz w:val="24"/>
      <w:szCs w:val="24"/>
      <w:lang w:eastAsia="en-US"/>
    </w:rPr>
  </w:style>
  <w:style w:type="paragraph" w:customStyle="1" w:styleId="Textindent">
    <w:name w:val="Text indent"/>
    <w:basedOn w:val="Normal"/>
    <w:link w:val="TextindentChar"/>
    <w:rsid w:val="000A2BC5"/>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0A2BC5"/>
    <w:rPr>
      <w:rFonts w:ascii="Arial" w:hAnsi="Arial"/>
    </w:rPr>
  </w:style>
  <w:style w:type="paragraph" w:customStyle="1" w:styleId="TableHead">
    <w:name w:val="Table Head"/>
    <w:basedOn w:val="Normal"/>
    <w:rsid w:val="000A2BC5"/>
    <w:pPr>
      <w:spacing w:before="120" w:after="120"/>
      <w:ind w:left="74"/>
    </w:pPr>
    <w:rPr>
      <w:rFonts w:ascii="Arial" w:eastAsia="Times New Roman" w:hAnsi="Arial"/>
      <w:b/>
      <w:iCs/>
      <w:smallCap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784">
      <w:bodyDiv w:val="1"/>
      <w:marLeft w:val="0"/>
      <w:marRight w:val="0"/>
      <w:marTop w:val="0"/>
      <w:marBottom w:val="0"/>
      <w:divBdr>
        <w:top w:val="none" w:sz="0" w:space="0" w:color="auto"/>
        <w:left w:val="none" w:sz="0" w:space="0" w:color="auto"/>
        <w:bottom w:val="none" w:sz="0" w:space="0" w:color="auto"/>
        <w:right w:val="none" w:sz="0" w:space="0" w:color="auto"/>
      </w:divBdr>
    </w:div>
    <w:div w:id="1096898713">
      <w:bodyDiv w:val="1"/>
      <w:marLeft w:val="0"/>
      <w:marRight w:val="0"/>
      <w:marTop w:val="0"/>
      <w:marBottom w:val="0"/>
      <w:divBdr>
        <w:top w:val="none" w:sz="0" w:space="0" w:color="auto"/>
        <w:left w:val="none" w:sz="0" w:space="0" w:color="auto"/>
        <w:bottom w:val="none" w:sz="0" w:space="0" w:color="auto"/>
        <w:right w:val="none" w:sz="0" w:space="0" w:color="auto"/>
      </w:divBdr>
    </w:div>
    <w:div w:id="1370185318">
      <w:bodyDiv w:val="1"/>
      <w:marLeft w:val="0"/>
      <w:marRight w:val="0"/>
      <w:marTop w:val="0"/>
      <w:marBottom w:val="0"/>
      <w:divBdr>
        <w:top w:val="none" w:sz="0" w:space="0" w:color="auto"/>
        <w:left w:val="none" w:sz="0" w:space="0" w:color="auto"/>
        <w:bottom w:val="none" w:sz="0" w:space="0" w:color="auto"/>
        <w:right w:val="none" w:sz="0" w:space="0" w:color="auto"/>
      </w:divBdr>
    </w:div>
    <w:div w:id="1433553131">
      <w:bodyDiv w:val="1"/>
      <w:marLeft w:val="0"/>
      <w:marRight w:val="0"/>
      <w:marTop w:val="0"/>
      <w:marBottom w:val="0"/>
      <w:divBdr>
        <w:top w:val="none" w:sz="0" w:space="0" w:color="auto"/>
        <w:left w:val="none" w:sz="0" w:space="0" w:color="auto"/>
        <w:bottom w:val="none" w:sz="0" w:space="0" w:color="auto"/>
        <w:right w:val="none" w:sz="0" w:space="0" w:color="auto"/>
      </w:divBdr>
    </w:div>
    <w:div w:id="183448920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iccadvisory@dh.gsi.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department-of-health/about/procurement"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s://www.gov.uk/government/uploads/system/uploads/attachment_data/file/558531/PPN_8_16_StandardSQ_Template_v3.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5082-4236-4BF7-B894-C82ADF3FF55C}"/>
</file>

<file path=customXml/itemProps2.xml><?xml version="1.0" encoding="utf-8"?>
<ds:datastoreItem xmlns:ds="http://schemas.openxmlformats.org/officeDocument/2006/customXml" ds:itemID="{11D88E3A-BA74-4B45-A883-FF88E908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133</TotalTime>
  <Pages>26</Pages>
  <Words>5092</Words>
  <Characters>31082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36102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Thomas, Suzanne</cp:lastModifiedBy>
  <cp:revision>12</cp:revision>
  <cp:lastPrinted>2016-08-08T09:05:00Z</cp:lastPrinted>
  <dcterms:created xsi:type="dcterms:W3CDTF">2016-08-22T16:38:00Z</dcterms:created>
  <dcterms:modified xsi:type="dcterms:W3CDTF">2016-11-25T10:58:00Z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0a2b4d4b-3222-4beb-a8a5-27f1c48bf26f</vt:lpwstr>
  </property>
</Properties>
</file>