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9089D">
              <w:rPr>
                <w:rFonts w:ascii="Arial" w:hAnsi="Arial" w:cs="Arial"/>
                <w:b/>
                <w:sz w:val="22"/>
              </w:rPr>
              <w:t>522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7D1DE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781338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3-16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781338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16/03/2018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781338" w:rsidRPr="00781338">
        <w:rPr>
          <w:rFonts w:ascii="Arial" w:hAnsi="Arial" w:cs="Arial"/>
          <w:b/>
        </w:rPr>
        <w:t>522 Scoping Study of Geodetic Survey Specification (SD12/96)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781338">
        <w:rPr>
          <w:rFonts w:ascii="Arial" w:hAnsi="Arial" w:cs="Arial"/>
        </w:rPr>
        <w:t>13/03/2018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781338">
        <w:rPr>
          <w:rFonts w:ascii="Arial" w:hAnsi="Arial" w:cs="Arial"/>
        </w:rPr>
        <w:t>19/03/2018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781338">
        <w:rPr>
          <w:rFonts w:ascii="Arial" w:hAnsi="Arial" w:cs="Arial"/>
        </w:rPr>
        <w:t>19/05/2018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81338">
        <w:rPr>
          <w:rFonts w:ascii="Arial" w:hAnsi="Arial" w:cs="Arial"/>
          <w:b/>
        </w:rPr>
        <w:t>19,999.00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2B590B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_GoBack"/>
      <w:bookmarkEnd w:id="14"/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78133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781338">
              <w:rPr>
                <w:rFonts w:ascii="Arial" w:hAnsi="Arial" w:cs="Arial"/>
              </w:rPr>
              <w:t>522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133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81338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565307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EC" w:rsidRDefault="007D1DEC">
      <w:r>
        <w:separator/>
      </w:r>
    </w:p>
  </w:endnote>
  <w:endnote w:type="continuationSeparator" w:id="0">
    <w:p w:rsidR="007D1DEC" w:rsidRDefault="007D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7D1DE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81338">
      <w:rPr>
        <w:noProof/>
      </w:rPr>
      <w:t>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133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EC" w:rsidRDefault="007D1DEC">
      <w:r>
        <w:separator/>
      </w:r>
    </w:p>
  </w:footnote>
  <w:footnote w:type="continuationSeparator" w:id="0">
    <w:p w:rsidR="007D1DEC" w:rsidRDefault="007D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32B1E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2B590B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81338"/>
    <w:rsid w:val="007C52FF"/>
    <w:rsid w:val="007D1DEC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9089D"/>
    <w:rsid w:val="00EB39FB"/>
    <w:rsid w:val="00F0440A"/>
    <w:rsid w:val="00F530AB"/>
    <w:rsid w:val="00F534CE"/>
    <w:rsid w:val="00F64E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DD4CC6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622F0A"/>
    <w:rsid w:val="00692579"/>
    <w:rsid w:val="00695C80"/>
    <w:rsid w:val="009A65F4"/>
    <w:rsid w:val="009C533C"/>
    <w:rsid w:val="00AF4B6E"/>
    <w:rsid w:val="00D24D7A"/>
    <w:rsid w:val="00D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B493-0172-4DC5-B43F-D87A6AE4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2018-03-16T10:36:00Z</dcterms:created>
  <dcterms:modified xsi:type="dcterms:W3CDTF">2018-03-16T14:29:00Z</dcterms:modified>
</cp:coreProperties>
</file>