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C611FB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B2790">
              <w:rPr>
                <w:rFonts w:ascii="Arial" w:hAnsi="Arial" w:cs="Arial"/>
                <w:b/>
                <w:sz w:val="22"/>
              </w:rPr>
              <w:t>1089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0B78C01" w:rsidR="004E4BD7" w:rsidRDefault="004E5BE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B2790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4640B58" w:rsidR="005C6E7D" w:rsidRDefault="009B279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25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284FE263" w:rsidR="00727813" w:rsidRDefault="009B2790" w:rsidP="009B2790">
      <w:pPr>
        <w:jc w:val="center"/>
        <w:rPr>
          <w:rFonts w:ascii="Arial" w:hAnsi="Arial" w:cs="Arial"/>
          <w:b/>
        </w:rPr>
      </w:pPr>
      <w:r w:rsidRPr="009B2790">
        <w:rPr>
          <w:rFonts w:ascii="Arial" w:hAnsi="Arial" w:cs="Arial"/>
          <w:b/>
        </w:rPr>
        <w:t>1-1089 Area 14 Bridge Assessments - Package 1</w:t>
      </w:r>
    </w:p>
    <w:p w14:paraId="1BACB7F9" w14:textId="77777777" w:rsidR="009B2790" w:rsidRDefault="009B2790">
      <w:pPr>
        <w:rPr>
          <w:rFonts w:ascii="Arial" w:hAnsi="Arial" w:cs="Arial"/>
        </w:rPr>
      </w:pPr>
    </w:p>
    <w:p w14:paraId="5D6970DB" w14:textId="5EF3A0F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B2790">
            <w:rPr>
              <w:rFonts w:ascii="Arial" w:hAnsi="Arial" w:cs="Arial"/>
            </w:rPr>
            <w:t>01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E0992F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76CA3">
            <w:rPr>
              <w:rFonts w:ascii="Arial" w:hAnsi="Arial" w:cs="Arial"/>
            </w:rPr>
            <w:t>06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B2790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376BC1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B2790">
        <w:rPr>
          <w:rFonts w:ascii="Arial" w:hAnsi="Arial" w:cs="Arial"/>
          <w:b/>
        </w:rPr>
        <w:t>59,457.32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E5C9804" w:rsidR="00627D44" w:rsidRPr="00627D44" w:rsidRDefault="006B7F0D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62EC21D" w14:textId="77777777" w:rsidR="00576CA3" w:rsidRDefault="00576CA3" w:rsidP="00727813">
      <w:pPr>
        <w:rPr>
          <w:rFonts w:ascii="Arial" w:hAnsi="Arial" w:cs="Arial"/>
        </w:rPr>
      </w:pPr>
    </w:p>
    <w:p w14:paraId="61CBACFC" w14:textId="7324C1A7" w:rsidR="00727813" w:rsidRPr="00576CA3" w:rsidRDefault="006B7F0D" w:rsidP="00727813">
      <w:pPr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xx</w:t>
      </w: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20B73F52" w:rsidR="006A5D1C" w:rsidRDefault="009B2790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Ant Harris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E5BE1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7F7287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9B2790">
              <w:rPr>
                <w:rFonts w:ascii="Arial" w:hAnsi="Arial" w:cs="Arial"/>
              </w:rPr>
              <w:t>1089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BFA7AD2" w:rsidR="00CB4F85" w:rsidRPr="00627D44" w:rsidRDefault="00576CA3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5083DDF" w:rsidR="00CB4F85" w:rsidRPr="00627D44" w:rsidRDefault="009B2790" w:rsidP="00A43023">
            <w:pPr>
              <w:rPr>
                <w:rFonts w:ascii="Arial" w:hAnsi="Arial" w:cs="Arial"/>
              </w:rPr>
            </w:pPr>
            <w:r w:rsidRPr="009B2790">
              <w:rPr>
                <w:rFonts w:ascii="Arial" w:hAnsi="Arial" w:cs="Arial"/>
              </w:rPr>
              <w:t>605789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4BA69" w14:textId="77777777" w:rsidR="004E5BE1" w:rsidRDefault="004E5BE1">
      <w:r>
        <w:separator/>
      </w:r>
    </w:p>
  </w:endnote>
  <w:endnote w:type="continuationSeparator" w:id="0">
    <w:p w14:paraId="78C44808" w14:textId="77777777" w:rsidR="004E5BE1" w:rsidRDefault="004E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26954C99" w:rsidR="00777912" w:rsidRDefault="00BC09F3">
    <w:pPr>
      <w:pStyle w:val="Footer"/>
    </w:pPr>
    <w:fldSimple w:instr=" FILENAME  \* MERGEFORMAT ">
      <w:r w:rsidR="00576CA3">
        <w:rPr>
          <w:noProof/>
        </w:rPr>
        <w:t>1-1089 AWARD LETTER - LOT 1 - ARUP</w:t>
      </w:r>
    </w:fldSimple>
  </w:p>
  <w:p w14:paraId="645A3AC8" w14:textId="7BA81E2F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76CA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79CD4" w14:textId="77777777" w:rsidR="004E5BE1" w:rsidRDefault="004E5BE1">
      <w:r>
        <w:separator/>
      </w:r>
    </w:p>
  </w:footnote>
  <w:footnote w:type="continuationSeparator" w:id="0">
    <w:p w14:paraId="6898CDB5" w14:textId="77777777" w:rsidR="004E5BE1" w:rsidRDefault="004E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0AD2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E5BE1"/>
    <w:rsid w:val="004F486C"/>
    <w:rsid w:val="00513EF5"/>
    <w:rsid w:val="00524411"/>
    <w:rsid w:val="00526BD6"/>
    <w:rsid w:val="00527CCF"/>
    <w:rsid w:val="0055496D"/>
    <w:rsid w:val="00576CA3"/>
    <w:rsid w:val="005A7BBA"/>
    <w:rsid w:val="005C6E7D"/>
    <w:rsid w:val="00627D44"/>
    <w:rsid w:val="00675DFE"/>
    <w:rsid w:val="00676884"/>
    <w:rsid w:val="0069504B"/>
    <w:rsid w:val="006A5D1C"/>
    <w:rsid w:val="006B7F0D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D4220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B2790"/>
    <w:rsid w:val="00A26AB8"/>
    <w:rsid w:val="00A53652"/>
    <w:rsid w:val="00AF3514"/>
    <w:rsid w:val="00B50393"/>
    <w:rsid w:val="00B738D0"/>
    <w:rsid w:val="00B82F6B"/>
    <w:rsid w:val="00B92073"/>
    <w:rsid w:val="00BC09F3"/>
    <w:rsid w:val="00BC48DD"/>
    <w:rsid w:val="00BE1EFF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9B4"/>
    <w:rsid w:val="002448C6"/>
    <w:rsid w:val="00322495"/>
    <w:rsid w:val="004B0721"/>
    <w:rsid w:val="004B52BA"/>
    <w:rsid w:val="00506E85"/>
    <w:rsid w:val="005B3136"/>
    <w:rsid w:val="00622F0A"/>
    <w:rsid w:val="0067729F"/>
    <w:rsid w:val="00692579"/>
    <w:rsid w:val="00695C80"/>
    <w:rsid w:val="007C51A8"/>
    <w:rsid w:val="009A65F4"/>
    <w:rsid w:val="009A7FAF"/>
    <w:rsid w:val="00A8024D"/>
    <w:rsid w:val="00BC28F6"/>
    <w:rsid w:val="00DC58AA"/>
    <w:rsid w:val="00DE40C8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92D4-0211-4996-A480-B71B1437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3</cp:revision>
  <cp:lastPrinted>2020-06-29T10:26:00Z</cp:lastPrinted>
  <dcterms:created xsi:type="dcterms:W3CDTF">2020-06-29T10:28:00Z</dcterms:created>
  <dcterms:modified xsi:type="dcterms:W3CDTF">2020-06-29T10:28:00Z</dcterms:modified>
</cp:coreProperties>
</file>