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8C70A1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C4307">
              <w:rPr>
                <w:rFonts w:ascii="Arial" w:hAnsi="Arial" w:cs="Arial"/>
                <w:b/>
                <w:sz w:val="22"/>
              </w:rPr>
              <w:t>874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C009DDB" w:rsidR="004E4BD7" w:rsidRDefault="00716F1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C430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B16AFF3" w:rsidR="005C6E7D" w:rsidRDefault="007C430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04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FEDEF0C" w:rsidR="00627D44" w:rsidRDefault="007C4307" w:rsidP="00A53652">
      <w:pPr>
        <w:jc w:val="center"/>
        <w:rPr>
          <w:rFonts w:ascii="Arial" w:hAnsi="Arial" w:cs="Arial"/>
          <w:b/>
        </w:rPr>
      </w:pPr>
      <w:r w:rsidRPr="007C4307">
        <w:rPr>
          <w:rFonts w:ascii="Arial" w:hAnsi="Arial" w:cs="Arial"/>
          <w:b/>
        </w:rPr>
        <w:t>1-874 Technical Asset Management Support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88E36A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C4307">
            <w:rPr>
              <w:rStyle w:val="Style1"/>
            </w:rPr>
            <w:t>17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BE4E42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C4307">
            <w:rPr>
              <w:rStyle w:val="Style2"/>
            </w:rPr>
            <w:t>04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C4307">
            <w:rPr>
              <w:rStyle w:val="Style3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487D3F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C4307">
        <w:rPr>
          <w:rFonts w:ascii="Arial" w:hAnsi="Arial" w:cs="Arial"/>
          <w:b/>
        </w:rPr>
        <w:t>199,996.25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66F8266" w:rsidR="00627D44" w:rsidRPr="00627D44" w:rsidRDefault="0015361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F50486" w14:textId="76DC9F95" w:rsidR="00727813" w:rsidRDefault="0015361C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68E044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C4307">
              <w:rPr>
                <w:rFonts w:ascii="Arial" w:hAnsi="Arial" w:cs="Arial"/>
              </w:rPr>
              <w:t>874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F51E8BD" w:rsidR="00627D44" w:rsidRPr="00627D44" w:rsidRDefault="007C430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4801EDF" w:rsidR="00627D44" w:rsidRPr="00627D44" w:rsidRDefault="007C4307" w:rsidP="00727813">
            <w:pPr>
              <w:rPr>
                <w:rFonts w:ascii="Arial" w:hAnsi="Arial" w:cs="Arial"/>
              </w:rPr>
            </w:pPr>
            <w:bookmarkStart w:id="21" w:name="bkCostCentre"/>
            <w:r w:rsidRPr="007C4307">
              <w:rPr>
                <w:rFonts w:ascii="Arial" w:hAnsi="Arial" w:cs="Arial"/>
              </w:rPr>
              <w:t>602316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3747E" w14:textId="77777777" w:rsidR="00716F1E" w:rsidRDefault="00716F1E">
      <w:r>
        <w:separator/>
      </w:r>
    </w:p>
  </w:endnote>
  <w:endnote w:type="continuationSeparator" w:id="0">
    <w:p w14:paraId="2642DB31" w14:textId="77777777" w:rsidR="00716F1E" w:rsidRDefault="0071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16F1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3054" w14:textId="77777777" w:rsidR="00716F1E" w:rsidRDefault="00716F1E">
      <w:r>
        <w:separator/>
      </w:r>
    </w:p>
  </w:footnote>
  <w:footnote w:type="continuationSeparator" w:id="0">
    <w:p w14:paraId="6001FE1D" w14:textId="77777777" w:rsidR="00716F1E" w:rsidRDefault="0071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536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16F1E"/>
    <w:rsid w:val="007226F5"/>
    <w:rsid w:val="00727813"/>
    <w:rsid w:val="0076033B"/>
    <w:rsid w:val="00770B0B"/>
    <w:rsid w:val="00774AF4"/>
    <w:rsid w:val="00777912"/>
    <w:rsid w:val="007C4307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D77CB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45FED"/>
    <w:rsid w:val="0067729F"/>
    <w:rsid w:val="00692579"/>
    <w:rsid w:val="00695C80"/>
    <w:rsid w:val="009A65F4"/>
    <w:rsid w:val="00A8024D"/>
    <w:rsid w:val="00C37253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75DC-B9B7-4415-BED3-D1C887FA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2019-07-03T07:24:00Z</dcterms:created>
  <dcterms:modified xsi:type="dcterms:W3CDTF">2019-07-04T12:49:00Z</dcterms:modified>
</cp:coreProperties>
</file>