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6EAB2C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163B19" w:rsidRPr="00163B19">
              <w:rPr>
                <w:rFonts w:ascii="Arial" w:hAnsi="Arial" w:cs="Arial"/>
                <w:b/>
              </w:rPr>
              <w:t>T0350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2682B9F" w:rsidR="00CB3E0B" w:rsidRDefault="00163B1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9-0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786DA6D" w:rsidR="00727813" w:rsidRPr="00311C5F" w:rsidRDefault="00163B1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05 September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A9E33AB" w:rsidR="00A53652" w:rsidRPr="00CB3E0B" w:rsidRDefault="00163B1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52A15CB" w:rsidR="00727813" w:rsidRDefault="00163B19" w:rsidP="00163B19">
      <w:pPr>
        <w:jc w:val="center"/>
        <w:rPr>
          <w:rFonts w:ascii="Arial" w:hAnsi="Arial" w:cs="Arial"/>
          <w:b/>
        </w:rPr>
      </w:pPr>
      <w:r w:rsidRPr="00163B19">
        <w:rPr>
          <w:rFonts w:ascii="Arial" w:hAnsi="Arial" w:cs="Arial"/>
          <w:b/>
        </w:rPr>
        <w:t>T0350 Geotechnical Call-off Support (Ops)</w:t>
      </w:r>
    </w:p>
    <w:p w14:paraId="7A92F50B" w14:textId="77777777" w:rsidR="00163B19" w:rsidRDefault="00163B19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11A2AD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8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63B19">
            <w:rPr>
              <w:rFonts w:ascii="Arial" w:hAnsi="Arial" w:cs="Arial"/>
              <w:b/>
            </w:rPr>
            <w:t>01 August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D322F8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9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63B19">
            <w:rPr>
              <w:rFonts w:ascii="Arial" w:hAnsi="Arial" w:cs="Arial"/>
              <w:b/>
            </w:rPr>
            <w:t>05 September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63B19">
            <w:rPr>
              <w:rFonts w:ascii="Arial" w:hAnsi="Arial" w:cs="Arial"/>
              <w:b/>
            </w:rPr>
            <w:t>31 July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3DB8C13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7256E" w:rsidRPr="00C7256E">
        <w:rPr>
          <w:rFonts w:ascii="Arial" w:hAnsi="Arial" w:cs="Arial"/>
          <w:b/>
        </w:rPr>
        <w:t>149</w:t>
      </w:r>
      <w:r w:rsidR="00C7256E">
        <w:rPr>
          <w:rFonts w:ascii="Arial" w:hAnsi="Arial" w:cs="Arial"/>
          <w:b/>
        </w:rPr>
        <w:t>,</w:t>
      </w:r>
      <w:r w:rsidR="00C7256E" w:rsidRPr="00C7256E">
        <w:rPr>
          <w:rFonts w:ascii="Arial" w:hAnsi="Arial" w:cs="Arial"/>
          <w:b/>
        </w:rPr>
        <w:t>393.52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84D7289" w:rsidR="00627D44" w:rsidRPr="00311C5F" w:rsidRDefault="0040696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66772E7" w:rsidR="00727813" w:rsidRPr="00311C5F" w:rsidRDefault="00727813" w:rsidP="00727813">
      <w:pPr>
        <w:rPr>
          <w:rFonts w:ascii="Arial" w:hAnsi="Arial" w:cs="Arial"/>
        </w:rPr>
      </w:pPr>
    </w:p>
    <w:p w14:paraId="6550A4B5" w14:textId="5E2FC05E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47C6DC23" w14:textId="77777777" w:rsidR="007E25E3" w:rsidRDefault="007E25E3" w:rsidP="00727813">
      <w:pPr>
        <w:rPr>
          <w:rFonts w:ascii="Arial" w:hAnsi="Arial" w:cs="Arial"/>
        </w:rPr>
      </w:pPr>
    </w:p>
    <w:p w14:paraId="61CBACFC" w14:textId="31EA7359" w:rsidR="00727813" w:rsidRPr="00311C5F" w:rsidRDefault="00727813" w:rsidP="00727813">
      <w:pPr>
        <w:rPr>
          <w:rFonts w:ascii="Arial" w:hAnsi="Arial" w:cs="Arial"/>
        </w:rPr>
      </w:pPr>
    </w:p>
    <w:p w14:paraId="5DB83BB4" w14:textId="37BDD514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F4335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F4335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FB45AEA" w:rsidR="00CB4F85" w:rsidRPr="002C2284" w:rsidRDefault="00C7256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T0350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B29E64B" w:rsidR="00CB4F85" w:rsidRPr="002C2284" w:rsidRDefault="00C7256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5531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0673E74" w:rsidR="00CB4F85" w:rsidRPr="002C2284" w:rsidRDefault="00C7256E" w:rsidP="00A43023">
            <w:pPr>
              <w:rPr>
                <w:rFonts w:ascii="Arial" w:hAnsi="Arial" w:cs="Arial"/>
                <w:b/>
              </w:rPr>
            </w:pPr>
            <w:r w:rsidRPr="00C7256E">
              <w:rPr>
                <w:rFonts w:ascii="Arial" w:hAnsi="Arial" w:cs="Arial"/>
                <w:b/>
              </w:rPr>
              <w:t>614257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30346" w14:textId="77777777" w:rsidR="000F4335" w:rsidRDefault="000F4335">
      <w:r>
        <w:separator/>
      </w:r>
    </w:p>
  </w:endnote>
  <w:endnote w:type="continuationSeparator" w:id="0">
    <w:p w14:paraId="52686D7B" w14:textId="77777777" w:rsidR="000F4335" w:rsidRDefault="000F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12FF112A" w:rsidR="00777912" w:rsidRDefault="000F433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7E25E3">
      <w:rPr>
        <w:noProof/>
      </w:rPr>
      <w:t>T0350 Award Letter - ARUP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008E6" w14:textId="77777777" w:rsidR="000F4335" w:rsidRDefault="000F4335">
      <w:r>
        <w:separator/>
      </w:r>
    </w:p>
  </w:footnote>
  <w:footnote w:type="continuationSeparator" w:id="0">
    <w:p w14:paraId="5D09A625" w14:textId="77777777" w:rsidR="000F4335" w:rsidRDefault="000F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4478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049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335"/>
    <w:rsid w:val="001209C0"/>
    <w:rsid w:val="0013631C"/>
    <w:rsid w:val="00163B19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06960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25E3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7256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D2D1C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107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2022-09-05T14:05:00Z</cp:lastPrinted>
  <dcterms:created xsi:type="dcterms:W3CDTF">2022-09-05T11:42:00Z</dcterms:created>
  <dcterms:modified xsi:type="dcterms:W3CDTF">2022-09-05T14:46:00Z</dcterms:modified>
</cp:coreProperties>
</file>