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9625A3" w:rsidRPr="009625A3" w14:paraId="58C9F39F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132A8F28" w14:textId="60FDEB39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62C2AB86" w14:textId="0403AEAF" w:rsidR="000B5932" w:rsidRDefault="00893CE7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Our </w:t>
            </w:r>
            <w:r w:rsidR="009625A3" w:rsidRPr="009625A3">
              <w:rPr>
                <w:rFonts w:ascii="Arial" w:hAnsi="Arial" w:cs="Arial"/>
                <w:sz w:val="22"/>
              </w:rPr>
              <w:t>R</w:t>
            </w:r>
            <w:r w:rsidR="000B5932" w:rsidRPr="009625A3">
              <w:rPr>
                <w:rFonts w:ascii="Arial" w:hAnsi="Arial" w:cs="Arial"/>
                <w:sz w:val="22"/>
              </w:rPr>
              <w:t>ef:</w:t>
            </w:r>
            <w:bookmarkStart w:id="0" w:name="OurRef"/>
            <w:bookmarkEnd w:id="0"/>
            <w:r w:rsidR="00067058">
              <w:rPr>
                <w:rFonts w:ascii="Arial" w:hAnsi="Arial" w:cs="Arial"/>
                <w:sz w:val="22"/>
              </w:rPr>
              <w:t xml:space="preserve"> </w:t>
            </w:r>
            <w:r w:rsidR="006307E5" w:rsidRPr="009625A3">
              <w:rPr>
                <w:rFonts w:ascii="Arial" w:hAnsi="Arial" w:cs="Arial"/>
                <w:sz w:val="22"/>
              </w:rPr>
              <w:t>LTC-TP-</w:t>
            </w:r>
            <w:r w:rsidR="00FC0499">
              <w:rPr>
                <w:rFonts w:ascii="Arial" w:hAnsi="Arial" w:cs="Arial"/>
                <w:sz w:val="22"/>
              </w:rPr>
              <w:t>1</w:t>
            </w:r>
            <w:r w:rsidR="00031873">
              <w:rPr>
                <w:rFonts w:ascii="Arial" w:hAnsi="Arial" w:cs="Arial"/>
                <w:sz w:val="22"/>
              </w:rPr>
              <w:t>4</w:t>
            </w:r>
            <w:r w:rsidR="00D66640">
              <w:rPr>
                <w:rFonts w:ascii="Arial" w:hAnsi="Arial" w:cs="Arial"/>
                <w:sz w:val="22"/>
              </w:rPr>
              <w:t>.</w:t>
            </w:r>
            <w:r w:rsidR="00FC0499">
              <w:rPr>
                <w:rFonts w:ascii="Arial" w:hAnsi="Arial" w:cs="Arial"/>
                <w:sz w:val="22"/>
              </w:rPr>
              <w:t>0</w:t>
            </w:r>
          </w:p>
          <w:p w14:paraId="613B2425" w14:textId="6CE61BFB" w:rsidR="00893CE7" w:rsidRPr="009625A3" w:rsidRDefault="00893C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Ref:</w:t>
            </w:r>
            <w:r w:rsidR="00D66640">
              <w:rPr>
                <w:rFonts w:ascii="Arial" w:hAnsi="Arial" w:cs="Arial"/>
                <w:sz w:val="22"/>
              </w:rPr>
              <w:t xml:space="preserve"> LTC-TP-3</w:t>
            </w:r>
            <w:r w:rsidR="00031873">
              <w:rPr>
                <w:rFonts w:ascii="Arial" w:hAnsi="Arial" w:cs="Arial"/>
                <w:sz w:val="22"/>
              </w:rPr>
              <w:t>7</w:t>
            </w:r>
          </w:p>
          <w:p w14:paraId="34E691EF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0C794649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238A046F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00D8ECB9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p w14:paraId="1CFE12E2" w14:textId="77777777" w:rsidR="007F2B48" w:rsidRPr="009625A3" w:rsidRDefault="008852D0" w:rsidP="007F2B48">
            <w:pPr>
              <w:rPr>
                <w:rFonts w:ascii="Arial" w:hAnsi="Arial" w:cs="Arial"/>
                <w:bCs/>
                <w:sz w:val="22"/>
              </w:rPr>
            </w:pPr>
            <w:bookmarkStart w:id="3" w:name="Address"/>
            <w:bookmarkEnd w:id="3"/>
            <w:r w:rsidRPr="009625A3">
              <w:rPr>
                <w:rFonts w:ascii="Arial" w:hAnsi="Arial" w:cs="Arial"/>
                <w:bCs/>
                <w:sz w:val="22"/>
              </w:rPr>
              <w:t xml:space="preserve">LTC </w:t>
            </w:r>
            <w:r w:rsidR="007741DC" w:rsidRPr="009625A3">
              <w:rPr>
                <w:rFonts w:ascii="Arial" w:hAnsi="Arial" w:cs="Arial"/>
                <w:bCs/>
                <w:sz w:val="22"/>
              </w:rPr>
              <w:t>Cascade</w:t>
            </w:r>
          </w:p>
          <w:p w14:paraId="5A2718E1" w14:textId="77777777" w:rsidR="009625A3" w:rsidRPr="009625A3" w:rsidRDefault="009625A3" w:rsidP="007F2B48">
            <w:pPr>
              <w:rPr>
                <w:rFonts w:ascii="Arial" w:hAnsi="Arial" w:cs="Arial"/>
                <w:bCs/>
                <w:sz w:val="22"/>
              </w:rPr>
            </w:pPr>
          </w:p>
          <w:p w14:paraId="28F25E99" w14:textId="5122D025" w:rsidR="007F2B48" w:rsidRPr="009625A3" w:rsidRDefault="007F2B48" w:rsidP="007F2B48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bCs/>
                <w:sz w:val="22"/>
              </w:rPr>
              <w:t xml:space="preserve">Via </w:t>
            </w:r>
            <w:r w:rsidR="00192835">
              <w:rPr>
                <w:rFonts w:ascii="Arial" w:hAnsi="Arial" w:cs="Arial"/>
                <w:bCs/>
                <w:sz w:val="22"/>
              </w:rPr>
              <w:t>CEMAR</w:t>
            </w:r>
          </w:p>
          <w:p w14:paraId="7523D01F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79F42C78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275AF780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67D59F5F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094FF05B" w14:textId="77777777" w:rsidR="000B5932" w:rsidRPr="009625A3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5AC49BAA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4394A2F9" w14:textId="22C2EB8A" w:rsidR="007F2B48" w:rsidRPr="00BD5160" w:rsidRDefault="00BD5160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Start w:id="6" w:name="JobTitle"/>
            <w:bookmarkEnd w:id="5"/>
            <w:bookmarkEnd w:id="6"/>
            <w:r w:rsidRPr="00BD5160">
              <w:rPr>
                <w:rFonts w:ascii="Arial" w:hAnsi="Arial" w:cs="Arial"/>
                <w:sz w:val="22"/>
              </w:rPr>
              <w:t>Jessica Openshaw</w:t>
            </w:r>
          </w:p>
          <w:p w14:paraId="383CF89C" w14:textId="77777777" w:rsidR="00FD5F80" w:rsidRPr="009625A3" w:rsidRDefault="007F2B48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 xml:space="preserve">Procurement </w:t>
            </w:r>
            <w:r w:rsidR="00E85965">
              <w:rPr>
                <w:rFonts w:ascii="Arial" w:hAnsi="Arial" w:cs="Arial"/>
                <w:sz w:val="22"/>
              </w:rPr>
              <w:t>Delivery</w:t>
            </w:r>
          </w:p>
          <w:p w14:paraId="161A3D75" w14:textId="77777777" w:rsidR="00FD5F80" w:rsidRPr="009625A3" w:rsidRDefault="00705B78">
            <w:pPr>
              <w:rPr>
                <w:rFonts w:ascii="Arial" w:hAnsi="Arial" w:cs="Arial"/>
                <w:sz w:val="22"/>
              </w:rPr>
            </w:pPr>
            <w:bookmarkStart w:id="7" w:name="OurAddress1"/>
            <w:bookmarkEnd w:id="7"/>
            <w:r>
              <w:rPr>
                <w:rFonts w:ascii="Arial" w:hAnsi="Arial" w:cs="Arial"/>
                <w:sz w:val="22"/>
              </w:rPr>
              <w:t>1</w:t>
            </w:r>
            <w:r w:rsidRPr="00705B78"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F2B48" w:rsidRPr="009625A3">
              <w:rPr>
                <w:rFonts w:ascii="Arial" w:hAnsi="Arial" w:cs="Arial"/>
                <w:sz w:val="22"/>
              </w:rPr>
              <w:t xml:space="preserve"> Floor</w:t>
            </w:r>
          </w:p>
          <w:p w14:paraId="07B4819B" w14:textId="77777777" w:rsidR="000B5932" w:rsidRPr="009625A3" w:rsidRDefault="007F2B48">
            <w:pPr>
              <w:rPr>
                <w:rFonts w:ascii="Arial" w:hAnsi="Arial" w:cs="Arial"/>
                <w:sz w:val="22"/>
              </w:rPr>
            </w:pPr>
            <w:bookmarkStart w:id="8" w:name="OurAddress2"/>
            <w:bookmarkEnd w:id="8"/>
            <w:r w:rsidRPr="009625A3">
              <w:rPr>
                <w:rFonts w:ascii="Arial" w:hAnsi="Arial" w:cs="Arial"/>
                <w:sz w:val="22"/>
              </w:rPr>
              <w:t>Woodlands</w:t>
            </w:r>
          </w:p>
          <w:p w14:paraId="32DCD174" w14:textId="77777777" w:rsidR="000B5932" w:rsidRPr="009625A3" w:rsidRDefault="007F2B48">
            <w:pPr>
              <w:rPr>
                <w:rFonts w:ascii="Arial" w:hAnsi="Arial" w:cs="Arial"/>
                <w:sz w:val="22"/>
              </w:rPr>
            </w:pPr>
            <w:bookmarkStart w:id="9" w:name="OurAddress3"/>
            <w:bookmarkEnd w:id="9"/>
            <w:r w:rsidRPr="009625A3">
              <w:rPr>
                <w:rFonts w:ascii="Arial" w:hAnsi="Arial" w:cs="Arial"/>
                <w:sz w:val="22"/>
              </w:rPr>
              <w:t>Manton Lane</w:t>
            </w:r>
          </w:p>
          <w:p w14:paraId="5C5C272E" w14:textId="77777777" w:rsidR="000B5932" w:rsidRPr="009625A3" w:rsidRDefault="007F2B48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bookmarkStart w:id="10" w:name="OurAddress4"/>
            <w:bookmarkEnd w:id="10"/>
            <w:r w:rsidRPr="009625A3">
              <w:rPr>
                <w:rFonts w:ascii="Arial" w:hAnsi="Arial"/>
                <w:sz w:val="22"/>
              </w:rPr>
              <w:t>Bedford MK41 7LW</w:t>
            </w:r>
          </w:p>
          <w:p w14:paraId="5657F9F5" w14:textId="77777777" w:rsidR="000B5932" w:rsidRPr="009625A3" w:rsidRDefault="000B59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081D1B93" w14:textId="519930C2" w:rsidR="000B5932" w:rsidRPr="009625A3" w:rsidRDefault="000B5932">
            <w:pPr>
              <w:tabs>
                <w:tab w:val="left" w:pos="1512"/>
              </w:tabs>
              <w:rPr>
                <w:rFonts w:ascii="Arial" w:hAnsi="Arial"/>
                <w:sz w:val="22"/>
              </w:rPr>
            </w:pPr>
            <w:r w:rsidRPr="009625A3">
              <w:rPr>
                <w:rFonts w:ascii="Arial" w:hAnsi="Arial"/>
                <w:sz w:val="22"/>
              </w:rPr>
              <w:t>Direct Line:</w:t>
            </w:r>
            <w:bookmarkStart w:id="11" w:name="DirectLine"/>
            <w:bookmarkEnd w:id="11"/>
            <w:r w:rsidR="00067058">
              <w:rPr>
                <w:rFonts w:ascii="Arial" w:hAnsi="Arial"/>
                <w:sz w:val="22"/>
              </w:rPr>
              <w:t xml:space="preserve"> </w:t>
            </w:r>
            <w:r w:rsidR="0002008C" w:rsidRPr="009625A3">
              <w:rPr>
                <w:rFonts w:ascii="Arial" w:hAnsi="Arial"/>
                <w:sz w:val="22"/>
                <w:szCs w:val="22"/>
              </w:rPr>
              <w:t>0</w:t>
            </w:r>
            <w:r w:rsidR="0002008C" w:rsidRPr="009625A3">
              <w:rPr>
                <w:rFonts w:ascii="Arial" w:hAnsi="Arial" w:cs="Arial"/>
                <w:sz w:val="22"/>
                <w:szCs w:val="22"/>
                <w:lang w:eastAsia="en-GB"/>
              </w:rPr>
              <w:t>300 470</w:t>
            </w:r>
            <w:r w:rsidR="00BD5160">
              <w:rPr>
                <w:rFonts w:ascii="Arial" w:hAnsi="Arial" w:cs="Arial"/>
                <w:sz w:val="22"/>
                <w:szCs w:val="22"/>
                <w:lang w:eastAsia="en-GB"/>
              </w:rPr>
              <w:t>4945</w:t>
            </w:r>
          </w:p>
          <w:p w14:paraId="5FB79BA2" w14:textId="77777777" w:rsidR="008852D0" w:rsidRPr="009625A3" w:rsidRDefault="008852D0" w:rsidP="006307E5">
            <w:pPr>
              <w:rPr>
                <w:rFonts w:ascii="Arial" w:hAnsi="Arial" w:cs="Arial"/>
                <w:sz w:val="22"/>
              </w:rPr>
            </w:pPr>
            <w:bookmarkStart w:id="12" w:name="Fax"/>
            <w:bookmarkStart w:id="13" w:name="Other"/>
            <w:bookmarkStart w:id="14" w:name="TodaysDate"/>
            <w:bookmarkEnd w:id="12"/>
            <w:bookmarkEnd w:id="13"/>
            <w:bookmarkEnd w:id="14"/>
          </w:p>
          <w:p w14:paraId="21DA8FC3" w14:textId="095B02D8" w:rsidR="000B5932" w:rsidRPr="009625A3" w:rsidRDefault="00067058" w:rsidP="006307E5">
            <w:pPr>
              <w:rPr>
                <w:rFonts w:ascii="Arial" w:hAnsi="Arial" w:cs="Arial"/>
                <w:sz w:val="22"/>
              </w:rPr>
            </w:pPr>
            <w:r w:rsidRPr="00D66640">
              <w:rPr>
                <w:rFonts w:ascii="Arial" w:hAnsi="Arial" w:cs="Arial"/>
                <w:sz w:val="22"/>
                <w:highlight w:val="yellow"/>
              </w:rPr>
              <w:t>29</w:t>
            </w:r>
            <w:r w:rsidR="00192835" w:rsidRPr="00D66640">
              <w:rPr>
                <w:rFonts w:ascii="Arial" w:hAnsi="Arial" w:cs="Arial"/>
                <w:sz w:val="22"/>
                <w:highlight w:val="yellow"/>
              </w:rPr>
              <w:t xml:space="preserve"> July 2021</w:t>
            </w:r>
          </w:p>
        </w:tc>
      </w:tr>
    </w:tbl>
    <w:p w14:paraId="5693F50D" w14:textId="0835C4F9" w:rsidR="00CE6264" w:rsidRPr="009625A3" w:rsidRDefault="00B934EF" w:rsidP="007741DC">
      <w:pPr>
        <w:jc w:val="center"/>
        <w:rPr>
          <w:rFonts w:ascii="Arial" w:hAnsi="Arial" w:cs="Arial"/>
          <w:b/>
        </w:rPr>
      </w:pPr>
      <w:bookmarkStart w:id="15" w:name="CommercialRestriction"/>
      <w:bookmarkEnd w:id="15"/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233E09D" wp14:editId="712DB81B">
            <wp:simplePos x="0" y="0"/>
            <wp:positionH relativeFrom="column">
              <wp:posOffset>-427990</wp:posOffset>
            </wp:positionH>
            <wp:positionV relativeFrom="paragraph">
              <wp:posOffset>-3322955</wp:posOffset>
            </wp:positionV>
            <wp:extent cx="1934210" cy="731520"/>
            <wp:effectExtent l="0" t="0" r="8890" b="0"/>
            <wp:wrapTight wrapText="bothSides">
              <wp:wrapPolygon edited="0">
                <wp:start x="0" y="0"/>
                <wp:lineTo x="0" y="20813"/>
                <wp:lineTo x="21487" y="20813"/>
                <wp:lineTo x="21487" y="0"/>
                <wp:lineTo x="0" y="0"/>
              </wp:wrapPolygon>
            </wp:wrapTight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64" w:rsidRPr="009625A3">
        <w:rPr>
          <w:rFonts w:ascii="Arial" w:hAnsi="Arial" w:cs="Arial"/>
          <w:b/>
        </w:rPr>
        <w:t>Lower Thames Crossing- Technical Partner Contract</w:t>
      </w:r>
    </w:p>
    <w:p w14:paraId="052CC8D8" w14:textId="717DD348" w:rsidR="007F2B48" w:rsidRPr="009625A3" w:rsidRDefault="007741DC" w:rsidP="007741DC">
      <w:pPr>
        <w:jc w:val="center"/>
        <w:rPr>
          <w:rFonts w:ascii="Arial" w:hAnsi="Arial" w:cs="Arial"/>
          <w:b/>
        </w:rPr>
      </w:pPr>
      <w:r w:rsidRPr="009625A3">
        <w:rPr>
          <w:rFonts w:ascii="Arial" w:hAnsi="Arial" w:cs="Arial"/>
          <w:b/>
        </w:rPr>
        <w:t xml:space="preserve">Task </w:t>
      </w:r>
      <w:r w:rsidRPr="00BD5160">
        <w:rPr>
          <w:rFonts w:ascii="Arial" w:hAnsi="Arial" w:cs="Arial"/>
          <w:b/>
        </w:rPr>
        <w:t xml:space="preserve">Order </w:t>
      </w:r>
      <w:r w:rsidR="00FC0499">
        <w:rPr>
          <w:rFonts w:ascii="Arial" w:hAnsi="Arial" w:cs="Arial"/>
          <w:b/>
        </w:rPr>
        <w:t>1</w:t>
      </w:r>
      <w:r w:rsidR="00031873">
        <w:rPr>
          <w:rFonts w:ascii="Arial" w:hAnsi="Arial" w:cs="Arial"/>
          <w:b/>
        </w:rPr>
        <w:t>4</w:t>
      </w:r>
      <w:r w:rsidR="00FC0499">
        <w:rPr>
          <w:rFonts w:ascii="Arial" w:hAnsi="Arial" w:cs="Arial"/>
          <w:b/>
        </w:rPr>
        <w:t>.0</w:t>
      </w:r>
      <w:r w:rsidR="00BD5160" w:rsidRPr="00BD5160">
        <w:rPr>
          <w:rFonts w:ascii="Arial" w:hAnsi="Arial" w:cs="Arial"/>
          <w:b/>
        </w:rPr>
        <w:t xml:space="preserve"> </w:t>
      </w:r>
      <w:r w:rsidR="0041397F">
        <w:rPr>
          <w:rFonts w:ascii="Arial" w:hAnsi="Arial" w:cs="Arial"/>
          <w:b/>
        </w:rPr>
        <w:t>–</w:t>
      </w:r>
      <w:r w:rsidR="00BD5160" w:rsidRPr="00BD5160">
        <w:rPr>
          <w:rFonts w:ascii="Arial" w:hAnsi="Arial" w:cs="Arial"/>
          <w:b/>
        </w:rPr>
        <w:t xml:space="preserve"> </w:t>
      </w:r>
      <w:r w:rsidR="00031873" w:rsidRPr="00031873">
        <w:rPr>
          <w:rFonts w:ascii="Arial" w:hAnsi="Arial" w:cs="Arial"/>
          <w:b/>
        </w:rPr>
        <w:t>Site Investigation and Preparation</w:t>
      </w:r>
    </w:p>
    <w:p w14:paraId="2221C722" w14:textId="77777777" w:rsidR="007741DC" w:rsidRPr="009625A3" w:rsidRDefault="007741DC" w:rsidP="007F2B48">
      <w:pPr>
        <w:rPr>
          <w:rFonts w:ascii="Arial" w:hAnsi="Arial" w:cs="Arial"/>
        </w:rPr>
      </w:pPr>
    </w:p>
    <w:p w14:paraId="04E133D4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Dear Sir</w:t>
      </w:r>
      <w:r w:rsidR="00DD2B03">
        <w:rPr>
          <w:rFonts w:ascii="Arial" w:hAnsi="Arial" w:cs="Arial"/>
        </w:rPr>
        <w:t>/ Madam</w:t>
      </w:r>
      <w:r w:rsidR="007741DC" w:rsidRPr="009625A3">
        <w:rPr>
          <w:rFonts w:ascii="Arial" w:hAnsi="Arial" w:cs="Arial"/>
        </w:rPr>
        <w:t>,</w:t>
      </w:r>
    </w:p>
    <w:p w14:paraId="4E8E02A3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39081104" w14:textId="0FB6DEBB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On behalf of </w:t>
      </w:r>
      <w:r w:rsidR="00B934EF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, I am writing to </w:t>
      </w:r>
      <w:r w:rsidR="00411194" w:rsidRPr="009625A3">
        <w:rPr>
          <w:rFonts w:ascii="Arial" w:hAnsi="Arial" w:cs="Arial"/>
        </w:rPr>
        <w:t xml:space="preserve">place Task Order </w:t>
      </w:r>
      <w:r w:rsidR="00D66640">
        <w:rPr>
          <w:rFonts w:ascii="Arial" w:hAnsi="Arial" w:cs="Arial"/>
        </w:rPr>
        <w:t>1</w:t>
      </w:r>
      <w:r w:rsidR="00031873">
        <w:rPr>
          <w:rFonts w:ascii="Arial" w:hAnsi="Arial" w:cs="Arial"/>
        </w:rPr>
        <w:t>4</w:t>
      </w:r>
      <w:r w:rsidR="00BD5160" w:rsidRPr="00BD5160">
        <w:rPr>
          <w:rFonts w:ascii="Arial" w:hAnsi="Arial" w:cs="Arial"/>
        </w:rPr>
        <w:t>.</w:t>
      </w:r>
      <w:r w:rsidR="00FC0499">
        <w:rPr>
          <w:rFonts w:ascii="Arial" w:hAnsi="Arial" w:cs="Arial"/>
        </w:rPr>
        <w:t>0</w:t>
      </w:r>
      <w:r w:rsidR="008852D0" w:rsidRPr="00BD5160">
        <w:rPr>
          <w:rFonts w:ascii="Arial" w:hAnsi="Arial" w:cs="Arial"/>
        </w:rPr>
        <w:t xml:space="preserve"> </w:t>
      </w:r>
      <w:r w:rsidR="008852D0" w:rsidRPr="009625A3">
        <w:rPr>
          <w:rFonts w:ascii="Arial" w:hAnsi="Arial" w:cs="Arial"/>
        </w:rPr>
        <w:t>–</w:t>
      </w:r>
      <w:r w:rsidR="00031873">
        <w:rPr>
          <w:rFonts w:ascii="Arial" w:hAnsi="Arial" w:cs="Arial"/>
        </w:rPr>
        <w:t xml:space="preserve"> </w:t>
      </w:r>
      <w:r w:rsidR="00031873" w:rsidRPr="00031873">
        <w:rPr>
          <w:rFonts w:ascii="Arial" w:hAnsi="Arial" w:cs="Arial"/>
        </w:rPr>
        <w:t>Site Investigation and Preparation</w:t>
      </w:r>
      <w:r w:rsidR="00031873">
        <w:rPr>
          <w:rFonts w:ascii="Arial" w:hAnsi="Arial" w:cs="Arial"/>
          <w:iCs/>
        </w:rPr>
        <w:t xml:space="preserve"> </w:t>
      </w:r>
      <w:r w:rsidR="00411194" w:rsidRPr="009625A3">
        <w:rPr>
          <w:rFonts w:ascii="Arial" w:hAnsi="Arial" w:cs="Arial"/>
        </w:rPr>
        <w:t>under</w:t>
      </w:r>
      <w:r w:rsidRPr="009625A3">
        <w:rPr>
          <w:rFonts w:ascii="Arial" w:hAnsi="Arial" w:cs="Arial"/>
        </w:rPr>
        <w:t xml:space="preserve"> the terms of the </w:t>
      </w:r>
      <w:r w:rsidR="00411194" w:rsidRPr="009625A3">
        <w:rPr>
          <w:rFonts w:ascii="Arial" w:hAnsi="Arial" w:cs="Arial"/>
        </w:rPr>
        <w:t>Lower Thames Crossing- Technical Partner</w:t>
      </w:r>
      <w:r w:rsidR="009625A3" w:rsidRPr="009625A3">
        <w:rPr>
          <w:rFonts w:ascii="Arial" w:hAnsi="Arial" w:cs="Arial"/>
        </w:rPr>
        <w:t xml:space="preserve"> contract</w:t>
      </w:r>
      <w:r w:rsidRPr="009625A3">
        <w:rPr>
          <w:rFonts w:ascii="Arial" w:hAnsi="Arial" w:cs="Arial"/>
        </w:rPr>
        <w:t>.</w:t>
      </w:r>
    </w:p>
    <w:p w14:paraId="05818C37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55ECD194" w14:textId="668CF2D0" w:rsidR="007F2B48" w:rsidRPr="00BD5160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The commencement date</w:t>
      </w:r>
      <w:r w:rsidR="008852D0" w:rsidRPr="009625A3">
        <w:rPr>
          <w:rFonts w:ascii="Arial" w:hAnsi="Arial" w:cs="Arial"/>
        </w:rPr>
        <w:t xml:space="preserve"> for this Task </w:t>
      </w:r>
      <w:r w:rsidR="008852D0" w:rsidRPr="00BD5160">
        <w:rPr>
          <w:rFonts w:ascii="Arial" w:hAnsi="Arial" w:cs="Arial"/>
        </w:rPr>
        <w:t xml:space="preserve">Order is </w:t>
      </w:r>
      <w:r w:rsidR="0041397F">
        <w:rPr>
          <w:rFonts w:ascii="Arial" w:hAnsi="Arial" w:cs="Arial"/>
        </w:rPr>
        <w:t>0</w:t>
      </w:r>
      <w:r w:rsidR="00D10FD8">
        <w:rPr>
          <w:rFonts w:ascii="Arial" w:hAnsi="Arial" w:cs="Arial"/>
        </w:rPr>
        <w:t>2</w:t>
      </w:r>
      <w:r w:rsidR="0041397F">
        <w:rPr>
          <w:rFonts w:ascii="Arial" w:hAnsi="Arial" w:cs="Arial"/>
        </w:rPr>
        <w:t xml:space="preserve"> </w:t>
      </w:r>
      <w:r w:rsidR="00D10FD8">
        <w:rPr>
          <w:rFonts w:ascii="Arial" w:hAnsi="Arial" w:cs="Arial"/>
        </w:rPr>
        <w:t>January</w:t>
      </w:r>
      <w:r w:rsidR="00D66640">
        <w:rPr>
          <w:rFonts w:ascii="Arial" w:hAnsi="Arial" w:cs="Arial"/>
        </w:rPr>
        <w:t xml:space="preserve"> 201</w:t>
      </w:r>
      <w:r w:rsidR="00D10FD8">
        <w:rPr>
          <w:rFonts w:ascii="Arial" w:hAnsi="Arial" w:cs="Arial"/>
        </w:rPr>
        <w:t>9</w:t>
      </w:r>
      <w:r w:rsidR="00D66640">
        <w:rPr>
          <w:rFonts w:ascii="Arial" w:hAnsi="Arial" w:cs="Arial"/>
        </w:rPr>
        <w:t xml:space="preserve"> </w:t>
      </w:r>
      <w:r w:rsidR="00BD5160" w:rsidRPr="00BD5160">
        <w:rPr>
          <w:rFonts w:ascii="Arial" w:hAnsi="Arial" w:cs="Arial"/>
        </w:rPr>
        <w:t>and</w:t>
      </w:r>
      <w:r w:rsidR="008852D0" w:rsidRPr="00BD5160">
        <w:rPr>
          <w:rFonts w:ascii="Arial" w:hAnsi="Arial" w:cs="Arial"/>
        </w:rPr>
        <w:t xml:space="preserve"> its completion date is </w:t>
      </w:r>
      <w:r w:rsidR="00031873">
        <w:rPr>
          <w:rFonts w:ascii="Arial" w:hAnsi="Arial" w:cs="Arial"/>
        </w:rPr>
        <w:t>2</w:t>
      </w:r>
      <w:r w:rsidR="000E640C">
        <w:rPr>
          <w:rFonts w:ascii="Arial" w:hAnsi="Arial" w:cs="Arial"/>
        </w:rPr>
        <w:t xml:space="preserve">9 </w:t>
      </w:r>
      <w:r w:rsidR="00031873">
        <w:rPr>
          <w:rFonts w:ascii="Arial" w:hAnsi="Arial" w:cs="Arial"/>
        </w:rPr>
        <w:t>March</w:t>
      </w:r>
      <w:r w:rsidR="00D66640">
        <w:rPr>
          <w:rFonts w:ascii="Arial" w:hAnsi="Arial" w:cs="Arial"/>
        </w:rPr>
        <w:t xml:space="preserve"> 2019</w:t>
      </w:r>
      <w:r w:rsidR="00467AD3">
        <w:rPr>
          <w:rFonts w:ascii="Arial" w:hAnsi="Arial" w:cs="Arial"/>
        </w:rPr>
        <w:t xml:space="preserve"> </w:t>
      </w:r>
      <w:r w:rsidR="008852D0" w:rsidRPr="00BD5160">
        <w:rPr>
          <w:rFonts w:ascii="Arial" w:hAnsi="Arial" w:cs="Arial"/>
        </w:rPr>
        <w:t>(no works are to take place after this date)</w:t>
      </w:r>
      <w:r w:rsidRPr="00BD5160">
        <w:rPr>
          <w:rFonts w:ascii="Arial" w:hAnsi="Arial" w:cs="Arial"/>
        </w:rPr>
        <w:t>.</w:t>
      </w:r>
      <w:r w:rsidRPr="00BD5160">
        <w:rPr>
          <w:rFonts w:ascii="Arial" w:hAnsi="Arial" w:cs="Arial"/>
          <w:i/>
        </w:rPr>
        <w:t xml:space="preserve"> </w:t>
      </w:r>
      <w:r w:rsidR="00411194" w:rsidRPr="00BD5160">
        <w:rPr>
          <w:rFonts w:ascii="Arial" w:hAnsi="Arial" w:cs="Arial"/>
        </w:rPr>
        <w:t>This</w:t>
      </w:r>
      <w:r w:rsidRPr="00BD5160">
        <w:rPr>
          <w:rFonts w:ascii="Arial" w:hAnsi="Arial" w:cs="Arial"/>
        </w:rPr>
        <w:t xml:space="preserve"> </w:t>
      </w:r>
      <w:r w:rsidR="00411194" w:rsidRPr="00BD5160">
        <w:rPr>
          <w:rFonts w:ascii="Arial" w:hAnsi="Arial" w:cs="Arial"/>
        </w:rPr>
        <w:t>Task Ord</w:t>
      </w:r>
      <w:r w:rsidR="006307E5" w:rsidRPr="00BD5160">
        <w:rPr>
          <w:rFonts w:ascii="Arial" w:hAnsi="Arial" w:cs="Arial"/>
        </w:rPr>
        <w:t xml:space="preserve">er will be paid </w:t>
      </w:r>
      <w:r w:rsidR="008852D0" w:rsidRPr="00BD5160">
        <w:rPr>
          <w:rFonts w:ascii="Arial" w:hAnsi="Arial" w:cs="Arial"/>
        </w:rPr>
        <w:t>as</w:t>
      </w:r>
      <w:r w:rsidR="006307E5" w:rsidRPr="00BD5160">
        <w:rPr>
          <w:rFonts w:ascii="Arial" w:hAnsi="Arial" w:cs="Arial"/>
        </w:rPr>
        <w:t xml:space="preserve"> an Option </w:t>
      </w:r>
      <w:r w:rsidR="008852D0" w:rsidRPr="00BD5160">
        <w:rPr>
          <w:rFonts w:ascii="Arial" w:hAnsi="Arial" w:cs="Arial"/>
        </w:rPr>
        <w:t>G (Time Charge) contract a</w:t>
      </w:r>
      <w:r w:rsidR="006307E5" w:rsidRPr="00BD5160">
        <w:rPr>
          <w:rFonts w:ascii="Arial" w:hAnsi="Arial" w:cs="Arial"/>
        </w:rPr>
        <w:t>nd</w:t>
      </w:r>
      <w:r w:rsidR="00411194" w:rsidRPr="00BD5160">
        <w:rPr>
          <w:rFonts w:ascii="Arial" w:hAnsi="Arial" w:cs="Arial"/>
        </w:rPr>
        <w:t xml:space="preserve"> </w:t>
      </w:r>
      <w:r w:rsidR="006307E5" w:rsidRPr="00BD5160">
        <w:rPr>
          <w:rFonts w:ascii="Arial" w:hAnsi="Arial" w:cs="Arial"/>
        </w:rPr>
        <w:t>t</w:t>
      </w:r>
      <w:r w:rsidR="00411194" w:rsidRPr="00BD5160">
        <w:rPr>
          <w:rFonts w:ascii="Arial" w:hAnsi="Arial" w:cs="Arial"/>
        </w:rPr>
        <w:t xml:space="preserve">he </w:t>
      </w:r>
      <w:r w:rsidRPr="00BD5160">
        <w:rPr>
          <w:rFonts w:ascii="Arial" w:hAnsi="Arial" w:cs="Arial"/>
        </w:rPr>
        <w:t xml:space="preserve">value of this </w:t>
      </w:r>
      <w:r w:rsidR="00411194" w:rsidRPr="00BD5160">
        <w:rPr>
          <w:rFonts w:ascii="Arial" w:hAnsi="Arial" w:cs="Arial"/>
        </w:rPr>
        <w:t>Task</w:t>
      </w:r>
      <w:r w:rsidRPr="00BD5160">
        <w:rPr>
          <w:rFonts w:ascii="Arial" w:hAnsi="Arial" w:cs="Arial"/>
        </w:rPr>
        <w:t xml:space="preserve"> Order is</w:t>
      </w:r>
      <w:r w:rsidR="0002008C" w:rsidRPr="00BD5160">
        <w:rPr>
          <w:rFonts w:ascii="Arial" w:hAnsi="Arial" w:cs="Arial"/>
        </w:rPr>
        <w:t xml:space="preserve"> </w:t>
      </w:r>
      <w:r w:rsidR="00467AD3" w:rsidRPr="00730326">
        <w:rPr>
          <w:rFonts w:ascii="Arial" w:hAnsi="Arial" w:cs="Arial"/>
        </w:rPr>
        <w:t>£</w:t>
      </w:r>
      <w:r w:rsidR="00102693" w:rsidRPr="00102693">
        <w:rPr>
          <w:rFonts w:ascii="Arial" w:hAnsi="Arial" w:cs="Arial"/>
        </w:rPr>
        <w:t>639,729.44</w:t>
      </w:r>
      <w:r w:rsidR="00467AD3">
        <w:rPr>
          <w:rFonts w:ascii="Arial" w:hAnsi="Arial" w:cs="Arial"/>
        </w:rPr>
        <w:t>.</w:t>
      </w:r>
      <w:r w:rsidR="0041397F">
        <w:rPr>
          <w:rFonts w:ascii="Arial" w:hAnsi="Arial" w:cs="Arial"/>
        </w:rPr>
        <w:t xml:space="preserve"> </w:t>
      </w:r>
      <w:r w:rsidRPr="0041397F">
        <w:rPr>
          <w:rFonts w:ascii="Arial" w:hAnsi="Arial" w:cs="Arial"/>
        </w:rPr>
        <w:t>This</w:t>
      </w:r>
      <w:r w:rsidRPr="00BD5160">
        <w:rPr>
          <w:rFonts w:ascii="Arial" w:hAnsi="Arial" w:cs="Arial"/>
        </w:rPr>
        <w:t xml:space="preserve"> will form</w:t>
      </w:r>
      <w:r w:rsidR="008852D0" w:rsidRPr="00BD5160">
        <w:rPr>
          <w:rFonts w:ascii="Arial" w:hAnsi="Arial" w:cs="Arial"/>
        </w:rPr>
        <w:t xml:space="preserve"> Task Order</w:t>
      </w:r>
      <w:r w:rsidRPr="00BD5160">
        <w:rPr>
          <w:rFonts w:ascii="Arial" w:hAnsi="Arial" w:cs="Arial"/>
        </w:rPr>
        <w:t xml:space="preserve"> </w:t>
      </w:r>
      <w:r w:rsidR="006307E5" w:rsidRPr="00BD5160">
        <w:rPr>
          <w:rFonts w:ascii="Arial" w:hAnsi="Arial" w:cs="Arial"/>
        </w:rPr>
        <w:t>LTC-TP-</w:t>
      </w:r>
      <w:r w:rsidR="00730326">
        <w:rPr>
          <w:rFonts w:ascii="Arial" w:hAnsi="Arial" w:cs="Arial"/>
        </w:rPr>
        <w:t>1</w:t>
      </w:r>
      <w:r w:rsidR="00031873">
        <w:rPr>
          <w:rFonts w:ascii="Arial" w:hAnsi="Arial" w:cs="Arial"/>
        </w:rPr>
        <w:t>4</w:t>
      </w:r>
      <w:r w:rsidR="00BD5160" w:rsidRPr="00BD5160">
        <w:rPr>
          <w:rFonts w:ascii="Arial" w:hAnsi="Arial" w:cs="Arial"/>
        </w:rPr>
        <w:t>.</w:t>
      </w:r>
      <w:r w:rsidR="006B1BC3">
        <w:rPr>
          <w:rFonts w:ascii="Arial" w:hAnsi="Arial" w:cs="Arial"/>
        </w:rPr>
        <w:t>0</w:t>
      </w:r>
      <w:r w:rsidRPr="00BD5160">
        <w:rPr>
          <w:rFonts w:ascii="Arial" w:hAnsi="Arial" w:cs="Arial"/>
        </w:rPr>
        <w:t xml:space="preserve"> to the Agreement.</w:t>
      </w:r>
    </w:p>
    <w:p w14:paraId="7930EC0F" w14:textId="77777777" w:rsidR="008852D0" w:rsidRPr="009625A3" w:rsidRDefault="008852D0" w:rsidP="009625A3">
      <w:pPr>
        <w:jc w:val="both"/>
        <w:rPr>
          <w:rFonts w:ascii="Arial" w:hAnsi="Arial" w:cs="Arial"/>
        </w:rPr>
      </w:pPr>
    </w:p>
    <w:p w14:paraId="64DCFEB9" w14:textId="77777777" w:rsidR="008852D0" w:rsidRPr="009625A3" w:rsidRDefault="008852D0" w:rsidP="009625A3">
      <w:pPr>
        <w:jc w:val="both"/>
        <w:rPr>
          <w:rFonts w:ascii="Arial" w:hAnsi="Arial" w:cs="Arial"/>
          <w:b/>
        </w:rPr>
      </w:pPr>
      <w:r w:rsidRPr="009625A3">
        <w:rPr>
          <w:rFonts w:ascii="Arial" w:hAnsi="Arial" w:cs="Arial"/>
        </w:rPr>
        <w:t>Please refer to the Task Order Call off form attached for further details. Please complete the Contract Data Part 2 and return it via Bravo within 14 days of receipt of this letter.</w:t>
      </w:r>
    </w:p>
    <w:p w14:paraId="0D24E20A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5B006383" w14:textId="20DCB432" w:rsidR="00411194" w:rsidRPr="009625A3" w:rsidRDefault="00411194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You will </w:t>
      </w:r>
      <w:r w:rsidR="0002008C" w:rsidRPr="009625A3">
        <w:rPr>
          <w:rFonts w:ascii="Arial" w:hAnsi="Arial" w:cs="Arial"/>
        </w:rPr>
        <w:t>be provided with a copy of the</w:t>
      </w:r>
      <w:r w:rsidRPr="009625A3">
        <w:rPr>
          <w:rFonts w:ascii="Arial" w:hAnsi="Arial" w:cs="Arial"/>
        </w:rPr>
        <w:t xml:space="preserve"> Collaborative Performance Framework (CPF) for Performance Measurement </w:t>
      </w:r>
      <w:r w:rsidR="0002008C" w:rsidRPr="009625A3">
        <w:rPr>
          <w:rFonts w:ascii="Arial" w:hAnsi="Arial" w:cs="Arial"/>
        </w:rPr>
        <w:t>by the Project Manager</w:t>
      </w:r>
      <w:r w:rsidRPr="009625A3">
        <w:rPr>
          <w:rFonts w:ascii="Arial" w:hAnsi="Arial" w:cs="Arial"/>
        </w:rPr>
        <w:t xml:space="preserve">. The arrangements for measuring performance on this contract should be agreed with the Project Manager at the inception of the work. As an absolute minimum a complete Key Performance Indicator (KPI) will be required in accordance with the CPF guidance and measured against the contract KPIs. This is one of a number of factors that will be considered by </w:t>
      </w:r>
      <w:r w:rsidR="00B934EF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 when allocating future work.</w:t>
      </w:r>
    </w:p>
    <w:p w14:paraId="38F6762D" w14:textId="77777777" w:rsidR="007F2B48" w:rsidRDefault="007F2B48" w:rsidP="009625A3">
      <w:pPr>
        <w:jc w:val="both"/>
        <w:rPr>
          <w:rFonts w:ascii="Arial" w:hAnsi="Arial" w:cs="Arial"/>
        </w:rPr>
      </w:pPr>
    </w:p>
    <w:p w14:paraId="6220712A" w14:textId="7E38C05B" w:rsidR="00893CE7" w:rsidRDefault="00893CE7" w:rsidP="009625A3">
      <w:pPr>
        <w:jc w:val="both"/>
        <w:rPr>
          <w:rFonts w:ascii="Arial" w:hAnsi="Arial" w:cs="Arial"/>
        </w:rPr>
      </w:pPr>
      <w:r w:rsidRPr="00893CE7">
        <w:rPr>
          <w:rFonts w:ascii="Arial" w:hAnsi="Arial" w:cs="Arial"/>
        </w:rPr>
        <w:t xml:space="preserve">Invoices should be sent as a PDF file to FS Payments at </w:t>
      </w:r>
      <w:r w:rsidR="00B934EF">
        <w:rPr>
          <w:rFonts w:ascii="Arial" w:hAnsi="Arial" w:cs="Arial"/>
        </w:rPr>
        <w:t>National Highways</w:t>
      </w:r>
      <w:r w:rsidRPr="00893CE7">
        <w:rPr>
          <w:rFonts w:ascii="Arial" w:hAnsi="Arial" w:cs="Arial"/>
        </w:rPr>
        <w:t xml:space="preserve"> via invoices@highwaysengland.co.uk. The invoice should quote the Project Manager’s name and Purchase Order number, which will be obtainable from the Project Manager.  </w:t>
      </w:r>
    </w:p>
    <w:p w14:paraId="11A249C7" w14:textId="77777777" w:rsidR="00893CE7" w:rsidRPr="009625A3" w:rsidRDefault="00893CE7" w:rsidP="009625A3">
      <w:pPr>
        <w:jc w:val="both"/>
        <w:rPr>
          <w:rFonts w:ascii="Arial" w:hAnsi="Arial" w:cs="Arial"/>
        </w:rPr>
      </w:pPr>
    </w:p>
    <w:p w14:paraId="19F511E4" w14:textId="2579135E" w:rsidR="007F2B48" w:rsidRPr="009625A3" w:rsidRDefault="007F2B48" w:rsidP="009625A3">
      <w:pPr>
        <w:jc w:val="both"/>
        <w:rPr>
          <w:rFonts w:ascii="Arial" w:hAnsi="Arial" w:cs="Arial"/>
          <w:b/>
          <w:bCs/>
        </w:rPr>
      </w:pPr>
      <w:r w:rsidRPr="009625A3">
        <w:rPr>
          <w:rFonts w:ascii="Arial" w:hAnsi="Arial" w:cs="Arial"/>
        </w:rPr>
        <w:t xml:space="preserve">Please note you must not make any public announcements and all media enquiries should be directed to the </w:t>
      </w:r>
      <w:r w:rsidR="00B934EF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 Press Office.</w:t>
      </w:r>
    </w:p>
    <w:p w14:paraId="69BC0CF3" w14:textId="77777777" w:rsidR="009625A3" w:rsidRPr="009625A3" w:rsidRDefault="009625A3" w:rsidP="009625A3">
      <w:pPr>
        <w:jc w:val="both"/>
        <w:rPr>
          <w:rFonts w:ascii="Arial" w:hAnsi="Arial" w:cs="Arial"/>
        </w:rPr>
      </w:pPr>
    </w:p>
    <w:p w14:paraId="6E49BE29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Please acknowledge receipt of this letter by return. </w:t>
      </w:r>
    </w:p>
    <w:p w14:paraId="1E111CB7" w14:textId="77777777" w:rsidR="007F2B48" w:rsidRPr="009625A3" w:rsidRDefault="007F2B48" w:rsidP="009625A3">
      <w:pPr>
        <w:jc w:val="both"/>
      </w:pPr>
    </w:p>
    <w:p w14:paraId="118748AA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lastRenderedPageBreak/>
        <w:t>Yours faithfully,</w:t>
      </w:r>
    </w:p>
    <w:p w14:paraId="0DFB4D5F" w14:textId="193B9897" w:rsidR="007F2B48" w:rsidRPr="009625A3" w:rsidRDefault="00067058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599121" wp14:editId="37EE6F9A">
            <wp:extent cx="1536325" cy="463336"/>
            <wp:effectExtent l="0" t="0" r="6985" b="0"/>
            <wp:docPr id="2" name="Picture 2" descr="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325" cy="4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DE0B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2CD3E07C" w14:textId="6C4EB786" w:rsidR="00E85965" w:rsidRDefault="00BD5160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Jessica Openshaw</w:t>
      </w:r>
    </w:p>
    <w:p w14:paraId="5757B2F0" w14:textId="32417329" w:rsidR="007F2B48" w:rsidRPr="009625A3" w:rsidRDefault="00467AD3" w:rsidP="009625A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Senior </w:t>
      </w:r>
      <w:r w:rsidR="007F2B48" w:rsidRPr="009625A3">
        <w:rPr>
          <w:rFonts w:ascii="Arial" w:hAnsi="Arial" w:cs="Arial"/>
        </w:rPr>
        <w:t>Procurement</w:t>
      </w:r>
      <w:r w:rsidR="00BD5160">
        <w:rPr>
          <w:rFonts w:ascii="Arial" w:hAnsi="Arial" w:cs="Arial"/>
        </w:rPr>
        <w:t xml:space="preserve"> Advisor</w:t>
      </w:r>
    </w:p>
    <w:p w14:paraId="5A787C60" w14:textId="4603DBE9" w:rsidR="007F2B48" w:rsidRPr="009625A3" w:rsidRDefault="00BD5160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Lower Thames Crossing</w:t>
      </w:r>
      <w:r w:rsidR="009625A3">
        <w:rPr>
          <w:rFonts w:ascii="Arial" w:hAnsi="Arial" w:cs="Arial"/>
        </w:rPr>
        <w:t xml:space="preserve"> Procurement</w:t>
      </w:r>
    </w:p>
    <w:p w14:paraId="5B484AE3" w14:textId="77777777" w:rsidR="007F2B48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Email: </w:t>
      </w:r>
      <w:hyperlink r:id="rId9" w:history="1">
        <w:r w:rsidR="00893CE7" w:rsidRPr="001C136D">
          <w:rPr>
            <w:rStyle w:val="Hyperlink"/>
            <w:rFonts w:ascii="Arial" w:hAnsi="Arial" w:cs="Arial"/>
          </w:rPr>
          <w:t>CIP.Procurement@highwaysengland.co.uk</w:t>
        </w:r>
      </w:hyperlink>
    </w:p>
    <w:p w14:paraId="7F6DC266" w14:textId="77777777" w:rsidR="00893CE7" w:rsidRPr="009625A3" w:rsidRDefault="00893CE7" w:rsidP="009625A3">
      <w:pPr>
        <w:jc w:val="both"/>
        <w:rPr>
          <w:rFonts w:ascii="Arial" w:hAnsi="Arial" w:cs="Arial"/>
        </w:rPr>
      </w:pPr>
    </w:p>
    <w:p w14:paraId="30C7BE63" w14:textId="77777777" w:rsidR="000B5932" w:rsidRPr="009625A3" w:rsidRDefault="000B5932">
      <w:pPr>
        <w:rPr>
          <w:rFonts w:ascii="Arial" w:hAnsi="Arial" w:cs="Arial"/>
          <w:b/>
          <w:bCs/>
        </w:rPr>
      </w:pPr>
    </w:p>
    <w:p w14:paraId="79DFB534" w14:textId="77777777" w:rsidR="000B5932" w:rsidRPr="009625A3" w:rsidRDefault="000B5932">
      <w:pPr>
        <w:rPr>
          <w:rFonts w:ascii="Arial" w:hAnsi="Arial" w:cs="Arial"/>
        </w:rPr>
      </w:pPr>
      <w:bookmarkStart w:id="16" w:name="cc"/>
      <w:bookmarkEnd w:id="16"/>
    </w:p>
    <w:sectPr w:rsidR="000B5932" w:rsidRPr="009625A3" w:rsidSect="007F2B48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DB33" w14:textId="77777777" w:rsidR="00600132" w:rsidRDefault="00600132">
      <w:r>
        <w:separator/>
      </w:r>
    </w:p>
  </w:endnote>
  <w:endnote w:type="continuationSeparator" w:id="0">
    <w:p w14:paraId="0848EDB0" w14:textId="77777777" w:rsidR="00600132" w:rsidRDefault="0060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4867" w14:textId="77777777" w:rsidR="00774AF4" w:rsidRDefault="007F2B48" w:rsidP="007F2B48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B1027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B1027">
      <w:rPr>
        <w:b/>
        <w:noProof/>
      </w:rPr>
      <w:t>2</w:t>
    </w:r>
    <w:r>
      <w:rPr>
        <w:b/>
      </w:rPr>
      <w:fldChar w:fldCharType="end"/>
    </w:r>
  </w:p>
  <w:p w14:paraId="5BB78F87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1323900" wp14:editId="1EC17AEA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F95192D" wp14:editId="15F3E011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7A472" wp14:editId="1C9C9311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C2AAFF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7026DED6" w14:textId="6A5F5533" w:rsidR="00774AF4" w:rsidRPr="006D362A" w:rsidRDefault="00B934E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Company Limited registered in England and Wales number 09346363</w:t>
                          </w:r>
                        </w:p>
                        <w:p w14:paraId="1E3FAEA8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7A4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3DC2AAFF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7026DED6" w14:textId="6A5F5533" w:rsidR="00774AF4" w:rsidRPr="006D362A" w:rsidRDefault="00B934E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Company Limited registered in England and Wales number 09346363</w:t>
                    </w:r>
                  </w:p>
                  <w:p w14:paraId="1E3FAEA8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A2F65" w14:textId="2FEC54BD" w:rsidR="00777912" w:rsidRDefault="00C25E0B">
    <w:pPr>
      <w:pStyle w:val="Footer"/>
    </w:pPr>
    <w:fldSimple w:instr=" FILENAME  \* MERGEFORMAT ">
      <w:r w:rsidR="00067058">
        <w:rPr>
          <w:noProof/>
        </w:rPr>
        <w:t>LTC-TP-33.0 Task Order Award Letter</w:t>
      </w:r>
    </w:fldSimple>
  </w:p>
  <w:p w14:paraId="0558FDB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2B4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E7003" w14:textId="77777777" w:rsidR="00600132" w:rsidRDefault="00600132">
      <w:r>
        <w:separator/>
      </w:r>
    </w:p>
  </w:footnote>
  <w:footnote w:type="continuationSeparator" w:id="0">
    <w:p w14:paraId="28F23BFC" w14:textId="77777777" w:rsidR="00600132" w:rsidRDefault="0060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FC6E" w14:textId="77777777" w:rsidR="00777912" w:rsidRDefault="00777912">
    <w:pPr>
      <w:pStyle w:val="Header"/>
    </w:pPr>
  </w:p>
  <w:p w14:paraId="7366CBD8" w14:textId="77777777" w:rsidR="00777912" w:rsidRDefault="00777912">
    <w:pPr>
      <w:pStyle w:val="Header"/>
    </w:pPr>
  </w:p>
  <w:p w14:paraId="49A70D09" w14:textId="77777777" w:rsidR="00777912" w:rsidRDefault="00777912">
    <w:pPr>
      <w:pStyle w:val="Header"/>
    </w:pPr>
  </w:p>
  <w:p w14:paraId="28ABFDF1" w14:textId="77777777" w:rsidR="00777912" w:rsidRDefault="00777912">
    <w:pPr>
      <w:pStyle w:val="Header"/>
    </w:pPr>
  </w:p>
  <w:p w14:paraId="6939E110" w14:textId="77777777" w:rsidR="00777912" w:rsidRDefault="00777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B48"/>
    <w:rsid w:val="000050CF"/>
    <w:rsid w:val="0002008C"/>
    <w:rsid w:val="00031873"/>
    <w:rsid w:val="00067058"/>
    <w:rsid w:val="000B5932"/>
    <w:rsid w:val="000E640C"/>
    <w:rsid w:val="00102693"/>
    <w:rsid w:val="0010325B"/>
    <w:rsid w:val="00104406"/>
    <w:rsid w:val="0013631C"/>
    <w:rsid w:val="00192835"/>
    <w:rsid w:val="001D7984"/>
    <w:rsid w:val="001E763A"/>
    <w:rsid w:val="002A40BB"/>
    <w:rsid w:val="002F1C94"/>
    <w:rsid w:val="003239B8"/>
    <w:rsid w:val="00336C27"/>
    <w:rsid w:val="00375CFE"/>
    <w:rsid w:val="003F6CFC"/>
    <w:rsid w:val="00411194"/>
    <w:rsid w:val="0041397F"/>
    <w:rsid w:val="00467AD3"/>
    <w:rsid w:val="004C63A8"/>
    <w:rsid w:val="004F0FA7"/>
    <w:rsid w:val="005F1D34"/>
    <w:rsid w:val="00600132"/>
    <w:rsid w:val="006307E5"/>
    <w:rsid w:val="006B1BC3"/>
    <w:rsid w:val="006B40D1"/>
    <w:rsid w:val="006D663F"/>
    <w:rsid w:val="00705B78"/>
    <w:rsid w:val="007121BC"/>
    <w:rsid w:val="00730326"/>
    <w:rsid w:val="0076033B"/>
    <w:rsid w:val="007741DC"/>
    <w:rsid w:val="00774AF4"/>
    <w:rsid w:val="00777912"/>
    <w:rsid w:val="007F2B48"/>
    <w:rsid w:val="00853FE3"/>
    <w:rsid w:val="008852D0"/>
    <w:rsid w:val="00893CE7"/>
    <w:rsid w:val="008D2821"/>
    <w:rsid w:val="009625A3"/>
    <w:rsid w:val="00A16EA2"/>
    <w:rsid w:val="00A632A3"/>
    <w:rsid w:val="00AF5D3E"/>
    <w:rsid w:val="00B53C7A"/>
    <w:rsid w:val="00B66801"/>
    <w:rsid w:val="00B934EF"/>
    <w:rsid w:val="00BD5160"/>
    <w:rsid w:val="00BE2251"/>
    <w:rsid w:val="00C25E0B"/>
    <w:rsid w:val="00C3604A"/>
    <w:rsid w:val="00C509BE"/>
    <w:rsid w:val="00CB1027"/>
    <w:rsid w:val="00CD10B1"/>
    <w:rsid w:val="00CE6264"/>
    <w:rsid w:val="00D10FD8"/>
    <w:rsid w:val="00D66640"/>
    <w:rsid w:val="00DC1C39"/>
    <w:rsid w:val="00DD2B03"/>
    <w:rsid w:val="00DD4064"/>
    <w:rsid w:val="00DF125B"/>
    <w:rsid w:val="00E545DE"/>
    <w:rsid w:val="00E77CF4"/>
    <w:rsid w:val="00E85965"/>
    <w:rsid w:val="00EF4EB3"/>
    <w:rsid w:val="00FC0499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FD7B7"/>
  <w15:docId w15:val="{97263070-82D3-4382-B193-9588630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893C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C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P.Procurement@highwaysengland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Macro\e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74B9-E8F1-4C28-93BB-71137B44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eletter</Template>
  <TotalTime>108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Overend</dc:creator>
  <cp:lastModifiedBy>Openshaw, Jessica</cp:lastModifiedBy>
  <cp:revision>24</cp:revision>
  <cp:lastPrinted>2021-07-29T14:11:00Z</cp:lastPrinted>
  <dcterms:created xsi:type="dcterms:W3CDTF">2016-10-17T09:47:00Z</dcterms:created>
  <dcterms:modified xsi:type="dcterms:W3CDTF">2021-12-06T14:40:00Z</dcterms:modified>
</cp:coreProperties>
</file>