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2B8CE4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5A3BD1">
              <w:rPr>
                <w:rFonts w:ascii="Arial" w:hAnsi="Arial" w:cs="Arial"/>
                <w:b/>
                <w:sz w:val="22"/>
              </w:rPr>
              <w:t>265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A1BCAAE" w:rsidR="00727813" w:rsidRDefault="005A3BD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10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9D1B99C" w:rsidR="00906CE7" w:rsidRDefault="005A3BD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October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1D961B4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5A3BD1" w:rsidRPr="005A3BD1">
        <w:rPr>
          <w:rFonts w:ascii="Arial" w:hAnsi="Arial" w:cs="Arial"/>
          <w:b/>
        </w:rPr>
        <w:t>265 SDF Dynamic Tender Assessment Design &amp; Creation (SQL / Power BI) Phase 2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F5C157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0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3BD1">
            <w:rPr>
              <w:rStyle w:val="Style1"/>
            </w:rPr>
            <w:t>15 October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935D52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0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3BD1">
            <w:rPr>
              <w:rStyle w:val="Style1"/>
            </w:rPr>
            <w:t>16 October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A3BD1">
            <w:rPr>
              <w:rStyle w:val="Style1"/>
            </w:rPr>
            <w:t>16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F03484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A3BD1">
        <w:rPr>
          <w:rFonts w:ascii="Arial" w:hAnsi="Arial" w:cs="Arial"/>
          <w:b/>
        </w:rPr>
        <w:t>113,292.02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EA01D9E" w:rsidR="00627D44" w:rsidRPr="00627D44" w:rsidRDefault="002A74BE" w:rsidP="002A74B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263CDE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79956F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5A3BD1">
              <w:rPr>
                <w:rFonts w:ascii="Arial" w:hAnsi="Arial" w:cs="Arial"/>
              </w:rPr>
              <w:t>265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83EB2AF" w:rsidR="00627D44" w:rsidRPr="00627D44" w:rsidRDefault="005A3BD1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3701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DF963D2" w:rsidR="00627D44" w:rsidRPr="00627D44" w:rsidRDefault="005A3BD1" w:rsidP="00727813">
            <w:pPr>
              <w:rPr>
                <w:rFonts w:ascii="Arial" w:hAnsi="Arial" w:cs="Arial"/>
              </w:rPr>
            </w:pPr>
            <w:bookmarkStart w:id="19" w:name="bkCostCentre"/>
            <w:r w:rsidRPr="005A3BD1">
              <w:rPr>
                <w:rFonts w:ascii="Arial" w:hAnsi="Arial" w:cs="Arial"/>
              </w:rPr>
              <w:t>606029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D123E" w14:textId="77777777" w:rsidR="00263CDE" w:rsidRDefault="00263CDE">
      <w:r>
        <w:separator/>
      </w:r>
    </w:p>
  </w:endnote>
  <w:endnote w:type="continuationSeparator" w:id="0">
    <w:p w14:paraId="0149B3FC" w14:textId="77777777" w:rsidR="00263CDE" w:rsidRDefault="0026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DB6E1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E133A" w14:textId="77777777" w:rsidR="00263CDE" w:rsidRDefault="00263CDE">
      <w:r>
        <w:separator/>
      </w:r>
    </w:p>
  </w:footnote>
  <w:footnote w:type="continuationSeparator" w:id="0">
    <w:p w14:paraId="5FFDBBDD" w14:textId="77777777" w:rsidR="00263CDE" w:rsidRDefault="0026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63CDE"/>
    <w:rsid w:val="002A74BE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A3BD1"/>
    <w:rsid w:val="005E2E8E"/>
    <w:rsid w:val="005E460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35872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B6E1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9139F0"/>
    <w:rsid w:val="00AA7B53"/>
    <w:rsid w:val="00CD4EC2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2020-10-16T11:03:00Z</dcterms:created>
  <dcterms:modified xsi:type="dcterms:W3CDTF">2020-11-09T11:39:00Z</dcterms:modified>
</cp:coreProperties>
</file>