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45E93E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55204" w:rsidRPr="00C55204">
                  <w:rPr>
                    <w:rStyle w:val="Style1"/>
                    <w:b/>
                  </w:rPr>
                  <w:t>T0516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BD52146" w:rsidR="00CB3E0B" w:rsidRDefault="00C5520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12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065E230D" w:rsidR="00B6065A" w:rsidRDefault="00C55204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</w:t>
                </w:r>
                <w:r w:rsidR="00CE4139">
                  <w:rPr>
                    <w:rFonts w:ascii="Arial" w:hAnsi="Arial" w:cs="Arial"/>
                    <w:b/>
                  </w:rPr>
                  <w:t>3</w:t>
                </w:r>
                <w:r>
                  <w:rPr>
                    <w:rFonts w:ascii="Arial" w:hAnsi="Arial" w:cs="Arial"/>
                    <w:b/>
                  </w:rPr>
                  <w:t xml:space="preserve"> December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6118D27" w:rsidR="00A53652" w:rsidRPr="00CB3E0B" w:rsidRDefault="00C55204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54F0E4FA" w:rsidR="00B6065A" w:rsidRDefault="00360D49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C55204" w:rsidRPr="00C55204">
            <w:rPr>
              <w:rStyle w:val="Style1"/>
              <w:b/>
            </w:rPr>
            <w:t>T0516</w:t>
          </w:r>
        </w:sdtContent>
      </w:sdt>
    </w:p>
    <w:p w14:paraId="06FA62AA" w14:textId="11CB8AAD" w:rsidR="00B6065A" w:rsidRDefault="00360D49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C55204" w:rsidRPr="00C55204">
            <w:rPr>
              <w:rStyle w:val="Style1"/>
              <w:b/>
            </w:rPr>
            <w:t>National Travel Demand Management approach including interventions and evaluation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C56487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10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44DE7">
            <w:rPr>
              <w:rFonts w:ascii="Arial" w:hAnsi="Arial" w:cs="Arial"/>
              <w:b/>
            </w:rPr>
            <w:t>24 October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9C833D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12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44DE7">
            <w:rPr>
              <w:rFonts w:ascii="Arial" w:hAnsi="Arial" w:cs="Arial"/>
              <w:b/>
            </w:rPr>
            <w:t>1</w:t>
          </w:r>
          <w:r w:rsidR="00CE4139">
            <w:rPr>
              <w:rFonts w:ascii="Arial" w:hAnsi="Arial" w:cs="Arial"/>
              <w:b/>
            </w:rPr>
            <w:t>3</w:t>
          </w:r>
          <w:r w:rsidR="00E44DE7">
            <w:rPr>
              <w:rFonts w:ascii="Arial" w:hAnsi="Arial" w:cs="Arial"/>
              <w:b/>
            </w:rPr>
            <w:t xml:space="preserve">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60E03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F81E81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F47C0B">
                <w:rPr>
                  <w:rStyle w:val="Style1"/>
                  <w:b/>
                </w:rPr>
                <w:t>580,718.99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14612E5" w:rsidR="00627D44" w:rsidRPr="00311C5F" w:rsidRDefault="00360D49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78CBF871" w:rsidR="00727813" w:rsidRPr="00311C5F" w:rsidRDefault="00360D4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60D49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60D49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CE21E92" w:rsidR="00CB4F85" w:rsidRPr="002C2284" w:rsidRDefault="00360D4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578571483"/>
                    <w:placeholder>
                      <w:docPart w:val="0D5DDB52129146B1976CD453A0AAE72E"/>
                    </w:placeholder>
                  </w:sdtPr>
                  <w:sdtEndPr>
                    <w:rPr>
                      <w:rStyle w:val="Style1"/>
                    </w:rPr>
                  </w:sdtEndPr>
                  <w:sdtContent>
                    <w:r w:rsidR="00F47C0B" w:rsidRPr="00C55204">
                      <w:rPr>
                        <w:rStyle w:val="Style1"/>
                        <w:b/>
                      </w:rPr>
                      <w:t>T0516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AC48813" w:rsidR="00CB4F85" w:rsidRPr="002C2284" w:rsidRDefault="00360D4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794FCC">
                  <w:rPr>
                    <w:rStyle w:val="Style1"/>
                    <w:b/>
                  </w:rPr>
                  <w:t>2</w:t>
                </w:r>
                <w:r w:rsidR="00794FCC" w:rsidRPr="00794FCC">
                  <w:rPr>
                    <w:rStyle w:val="Style1"/>
                    <w:b/>
                    <w:bCs/>
                  </w:rPr>
                  <w:t>410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D73B0F6" w:rsidR="00CB4F85" w:rsidRPr="002C2284" w:rsidRDefault="00360D4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794FCC" w:rsidRPr="00794FCC">
                  <w:rPr>
                    <w:rStyle w:val="Style1"/>
                    <w:b/>
                  </w:rPr>
                  <w:t>618929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C887" w14:textId="77777777" w:rsidR="00652098" w:rsidRDefault="00652098">
      <w:r>
        <w:separator/>
      </w:r>
    </w:p>
  </w:endnote>
  <w:endnote w:type="continuationSeparator" w:id="0">
    <w:p w14:paraId="51B913AE" w14:textId="77777777" w:rsidR="00652098" w:rsidRDefault="0065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94FC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1A93" w14:textId="77777777" w:rsidR="00652098" w:rsidRDefault="00652098">
      <w:r>
        <w:separator/>
      </w:r>
    </w:p>
  </w:footnote>
  <w:footnote w:type="continuationSeparator" w:id="0">
    <w:p w14:paraId="3A1E19B3" w14:textId="77777777" w:rsidR="00652098" w:rsidRDefault="0065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0D49"/>
    <w:rsid w:val="00364CE3"/>
    <w:rsid w:val="00375CFE"/>
    <w:rsid w:val="003A4544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52098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94FCC"/>
    <w:rsid w:val="007C3202"/>
    <w:rsid w:val="007C52FF"/>
    <w:rsid w:val="007D3D1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0E03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2D69"/>
    <w:rsid w:val="00C55204"/>
    <w:rsid w:val="00C84D60"/>
    <w:rsid w:val="00CA2CDC"/>
    <w:rsid w:val="00CB3E0B"/>
    <w:rsid w:val="00CB4F85"/>
    <w:rsid w:val="00CB6833"/>
    <w:rsid w:val="00CE4139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44DE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7C0B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0D5DDB52129146B1976CD453A0AA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7D05-EF16-4B1C-B4EF-DA571532F9E4}"/>
      </w:docPartPr>
      <w:docPartBody>
        <w:p w:rsidR="003267EB" w:rsidRDefault="00FF6C71" w:rsidP="00FF6C71">
          <w:pPr>
            <w:pStyle w:val="0D5DDB52129146B1976CD453A0AAE72E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267EB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B7B60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FF6C71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5DDB52129146B1976CD453A0AAE72E">
    <w:name w:val="0D5DDB52129146B1976CD453A0AAE72E"/>
    <w:rsid w:val="00FF6C7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84</TotalTime>
  <Pages>2</Pages>
  <Words>368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17</cp:revision>
  <cp:lastPrinted>2016-01-12T11:01:00Z</cp:lastPrinted>
  <dcterms:created xsi:type="dcterms:W3CDTF">2022-04-19T14:41:00Z</dcterms:created>
  <dcterms:modified xsi:type="dcterms:W3CDTF">2023-12-13T11:17:00Z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