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06B94DB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19432C">
              <w:rPr>
                <w:rFonts w:ascii="Arial" w:hAnsi="Arial" w:cs="Arial"/>
                <w:sz w:val="22"/>
              </w:rPr>
              <w:t>5-027</w:t>
            </w:r>
          </w:p>
          <w:p w14:paraId="437A15BE" w14:textId="0DE72B8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040D043" w14:textId="670CD2BF" w:rsidR="00727813" w:rsidRPr="00524411" w:rsidRDefault="0019432C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4AD90294" w:rsidR="00727813" w:rsidRDefault="0019432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0CECCAE9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Start w:id="7" w:name="Fax"/>
            <w:bookmarkStart w:id="8" w:name="Other"/>
            <w:bookmarkStart w:id="9" w:name="TodaysDate"/>
            <w:bookmarkEnd w:id="6"/>
            <w:bookmarkEnd w:id="7"/>
            <w:bookmarkEnd w:id="8"/>
            <w:bookmarkEnd w:id="9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724FB54D" w:rsidR="00727813" w:rsidRDefault="0019432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28/05/2018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08084138" w14:textId="77777777" w:rsidR="0019432C" w:rsidRDefault="0019432C" w:rsidP="00954B59">
      <w:pPr>
        <w:jc w:val="center"/>
        <w:rPr>
          <w:rFonts w:ascii="Arial" w:hAnsi="Arial" w:cs="Arial"/>
          <w:b/>
          <w:bCs/>
        </w:rPr>
      </w:pPr>
    </w:p>
    <w:p w14:paraId="729606F9" w14:textId="77777777" w:rsidR="0019432C" w:rsidRDefault="0019432C" w:rsidP="00954B59">
      <w:pPr>
        <w:jc w:val="center"/>
        <w:rPr>
          <w:rFonts w:ascii="Arial" w:hAnsi="Arial" w:cs="Arial"/>
          <w:b/>
          <w:bCs/>
        </w:rPr>
      </w:pPr>
    </w:p>
    <w:p w14:paraId="00968089" w14:textId="1EC4EA68" w:rsidR="0019432C" w:rsidRDefault="0019432C" w:rsidP="00954B59">
      <w:pPr>
        <w:jc w:val="center"/>
        <w:rPr>
          <w:rFonts w:ascii="Arial" w:hAnsi="Arial" w:cs="Arial"/>
          <w:b/>
          <w:bCs/>
        </w:rPr>
      </w:pPr>
      <w:r w:rsidRPr="0019432C">
        <w:rPr>
          <w:rFonts w:ascii="Arial" w:hAnsi="Arial" w:cs="Arial"/>
          <w:b/>
          <w:bCs/>
        </w:rPr>
        <w:t>5-027 Technical Advice and Support for Contracts in areas 6 &amp; 8</w:t>
      </w:r>
    </w:p>
    <w:p w14:paraId="3FBAA5D6" w14:textId="77777777" w:rsidR="0019432C" w:rsidRPr="0019432C" w:rsidRDefault="0019432C" w:rsidP="00954B59">
      <w:pPr>
        <w:jc w:val="center"/>
        <w:rPr>
          <w:rFonts w:ascii="Arial" w:hAnsi="Arial" w:cs="Arial"/>
          <w:b/>
          <w:bCs/>
        </w:rPr>
      </w:pPr>
    </w:p>
    <w:p w14:paraId="1A4CF698" w14:textId="77777777" w:rsidR="00627D44" w:rsidRPr="0019432C" w:rsidRDefault="00627D44">
      <w:pPr>
        <w:rPr>
          <w:rFonts w:ascii="Arial" w:hAnsi="Arial" w:cs="Arial"/>
          <w:b/>
        </w:rPr>
      </w:pPr>
    </w:p>
    <w:p w14:paraId="20647C97" w14:textId="4F25261E" w:rsidR="0096338C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19432C">
        <w:rPr>
          <w:rFonts w:ascii="Arial" w:hAnsi="Arial" w:cs="Arial"/>
        </w:rPr>
        <w:t>17/05/18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19432C">
        <w:rPr>
          <w:rFonts w:ascii="Arial" w:hAnsi="Arial" w:cs="Arial"/>
        </w:rPr>
        <w:t>28/05/18</w:t>
      </w:r>
      <w:r w:rsidR="00524411">
        <w:rPr>
          <w:rFonts w:ascii="Arial" w:hAnsi="Arial" w:cs="Arial"/>
        </w:rPr>
        <w:t xml:space="preserve">, and completion date is </w:t>
      </w:r>
      <w:r w:rsidR="0019432C">
        <w:rPr>
          <w:rFonts w:ascii="Arial" w:hAnsi="Arial" w:cs="Arial"/>
        </w:rPr>
        <w:t>28/11/18.</w:t>
      </w:r>
    </w:p>
    <w:p w14:paraId="327DE9E0" w14:textId="77777777" w:rsidR="0019432C" w:rsidRDefault="0019432C">
      <w:pPr>
        <w:rPr>
          <w:rFonts w:ascii="Arial" w:hAnsi="Arial" w:cs="Arial"/>
        </w:rPr>
      </w:pPr>
    </w:p>
    <w:p w14:paraId="4A0C795B" w14:textId="7FC784A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9432C">
        <w:rPr>
          <w:rFonts w:ascii="Arial" w:hAnsi="Arial" w:cs="Arial"/>
          <w:b/>
        </w:rPr>
        <w:t>99601.18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3842E0C7" w:rsidR="00627D44" w:rsidRPr="00627D44" w:rsidRDefault="0017667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7AA609E6" w:rsidR="00BC2E32" w:rsidRDefault="00176676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018C8B21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8845139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14:paraId="072D0181" w14:textId="77777777" w:rsidR="000B5932" w:rsidRDefault="000B5932">
      <w:pPr>
        <w:rPr>
          <w:rFonts w:ascii="Arial" w:hAnsi="Arial" w:cs="Arial"/>
        </w:rPr>
      </w:pPr>
    </w:p>
    <w:p w14:paraId="649F66D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23909B1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1359EF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14:paraId="3121725B" w14:textId="77777777" w:rsidR="00627D44" w:rsidRPr="00627D44" w:rsidRDefault="00627D44" w:rsidP="00627D44">
      <w:pPr>
        <w:rPr>
          <w:rFonts w:ascii="Arial" w:hAnsi="Arial" w:cs="Arial"/>
        </w:rPr>
      </w:pPr>
    </w:p>
    <w:p w14:paraId="6B2CDF1A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6A3F8741" w:rsidR="00627D44" w:rsidRPr="00627D44" w:rsidRDefault="00176676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5-027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5BFDA322" w:rsidR="00627D44" w:rsidRPr="00627D44" w:rsidRDefault="00176676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361A6AC8" w:rsidR="00627D44" w:rsidRPr="00627D44" w:rsidRDefault="00176676" w:rsidP="00176676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8110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01981C48" w:rsidR="00627D44" w:rsidRPr="00627D44" w:rsidRDefault="00176676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544617</w:t>
            </w:r>
            <w:bookmarkStart w:id="23" w:name="_GoBack"/>
            <w:bookmarkEnd w:id="23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48ED3" w14:textId="77777777" w:rsidR="00296753" w:rsidRDefault="00296753">
      <w:r>
        <w:separator/>
      </w:r>
    </w:p>
  </w:endnote>
  <w:endnote w:type="continuationSeparator" w:id="0">
    <w:p w14:paraId="317E10D6" w14:textId="77777777" w:rsidR="00296753" w:rsidRDefault="0029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2162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C856E" w14:textId="77777777" w:rsidR="00296753" w:rsidRDefault="00296753">
      <w:r>
        <w:separator/>
      </w:r>
    </w:p>
  </w:footnote>
  <w:footnote w:type="continuationSeparator" w:id="0">
    <w:p w14:paraId="31F88F7F" w14:textId="77777777" w:rsidR="00296753" w:rsidRDefault="00296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76676"/>
    <w:rsid w:val="0019432C"/>
    <w:rsid w:val="001E763A"/>
    <w:rsid w:val="00216280"/>
    <w:rsid w:val="00244805"/>
    <w:rsid w:val="00296753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880F56"/>
    <w:rsid w:val="00954B59"/>
    <w:rsid w:val="0096338C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4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A630-CEEB-44E4-A69D-5AF15D4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2018-05-29T09:39:00Z</dcterms:created>
  <dcterms:modified xsi:type="dcterms:W3CDTF">2018-05-29T09:39:00Z</dcterms:modified>
</cp:coreProperties>
</file>