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B3857BA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9E9E87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D87A181" w14:textId="48677C4E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233F3C">
              <w:rPr>
                <w:rFonts w:ascii="Arial" w:hAnsi="Arial" w:cs="Arial"/>
                <w:sz w:val="22"/>
              </w:rPr>
              <w:t>2-215</w:t>
            </w:r>
          </w:p>
          <w:p w14:paraId="274B92E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94F74D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70F30396388E4BC59E1F04FFE83A8CF6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18435765" w14:textId="28DC99C0" w:rsidR="00D80B03" w:rsidRDefault="00233F3C" w:rsidP="00D80B03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6A7C82FF" w14:textId="77777777" w:rsidR="00D80B03" w:rsidRDefault="00D80B03" w:rsidP="005C082A">
            <w:pPr>
              <w:rPr>
                <w:rFonts w:ascii="Arial" w:hAnsi="Arial" w:cs="Arial"/>
                <w:sz w:val="22"/>
              </w:rPr>
            </w:pPr>
          </w:p>
          <w:p w14:paraId="45BA7183" w14:textId="3D001951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C4AE7F35E6E7483889E007EE46F2C4E2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233F3C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1CA1989E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E6899B2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DD39A1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AF8819E" w14:textId="77777777" w:rsidR="006942C3" w:rsidRDefault="006942C3" w:rsidP="006942C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Framework</w:t>
            </w:r>
          </w:p>
          <w:p w14:paraId="2A918A14" w14:textId="77777777" w:rsidR="006942C3" w:rsidRDefault="006942C3" w:rsidP="006942C3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2C6AE886" w14:textId="77777777" w:rsidR="006942C3" w:rsidRDefault="006942C3" w:rsidP="006942C3">
            <w:pPr>
              <w:tabs>
                <w:tab w:val="center" w:pos="196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  <w:r>
              <w:rPr>
                <w:rFonts w:ascii="Arial" w:hAnsi="Arial" w:cs="Arial"/>
                <w:sz w:val="22"/>
              </w:rPr>
              <w:tab/>
            </w:r>
          </w:p>
          <w:p w14:paraId="1C672C8E" w14:textId="77777777" w:rsidR="006942C3" w:rsidRDefault="006942C3" w:rsidP="006942C3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250F30" w14:textId="77777777" w:rsidR="006942C3" w:rsidRDefault="006942C3" w:rsidP="006942C3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1C488D7" w14:textId="77777777" w:rsidR="006942C3" w:rsidRDefault="006942C3" w:rsidP="006942C3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BC2893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_Hlk530405270"/>
          <w:p w14:paraId="71177033" w14:textId="19BAB6FB" w:rsidR="00901A3E" w:rsidRDefault="00CD1DFE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AD909780D61544489FCD88C9EBB89D93"/>
                </w:placeholder>
                <w:date w:fullDate="2020-11-15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33F3C">
                  <w:rPr>
                    <w:rFonts w:ascii="Arial" w:hAnsi="Arial" w:cs="Arial"/>
                    <w:sz w:val="22"/>
                  </w:rPr>
                  <w:t>15 November 2020</w:t>
                </w:r>
              </w:sdtContent>
            </w:sdt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2B8A5682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75258E31" w14:textId="77777777" w:rsidR="000B5932" w:rsidRDefault="000B5932">
      <w:pPr>
        <w:rPr>
          <w:rFonts w:ascii="Arial" w:hAnsi="Arial" w:cs="Arial"/>
          <w:b/>
          <w:bCs/>
        </w:rPr>
      </w:pPr>
    </w:p>
    <w:p w14:paraId="3CCCED4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1CB6AF68" w14:textId="77777777" w:rsidR="000B5932" w:rsidRDefault="000B5932">
      <w:pPr>
        <w:rPr>
          <w:rFonts w:ascii="Arial" w:hAnsi="Arial" w:cs="Arial"/>
        </w:rPr>
      </w:pPr>
    </w:p>
    <w:p w14:paraId="2773E5A0" w14:textId="77777777" w:rsidR="006942C3" w:rsidRDefault="006942C3" w:rsidP="006942C3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243CF17C" w14:textId="77777777" w:rsidR="006942C3" w:rsidRDefault="006942C3" w:rsidP="006942C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5108EB07" w14:textId="77777777" w:rsidR="00A04514" w:rsidRDefault="00A04514">
      <w:pPr>
        <w:rPr>
          <w:rFonts w:ascii="Arial" w:hAnsi="Arial" w:cs="Arial"/>
          <w:b/>
        </w:rPr>
      </w:pPr>
    </w:p>
    <w:p w14:paraId="5E2D423C" w14:textId="6C9B7FF9" w:rsidR="000B5932" w:rsidRPr="00F7334E" w:rsidRDefault="00233F3C" w:rsidP="00D80B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2-215 </w:t>
      </w:r>
      <w:r w:rsidRPr="00233F3C">
        <w:rPr>
          <w:rFonts w:ascii="Arial" w:hAnsi="Arial" w:cs="Arial"/>
          <w:b/>
        </w:rPr>
        <w:t>Commercial Support Area 10 AD Transition - Sam Slater</w:t>
      </w:r>
      <w:r w:rsidR="00A04514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0952D7B5" w14:textId="77777777" w:rsidR="002B4544" w:rsidRDefault="002B4544">
      <w:pPr>
        <w:rPr>
          <w:rFonts w:ascii="Arial" w:hAnsi="Arial" w:cs="Arial"/>
        </w:rPr>
      </w:pPr>
    </w:p>
    <w:p w14:paraId="4A2A0169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4884FDFF" w14:textId="77777777" w:rsidR="00A04514" w:rsidRDefault="00A04514">
      <w:pPr>
        <w:rPr>
          <w:rFonts w:ascii="Arial" w:hAnsi="Arial" w:cs="Arial"/>
        </w:rPr>
      </w:pPr>
    </w:p>
    <w:p w14:paraId="31110C36" w14:textId="05AE4802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0FEC3A2565264FD7B9C768353F9E9919"/>
          </w:placeholder>
          <w:date w:fullDate="2019-11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33F3C">
            <w:rPr>
              <w:rStyle w:val="Style1"/>
            </w:rPr>
            <w:t>15 November 2019</w:t>
          </w:r>
        </w:sdtContent>
      </w:sdt>
    </w:p>
    <w:p w14:paraId="760E2EA8" w14:textId="77777777" w:rsidR="0096338C" w:rsidRDefault="0096338C">
      <w:pPr>
        <w:rPr>
          <w:rFonts w:ascii="Arial" w:hAnsi="Arial" w:cs="Arial"/>
        </w:rPr>
      </w:pPr>
    </w:p>
    <w:p w14:paraId="1920E855" w14:textId="38D9FE3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233F3C">
        <w:rPr>
          <w:rFonts w:ascii="Arial" w:hAnsi="Arial" w:cs="Arial"/>
          <w:b/>
        </w:rPr>
        <w:t>69,440.00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E7DBDC0" w14:textId="77777777" w:rsidR="00627D44" w:rsidRPr="00627D44" w:rsidRDefault="00627D44" w:rsidP="00627D44">
      <w:pPr>
        <w:rPr>
          <w:rFonts w:ascii="Arial" w:hAnsi="Arial" w:cs="Arial"/>
        </w:rPr>
      </w:pPr>
    </w:p>
    <w:p w14:paraId="58E5436B" w14:textId="6CE3B2B7" w:rsidR="006942C3" w:rsidRDefault="006942C3" w:rsidP="006942C3">
      <w:pPr>
        <w:rPr>
          <w:rFonts w:ascii="Arial" w:hAnsi="Arial"/>
        </w:rPr>
      </w:pPr>
      <w:r>
        <w:rPr>
          <w:rFonts w:ascii="Arial" w:hAnsi="Arial"/>
        </w:rPr>
        <w:t xml:space="preserve">Any queries relating to this contract should be sent to the Lot </w:t>
      </w:r>
      <w:r w:rsidR="000A6591">
        <w:rPr>
          <w:rFonts w:ascii="Arial" w:hAnsi="Arial"/>
        </w:rPr>
        <w:t>2</w:t>
      </w:r>
      <w:r w:rsidR="00D80B03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</w:t>
      </w:r>
      <w:r w:rsidR="00D80B03">
        <w:rPr>
          <w:rFonts w:ascii="Arial" w:hAnsi="Arial"/>
        </w:rPr>
        <w:t>T</w:t>
      </w:r>
      <w:r>
        <w:rPr>
          <w:rFonts w:ascii="Arial" w:hAnsi="Arial"/>
        </w:rPr>
        <w:t xml:space="preserve">eam via </w:t>
      </w:r>
      <w:bookmarkStart w:id="14" w:name="Start"/>
      <w:bookmarkEnd w:id="14"/>
    </w:p>
    <w:p w14:paraId="6E584373" w14:textId="47E7AEFC" w:rsidR="00D80B03" w:rsidRPr="00D80B03" w:rsidRDefault="00CD1DFE" w:rsidP="006942C3">
      <w:pPr>
        <w:rPr>
          <w:rFonts w:ascii="Arial" w:hAnsi="Arial"/>
        </w:rPr>
      </w:pPr>
      <w:sdt>
        <w:sdtPr>
          <w:rPr>
            <w:rStyle w:val="Style2"/>
          </w:rPr>
          <w:id w:val="1867332498"/>
          <w:placeholder>
            <w:docPart w:val="27E46C0F1A5740058B47DF95E048EE32"/>
          </w:placeholder>
          <w:dropDownList>
            <w:listItem w:value="Choose an item"/>
            <w:listItem w:displayText="Bravo" w:value="Bravo"/>
            <w:listItem w:displayText="Spats_Framework_Lots_2to6@highwaysengland.co.uk" w:value="Spats_Framework_Lots_2to6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33F3C">
            <w:rPr>
              <w:rStyle w:val="Style2"/>
            </w:rPr>
            <w:t>Spats_Framework_Lots_2to6@highwaysengland.co.uk</w:t>
          </w:r>
        </w:sdtContent>
      </w:sdt>
    </w:p>
    <w:p w14:paraId="4B207BFA" w14:textId="77777777" w:rsidR="006942C3" w:rsidRDefault="006942C3" w:rsidP="006942C3">
      <w:pPr>
        <w:rPr>
          <w:rFonts w:ascii="Arial" w:hAnsi="Arial" w:cs="Arial"/>
        </w:rPr>
      </w:pPr>
    </w:p>
    <w:p w14:paraId="3841008F" w14:textId="77777777" w:rsidR="006942C3" w:rsidRDefault="006942C3" w:rsidP="006942C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30BF4684" w14:textId="77777777" w:rsidR="006942C3" w:rsidRDefault="006942C3" w:rsidP="006942C3">
      <w:pPr>
        <w:rPr>
          <w:rFonts w:ascii="Arial" w:hAnsi="Arial" w:cs="Arial"/>
        </w:rPr>
      </w:pPr>
    </w:p>
    <w:p w14:paraId="35010441" w14:textId="77777777" w:rsidR="006942C3" w:rsidRDefault="006942C3" w:rsidP="006942C3">
      <w:pPr>
        <w:rPr>
          <w:rFonts w:ascii="Arial" w:hAnsi="Arial" w:cs="Arial"/>
        </w:rPr>
      </w:pPr>
    </w:p>
    <w:p w14:paraId="030D0457" w14:textId="77777777" w:rsidR="006942C3" w:rsidRDefault="006942C3" w:rsidP="006942C3">
      <w:pPr>
        <w:rPr>
          <w:rFonts w:ascii="Arial" w:hAnsi="Arial" w:cs="Arial"/>
        </w:rPr>
      </w:pPr>
    </w:p>
    <w:p w14:paraId="256C1F1A" w14:textId="00850F87" w:rsidR="006942C3" w:rsidRDefault="004159FE" w:rsidP="006942C3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  <w:r>
        <w:rPr>
          <w:rFonts w:ascii="Arial" w:hAnsi="Arial" w:cs="Arial"/>
        </w:rPr>
        <w:t>XXX</w:t>
      </w:r>
      <w:bookmarkStart w:id="19" w:name="_GoBack"/>
      <w:bookmarkEnd w:id="19"/>
    </w:p>
    <w:p w14:paraId="3FF1E357" w14:textId="77777777" w:rsidR="00D80B03" w:rsidRDefault="00D80B03" w:rsidP="00704887">
      <w:pPr>
        <w:rPr>
          <w:rFonts w:ascii="Arial" w:hAnsi="Arial" w:cs="Arial"/>
        </w:rPr>
      </w:pPr>
      <w:bookmarkStart w:id="20" w:name="Email"/>
      <w:bookmarkEnd w:id="20"/>
    </w:p>
    <w:p w14:paraId="3DAB689B" w14:textId="77777777" w:rsidR="00704887" w:rsidRDefault="00704887" w:rsidP="00704887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73D8E0A4" w14:textId="77777777"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79FA3" w14:textId="77777777" w:rsidR="00CD1DFE" w:rsidRDefault="00CD1DFE">
      <w:r>
        <w:separator/>
      </w:r>
    </w:p>
  </w:endnote>
  <w:endnote w:type="continuationSeparator" w:id="0">
    <w:p w14:paraId="4D129D50" w14:textId="77777777" w:rsidR="00CD1DFE" w:rsidRDefault="00CD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2787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481517AB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CADF6E1" wp14:editId="38E5040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4D88F22" wp14:editId="42F7D83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F10D9" wp14:editId="5DA61E4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E3CA7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5DB97D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45DE88E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F10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8E3CA7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5DB97D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45DE88E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6339E" w14:textId="77777777" w:rsidR="00777912" w:rsidRDefault="00233F3C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14:paraId="5FD6E38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ACAD1" w14:textId="77777777" w:rsidR="00CD1DFE" w:rsidRDefault="00CD1DFE">
      <w:r>
        <w:separator/>
      </w:r>
    </w:p>
  </w:footnote>
  <w:footnote w:type="continuationSeparator" w:id="0">
    <w:p w14:paraId="555A002D" w14:textId="77777777" w:rsidR="00CD1DFE" w:rsidRDefault="00CD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A99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8DC9736" wp14:editId="41A1F12C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05062" w14:textId="77777777" w:rsidR="00777912" w:rsidRDefault="00777912">
    <w:pPr>
      <w:pStyle w:val="Header"/>
    </w:pPr>
  </w:p>
  <w:p w14:paraId="0A78BED5" w14:textId="77777777" w:rsidR="00777912" w:rsidRDefault="00777912">
    <w:pPr>
      <w:pStyle w:val="Header"/>
    </w:pPr>
  </w:p>
  <w:p w14:paraId="553DB557" w14:textId="77777777" w:rsidR="00777912" w:rsidRDefault="00777912">
    <w:pPr>
      <w:pStyle w:val="Header"/>
    </w:pPr>
  </w:p>
  <w:p w14:paraId="3B629AC8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A6591"/>
    <w:rsid w:val="000B5932"/>
    <w:rsid w:val="001209C0"/>
    <w:rsid w:val="0013631C"/>
    <w:rsid w:val="001E763A"/>
    <w:rsid w:val="00233F3C"/>
    <w:rsid w:val="00270C19"/>
    <w:rsid w:val="002B4544"/>
    <w:rsid w:val="002F2DFA"/>
    <w:rsid w:val="00336C27"/>
    <w:rsid w:val="00375CFE"/>
    <w:rsid w:val="004061A7"/>
    <w:rsid w:val="004159FE"/>
    <w:rsid w:val="00445216"/>
    <w:rsid w:val="004C5E37"/>
    <w:rsid w:val="004C63A8"/>
    <w:rsid w:val="005738E4"/>
    <w:rsid w:val="00627D44"/>
    <w:rsid w:val="00635FCE"/>
    <w:rsid w:val="0067138C"/>
    <w:rsid w:val="006942C3"/>
    <w:rsid w:val="006D663F"/>
    <w:rsid w:val="00704887"/>
    <w:rsid w:val="007121BC"/>
    <w:rsid w:val="0076033B"/>
    <w:rsid w:val="00774AF4"/>
    <w:rsid w:val="00777912"/>
    <w:rsid w:val="007978A0"/>
    <w:rsid w:val="007B3064"/>
    <w:rsid w:val="00817DED"/>
    <w:rsid w:val="00864CB2"/>
    <w:rsid w:val="0088501F"/>
    <w:rsid w:val="00901A3E"/>
    <w:rsid w:val="009512E1"/>
    <w:rsid w:val="0096338C"/>
    <w:rsid w:val="00A04514"/>
    <w:rsid w:val="00AB1E29"/>
    <w:rsid w:val="00C3604A"/>
    <w:rsid w:val="00C37F09"/>
    <w:rsid w:val="00C47102"/>
    <w:rsid w:val="00C509BE"/>
    <w:rsid w:val="00CD1DFE"/>
    <w:rsid w:val="00D80B03"/>
    <w:rsid w:val="00D920E1"/>
    <w:rsid w:val="00DC1C39"/>
    <w:rsid w:val="00E527D4"/>
    <w:rsid w:val="00E547F7"/>
    <w:rsid w:val="00E77CF4"/>
    <w:rsid w:val="00EA49DB"/>
    <w:rsid w:val="00EB39FB"/>
    <w:rsid w:val="00F12FBA"/>
    <w:rsid w:val="00F7334E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0275A"/>
  <w15:docId w15:val="{8530D5D8-DD17-46DE-8CBE-088C5511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0B03"/>
    <w:rPr>
      <w:color w:val="808080"/>
    </w:rPr>
  </w:style>
  <w:style w:type="character" w:customStyle="1" w:styleId="Style1">
    <w:name w:val="Style1"/>
    <w:basedOn w:val="DefaultParagraphFont"/>
    <w:uiPriority w:val="1"/>
    <w:rsid w:val="00D80B03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80B0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F30396388E4BC59E1F04FFE83A8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3528-1F47-4066-8998-2B67C06604B6}"/>
      </w:docPartPr>
      <w:docPartBody>
        <w:p w:rsidR="00300926" w:rsidRDefault="00D76815" w:rsidP="00D76815">
          <w:pPr>
            <w:pStyle w:val="70F30396388E4BC59E1F04FFE83A8CF6"/>
          </w:pPr>
          <w:r w:rsidRPr="001C447B">
            <w:rPr>
              <w:rStyle w:val="PlaceholderText"/>
            </w:rPr>
            <w:t>Choose an item.</w:t>
          </w:r>
        </w:p>
      </w:docPartBody>
    </w:docPart>
    <w:docPart>
      <w:docPartPr>
        <w:name w:val="C4AE7F35E6E7483889E007EE46F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0488-FA5F-45B6-A266-7679CC684835}"/>
      </w:docPartPr>
      <w:docPartBody>
        <w:p w:rsidR="00300926" w:rsidRDefault="00D76815" w:rsidP="00D76815">
          <w:pPr>
            <w:pStyle w:val="C4AE7F35E6E7483889E007EE46F2C4E2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AD909780D61544489FCD88C9EBB8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4455-2A71-4EEA-9EB0-94BA70622B3F}"/>
      </w:docPartPr>
      <w:docPartBody>
        <w:p w:rsidR="00300926" w:rsidRDefault="00D76815" w:rsidP="00D76815">
          <w:pPr>
            <w:pStyle w:val="AD909780D61544489FCD88C9EBB89D93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FEC3A2565264FD7B9C768353F9E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7668-4618-4FD7-92C7-F1B58C1DFB04}"/>
      </w:docPartPr>
      <w:docPartBody>
        <w:p w:rsidR="00300926" w:rsidRDefault="00D76815" w:rsidP="00D76815">
          <w:pPr>
            <w:pStyle w:val="0FEC3A2565264FD7B9C768353F9E991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27E46C0F1A5740058B47DF95E048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B4D3-5144-4495-985F-FB21DD6DBA16}"/>
      </w:docPartPr>
      <w:docPartBody>
        <w:p w:rsidR="00300926" w:rsidRDefault="00D76815" w:rsidP="00D76815">
          <w:pPr>
            <w:pStyle w:val="27E46C0F1A5740058B47DF95E048EE32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815"/>
    <w:rsid w:val="0003630C"/>
    <w:rsid w:val="002117F3"/>
    <w:rsid w:val="00300926"/>
    <w:rsid w:val="005112FA"/>
    <w:rsid w:val="00D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815"/>
    <w:rPr>
      <w:color w:val="808080"/>
    </w:rPr>
  </w:style>
  <w:style w:type="paragraph" w:customStyle="1" w:styleId="70F30396388E4BC59E1F04FFE83A8CF6">
    <w:name w:val="70F30396388E4BC59E1F04FFE83A8CF6"/>
    <w:rsid w:val="00D76815"/>
  </w:style>
  <w:style w:type="paragraph" w:customStyle="1" w:styleId="C4AE7F35E6E7483889E007EE46F2C4E2">
    <w:name w:val="C4AE7F35E6E7483889E007EE46F2C4E2"/>
    <w:rsid w:val="00D76815"/>
  </w:style>
  <w:style w:type="paragraph" w:customStyle="1" w:styleId="AD909780D61544489FCD88C9EBB89D93">
    <w:name w:val="AD909780D61544489FCD88C9EBB89D93"/>
    <w:rsid w:val="00D76815"/>
  </w:style>
  <w:style w:type="paragraph" w:customStyle="1" w:styleId="0FEC3A2565264FD7B9C768353F9E9919">
    <w:name w:val="0FEC3A2565264FD7B9C768353F9E9919"/>
    <w:rsid w:val="00D76815"/>
  </w:style>
  <w:style w:type="paragraph" w:customStyle="1" w:styleId="27E46C0F1A5740058B47DF95E048EE32">
    <w:name w:val="27E46C0F1A5740058B47DF95E048EE32"/>
    <w:rsid w:val="00D76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9F20-E625-48B5-BCA1-DE166143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2019-11-06T16:16:00Z</dcterms:created>
  <dcterms:modified xsi:type="dcterms:W3CDTF">2019-11-06T16:16:00Z</dcterms:modified>
</cp:coreProperties>
</file>