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3A201C70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proofErr w:type="spellStart"/>
            <w:r w:rsidR="009656E7" w:rsidRPr="009656E7">
              <w:rPr>
                <w:rFonts w:ascii="Arial" w:hAnsi="Arial" w:cs="Arial"/>
                <w:b/>
              </w:rPr>
              <w:t>T0129</w:t>
            </w:r>
            <w:proofErr w:type="spellEnd"/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52CD6CEB" w:rsidR="00CB3E0B" w:rsidRDefault="009656E7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FUTRAN Joint Venture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Highways England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1-09-13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13B3C6AC" w:rsidR="00727813" w:rsidRPr="00311C5F" w:rsidRDefault="009656E7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13 September 2021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60FC80EC" w:rsidR="00A53652" w:rsidRPr="00CB3E0B" w:rsidRDefault="009656E7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6F17060E" w14:textId="2220208C" w:rsidR="00F841A8" w:rsidRPr="009656E7" w:rsidRDefault="009656E7" w:rsidP="00A53652">
      <w:pPr>
        <w:jc w:val="center"/>
        <w:rPr>
          <w:rFonts w:ascii="Arial" w:hAnsi="Arial" w:cs="Arial"/>
          <w:b/>
        </w:rPr>
      </w:pPr>
      <w:proofErr w:type="spellStart"/>
      <w:r w:rsidRPr="009656E7">
        <w:rPr>
          <w:rFonts w:ascii="Arial" w:hAnsi="Arial" w:cs="Arial"/>
          <w:b/>
        </w:rPr>
        <w:t>T0129</w:t>
      </w:r>
      <w:proofErr w:type="spellEnd"/>
    </w:p>
    <w:p w14:paraId="391E6084" w14:textId="485B9484" w:rsidR="00727813" w:rsidRDefault="009656E7" w:rsidP="009656E7">
      <w:pPr>
        <w:jc w:val="center"/>
        <w:rPr>
          <w:rFonts w:ascii="Arial" w:hAnsi="Arial" w:cs="Arial"/>
        </w:rPr>
      </w:pPr>
      <w:r w:rsidRPr="009656E7">
        <w:rPr>
          <w:rFonts w:ascii="Arial" w:hAnsi="Arial" w:cs="Arial"/>
          <w:b/>
        </w:rPr>
        <w:t xml:space="preserve">Investigate </w:t>
      </w:r>
      <w:proofErr w:type="spellStart"/>
      <w:r w:rsidRPr="009656E7">
        <w:rPr>
          <w:rFonts w:ascii="Arial" w:hAnsi="Arial" w:cs="Arial"/>
          <w:b/>
        </w:rPr>
        <w:t>VSLs</w:t>
      </w:r>
      <w:proofErr w:type="spellEnd"/>
      <w:r w:rsidRPr="009656E7">
        <w:rPr>
          <w:rFonts w:ascii="Arial" w:hAnsi="Arial" w:cs="Arial"/>
          <w:b/>
        </w:rPr>
        <w:t xml:space="preserve"> for severe weather</w:t>
      </w: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19276343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Highways England,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07-27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9656E7">
            <w:rPr>
              <w:rFonts w:ascii="Arial" w:hAnsi="Arial" w:cs="Arial"/>
              <w:b/>
            </w:rPr>
            <w:t>27 July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21B129D6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1-09-13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9656E7">
            <w:rPr>
              <w:rFonts w:ascii="Arial" w:hAnsi="Arial" w:cs="Arial"/>
              <w:b/>
            </w:rPr>
            <w:t>13 September 2021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2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9656E7">
            <w:rPr>
              <w:rFonts w:ascii="Arial" w:hAnsi="Arial" w:cs="Arial"/>
              <w:b/>
            </w:rPr>
            <w:t>31 March 2022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5703D7BA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9656E7">
        <w:rPr>
          <w:rFonts w:ascii="Arial" w:hAnsi="Arial" w:cs="Arial"/>
          <w:b/>
        </w:rPr>
        <w:t>190,179.51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5AB5DCE2" w:rsidR="00627D44" w:rsidRPr="00311C5F" w:rsidRDefault="007459B0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r w:rsidR="009656E7" w:rsidRPr="00311C5F">
        <w:rPr>
          <w:rFonts w:ascii="Arial" w:hAnsi="Arial" w:cs="Arial"/>
        </w:rPr>
        <w:t>Sponsor and</w:t>
      </w:r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50E7E324" w:rsidR="00727813" w:rsidRPr="00311C5F" w:rsidRDefault="007459B0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xxx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9D4614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9D4614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4BFB3E2E" w:rsidR="00CB4F85" w:rsidRPr="002C2284" w:rsidRDefault="009656E7" w:rsidP="00A43023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T0129</w:t>
            </w:r>
            <w:proofErr w:type="spellEnd"/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52FE5EAE" w:rsidR="00CB4F85" w:rsidRPr="002C2284" w:rsidRDefault="009656E7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4403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734162D0" w:rsidR="00CB4F85" w:rsidRPr="002C2284" w:rsidRDefault="009656E7" w:rsidP="00A43023">
            <w:pPr>
              <w:rPr>
                <w:rFonts w:ascii="Arial" w:hAnsi="Arial" w:cs="Arial"/>
                <w:b/>
              </w:rPr>
            </w:pPr>
            <w:r w:rsidRPr="009656E7">
              <w:rPr>
                <w:rFonts w:ascii="Arial" w:hAnsi="Arial" w:cs="Arial"/>
                <w:b/>
              </w:rPr>
              <w:t>610382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AE051B" w14:textId="77777777" w:rsidR="009D4614" w:rsidRDefault="009D4614">
      <w:r>
        <w:separator/>
      </w:r>
    </w:p>
  </w:endnote>
  <w:endnote w:type="continuationSeparator" w:id="0">
    <w:p w14:paraId="25C05EDE" w14:textId="77777777" w:rsidR="009D4614" w:rsidRDefault="009D4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F4D0A" w14:textId="77777777" w:rsidR="007226F5" w:rsidRDefault="007226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AB434" w14:textId="77777777" w:rsidR="00774AF4" w:rsidRDefault="007226F5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200D658C" wp14:editId="3CFD5F69">
          <wp:simplePos x="0" y="0"/>
          <wp:positionH relativeFrom="column">
            <wp:posOffset>4107815</wp:posOffset>
          </wp:positionH>
          <wp:positionV relativeFrom="paragraph">
            <wp:posOffset>57150</wp:posOffset>
          </wp:positionV>
          <wp:extent cx="2505710" cy="783590"/>
          <wp:effectExtent l="0" t="0" r="8890" b="0"/>
          <wp:wrapSquare wrapText="bothSides"/>
          <wp:docPr id="2" name="Picture 2" descr="cid:image002.png@01D30F75.D2B73A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30F75.D2B73A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England Company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England Company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8A4E2" w14:textId="77777777" w:rsidR="00777912" w:rsidRDefault="009D4614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C39103" w14:textId="77777777" w:rsidR="009D4614" w:rsidRDefault="009D4614">
      <w:r>
        <w:separator/>
      </w:r>
    </w:p>
  </w:footnote>
  <w:footnote w:type="continuationSeparator" w:id="0">
    <w:p w14:paraId="62ADCABD" w14:textId="77777777" w:rsidR="009D4614" w:rsidRDefault="009D4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E07246" w14:textId="77777777" w:rsidR="007226F5" w:rsidRDefault="007226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FD6FF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47A440E0" wp14:editId="03599DF5">
          <wp:simplePos x="0" y="0"/>
          <wp:positionH relativeFrom="column">
            <wp:posOffset>-188595</wp:posOffset>
          </wp:positionH>
          <wp:positionV relativeFrom="paragraph">
            <wp:posOffset>-19685</wp:posOffset>
          </wp:positionV>
          <wp:extent cx="2057400" cy="6381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ways England Logo Only - RGB Colour - w Exclusion Area-VHQ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0" t="17807" r="6746" b="19400"/>
                  <a:stretch/>
                </pic:blipFill>
                <pic:spPr bwMode="auto">
                  <a:xfrm>
                    <a:off x="0" y="0"/>
                    <a:ext cx="205740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E4CC4" w14:textId="77777777" w:rsidR="007226F5" w:rsidRDefault="007226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459B0"/>
    <w:rsid w:val="0076033B"/>
    <w:rsid w:val="00770B0B"/>
    <w:rsid w:val="00774AF4"/>
    <w:rsid w:val="0077791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656E7"/>
    <w:rsid w:val="00985C09"/>
    <w:rsid w:val="009865D2"/>
    <w:rsid w:val="009D4614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0F75.D2B73A5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DC58AA"/>
    <w:rsid w:val="00EE36CC"/>
    <w:rsid w:val="00F660A4"/>
    <w:rsid w:val="00FB15CA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F01A6-92FE-43DE-B705-0881A2A30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Vickery, Phil</cp:lastModifiedBy>
  <cp:revision>2</cp:revision>
  <cp:lastPrinted>2016-01-12T11:01:00Z</cp:lastPrinted>
  <dcterms:created xsi:type="dcterms:W3CDTF">2021-09-13T15:15:00Z</dcterms:created>
  <dcterms:modified xsi:type="dcterms:W3CDTF">2021-09-13T15:15:00Z</dcterms:modified>
</cp:coreProperties>
</file>