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641"/>
        <w:gridCol w:w="3757"/>
      </w:tblGrid>
      <w:tr w:rsidR="0060455B" w:rsidTr="0067385E">
        <w:trPr>
          <w:jc w:val="center"/>
        </w:trPr>
        <w:tc>
          <w:tcPr>
            <w:tcW w:w="2498" w:type="pct"/>
          </w:tcPr>
          <w:p w:rsidR="0060455B" w:rsidRDefault="00CB1FB9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  <w:r w:rsidRPr="00F90E49">
              <w:rPr>
                <w:rFonts w:cs="Arial"/>
                <w:color w:val="FF0000"/>
                <w:sz w:val="22"/>
              </w:rPr>
              <w:t>Redactions made under FOIA 2000 exemptions sec 40: personal info and sec 43: commercial</w:t>
            </w:r>
            <w:bookmarkStart w:id="0" w:name="_GoBack"/>
            <w:bookmarkEnd w:id="0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50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A4714" w:rsidRDefault="007A4714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1" w:name="bkAddress"/>
            <w:r>
              <w:rPr>
                <w:rFonts w:cs="Arial"/>
              </w:rPr>
              <w:t>Arup URS Consortium</w:t>
            </w:r>
          </w:p>
          <w:p w:rsidR="007A4714" w:rsidRDefault="007A4714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FAO: </w:t>
            </w:r>
            <w:r w:rsidR="00CB1FB9" w:rsidRPr="00CB1FB9">
              <w:rPr>
                <w:rFonts w:cs="Arial"/>
                <w:b/>
                <w:color w:val="FF0000"/>
              </w:rPr>
              <w:t>Redacted</w:t>
            </w:r>
            <w:r w:rsidR="00CB1FB9">
              <w:rPr>
                <w:rFonts w:cs="Arial"/>
              </w:rPr>
              <w:t xml:space="preserve"> </w:t>
            </w:r>
          </w:p>
          <w:p w:rsidR="007A4714" w:rsidRDefault="007A4714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13 Fitzroy Street</w:t>
            </w:r>
          </w:p>
          <w:p w:rsidR="007A4714" w:rsidRDefault="007A4714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London</w:t>
            </w:r>
          </w:p>
          <w:p w:rsidR="0060455B" w:rsidRDefault="007A4714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W1T 4BQ</w:t>
            </w:r>
            <w:r w:rsidR="00457E09">
              <w:rPr>
                <w:rFonts w:cs="Arial"/>
              </w:rPr>
              <w:t xml:space="preserve"> </w:t>
            </w:r>
            <w:bookmarkEnd w:id="1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50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E43C4F">
            <w:pPr>
              <w:tabs>
                <w:tab w:val="left" w:pos="992"/>
              </w:tabs>
              <w:spacing w:before="120" w:after="60"/>
              <w:rPr>
                <w:rFonts w:cs="Arial"/>
                <w:sz w:val="16"/>
              </w:rPr>
            </w:pPr>
            <w:hyperlink r:id="rId8" w:history="1">
              <w:r w:rsidR="0060455B">
                <w:rPr>
                  <w:rStyle w:val="Hyperlink"/>
                  <w:rFonts w:cs="Arial"/>
                  <w:sz w:val="16"/>
                </w:rPr>
                <w:t>www.highways.gov.uk</w:t>
              </w:r>
            </w:hyperlink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CB1FB9" w:rsidRPr="00CB1FB9">
              <w:rPr>
                <w:rFonts w:cs="Arial"/>
                <w:b/>
                <w:color w:val="FF0000"/>
              </w:rPr>
              <w:t>Redacted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Fax:</w:t>
            </w:r>
            <w:r>
              <w:rPr>
                <w:rFonts w:cs="Arial"/>
                <w:sz w:val="16"/>
              </w:rPr>
              <w:tab/>
            </w:r>
            <w:r w:rsidR="00CB1FB9" w:rsidRPr="00CB1FB9">
              <w:rPr>
                <w:rFonts w:cs="Arial"/>
                <w:b/>
                <w:color w:val="FF0000"/>
              </w:rPr>
              <w:t>Redacted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  <w:tc>
          <w:tcPr>
            <w:tcW w:w="2050" w:type="pct"/>
          </w:tcPr>
          <w:p w:rsidR="0060455B" w:rsidRDefault="0060455B">
            <w:pPr>
              <w:tabs>
                <w:tab w:val="left" w:pos="992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Email:</w:t>
            </w:r>
            <w:r w:rsidR="00CB1FB9" w:rsidRPr="00CB1FB9">
              <w:rPr>
                <w:rFonts w:cs="Arial"/>
                <w:b/>
                <w:color w:val="FF0000"/>
              </w:rPr>
              <w:t xml:space="preserve"> </w:t>
            </w:r>
            <w:r w:rsidR="00CB1FB9">
              <w:rPr>
                <w:rFonts w:cs="Arial"/>
                <w:b/>
                <w:color w:val="FF0000"/>
              </w:rPr>
              <w:t xml:space="preserve">       </w:t>
            </w:r>
            <w:r w:rsidR="00CB1FB9" w:rsidRPr="00CB1FB9">
              <w:rPr>
                <w:rFonts w:cs="Arial"/>
                <w:b/>
                <w:color w:val="FF0000"/>
              </w:rPr>
              <w:t>Redacted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2" w:name="bkLetterDate"/>
            <w:r w:rsidR="00436F5B">
              <w:rPr>
                <w:rFonts w:cs="Arial"/>
              </w:rPr>
              <w:t>22</w:t>
            </w:r>
            <w:r w:rsidR="007A4714">
              <w:rPr>
                <w:rFonts w:cs="Arial"/>
              </w:rPr>
              <w:t xml:space="preserve"> Jul</w:t>
            </w:r>
            <w:r w:rsidR="00436F5B">
              <w:rPr>
                <w:rFonts w:cs="Arial"/>
              </w:rPr>
              <w:t>y</w:t>
            </w:r>
            <w:r w:rsidR="007A4714">
              <w:rPr>
                <w:rFonts w:cs="Arial"/>
              </w:rPr>
              <w:t xml:space="preserve"> 2015</w:t>
            </w:r>
            <w:r>
              <w:rPr>
                <w:rFonts w:cs="Arial"/>
              </w:rPr>
              <w:t xml:space="preserve"> </w:t>
            </w:r>
            <w:bookmarkEnd w:id="2"/>
          </w:p>
        </w:tc>
      </w:tr>
    </w:tbl>
    <w:p w:rsidR="0060455B" w:rsidRDefault="0060455B">
      <w:pPr>
        <w:sectPr w:rsidR="0060455B" w:rsidSect="0067385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3" w:name="bkContract"/>
      <w:bookmarkEnd w:id="3"/>
      <w:r w:rsidR="007A4714">
        <w:rPr>
          <w:b/>
          <w:bCs/>
        </w:rPr>
        <w:t>4/45/12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4" w:name="bkTaskRef"/>
      <w:bookmarkEnd w:id="4"/>
      <w:r w:rsidR="007A4714">
        <w:rPr>
          <w:b/>
          <w:bCs/>
        </w:rPr>
        <w:t>597(4/45/12)ARPS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436F5B">
        <w:trPr>
          <w:trHeight w:val="321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7A4714" w:rsidP="0010029D">
            <w:pPr>
              <w:rPr>
                <w:b/>
              </w:rPr>
            </w:pPr>
            <w:bookmarkStart w:id="5" w:name="bkTitle"/>
            <w:bookmarkEnd w:id="5"/>
            <w:r>
              <w:rPr>
                <w:b/>
              </w:rPr>
              <w:t>Noise Support-Call off contract</w:t>
            </w:r>
          </w:p>
        </w:tc>
      </w:tr>
    </w:tbl>
    <w:p w:rsidR="0060455B" w:rsidRDefault="0060455B">
      <w:pPr>
        <w:tabs>
          <w:tab w:val="right" w:pos="4479"/>
          <w:tab w:val="left" w:pos="4593"/>
        </w:tabs>
        <w:spacing w:before="60"/>
        <w:rPr>
          <w:b/>
          <w:bCs/>
        </w:rPr>
      </w:pPr>
      <w:r>
        <w:rPr>
          <w:b/>
          <w:bCs/>
        </w:rPr>
        <w:t>With Reference to:</w:t>
      </w:r>
      <w:r>
        <w:rPr>
          <w:b/>
          <w:bCs/>
        </w:rPr>
        <w:tab/>
        <w:t>Your Proposal Ref:</w:t>
      </w:r>
      <w:r>
        <w:rPr>
          <w:b/>
          <w:bCs/>
        </w:rPr>
        <w:tab/>
      </w:r>
      <w:bookmarkStart w:id="6" w:name="bkProposalRef"/>
      <w:r w:rsidR="007A4714">
        <w:rPr>
          <w:b/>
          <w:bCs/>
        </w:rPr>
        <w:t>597</w:t>
      </w:r>
      <w:r w:rsidR="00B212AF">
        <w:rPr>
          <w:b/>
          <w:bCs/>
        </w:rPr>
        <w:t xml:space="preserve"> </w:t>
      </w:r>
      <w:bookmarkEnd w:id="6"/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bookmarkStart w:id="7" w:name="bkProposalIssue"/>
      <w:r w:rsidR="007A4714">
        <w:rPr>
          <w:b/>
          <w:bCs/>
        </w:rPr>
        <w:t>01</w:t>
      </w:r>
      <w:r w:rsidR="00B212AF">
        <w:rPr>
          <w:b/>
          <w:bCs/>
        </w:rPr>
        <w:t xml:space="preserve"> </w:t>
      </w:r>
      <w:bookmarkEnd w:id="7"/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Dated:</w:t>
      </w:r>
      <w:r>
        <w:rPr>
          <w:b/>
          <w:bCs/>
        </w:rPr>
        <w:tab/>
      </w:r>
      <w:bookmarkStart w:id="8" w:name="bkProposalDate"/>
      <w:r w:rsidR="007A4714">
        <w:rPr>
          <w:b/>
          <w:bCs/>
        </w:rPr>
        <w:t>13 Jul 2015</w:t>
      </w:r>
      <w:r w:rsidR="00B212AF">
        <w:rPr>
          <w:b/>
          <w:bCs/>
        </w:rPr>
        <w:t xml:space="preserve"> </w:t>
      </w:r>
      <w:bookmarkEnd w:id="8"/>
    </w:p>
    <w:p w:rsidR="0060455B" w:rsidRDefault="00436F5B">
      <w:pPr>
        <w:spacing w:before="60" w:after="60"/>
        <w:rPr>
          <w:rFonts w:cs="Arial"/>
          <w:spacing w:val="-2"/>
        </w:rPr>
      </w:pPr>
      <w:r>
        <w:rPr>
          <w:rFonts w:cs="Arial"/>
        </w:rPr>
        <w:t xml:space="preserve">On behalf of Highways England I am authorised 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7A4714" w:rsidP="00D550C8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9" w:name="bkStartDate"/>
            <w:r>
              <w:rPr>
                <w:rFonts w:cs="Arial"/>
                <w:bCs/>
                <w:spacing w:val="-3"/>
              </w:rPr>
              <w:t>2</w:t>
            </w:r>
            <w:r w:rsidR="00D550C8">
              <w:rPr>
                <w:rFonts w:cs="Arial"/>
                <w:bCs/>
                <w:spacing w:val="-3"/>
              </w:rPr>
              <w:t>2</w:t>
            </w:r>
            <w:r>
              <w:rPr>
                <w:rFonts w:cs="Arial"/>
                <w:bCs/>
                <w:spacing w:val="-3"/>
              </w:rPr>
              <w:t xml:space="preserve"> Jul</w:t>
            </w:r>
            <w:r w:rsidR="00D550C8">
              <w:rPr>
                <w:rFonts w:cs="Arial"/>
                <w:bCs/>
                <w:spacing w:val="-3"/>
              </w:rPr>
              <w:t>y</w:t>
            </w:r>
            <w:r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9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7A4714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10" w:name="bkEndDate"/>
            <w:r>
              <w:rPr>
                <w:rFonts w:cs="Arial"/>
                <w:bCs/>
                <w:spacing w:val="-3"/>
              </w:rPr>
              <w:t>31 March 2016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10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D804D0" w:rsidRDefault="00D804D0" w:rsidP="00174324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1" w:name="bkNet"/>
            <w:r w:rsidR="007A4714">
              <w:rPr>
                <w:rFonts w:cs="Arial"/>
                <w:bCs/>
                <w:spacing w:val="-3"/>
              </w:rPr>
              <w:t>59,327.55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1"/>
            <w:r>
              <w:rPr>
                <w:rFonts w:cs="Arial"/>
                <w:bCs/>
                <w:spacing w:val="-3"/>
              </w:rPr>
              <w:t xml:space="preserve">    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D804D0" w:rsidRDefault="00D804D0" w:rsidP="00174324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2" w:name="bkVAT"/>
            <w:r w:rsidR="007A4714">
              <w:rPr>
                <w:rFonts w:cs="Arial"/>
                <w:bCs/>
                <w:spacing w:val="-3"/>
              </w:rPr>
              <w:t>11,865.51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2"/>
            <w:r>
              <w:rPr>
                <w:rFonts w:cs="Arial"/>
                <w:bCs/>
                <w:spacing w:val="-3"/>
              </w:rPr>
              <w:t xml:space="preserve"> 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804D0" w:rsidRDefault="00D804D0" w:rsidP="00F705AA">
            <w:pPr>
              <w:tabs>
                <w:tab w:val="left" w:pos="1876"/>
                <w:tab w:val="right" w:pos="2641"/>
              </w:tabs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3" w:name="bkTotal"/>
            <w:r w:rsidR="007A4714">
              <w:rPr>
                <w:rFonts w:cs="Arial"/>
                <w:bCs/>
                <w:spacing w:val="-3"/>
              </w:rPr>
              <w:t>71,193.06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3"/>
            <w:r>
              <w:rPr>
                <w:rFonts w:cs="Arial"/>
                <w:bCs/>
                <w:spacing w:val="-3"/>
              </w:rPr>
              <w:t xml:space="preserve">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Pr="00436F5B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2"/>
              </w:rPr>
            </w:pPr>
            <w:r w:rsidRPr="00436F5B">
              <w:rPr>
                <w:i/>
                <w:spacing w:val="-2"/>
                <w:sz w:val="22"/>
              </w:rPr>
              <w:t xml:space="preserve"> (Note: The Authorised Maximum </w:t>
            </w:r>
            <w:r w:rsidR="00A93237" w:rsidRPr="00436F5B">
              <w:rPr>
                <w:i/>
                <w:spacing w:val="-2"/>
                <w:sz w:val="22"/>
              </w:rPr>
              <w:t xml:space="preserve">Package </w:t>
            </w:r>
            <w:r w:rsidRPr="00436F5B">
              <w:rPr>
                <w:i/>
                <w:spacing w:val="-2"/>
                <w:sz w:val="22"/>
              </w:rPr>
              <w:t>Cost is not to be exceeded without the prior written approval of the Procurement Officer.)</w:t>
            </w:r>
          </w:p>
        </w:tc>
      </w:tr>
    </w:tbl>
    <w:p w:rsidR="0060455B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 xml:space="preserve">Manager </w:t>
      </w:r>
      <w:r w:rsidR="00CB1FB9" w:rsidRPr="00CB1FB9">
        <w:rPr>
          <w:rFonts w:cs="Arial"/>
          <w:b/>
          <w:color w:val="FF0000"/>
        </w:rPr>
        <w:t>Redacted</w:t>
      </w:r>
      <w:r>
        <w:t xml:space="preserve">, or her assistant </w:t>
      </w:r>
      <w:r w:rsidR="00CB1FB9" w:rsidRPr="00CB1FB9">
        <w:rPr>
          <w:rFonts w:cs="Arial"/>
          <w:b/>
          <w:color w:val="FF0000"/>
        </w:rPr>
        <w:t>Redacted</w:t>
      </w:r>
      <w:r w:rsidR="00CB1FB9">
        <w:t xml:space="preserve">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t>Yours faithfully</w:t>
      </w:r>
    </w:p>
    <w:p w:rsidR="0060455B" w:rsidRDefault="0060455B">
      <w:pPr>
        <w:rPr>
          <w:sz w:val="20"/>
        </w:rPr>
      </w:pPr>
    </w:p>
    <w:p w:rsidR="0060455B" w:rsidRDefault="0060455B">
      <w:pPr>
        <w:rPr>
          <w:sz w:val="20"/>
        </w:rPr>
      </w:pPr>
    </w:p>
    <w:p w:rsidR="0060455B" w:rsidRDefault="0060455B">
      <w:pPr>
        <w:rPr>
          <w:sz w:val="20"/>
        </w:rPr>
      </w:pPr>
    </w:p>
    <w:p w:rsidR="003F1215" w:rsidRPr="00436F5B" w:rsidRDefault="00CB1FB9">
      <w:pPr>
        <w:rPr>
          <w:i/>
          <w:sz w:val="18"/>
          <w:szCs w:val="18"/>
        </w:rPr>
      </w:pPr>
      <w:r w:rsidRPr="00CB1FB9">
        <w:rPr>
          <w:rFonts w:cs="Arial"/>
          <w:b/>
          <w:color w:val="FF0000"/>
        </w:rPr>
        <w:t>Redacted</w:t>
      </w:r>
      <w:r w:rsidRPr="00436F5B">
        <w:rPr>
          <w:i/>
          <w:sz w:val="18"/>
          <w:szCs w:val="18"/>
        </w:rPr>
        <w:t xml:space="preserve"> </w:t>
      </w:r>
      <w:r w:rsidR="003F1215" w:rsidRPr="00436F5B">
        <w:rPr>
          <w:i/>
          <w:sz w:val="18"/>
          <w:szCs w:val="18"/>
        </w:rPr>
        <w:t xml:space="preserve">On behalf of the </w:t>
      </w:r>
      <w:r w:rsidR="00127004" w:rsidRPr="00436F5B">
        <w:rPr>
          <w:i/>
          <w:sz w:val="18"/>
          <w:szCs w:val="18"/>
        </w:rPr>
        <w:t xml:space="preserve">Lot 2 </w:t>
      </w:r>
      <w:r w:rsidR="003F1215" w:rsidRPr="00436F5B">
        <w:rPr>
          <w:i/>
          <w:sz w:val="18"/>
          <w:szCs w:val="18"/>
        </w:rPr>
        <w:t>Framework Board</w:t>
      </w:r>
    </w:p>
    <w:p w:rsidR="00C808A5" w:rsidRPr="00436F5B" w:rsidRDefault="00C808A5" w:rsidP="00DD4829">
      <w:pPr>
        <w:rPr>
          <w:sz w:val="18"/>
          <w:szCs w:val="18"/>
        </w:rPr>
      </w:pPr>
      <w:r w:rsidRPr="00436F5B">
        <w:rPr>
          <w:sz w:val="18"/>
          <w:szCs w:val="18"/>
        </w:rPr>
        <w:t>Network Services</w:t>
      </w:r>
    </w:p>
    <w:p w:rsidR="00A93237" w:rsidRPr="00436F5B" w:rsidRDefault="00C32A8C" w:rsidP="00A93237">
      <w:pPr>
        <w:rPr>
          <w:i/>
          <w:sz w:val="18"/>
          <w:szCs w:val="18"/>
        </w:rPr>
      </w:pPr>
      <w:r w:rsidRPr="00436F5B">
        <w:rPr>
          <w:sz w:val="18"/>
          <w:szCs w:val="18"/>
        </w:rPr>
        <w:t xml:space="preserve">Cc: </w:t>
      </w:r>
      <w:r w:rsidR="00CB1FB9" w:rsidRPr="00CB1FB9">
        <w:rPr>
          <w:rFonts w:cs="Arial"/>
          <w:b/>
          <w:color w:val="FF0000"/>
        </w:rPr>
        <w:t>Redacted</w:t>
      </w:r>
      <w:r w:rsidR="00CB1FB9" w:rsidRPr="00436F5B">
        <w:rPr>
          <w:i/>
          <w:sz w:val="18"/>
          <w:szCs w:val="18"/>
        </w:rPr>
        <w:t xml:space="preserve"> </w:t>
      </w:r>
      <w:r w:rsidR="00CB1FB9">
        <w:rPr>
          <w:i/>
          <w:sz w:val="18"/>
          <w:szCs w:val="18"/>
        </w:rPr>
        <w:t>(</w:t>
      </w:r>
      <w:r w:rsidR="00DD4829" w:rsidRPr="00436F5B">
        <w:rPr>
          <w:i/>
          <w:sz w:val="18"/>
          <w:szCs w:val="18"/>
        </w:rPr>
        <w:t>Only via email, please save a copy to your contract file.)</w:t>
      </w:r>
    </w:p>
    <w:p w:rsidR="00A93237" w:rsidRDefault="00436F5B" w:rsidP="00A93237">
      <w:pPr>
        <w:rPr>
          <w:i/>
          <w:sz w:val="18"/>
          <w:szCs w:val="18"/>
        </w:rPr>
      </w:pPr>
      <w:r w:rsidRPr="00436F5B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6192" behindDoc="1" locked="0" layoutInCell="1" allowOverlap="1" wp14:anchorId="0573156F" wp14:editId="2B09F71A">
            <wp:simplePos x="0" y="0"/>
            <wp:positionH relativeFrom="column">
              <wp:posOffset>3850640</wp:posOffset>
            </wp:positionH>
            <wp:positionV relativeFrom="page">
              <wp:posOffset>9977120</wp:posOffset>
            </wp:positionV>
            <wp:extent cx="453390" cy="360680"/>
            <wp:effectExtent l="0" t="0" r="3810" b="1270"/>
            <wp:wrapTight wrapText="bothSides">
              <wp:wrapPolygon edited="0">
                <wp:start x="0" y="0"/>
                <wp:lineTo x="0" y="20535"/>
                <wp:lineTo x="20874" y="20535"/>
                <wp:lineTo x="20874" y="0"/>
                <wp:lineTo x="0" y="0"/>
              </wp:wrapPolygon>
            </wp:wrapTight>
            <wp:docPr id="3" name="Picture 2" descr="Positive about disabled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about disabled people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F5B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7216" behindDoc="1" locked="0" layoutInCell="1" allowOverlap="1" wp14:anchorId="0E124F8E" wp14:editId="6F82BBFF">
            <wp:simplePos x="0" y="0"/>
            <wp:positionH relativeFrom="column">
              <wp:posOffset>4568190</wp:posOffset>
            </wp:positionH>
            <wp:positionV relativeFrom="page">
              <wp:posOffset>9977120</wp:posOffset>
            </wp:positionV>
            <wp:extent cx="1195070" cy="359410"/>
            <wp:effectExtent l="0" t="0" r="5080" b="2540"/>
            <wp:wrapTight wrapText="bothSides">
              <wp:wrapPolygon edited="0">
                <wp:start x="0" y="0"/>
                <wp:lineTo x="0" y="20608"/>
                <wp:lineTo x="21348" y="20608"/>
                <wp:lineTo x="21348" y="0"/>
                <wp:lineTo x="0" y="0"/>
              </wp:wrapPolygon>
            </wp:wrapTight>
            <wp:docPr id="4" name="Picture 3" descr="Investors%20in%20peopl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vestors%20in%20people%20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F5B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5E0974" wp14:editId="3C9D6D5A">
                <wp:simplePos x="0" y="0"/>
                <wp:positionH relativeFrom="column">
                  <wp:posOffset>-151765</wp:posOffset>
                </wp:positionH>
                <wp:positionV relativeFrom="paragraph">
                  <wp:posOffset>144780</wp:posOffset>
                </wp:positionV>
                <wp:extent cx="3474720" cy="434340"/>
                <wp:effectExtent l="0" t="0" r="0" b="381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Registered office Bridge House, 1 Walnut Tree Close, Guildford GU1 4LZ</w:t>
                            </w:r>
                          </w:p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Highways England Company Limited registered in England and Wales number 09346363</w:t>
                            </w:r>
                          </w:p>
                          <w:p w:rsidR="00266600" w:rsidRPr="006D362A" w:rsidRDefault="00266600" w:rsidP="00266600">
                            <w:pPr>
                              <w:pStyle w:val="Footer"/>
                              <w:tabs>
                                <w:tab w:val="center" w:pos="4680"/>
                                <w:tab w:val="right" w:pos="9360"/>
                              </w:tabs>
                              <w:ind w:right="-6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1.95pt;margin-top:11.4pt;width:273.6pt;height:3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" filled="f" stroked="f" strokeweight=".5pt">
                <v:path arrowok="t"/>
                <v:textbox>
                  <w:txbxContent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Registered office Bridge House, 1 Walnut Tree Close, Guildford GU1 4LZ</w:t>
                      </w:r>
                    </w:p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Highways England Company Limited registered in England and Wales number 09346363</w:t>
                      </w:r>
                    </w:p>
                    <w:p w:rsidR="00266600" w:rsidRPr="006D362A" w:rsidRDefault="00266600" w:rsidP="00266600">
                      <w:pPr>
                        <w:pStyle w:val="Footer"/>
                        <w:tabs>
                          <w:tab w:val="center" w:pos="4680"/>
                          <w:tab w:val="right" w:pos="9360"/>
                        </w:tabs>
                        <w:ind w:right="-6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455B" w:rsidRDefault="0060455B" w:rsidP="00A93237">
      <w:r>
        <w:rPr>
          <w:i/>
          <w:iCs/>
        </w:rPr>
        <w:lastRenderedPageBreak/>
        <w:t>Please note that the Project Sponsor will be contacting you shortly with release numbers to quote alongside the Blanket Purchase Agreement</w:t>
      </w:r>
      <w:r w:rsidR="00A93237">
        <w:rPr>
          <w:i/>
          <w:iCs/>
        </w:rPr>
        <w:t xml:space="preserve"> (BPA)</w:t>
      </w:r>
      <w:r>
        <w:rPr>
          <w:i/>
          <w:iCs/>
        </w:rPr>
        <w:t xml:space="preserve"> number on your invoices.</w:t>
      </w:r>
    </w:p>
    <w:p w:rsidR="0060455B" w:rsidRDefault="0060455B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</w:pPr>
      <w:r>
        <w:rPr>
          <w:i/>
          <w:iCs/>
        </w:rPr>
        <w:t>When you report the value of completed work each month we will give you a receipt number.</w:t>
      </w:r>
    </w:p>
    <w:p w:rsidR="0060455B" w:rsidRDefault="00A93237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</w:pPr>
      <w:r>
        <w:rPr>
          <w:i/>
          <w:iCs/>
        </w:rPr>
        <w:t>Please q</w:t>
      </w:r>
      <w:r w:rsidR="0060455B">
        <w:rPr>
          <w:i/>
          <w:iCs/>
        </w:rPr>
        <w:t>uote both the release number and the monthly receipt number on your invoice to ensure prompt payment.</w:t>
      </w:r>
    </w:p>
    <w:p w:rsidR="0060455B" w:rsidRDefault="0060455B">
      <w:pPr>
        <w:numPr>
          <w:ilvl w:val="0"/>
          <w:numId w:val="17"/>
        </w:numPr>
        <w:tabs>
          <w:tab w:val="left" w:pos="360"/>
        </w:tabs>
        <w:spacing w:after="120"/>
        <w:jc w:val="both"/>
      </w:pPr>
      <w:r>
        <w:t>When submitting your invoice(s), please include the following information: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783"/>
        <w:gridCol w:w="3602"/>
        <w:gridCol w:w="2855"/>
      </w:tblGrid>
      <w:tr w:rsidR="0060455B" w:rsidTr="00C23FFB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rPr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rPr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Highways Agency</w:t>
            </w:r>
          </w:p>
          <w:p w:rsidR="00E00DCD" w:rsidRDefault="00E00DCD">
            <w:pPr>
              <w:tabs>
                <w:tab w:val="left" w:pos="360"/>
              </w:tabs>
            </w:pPr>
            <w:r>
              <w:t>Accounts Payable Team</w:t>
            </w:r>
          </w:p>
          <w:p w:rsidR="0060455B" w:rsidRDefault="00E00DCD">
            <w:pPr>
              <w:tabs>
                <w:tab w:val="left" w:pos="360"/>
              </w:tabs>
            </w:pPr>
            <w:r>
              <w:t>11</w:t>
            </w:r>
            <w:r w:rsidRPr="00E00DCD">
              <w:rPr>
                <w:vertAlign w:val="superscript"/>
              </w:rPr>
              <w:t>th</w:t>
            </w:r>
            <w:r>
              <w:t xml:space="preserve"> Floor </w:t>
            </w:r>
          </w:p>
          <w:p w:rsidR="0060455B" w:rsidRDefault="00E00DCD">
            <w:pPr>
              <w:tabs>
                <w:tab w:val="left" w:pos="360"/>
              </w:tabs>
            </w:pPr>
            <w:r>
              <w:t>The Cube</w:t>
            </w:r>
          </w:p>
          <w:p w:rsidR="0060455B" w:rsidRDefault="00E00DCD">
            <w:pPr>
              <w:tabs>
                <w:tab w:val="left" w:pos="360"/>
              </w:tabs>
            </w:pPr>
            <w:r>
              <w:t xml:space="preserve">199 </w:t>
            </w:r>
            <w:proofErr w:type="spellStart"/>
            <w:r>
              <w:t>Wharfside</w:t>
            </w:r>
            <w:proofErr w:type="spellEnd"/>
            <w:r>
              <w:t xml:space="preserve"> Street</w:t>
            </w:r>
          </w:p>
          <w:p w:rsidR="0060455B" w:rsidRDefault="00E00DCD">
            <w:pPr>
              <w:tabs>
                <w:tab w:val="left" w:pos="360"/>
              </w:tabs>
            </w:pPr>
            <w:r>
              <w:t>Birmingham</w:t>
            </w:r>
          </w:p>
          <w:p w:rsidR="0060455B" w:rsidRDefault="00E00DCD">
            <w:pPr>
              <w:tabs>
                <w:tab w:val="left" w:pos="360"/>
              </w:tabs>
            </w:pPr>
            <w: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0455B" w:rsidRDefault="007A4714">
            <w:pPr>
              <w:tabs>
                <w:tab w:val="left" w:pos="360"/>
              </w:tabs>
            </w:pPr>
            <w:bookmarkStart w:id="14" w:name="bkContractRef"/>
            <w:r>
              <w:t>4/45/12</w:t>
            </w:r>
            <w:r w:rsidR="003F1215">
              <w:t xml:space="preserve"> </w:t>
            </w:r>
            <w:bookmarkEnd w:id="14"/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127004">
            <w:pPr>
              <w:tabs>
                <w:tab w:val="left" w:pos="360"/>
              </w:tabs>
            </w:pPr>
            <w:r>
              <w:t>Package</w:t>
            </w:r>
            <w:r w:rsidR="0060455B">
              <w:t xml:space="preserve"> Order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0455B" w:rsidRDefault="007A4714">
            <w:pPr>
              <w:tabs>
                <w:tab w:val="left" w:pos="360"/>
              </w:tabs>
            </w:pPr>
            <w:bookmarkStart w:id="15" w:name="bkTaskRef2"/>
            <w:r>
              <w:t>597(4/45/12)ARPS</w:t>
            </w:r>
            <w:r w:rsidR="003F1215">
              <w:t xml:space="preserve"> </w:t>
            </w:r>
            <w:bookmarkEnd w:id="15"/>
          </w:p>
        </w:tc>
      </w:tr>
      <w:tr w:rsidR="00CB1FB9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CB1FB9" w:rsidRDefault="00CB1FB9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CB1FB9" w:rsidRDefault="00CB1FB9">
            <w:pPr>
              <w:tabs>
                <w:tab w:val="left" w:pos="360"/>
              </w:tabs>
            </w:pPr>
            <w:r>
              <w:t>BPA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CB1FB9" w:rsidRDefault="00CB1FB9">
            <w:r w:rsidRPr="00EB78CA">
              <w:rPr>
                <w:rFonts w:cs="Arial"/>
                <w:b/>
                <w:color w:val="FF0000"/>
              </w:rPr>
              <w:t>Redacted</w:t>
            </w:r>
          </w:p>
        </w:tc>
      </w:tr>
      <w:tr w:rsidR="00CB1FB9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CB1FB9" w:rsidRDefault="00CB1FB9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CB1FB9" w:rsidRDefault="00CB1FB9">
            <w:pPr>
              <w:tabs>
                <w:tab w:val="left" w:pos="360"/>
              </w:tabs>
            </w:pPr>
            <w: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CB1FB9" w:rsidRDefault="00CB1FB9">
            <w:r w:rsidRPr="00EB78CA">
              <w:rPr>
                <w:rFonts w:cs="Arial"/>
                <w:b/>
                <w:color w:val="FF0000"/>
              </w:rPr>
              <w:t>Redacted</w:t>
            </w:r>
          </w:p>
        </w:tc>
      </w:tr>
      <w:tr w:rsidR="00CB1FB9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CB1FB9" w:rsidRDefault="00CB1FB9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CB1FB9" w:rsidRDefault="00CB1FB9">
            <w:pPr>
              <w:tabs>
                <w:tab w:val="left" w:pos="360"/>
              </w:tabs>
            </w:pPr>
            <w: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CB1FB9" w:rsidRDefault="00CB1FB9">
            <w:r w:rsidRPr="00EB78CA">
              <w:rPr>
                <w:rFonts w:cs="Arial"/>
                <w:b/>
                <w:color w:val="FF0000"/>
              </w:rPr>
              <w:t>Redacted</w:t>
            </w:r>
          </w:p>
        </w:tc>
      </w:tr>
      <w:tr w:rsidR="00CB1FB9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CB1FB9" w:rsidRDefault="00CB1FB9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CB1FB9" w:rsidRDefault="00CB1FB9">
            <w:pPr>
              <w:tabs>
                <w:tab w:val="left" w:pos="360"/>
              </w:tabs>
            </w:pPr>
            <w: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CB1FB9" w:rsidRDefault="00CB1FB9">
            <w:r w:rsidRPr="00EB78CA">
              <w:rPr>
                <w:rFonts w:cs="Arial"/>
                <w:b/>
                <w:color w:val="FF0000"/>
              </w:rPr>
              <w:t>Redacted</w:t>
            </w:r>
          </w:p>
        </w:tc>
      </w:tr>
    </w:tbl>
    <w:p w:rsidR="00457E09" w:rsidRDefault="00436F5B">
      <w:pPr>
        <w:rPr>
          <w:sz w:val="1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0D9605C" wp14:editId="2E524D2A">
            <wp:simplePos x="0" y="0"/>
            <wp:positionH relativeFrom="column">
              <wp:posOffset>4669790</wp:posOffset>
            </wp:positionH>
            <wp:positionV relativeFrom="page">
              <wp:posOffset>9959975</wp:posOffset>
            </wp:positionV>
            <wp:extent cx="1195070" cy="359410"/>
            <wp:effectExtent l="0" t="0" r="5080" b="2540"/>
            <wp:wrapTight wrapText="bothSides">
              <wp:wrapPolygon edited="0">
                <wp:start x="0" y="0"/>
                <wp:lineTo x="0" y="20608"/>
                <wp:lineTo x="21348" y="20608"/>
                <wp:lineTo x="21348" y="0"/>
                <wp:lineTo x="0" y="0"/>
              </wp:wrapPolygon>
            </wp:wrapTight>
            <wp:docPr id="5" name="Picture 4" descr="Investors%20in%20peopl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vestors%20in%20people%20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257F4BC" wp14:editId="2354A20C">
            <wp:simplePos x="0" y="0"/>
            <wp:positionH relativeFrom="column">
              <wp:posOffset>3902710</wp:posOffset>
            </wp:positionH>
            <wp:positionV relativeFrom="page">
              <wp:posOffset>9958705</wp:posOffset>
            </wp:positionV>
            <wp:extent cx="453390" cy="360680"/>
            <wp:effectExtent l="0" t="0" r="3810" b="1270"/>
            <wp:wrapTight wrapText="bothSides">
              <wp:wrapPolygon edited="0">
                <wp:start x="0" y="0"/>
                <wp:lineTo x="0" y="20535"/>
                <wp:lineTo x="20874" y="20535"/>
                <wp:lineTo x="20874" y="0"/>
                <wp:lineTo x="0" y="0"/>
              </wp:wrapPolygon>
            </wp:wrapTight>
            <wp:docPr id="6" name="Picture 2" descr="Positive about disabled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about disabled people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7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D96B7" wp14:editId="57EBA467">
                <wp:simplePos x="0" y="0"/>
                <wp:positionH relativeFrom="column">
                  <wp:posOffset>-113030</wp:posOffset>
                </wp:positionH>
                <wp:positionV relativeFrom="paragraph">
                  <wp:posOffset>5494655</wp:posOffset>
                </wp:positionV>
                <wp:extent cx="3474720" cy="434340"/>
                <wp:effectExtent l="0" t="0" r="0" b="381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Registered office Bridge House, 1 Walnut Tree Close, Guildford GU1 4LZ</w:t>
                            </w:r>
                          </w:p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Highways England Company Limited registered in England and Wales number 09346363</w:t>
                            </w:r>
                          </w:p>
                          <w:p w:rsidR="00266600" w:rsidRPr="006D362A" w:rsidRDefault="00266600" w:rsidP="00266600">
                            <w:pPr>
                              <w:pStyle w:val="Footer"/>
                              <w:tabs>
                                <w:tab w:val="center" w:pos="4680"/>
                                <w:tab w:val="right" w:pos="9360"/>
                              </w:tabs>
                              <w:ind w:right="-6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8.9pt;margin-top:432.65pt;width:273.6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" filled="f" stroked="f" strokeweight=".5pt">
                <v:path arrowok="t"/>
                <v:textbox>
                  <w:txbxContent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Registered office Bridge House, 1 Walnut Tree Close, Guildford GU1 4LZ</w:t>
                      </w:r>
                    </w:p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Highways England Company Limited registered in England and Wales number 09346363</w:t>
                      </w:r>
                    </w:p>
                    <w:p w:rsidR="00266600" w:rsidRPr="006D362A" w:rsidRDefault="00266600" w:rsidP="00266600">
                      <w:pPr>
                        <w:pStyle w:val="Footer"/>
                        <w:tabs>
                          <w:tab w:val="center" w:pos="4680"/>
                          <w:tab w:val="right" w:pos="9360"/>
                        </w:tabs>
                        <w:ind w:right="-6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57E09" w:rsidSect="0067385E">
      <w:headerReference w:type="default" r:id="rId17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C4F" w:rsidRDefault="00E43C4F">
      <w:r>
        <w:separator/>
      </w:r>
    </w:p>
  </w:endnote>
  <w:endnote w:type="continuationSeparator" w:id="0">
    <w:p w:rsidR="00E43C4F" w:rsidRDefault="00E4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B8D" w:rsidRDefault="007C4B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Pr="007C4B8D" w:rsidRDefault="00A04DDB" w:rsidP="007C4B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B8D" w:rsidRDefault="007C4B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C4F" w:rsidRDefault="00E43C4F">
      <w:r>
        <w:separator/>
      </w:r>
    </w:p>
  </w:footnote>
  <w:footnote w:type="continuationSeparator" w:id="0">
    <w:p w:rsidR="00E43C4F" w:rsidRDefault="00E43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B8D" w:rsidRDefault="007C4B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85E" w:rsidRDefault="006738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B8D" w:rsidRDefault="007C4B8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714"/>
    <w:rsid w:val="0000025F"/>
    <w:rsid w:val="00007020"/>
    <w:rsid w:val="000103D0"/>
    <w:rsid w:val="00055240"/>
    <w:rsid w:val="00075AAD"/>
    <w:rsid w:val="0008181D"/>
    <w:rsid w:val="000926FE"/>
    <w:rsid w:val="000D7B6D"/>
    <w:rsid w:val="0010029D"/>
    <w:rsid w:val="00127004"/>
    <w:rsid w:val="00131E8D"/>
    <w:rsid w:val="0016066F"/>
    <w:rsid w:val="001647DD"/>
    <w:rsid w:val="00174324"/>
    <w:rsid w:val="00265BCF"/>
    <w:rsid w:val="00266600"/>
    <w:rsid w:val="002A0996"/>
    <w:rsid w:val="002C0A8D"/>
    <w:rsid w:val="002F21B2"/>
    <w:rsid w:val="002F2361"/>
    <w:rsid w:val="003047F5"/>
    <w:rsid w:val="00310981"/>
    <w:rsid w:val="003331FD"/>
    <w:rsid w:val="003721BF"/>
    <w:rsid w:val="00372624"/>
    <w:rsid w:val="003A2213"/>
    <w:rsid w:val="003C51D4"/>
    <w:rsid w:val="003C6AE2"/>
    <w:rsid w:val="003F1215"/>
    <w:rsid w:val="003F2F47"/>
    <w:rsid w:val="0043110E"/>
    <w:rsid w:val="00436F5B"/>
    <w:rsid w:val="00437344"/>
    <w:rsid w:val="0044428E"/>
    <w:rsid w:val="00457E09"/>
    <w:rsid w:val="004E135B"/>
    <w:rsid w:val="004E640E"/>
    <w:rsid w:val="004F38FD"/>
    <w:rsid w:val="00501849"/>
    <w:rsid w:val="00525415"/>
    <w:rsid w:val="00527ED8"/>
    <w:rsid w:val="005323B5"/>
    <w:rsid w:val="005642A6"/>
    <w:rsid w:val="00580914"/>
    <w:rsid w:val="005B06DC"/>
    <w:rsid w:val="005C2A22"/>
    <w:rsid w:val="005E7A10"/>
    <w:rsid w:val="0060455B"/>
    <w:rsid w:val="00604C03"/>
    <w:rsid w:val="006416D1"/>
    <w:rsid w:val="0065272B"/>
    <w:rsid w:val="0065472A"/>
    <w:rsid w:val="00665F8C"/>
    <w:rsid w:val="00671976"/>
    <w:rsid w:val="0067385E"/>
    <w:rsid w:val="00675B95"/>
    <w:rsid w:val="00687F47"/>
    <w:rsid w:val="006B6250"/>
    <w:rsid w:val="006E3CCE"/>
    <w:rsid w:val="007521AA"/>
    <w:rsid w:val="00764FCD"/>
    <w:rsid w:val="007A4714"/>
    <w:rsid w:val="007C4B8D"/>
    <w:rsid w:val="007F1486"/>
    <w:rsid w:val="00807A14"/>
    <w:rsid w:val="00811E80"/>
    <w:rsid w:val="00853DBE"/>
    <w:rsid w:val="00864782"/>
    <w:rsid w:val="00892927"/>
    <w:rsid w:val="008A1A0E"/>
    <w:rsid w:val="008A7B5F"/>
    <w:rsid w:val="008B7AD7"/>
    <w:rsid w:val="009140F2"/>
    <w:rsid w:val="009176E1"/>
    <w:rsid w:val="00924F2C"/>
    <w:rsid w:val="00935030"/>
    <w:rsid w:val="00952324"/>
    <w:rsid w:val="009579FE"/>
    <w:rsid w:val="00970BB5"/>
    <w:rsid w:val="00972619"/>
    <w:rsid w:val="00993E6F"/>
    <w:rsid w:val="009A4BA4"/>
    <w:rsid w:val="009D58E7"/>
    <w:rsid w:val="00A04DDB"/>
    <w:rsid w:val="00A20025"/>
    <w:rsid w:val="00A61183"/>
    <w:rsid w:val="00A730C9"/>
    <w:rsid w:val="00A93237"/>
    <w:rsid w:val="00AB1148"/>
    <w:rsid w:val="00AB2362"/>
    <w:rsid w:val="00B212AF"/>
    <w:rsid w:val="00B3558F"/>
    <w:rsid w:val="00B53D4B"/>
    <w:rsid w:val="00BA3033"/>
    <w:rsid w:val="00BA4905"/>
    <w:rsid w:val="00BB6563"/>
    <w:rsid w:val="00C21AA8"/>
    <w:rsid w:val="00C23FFB"/>
    <w:rsid w:val="00C32A8C"/>
    <w:rsid w:val="00C808A5"/>
    <w:rsid w:val="00C83872"/>
    <w:rsid w:val="00CA6049"/>
    <w:rsid w:val="00CB039C"/>
    <w:rsid w:val="00CB1FB9"/>
    <w:rsid w:val="00D10502"/>
    <w:rsid w:val="00D550C8"/>
    <w:rsid w:val="00D804D0"/>
    <w:rsid w:val="00D828A5"/>
    <w:rsid w:val="00DA1A99"/>
    <w:rsid w:val="00DA3006"/>
    <w:rsid w:val="00DB4303"/>
    <w:rsid w:val="00DD4829"/>
    <w:rsid w:val="00DD74EC"/>
    <w:rsid w:val="00DE4F03"/>
    <w:rsid w:val="00DF6939"/>
    <w:rsid w:val="00E00DCD"/>
    <w:rsid w:val="00E2627C"/>
    <w:rsid w:val="00E43C4F"/>
    <w:rsid w:val="00E57FC9"/>
    <w:rsid w:val="00EB58AE"/>
    <w:rsid w:val="00EC7EDD"/>
    <w:rsid w:val="00EE4B04"/>
    <w:rsid w:val="00F01CF1"/>
    <w:rsid w:val="00F200D6"/>
    <w:rsid w:val="00F429CF"/>
    <w:rsid w:val="00F447CA"/>
    <w:rsid w:val="00F45BB7"/>
    <w:rsid w:val="00F63F16"/>
    <w:rsid w:val="00F66C4E"/>
    <w:rsid w:val="00F705AA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ways.gov.uk/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832693A9.DOTM</Template>
  <TotalTime>0</TotalTime>
  <Pages>2</Pages>
  <Words>378</Words>
  <Characters>2160</Characters>
  <Application>Microsoft Office Word</Application>
  <DocSecurity>0</DocSecurity>
  <Lines>18</Lines>
  <Paragraphs>5</Paragraphs>
  <ScaleCrop>false</ScaleCrop>
  <Manager/>
  <Company/>
  <LinksUpToDate>false</LinksUpToDate>
  <CharactersWithSpaces>2533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2015-08-07T13:33:00Z</dcterms:created>
  <dcterms:modified xsi:type="dcterms:W3CDTF">2015-08-07T13:33:00Z</dcterms:modified>
  <cp:category/>
</cp:coreProperties>
</file>