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A178231" w14:textId="42EA3BFC" w:rsidR="009733F5" w:rsidRPr="009733F5" w:rsidRDefault="00727813" w:rsidP="00203F5D">
            <w:pPr>
              <w:rPr>
                <w:rFonts w:ascii="Arial" w:hAnsi="Arial" w:cs="Arial"/>
                <w:b/>
              </w:rPr>
            </w:pPr>
            <w:r w:rsidRPr="009733F5">
              <w:rPr>
                <w:rFonts w:ascii="Arial" w:hAnsi="Arial" w:cs="Arial"/>
              </w:rPr>
              <w:t>Our ref:</w:t>
            </w:r>
            <w:r w:rsidRPr="009733F5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733F5" w:rsidRPr="009733F5">
              <w:rPr>
                <w:rFonts w:ascii="Arial" w:hAnsi="Arial" w:cs="Arial"/>
                <w:b/>
              </w:rPr>
              <w:t>T0467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79D28FF" w:rsidR="00CB3E0B" w:rsidRDefault="009733F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A3FDB9F" w:rsidR="00727813" w:rsidRPr="00311C5F" w:rsidRDefault="009733F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D13C759" w:rsidR="00A53652" w:rsidRPr="00CB3E0B" w:rsidRDefault="009733F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C933FA9" w:rsidR="00727813" w:rsidRDefault="009733F5" w:rsidP="009733F5">
      <w:pPr>
        <w:jc w:val="center"/>
        <w:rPr>
          <w:rFonts w:ascii="Arial" w:hAnsi="Arial" w:cs="Arial"/>
          <w:b/>
        </w:rPr>
      </w:pPr>
      <w:r w:rsidRPr="009733F5">
        <w:rPr>
          <w:rFonts w:ascii="Arial" w:hAnsi="Arial" w:cs="Arial"/>
          <w:b/>
        </w:rPr>
        <w:t>T0467 Product Development and Innovation Services</w:t>
      </w:r>
    </w:p>
    <w:p w14:paraId="62C59A56" w14:textId="77777777" w:rsidR="009733F5" w:rsidRDefault="009733F5" w:rsidP="009733F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9E7FF9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6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733F5">
            <w:rPr>
              <w:rFonts w:ascii="Arial" w:hAnsi="Arial" w:cs="Arial"/>
              <w:b/>
            </w:rPr>
            <w:t>16 June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AC3629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733F5">
            <w:rPr>
              <w:rFonts w:ascii="Arial" w:hAnsi="Arial" w:cs="Arial"/>
              <w:b/>
            </w:rPr>
            <w:t>01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2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733F5">
            <w:rPr>
              <w:rFonts w:ascii="Arial" w:hAnsi="Arial" w:cs="Arial"/>
              <w:b/>
            </w:rPr>
            <w:t>29 February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0F2E28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733F5">
        <w:rPr>
          <w:rFonts w:ascii="Arial" w:hAnsi="Arial" w:cs="Arial"/>
          <w:b/>
        </w:rPr>
        <w:t>84,962.86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1173D8C8" w14:textId="2FD07E2E" w:rsidR="009733F5" w:rsidRDefault="00CF3F3E" w:rsidP="009733F5">
      <w:pPr>
        <w:rPr>
          <w:rFonts w:ascii="Arial" w:hAnsi="Arial" w:cs="Arial"/>
          <w:i/>
          <w:iCs/>
          <w:lang w:eastAsia="en-GB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</w:p>
    <w:p w14:paraId="0EBB022A" w14:textId="6EF648D7" w:rsidR="00627D44" w:rsidRPr="00311C5F" w:rsidRDefault="00627D44" w:rsidP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392FEED9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55E5D554" w:rsidR="00627D44" w:rsidRPr="00311C5F" w:rsidRDefault="00CF3F3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F3F3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33F5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3F3E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60F5"/>
    <w:rsid w:val="00EA31FE"/>
    <w:rsid w:val="00EA49A8"/>
    <w:rsid w:val="00EB39FB"/>
    <w:rsid w:val="00EE705A"/>
    <w:rsid w:val="00F0440A"/>
    <w:rsid w:val="00F530AB"/>
    <w:rsid w:val="00F54CF0"/>
    <w:rsid w:val="00F7334E"/>
    <w:rsid w:val="00F841A8"/>
    <w:rsid w:val="00FB0D73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2023-08-01T14:43:00Z</dcterms:created>
  <dcterms:modified xsi:type="dcterms:W3CDTF">2023-08-01T14:43:00Z</dcterms:modified>
</cp:coreProperties>
</file>