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7777777"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299A2D83" w14:textId="77777777" w:rsidR="0059689A" w:rsidRDefault="00CE7D94" w:rsidP="00416923">
      <w:pPr>
        <w:rPr>
          <w:rFonts w:ascii="Poppins Bold" w:eastAsia="Times New Roman" w:hAnsi="Poppins Bold" w:cs="Poppins"/>
          <w:color w:val="003087" w:themeColor="text2"/>
          <w:sz w:val="48"/>
          <w:szCs w:val="48"/>
          <w:lang w:eastAsia="en-GB"/>
        </w:rPr>
      </w:pPr>
      <w:r w:rsidRPr="09AEAE33">
        <w:rPr>
          <w:rFonts w:ascii="Poppins Bold" w:eastAsia="Times New Roman" w:hAnsi="Poppins Bold" w:cs="Poppins"/>
          <w:color w:val="003087" w:themeColor="text2"/>
          <w:sz w:val="48"/>
          <w:szCs w:val="48"/>
          <w:lang w:eastAsia="en-GB"/>
        </w:rPr>
        <w:t xml:space="preserve">Request For Information – PIN </w:t>
      </w:r>
      <w:r w:rsidR="00CE43C2" w:rsidRPr="09AEAE33">
        <w:rPr>
          <w:rFonts w:ascii="Poppins Bold" w:eastAsia="Times New Roman" w:hAnsi="Poppins Bold" w:cs="Poppins"/>
          <w:color w:val="003087" w:themeColor="text2"/>
          <w:sz w:val="48"/>
          <w:szCs w:val="48"/>
          <w:lang w:eastAsia="en-GB"/>
        </w:rPr>
        <w:t>Notice Questionnaire</w:t>
      </w:r>
      <w:r w:rsidR="00416923" w:rsidRPr="09AEAE33">
        <w:rPr>
          <w:rFonts w:ascii="Poppins Bold" w:eastAsia="Times New Roman" w:hAnsi="Poppins Bold" w:cs="Poppins"/>
          <w:color w:val="003087" w:themeColor="text2"/>
          <w:sz w:val="48"/>
          <w:szCs w:val="48"/>
          <w:lang w:eastAsia="en-GB"/>
        </w:rPr>
        <w:t xml:space="preserve"> </w:t>
      </w:r>
    </w:p>
    <w:p w14:paraId="442CAAAE" w14:textId="412A70F8" w:rsidR="00A429FF" w:rsidRDefault="0CAA747C" w:rsidP="00416923">
      <w:pPr>
        <w:rPr>
          <w:rFonts w:ascii="Poppins Bold" w:eastAsia="Times New Roman" w:hAnsi="Poppins Bold" w:cs="Poppins"/>
          <w:color w:val="003087" w:themeColor="text2"/>
          <w:sz w:val="48"/>
          <w:szCs w:val="48"/>
          <w:lang w:eastAsia="en-GB"/>
        </w:rPr>
      </w:pPr>
      <w:r w:rsidRPr="09AEAE33">
        <w:rPr>
          <w:rFonts w:ascii="Poppins Bold" w:eastAsia="Times New Roman" w:hAnsi="Poppins Bold" w:cs="Poppins"/>
          <w:color w:val="003087" w:themeColor="text2"/>
          <w:sz w:val="48"/>
          <w:szCs w:val="48"/>
          <w:lang w:eastAsia="en-GB"/>
        </w:rPr>
        <w:t>NHS</w:t>
      </w:r>
      <w:r w:rsidR="0059689A">
        <w:rPr>
          <w:rFonts w:ascii="Poppins Bold" w:eastAsia="Times New Roman" w:hAnsi="Poppins Bold" w:cs="Poppins"/>
          <w:color w:val="003087" w:themeColor="text2"/>
          <w:sz w:val="48"/>
          <w:szCs w:val="48"/>
          <w:lang w:eastAsia="en-GB"/>
        </w:rPr>
        <w:t xml:space="preserve"> SBS</w:t>
      </w:r>
      <w:r w:rsidRPr="09AEAE33">
        <w:rPr>
          <w:rFonts w:ascii="Poppins Bold" w:eastAsia="Times New Roman" w:hAnsi="Poppins Bold" w:cs="Poppins"/>
          <w:color w:val="003087" w:themeColor="text2"/>
          <w:sz w:val="48"/>
          <w:szCs w:val="48"/>
          <w:lang w:eastAsia="en-GB"/>
        </w:rPr>
        <w:t xml:space="preserve"> </w:t>
      </w:r>
      <w:r w:rsidR="0059689A">
        <w:rPr>
          <w:rFonts w:ascii="Poppins Bold" w:eastAsia="Times New Roman" w:hAnsi="Poppins Bold" w:cs="Poppins"/>
          <w:color w:val="003087" w:themeColor="text2"/>
          <w:sz w:val="48"/>
          <w:szCs w:val="48"/>
          <w:lang w:eastAsia="en-GB"/>
        </w:rPr>
        <w:t>Decarbonisation Framework</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5E0A7B" w:rsidRDefault="00A429FF" w:rsidP="00495517">
            <w:pPr>
              <w:rPr>
                <w:rFonts w:eastAsia="Calibri" w:cstheme="minorHAnsi"/>
                <w:sz w:val="24"/>
                <w:szCs w:val="24"/>
              </w:rPr>
            </w:pPr>
            <w:r w:rsidRPr="005E0A7B">
              <w:rPr>
                <w:rFonts w:eastAsia="Calibri" w:cstheme="minorHAnsi"/>
                <w:sz w:val="24"/>
                <w:szCs w:val="24"/>
              </w:rPr>
              <w:t>Organisation name:</w:t>
            </w:r>
          </w:p>
        </w:tc>
        <w:tc>
          <w:tcPr>
            <w:tcW w:w="5306" w:type="dxa"/>
            <w:shd w:val="clear" w:color="auto" w:fill="FFFFFF" w:themeFill="background1"/>
          </w:tcPr>
          <w:p w14:paraId="28B45709" w14:textId="77777777" w:rsidR="00A429FF" w:rsidRPr="005E0A7B" w:rsidRDefault="00A429FF" w:rsidP="00495517">
            <w:pPr>
              <w:rPr>
                <w:rFonts w:ascii="Calibri" w:eastAsia="Calibri" w:hAnsi="Calibri" w:cs="Times New Roman"/>
                <w:sz w:val="24"/>
                <w:szCs w:val="24"/>
              </w:rPr>
            </w:pPr>
          </w:p>
        </w:tc>
      </w:tr>
      <w:tr w:rsidR="00A429FF" w:rsidRPr="00AB7815" w14:paraId="60E58766" w14:textId="77777777" w:rsidTr="00565F5A">
        <w:tc>
          <w:tcPr>
            <w:tcW w:w="3936" w:type="dxa"/>
            <w:shd w:val="clear" w:color="auto" w:fill="D5DDE3" w:themeFill="text1" w:themeFillTint="33"/>
            <w:vAlign w:val="bottom"/>
          </w:tcPr>
          <w:p w14:paraId="0D0680B4" w14:textId="6DFF9248" w:rsidR="00A429FF" w:rsidRPr="005E0A7B" w:rsidRDefault="00A429FF" w:rsidP="00495517">
            <w:pPr>
              <w:rPr>
                <w:rFonts w:eastAsia="Calibri" w:cstheme="minorHAnsi"/>
                <w:sz w:val="24"/>
                <w:szCs w:val="24"/>
              </w:rPr>
            </w:pPr>
            <w:r w:rsidRPr="005E0A7B">
              <w:rPr>
                <w:rFonts w:eastAsia="Calibri" w:cstheme="minorHAnsi"/>
                <w:sz w:val="24"/>
                <w:szCs w:val="24"/>
              </w:rPr>
              <w:t>Contact name for enquiries about this RFI</w:t>
            </w:r>
            <w:r w:rsidR="008A147F">
              <w:rPr>
                <w:rFonts w:eastAsia="Calibri" w:cstheme="minorHAnsi"/>
                <w:sz w:val="24"/>
                <w:szCs w:val="24"/>
              </w:rPr>
              <w:t>:</w:t>
            </w:r>
          </w:p>
        </w:tc>
        <w:tc>
          <w:tcPr>
            <w:tcW w:w="5306" w:type="dxa"/>
            <w:shd w:val="clear" w:color="auto" w:fill="FFFFFF" w:themeFill="background1"/>
          </w:tcPr>
          <w:p w14:paraId="4D8420A7" w14:textId="77777777" w:rsidR="00A429FF" w:rsidRPr="005E0A7B" w:rsidRDefault="00A429FF" w:rsidP="00495517">
            <w:pPr>
              <w:rPr>
                <w:rFonts w:ascii="Calibri" w:eastAsia="Calibri" w:hAnsi="Calibri" w:cs="Times New Roman"/>
                <w:sz w:val="24"/>
                <w:szCs w:val="24"/>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5E0A7B" w:rsidRDefault="00A429FF" w:rsidP="00495517">
            <w:pPr>
              <w:rPr>
                <w:rFonts w:eastAsia="Calibri" w:cstheme="minorHAnsi"/>
                <w:sz w:val="24"/>
                <w:szCs w:val="24"/>
              </w:rPr>
            </w:pPr>
            <w:r w:rsidRPr="005E0A7B">
              <w:rPr>
                <w:rFonts w:eastAsia="Calibri" w:cstheme="minorHAnsi"/>
                <w:sz w:val="24"/>
                <w:szCs w:val="24"/>
              </w:rPr>
              <w:t>Contact position (job title):</w:t>
            </w:r>
          </w:p>
        </w:tc>
        <w:tc>
          <w:tcPr>
            <w:tcW w:w="5306" w:type="dxa"/>
            <w:shd w:val="clear" w:color="auto" w:fill="FFFFFF" w:themeFill="background1"/>
          </w:tcPr>
          <w:p w14:paraId="66327AE2" w14:textId="77777777" w:rsidR="00A429FF" w:rsidRPr="005E0A7B" w:rsidRDefault="00A429FF" w:rsidP="00495517">
            <w:pPr>
              <w:rPr>
                <w:rFonts w:ascii="Calibri" w:eastAsia="Calibri" w:hAnsi="Calibri" w:cs="Times New Roman"/>
                <w:sz w:val="24"/>
                <w:szCs w:val="24"/>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5E0A7B" w:rsidRDefault="00A429FF" w:rsidP="00495517">
            <w:pPr>
              <w:rPr>
                <w:rFonts w:eastAsia="Calibri" w:cstheme="minorHAnsi"/>
                <w:sz w:val="24"/>
                <w:szCs w:val="24"/>
              </w:rPr>
            </w:pPr>
            <w:r w:rsidRPr="005E0A7B">
              <w:rPr>
                <w:rFonts w:eastAsia="Calibri" w:cstheme="minorHAnsi"/>
                <w:sz w:val="24"/>
                <w:szCs w:val="24"/>
              </w:rPr>
              <w:t>Contact address:</w:t>
            </w:r>
          </w:p>
        </w:tc>
        <w:tc>
          <w:tcPr>
            <w:tcW w:w="5306" w:type="dxa"/>
            <w:shd w:val="clear" w:color="auto" w:fill="FFFFFF" w:themeFill="background1"/>
          </w:tcPr>
          <w:p w14:paraId="7B4F70BF" w14:textId="77777777" w:rsidR="00A429FF" w:rsidRPr="005E0A7B" w:rsidRDefault="00A429FF" w:rsidP="00495517">
            <w:pPr>
              <w:rPr>
                <w:rFonts w:ascii="Calibri" w:eastAsia="Calibri" w:hAnsi="Calibri" w:cs="Times New Roman"/>
                <w:sz w:val="24"/>
                <w:szCs w:val="24"/>
              </w:rPr>
            </w:pPr>
          </w:p>
        </w:tc>
      </w:tr>
      <w:tr w:rsidR="00A429FF" w:rsidRPr="00AB7815" w14:paraId="736DCA2F" w14:textId="77777777" w:rsidTr="00565F5A">
        <w:tc>
          <w:tcPr>
            <w:tcW w:w="3936" w:type="dxa"/>
            <w:shd w:val="clear" w:color="auto" w:fill="D5DDE3" w:themeFill="text1" w:themeFillTint="33"/>
            <w:vAlign w:val="bottom"/>
          </w:tcPr>
          <w:p w14:paraId="2C13BAD0" w14:textId="009BB784" w:rsidR="00A429FF" w:rsidRPr="005E0A7B" w:rsidRDefault="00A429FF" w:rsidP="00495517">
            <w:pPr>
              <w:rPr>
                <w:rFonts w:eastAsia="Calibri" w:cstheme="minorHAnsi"/>
                <w:sz w:val="24"/>
                <w:szCs w:val="24"/>
              </w:rPr>
            </w:pPr>
            <w:r w:rsidRPr="005E0A7B">
              <w:rPr>
                <w:rFonts w:eastAsia="Calibri" w:cstheme="minorHAnsi"/>
                <w:sz w:val="24"/>
                <w:szCs w:val="24"/>
              </w:rPr>
              <w:t>Telephone No:</w:t>
            </w:r>
          </w:p>
        </w:tc>
        <w:tc>
          <w:tcPr>
            <w:tcW w:w="5306" w:type="dxa"/>
            <w:shd w:val="clear" w:color="auto" w:fill="FFFFFF" w:themeFill="background1"/>
          </w:tcPr>
          <w:p w14:paraId="0BF28F3D" w14:textId="77777777" w:rsidR="00A429FF" w:rsidRPr="005E0A7B" w:rsidRDefault="00A429FF" w:rsidP="00495517">
            <w:pPr>
              <w:rPr>
                <w:rFonts w:ascii="Calibri" w:eastAsia="Calibri" w:hAnsi="Calibri" w:cs="Times New Roman"/>
                <w:sz w:val="24"/>
                <w:szCs w:val="24"/>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5E0A7B" w:rsidRDefault="00A429FF" w:rsidP="00495517">
            <w:pPr>
              <w:rPr>
                <w:rFonts w:eastAsia="Calibri" w:cstheme="minorHAnsi"/>
                <w:sz w:val="24"/>
                <w:szCs w:val="24"/>
              </w:rPr>
            </w:pPr>
            <w:r w:rsidRPr="005E0A7B">
              <w:rPr>
                <w:rFonts w:eastAsia="Calibri" w:cstheme="minorHAnsi"/>
                <w:sz w:val="24"/>
                <w:szCs w:val="24"/>
              </w:rPr>
              <w:t>Email:</w:t>
            </w:r>
          </w:p>
        </w:tc>
        <w:tc>
          <w:tcPr>
            <w:tcW w:w="5306" w:type="dxa"/>
            <w:shd w:val="clear" w:color="auto" w:fill="FFFFFF" w:themeFill="background1"/>
          </w:tcPr>
          <w:p w14:paraId="4E998282" w14:textId="77777777" w:rsidR="00A429FF" w:rsidRPr="005E0A7B" w:rsidRDefault="00A429FF" w:rsidP="00495517">
            <w:pPr>
              <w:rPr>
                <w:rFonts w:ascii="Calibri" w:eastAsia="Calibri" w:hAnsi="Calibri" w:cs="Times New Roman"/>
                <w:sz w:val="24"/>
                <w:szCs w:val="24"/>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5E0A7B" w:rsidRDefault="00A429FF" w:rsidP="00495517">
            <w:pPr>
              <w:rPr>
                <w:rFonts w:eastAsia="Calibri" w:cstheme="minorHAnsi"/>
                <w:sz w:val="24"/>
                <w:szCs w:val="24"/>
              </w:rPr>
            </w:pPr>
            <w:r w:rsidRPr="005E0A7B">
              <w:rPr>
                <w:rFonts w:eastAsia="Calibri" w:cstheme="minorHAnsi"/>
                <w:sz w:val="24"/>
                <w:szCs w:val="24"/>
              </w:rPr>
              <w:t>Website address:</w:t>
            </w:r>
          </w:p>
        </w:tc>
        <w:tc>
          <w:tcPr>
            <w:tcW w:w="5306" w:type="dxa"/>
            <w:shd w:val="clear" w:color="auto" w:fill="FFFFFF" w:themeFill="background1"/>
          </w:tcPr>
          <w:p w14:paraId="4634B08B" w14:textId="77777777" w:rsidR="00A429FF" w:rsidRPr="005E0A7B" w:rsidRDefault="00A429FF" w:rsidP="00495517">
            <w:pPr>
              <w:rPr>
                <w:rFonts w:ascii="Calibri" w:eastAsia="Calibri" w:hAnsi="Calibri" w:cs="Times New Roman"/>
                <w:sz w:val="24"/>
                <w:szCs w:val="24"/>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5E0A7B" w:rsidRDefault="00A429FF" w:rsidP="00495517">
            <w:pPr>
              <w:rPr>
                <w:rFonts w:eastAsia="Calibri" w:cstheme="minorHAnsi"/>
                <w:sz w:val="24"/>
                <w:szCs w:val="24"/>
              </w:rPr>
            </w:pPr>
            <w:r w:rsidRPr="005E0A7B">
              <w:rPr>
                <w:rFonts w:eastAsia="Calibri" w:cstheme="minorHAnsi"/>
                <w:sz w:val="24"/>
                <w:szCs w:val="24"/>
              </w:rPr>
              <w:t>Submission Date:</w:t>
            </w:r>
          </w:p>
        </w:tc>
        <w:tc>
          <w:tcPr>
            <w:tcW w:w="5306" w:type="dxa"/>
            <w:shd w:val="clear" w:color="auto" w:fill="FFFFFF" w:themeFill="background1"/>
          </w:tcPr>
          <w:p w14:paraId="203EAE5D" w14:textId="77777777" w:rsidR="00A429FF" w:rsidRPr="005E0A7B" w:rsidRDefault="00A429FF" w:rsidP="00495517">
            <w:pPr>
              <w:rPr>
                <w:rFonts w:ascii="Calibri" w:eastAsia="Calibri" w:hAnsi="Calibri" w:cs="Times New Roman"/>
                <w:sz w:val="24"/>
                <w:szCs w:val="24"/>
              </w:rPr>
            </w:pPr>
          </w:p>
        </w:tc>
      </w:tr>
    </w:tbl>
    <w:p w14:paraId="0C65F9FE" w14:textId="77777777" w:rsidR="00565F5A" w:rsidRDefault="00565F5A" w:rsidP="00A429FF">
      <w:pPr>
        <w:rPr>
          <w:rFonts w:ascii="Poppins Bold" w:eastAsia="Times New Roman" w:hAnsi="Poppins Bold" w:cs="Poppins"/>
          <w:color w:val="003087" w:themeColor="text2"/>
          <w:sz w:val="48"/>
          <w:szCs w:val="44"/>
          <w:lang w:eastAsia="en-GB"/>
        </w:rPr>
      </w:pPr>
    </w:p>
    <w:p w14:paraId="5947D571" w14:textId="0D654BD2" w:rsidR="0064490C" w:rsidRDefault="0064490C" w:rsidP="09AEAE33">
      <w:pPr>
        <w:jc w:val="both"/>
        <w:rPr>
          <w:rFonts w:eastAsia="Times New Roman"/>
          <w:color w:val="auto"/>
          <w:sz w:val="24"/>
          <w:szCs w:val="24"/>
          <w:lang w:eastAsia="en-GB"/>
        </w:rPr>
      </w:pPr>
      <w:r w:rsidRPr="09AEAE33">
        <w:rPr>
          <w:rFonts w:eastAsia="Times New Roman"/>
          <w:color w:val="auto"/>
          <w:sz w:val="24"/>
          <w:szCs w:val="24"/>
          <w:lang w:eastAsia="en-GB"/>
        </w:rPr>
        <w:t xml:space="preserve">NHS Shared Business Services (NHS SBS) are consulting on a proposal to tender for </w:t>
      </w:r>
      <w:r w:rsidR="0059689A">
        <w:rPr>
          <w:rFonts w:eastAsia="Times New Roman"/>
          <w:color w:val="auto"/>
          <w:sz w:val="24"/>
          <w:szCs w:val="24"/>
          <w:lang w:eastAsia="en-GB"/>
        </w:rPr>
        <w:t xml:space="preserve">a new Framework that will provide a route to market for NHS </w:t>
      </w:r>
      <w:r w:rsidR="00BF3846">
        <w:rPr>
          <w:rFonts w:eastAsia="Times New Roman"/>
          <w:color w:val="auto"/>
          <w:sz w:val="24"/>
          <w:szCs w:val="24"/>
          <w:lang w:eastAsia="en-GB"/>
        </w:rPr>
        <w:t>o</w:t>
      </w:r>
      <w:r w:rsidR="0059689A">
        <w:rPr>
          <w:rFonts w:eastAsia="Times New Roman"/>
          <w:color w:val="auto"/>
          <w:sz w:val="24"/>
          <w:szCs w:val="24"/>
          <w:lang w:eastAsia="en-GB"/>
        </w:rPr>
        <w:t xml:space="preserve">rganisations and the wider public sector to procure multiple measure decarbonisation works </w:t>
      </w:r>
      <w:r w:rsidR="00BF3846">
        <w:rPr>
          <w:rFonts w:eastAsia="Times New Roman"/>
          <w:color w:val="auto"/>
          <w:sz w:val="24"/>
          <w:szCs w:val="24"/>
          <w:lang w:eastAsia="en-GB"/>
        </w:rPr>
        <w:t>to improve the energy efficiency of their estates / buildings</w:t>
      </w:r>
      <w:r w:rsidR="00987047">
        <w:rPr>
          <w:rFonts w:eastAsia="Times New Roman"/>
          <w:color w:val="auto"/>
          <w:sz w:val="24"/>
          <w:szCs w:val="24"/>
          <w:lang w:eastAsia="en-GB"/>
        </w:rPr>
        <w:t xml:space="preserve"> and support their net zero ambitions</w:t>
      </w:r>
      <w:r w:rsidR="00BF3846">
        <w:rPr>
          <w:rFonts w:eastAsia="Times New Roman"/>
          <w:color w:val="auto"/>
          <w:sz w:val="24"/>
          <w:szCs w:val="24"/>
          <w:lang w:eastAsia="en-GB"/>
        </w:rPr>
        <w:t>.</w:t>
      </w:r>
    </w:p>
    <w:p w14:paraId="21386F1A" w14:textId="6F298C8C" w:rsidR="0064490C" w:rsidRPr="0064490C" w:rsidRDefault="0064490C" w:rsidP="0064490C">
      <w:pPr>
        <w:rPr>
          <w:rFonts w:eastAsia="Times New Roman" w:cstheme="minorHAnsi"/>
          <w:color w:val="auto"/>
          <w:sz w:val="24"/>
          <w:szCs w:val="24"/>
          <w:lang w:eastAsia="en-GB"/>
        </w:rPr>
      </w:pPr>
    </w:p>
    <w:p w14:paraId="15401AC4" w14:textId="222D0EA9" w:rsidR="00797786" w:rsidRPr="00BF3846" w:rsidRDefault="0064490C" w:rsidP="00BF3846">
      <w:pPr>
        <w:jc w:val="both"/>
        <w:rPr>
          <w:rFonts w:eastAsia="Times New Roman"/>
          <w:color w:val="auto"/>
          <w:sz w:val="24"/>
          <w:szCs w:val="24"/>
          <w:lang w:eastAsia="en-GB"/>
        </w:rPr>
      </w:pPr>
      <w:r w:rsidRPr="09AEAE33">
        <w:rPr>
          <w:rFonts w:eastAsia="Times New Roman"/>
          <w:color w:val="auto"/>
          <w:sz w:val="24"/>
          <w:szCs w:val="24"/>
          <w:lang w:eastAsia="en-GB"/>
        </w:rPr>
        <w:t xml:space="preserve">To help define and develop our national procurement strategy and help in the development of our service specification to meet the needs of NHS </w:t>
      </w:r>
      <w:r w:rsidR="00BF3846">
        <w:rPr>
          <w:rFonts w:eastAsia="Times New Roman"/>
          <w:color w:val="auto"/>
          <w:sz w:val="24"/>
          <w:szCs w:val="24"/>
          <w:lang w:eastAsia="en-GB"/>
        </w:rPr>
        <w:t>o</w:t>
      </w:r>
      <w:r w:rsidRPr="09AEAE33">
        <w:rPr>
          <w:rFonts w:eastAsia="Times New Roman"/>
          <w:color w:val="auto"/>
          <w:sz w:val="24"/>
          <w:szCs w:val="24"/>
          <w:lang w:eastAsia="en-GB"/>
        </w:rPr>
        <w:t xml:space="preserve">rganisations and wider </w:t>
      </w:r>
      <w:r w:rsidR="00BF3846">
        <w:rPr>
          <w:rFonts w:eastAsia="Times New Roman"/>
          <w:color w:val="auto"/>
          <w:sz w:val="24"/>
          <w:szCs w:val="24"/>
          <w:lang w:eastAsia="en-GB"/>
        </w:rPr>
        <w:t>p</w:t>
      </w:r>
      <w:r w:rsidRPr="09AEAE33">
        <w:rPr>
          <w:rFonts w:eastAsia="Times New Roman"/>
          <w:color w:val="auto"/>
          <w:sz w:val="24"/>
          <w:szCs w:val="24"/>
          <w:lang w:eastAsia="en-GB"/>
        </w:rPr>
        <w:t xml:space="preserve">ublic </w:t>
      </w:r>
      <w:r w:rsidR="00BF3846">
        <w:rPr>
          <w:rFonts w:eastAsia="Times New Roman"/>
          <w:color w:val="auto"/>
          <w:sz w:val="24"/>
          <w:szCs w:val="24"/>
          <w:lang w:eastAsia="en-GB"/>
        </w:rPr>
        <w:t>s</w:t>
      </w:r>
      <w:r w:rsidRPr="09AEAE33">
        <w:rPr>
          <w:rFonts w:eastAsia="Times New Roman"/>
          <w:color w:val="auto"/>
          <w:sz w:val="24"/>
          <w:szCs w:val="24"/>
          <w:lang w:eastAsia="en-GB"/>
        </w:rPr>
        <w:t xml:space="preserve">ectors, NHS </w:t>
      </w:r>
      <w:r w:rsidR="00321BBA" w:rsidRPr="09AEAE33">
        <w:rPr>
          <w:rFonts w:eastAsia="Times New Roman"/>
          <w:color w:val="auto"/>
          <w:sz w:val="24"/>
          <w:szCs w:val="24"/>
          <w:lang w:eastAsia="en-GB"/>
        </w:rPr>
        <w:t>SBS</w:t>
      </w:r>
      <w:r w:rsidRPr="09AEAE33">
        <w:rPr>
          <w:rFonts w:eastAsia="Times New Roman"/>
          <w:color w:val="auto"/>
          <w:sz w:val="24"/>
          <w:szCs w:val="24"/>
          <w:lang w:eastAsia="en-GB"/>
        </w:rPr>
        <w:t xml:space="preserve"> are engaging with potential </w:t>
      </w:r>
      <w:r w:rsidR="7D990404" w:rsidRPr="09AEAE33">
        <w:rPr>
          <w:rFonts w:eastAsia="Times New Roman"/>
          <w:color w:val="auto"/>
          <w:sz w:val="24"/>
          <w:szCs w:val="24"/>
          <w:lang w:eastAsia="en-GB"/>
        </w:rPr>
        <w:t>suppliers</w:t>
      </w:r>
      <w:r w:rsidRPr="09AEAE33">
        <w:rPr>
          <w:rFonts w:eastAsia="Times New Roman"/>
          <w:color w:val="auto"/>
          <w:sz w:val="24"/>
          <w:szCs w:val="24"/>
          <w:lang w:eastAsia="en-GB"/>
        </w:rPr>
        <w:t xml:space="preserve"> prior to the release of any </w:t>
      </w:r>
      <w:r w:rsidR="009D351B" w:rsidRPr="09AEAE33">
        <w:rPr>
          <w:rFonts w:eastAsia="Times New Roman"/>
          <w:color w:val="auto"/>
          <w:sz w:val="24"/>
          <w:szCs w:val="24"/>
          <w:lang w:eastAsia="en-GB"/>
        </w:rPr>
        <w:t xml:space="preserve">Find a Tender </w:t>
      </w:r>
      <w:r w:rsidR="00321BBA" w:rsidRPr="09AEAE33">
        <w:rPr>
          <w:rFonts w:eastAsia="Times New Roman"/>
          <w:color w:val="auto"/>
          <w:sz w:val="24"/>
          <w:szCs w:val="24"/>
          <w:lang w:eastAsia="en-GB"/>
        </w:rPr>
        <w:t xml:space="preserve">Contract </w:t>
      </w:r>
      <w:r w:rsidR="009D351B" w:rsidRPr="09AEAE33">
        <w:rPr>
          <w:rFonts w:eastAsia="Times New Roman"/>
          <w:color w:val="auto"/>
          <w:sz w:val="24"/>
          <w:szCs w:val="24"/>
          <w:lang w:eastAsia="en-GB"/>
        </w:rPr>
        <w:t>Notice</w:t>
      </w:r>
      <w:r w:rsidR="008573A0" w:rsidRPr="09AEAE33">
        <w:rPr>
          <w:rFonts w:eastAsia="Times New Roman"/>
          <w:color w:val="auto"/>
          <w:sz w:val="24"/>
          <w:szCs w:val="24"/>
          <w:lang w:eastAsia="en-GB"/>
        </w:rPr>
        <w:t>.</w:t>
      </w:r>
    </w:p>
    <w:p w14:paraId="219ECD81" w14:textId="77777777" w:rsidR="00797786" w:rsidRDefault="00797786" w:rsidP="0064490C">
      <w:pPr>
        <w:rPr>
          <w:rFonts w:eastAsia="Times New Roman" w:cstheme="minorHAnsi"/>
          <w:color w:val="auto"/>
          <w:sz w:val="24"/>
          <w:szCs w:val="24"/>
          <w:lang w:eastAsia="en-GB"/>
        </w:rPr>
      </w:pPr>
    </w:p>
    <w:p w14:paraId="220A619B" w14:textId="142F39F4" w:rsidR="00A429FF" w:rsidRDefault="00A429FF" w:rsidP="00987047">
      <w:pPr>
        <w:jc w:val="both"/>
        <w:rPr>
          <w:rFonts w:eastAsia="Times New Roman" w:cstheme="minorHAnsi"/>
          <w:color w:val="auto"/>
          <w:sz w:val="24"/>
          <w:szCs w:val="24"/>
          <w:lang w:eastAsia="en-GB"/>
        </w:rPr>
      </w:pPr>
      <w:r w:rsidRPr="00A429FF">
        <w:rPr>
          <w:rFonts w:eastAsia="Times New Roman" w:cstheme="minorHAnsi"/>
          <w:color w:val="auto"/>
          <w:sz w:val="24"/>
          <w:szCs w:val="24"/>
          <w:lang w:eastAsia="en-GB"/>
        </w:rPr>
        <w:t>Proposed elements of the</w:t>
      </w:r>
      <w:r w:rsidR="00E714E3">
        <w:rPr>
          <w:rFonts w:eastAsia="Times New Roman" w:cstheme="minorHAnsi"/>
          <w:color w:val="auto"/>
          <w:sz w:val="24"/>
          <w:szCs w:val="24"/>
          <w:lang w:eastAsia="en-GB"/>
        </w:rPr>
        <w:t xml:space="preserve"> </w:t>
      </w:r>
      <w:r w:rsidR="00BF3846">
        <w:rPr>
          <w:rFonts w:eastAsia="Times New Roman" w:cstheme="minorHAnsi"/>
          <w:color w:val="auto"/>
          <w:sz w:val="24"/>
          <w:szCs w:val="24"/>
          <w:lang w:eastAsia="en-GB"/>
        </w:rPr>
        <w:t xml:space="preserve">works will include a multi measure approach to the services listed below. It is intended that customers can procure a single contractor </w:t>
      </w:r>
      <w:r w:rsidR="00BF3846">
        <w:rPr>
          <w:rFonts w:eastAsia="Times New Roman" w:cstheme="minorHAnsi"/>
          <w:color w:val="auto"/>
          <w:sz w:val="24"/>
          <w:szCs w:val="24"/>
          <w:lang w:eastAsia="en-GB"/>
        </w:rPr>
        <w:lastRenderedPageBreak/>
        <w:t xml:space="preserve">to provide </w:t>
      </w:r>
      <w:r w:rsidR="008A147F">
        <w:rPr>
          <w:rFonts w:eastAsia="Times New Roman" w:cstheme="minorHAnsi"/>
          <w:color w:val="auto"/>
          <w:sz w:val="24"/>
          <w:szCs w:val="24"/>
          <w:lang w:eastAsia="en-GB"/>
        </w:rPr>
        <w:t>a range of these</w:t>
      </w:r>
      <w:r w:rsidR="00BF3846">
        <w:rPr>
          <w:rFonts w:eastAsia="Times New Roman" w:cstheme="minorHAnsi"/>
          <w:color w:val="auto"/>
          <w:sz w:val="24"/>
          <w:szCs w:val="24"/>
          <w:lang w:eastAsia="en-GB"/>
        </w:rPr>
        <w:t xml:space="preserve"> services</w:t>
      </w:r>
      <w:r w:rsidR="008A147F">
        <w:rPr>
          <w:rFonts w:eastAsia="Times New Roman" w:cstheme="minorHAnsi"/>
          <w:color w:val="auto"/>
          <w:sz w:val="24"/>
          <w:szCs w:val="24"/>
          <w:lang w:eastAsia="en-GB"/>
        </w:rPr>
        <w:t xml:space="preserve"> under a single contract</w:t>
      </w:r>
      <w:r w:rsidR="00BF3846">
        <w:rPr>
          <w:rFonts w:eastAsia="Times New Roman" w:cstheme="minorHAnsi"/>
          <w:color w:val="auto"/>
          <w:sz w:val="24"/>
          <w:szCs w:val="24"/>
          <w:lang w:eastAsia="en-GB"/>
        </w:rPr>
        <w:t>, this Framework is not seeking interest from suppliers who provide only one element of the list below. Please note this list is not exhaustive and is provided as a guide at this point, the scope will be developed as part of the early market engagement activity</w:t>
      </w:r>
      <w:r w:rsidRPr="00A429FF">
        <w:rPr>
          <w:rFonts w:eastAsia="Times New Roman" w:cstheme="minorHAnsi"/>
          <w:color w:val="auto"/>
          <w:sz w:val="24"/>
          <w:szCs w:val="24"/>
          <w:lang w:eastAsia="en-GB"/>
        </w:rPr>
        <w:t>:</w:t>
      </w:r>
    </w:p>
    <w:p w14:paraId="03DD9315" w14:textId="77777777" w:rsidR="00565F5A" w:rsidRPr="00A429FF" w:rsidRDefault="00565F5A" w:rsidP="00A429FF">
      <w:pPr>
        <w:rPr>
          <w:rFonts w:eastAsia="Times New Roman" w:cstheme="minorHAnsi"/>
          <w:color w:val="auto"/>
          <w:sz w:val="24"/>
          <w:szCs w:val="24"/>
          <w:lang w:eastAsia="en-GB"/>
        </w:rPr>
      </w:pPr>
    </w:p>
    <w:p w14:paraId="4556050A" w14:textId="617146AE" w:rsidR="00C10D1E" w:rsidRPr="00C10D1E" w:rsidRDefault="00BF3846"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Insulation – EWI, CWI etc</w:t>
      </w:r>
    </w:p>
    <w:p w14:paraId="7F77308B" w14:textId="6313CB13" w:rsidR="003432AB" w:rsidRDefault="00BF3846"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Solar PV</w:t>
      </w:r>
    </w:p>
    <w:p w14:paraId="16836BD6" w14:textId="53267605" w:rsidR="00C10D1E" w:rsidRDefault="00BF3846"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Renewable heating installations</w:t>
      </w:r>
    </w:p>
    <w:p w14:paraId="016B927F" w14:textId="4DD195D4" w:rsidR="00C10D1E" w:rsidRDefault="00BF3846"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Windows</w:t>
      </w:r>
    </w:p>
    <w:p w14:paraId="2CA9C573" w14:textId="05CA8C02" w:rsidR="00C10D1E" w:rsidRDefault="00BF3846"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LED lighting</w:t>
      </w:r>
    </w:p>
    <w:p w14:paraId="7DE582E0" w14:textId="4FB05A4E" w:rsidR="0006163D" w:rsidRDefault="0006163D"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Building Management Systems</w:t>
      </w:r>
    </w:p>
    <w:p w14:paraId="04A9B643" w14:textId="27E8C1B8" w:rsidR="0006163D" w:rsidRDefault="0006163D"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 xml:space="preserve">Air conditioning, </w:t>
      </w:r>
      <w:r w:rsidR="00583A46">
        <w:rPr>
          <w:rFonts w:eastAsia="Times New Roman"/>
          <w:color w:val="auto"/>
          <w:sz w:val="24"/>
          <w:szCs w:val="24"/>
          <w:lang w:eastAsia="en-GB"/>
        </w:rPr>
        <w:t>cooling,</w:t>
      </w:r>
      <w:r>
        <w:rPr>
          <w:rFonts w:eastAsia="Times New Roman"/>
          <w:color w:val="auto"/>
          <w:sz w:val="24"/>
          <w:szCs w:val="24"/>
          <w:lang w:eastAsia="en-GB"/>
        </w:rPr>
        <w:t xml:space="preserve"> and ventilation</w:t>
      </w:r>
    </w:p>
    <w:p w14:paraId="1A281C06" w14:textId="77777777" w:rsidR="00FC7A27" w:rsidRPr="006D59BF" w:rsidRDefault="00FC7A27" w:rsidP="00FC7A27">
      <w:pPr>
        <w:pStyle w:val="ListParagraph"/>
        <w:numPr>
          <w:ilvl w:val="0"/>
          <w:numId w:val="0"/>
        </w:numPr>
        <w:ind w:left="720"/>
        <w:rPr>
          <w:rFonts w:eastAsia="Times New Roman"/>
          <w:color w:val="auto"/>
          <w:sz w:val="24"/>
          <w:szCs w:val="24"/>
          <w:lang w:eastAsia="en-GB"/>
        </w:rPr>
      </w:pPr>
    </w:p>
    <w:p w14:paraId="64D15803" w14:textId="22F4A01E" w:rsidR="00A429FF" w:rsidRPr="00A429FF" w:rsidRDefault="65E3DD30" w:rsidP="09AEAE33">
      <w:pPr>
        <w:jc w:val="both"/>
        <w:rPr>
          <w:rFonts w:eastAsia="Times New Roman"/>
          <w:color w:val="auto"/>
          <w:sz w:val="24"/>
          <w:szCs w:val="24"/>
          <w:lang w:eastAsia="en-GB"/>
        </w:rPr>
      </w:pPr>
      <w:r w:rsidRPr="09AEAE33">
        <w:rPr>
          <w:rFonts w:eastAsia="Times New Roman"/>
          <w:color w:val="auto"/>
          <w:sz w:val="24"/>
          <w:szCs w:val="24"/>
          <w:lang w:eastAsia="en-GB"/>
        </w:rPr>
        <w:t>Suppliers</w:t>
      </w:r>
      <w:r w:rsidR="00A429FF" w:rsidRPr="09AEAE33">
        <w:rPr>
          <w:rFonts w:eastAsia="Times New Roman"/>
          <w:color w:val="auto"/>
          <w:sz w:val="24"/>
          <w:szCs w:val="24"/>
          <w:lang w:eastAsia="en-GB"/>
        </w:rPr>
        <w:t xml:space="preserve"> wishing to be considered for this agreement should express their interest </w:t>
      </w:r>
      <w:r w:rsidR="002735B4">
        <w:rPr>
          <w:rFonts w:eastAsia="Times New Roman"/>
          <w:color w:val="auto"/>
          <w:sz w:val="24"/>
          <w:szCs w:val="24"/>
          <w:lang w:eastAsia="en-GB"/>
        </w:rPr>
        <w:t>by completing</w:t>
      </w:r>
      <w:r w:rsidR="0080199D" w:rsidRPr="09AEAE33">
        <w:rPr>
          <w:rFonts w:eastAsia="Times New Roman"/>
          <w:color w:val="auto"/>
          <w:sz w:val="24"/>
          <w:szCs w:val="24"/>
          <w:lang w:eastAsia="en-GB"/>
        </w:rPr>
        <w:t xml:space="preserve"> this document</w:t>
      </w:r>
      <w:r w:rsidR="002735B4">
        <w:rPr>
          <w:rFonts w:eastAsia="Times New Roman"/>
          <w:color w:val="auto"/>
          <w:sz w:val="24"/>
          <w:szCs w:val="24"/>
          <w:lang w:eastAsia="en-GB"/>
        </w:rPr>
        <w:t xml:space="preserve"> and returning it</w:t>
      </w:r>
      <w:r w:rsidR="0080199D" w:rsidRPr="09AEAE33">
        <w:rPr>
          <w:rFonts w:eastAsia="Times New Roman"/>
          <w:color w:val="auto"/>
          <w:sz w:val="24"/>
          <w:szCs w:val="24"/>
          <w:lang w:eastAsia="en-GB"/>
        </w:rPr>
        <w:t xml:space="preserve"> </w:t>
      </w:r>
      <w:r w:rsidR="00A429FF" w:rsidRPr="09AEAE33">
        <w:rPr>
          <w:rFonts w:eastAsia="Times New Roman"/>
          <w:color w:val="auto"/>
          <w:sz w:val="24"/>
          <w:szCs w:val="24"/>
          <w:lang w:eastAsia="en-GB"/>
        </w:rPr>
        <w:t xml:space="preserve">by email </w:t>
      </w:r>
      <w:r w:rsidR="002735B4">
        <w:rPr>
          <w:rFonts w:eastAsia="Times New Roman"/>
          <w:color w:val="auto"/>
          <w:sz w:val="24"/>
          <w:szCs w:val="24"/>
          <w:lang w:eastAsia="en-GB"/>
        </w:rPr>
        <w:t xml:space="preserve">to </w:t>
      </w:r>
      <w:hyperlink r:id="rId11" w:history="1">
        <w:r w:rsidR="00BF3846" w:rsidRPr="00EB4FD5">
          <w:rPr>
            <w:rStyle w:val="Hyperlink"/>
            <w:rFonts w:ascii="Poppins" w:hAnsi="Poppins" w:cs="Poppins"/>
            <w:sz w:val="24"/>
            <w:szCs w:val="24"/>
          </w:rPr>
          <w:t>nsbs.construction@nhs.net</w:t>
        </w:r>
      </w:hyperlink>
      <w:r w:rsidR="002735B4">
        <w:rPr>
          <w:rFonts w:ascii="Poppins" w:hAnsi="Poppins" w:cs="Poppins"/>
        </w:rPr>
        <w:t>.</w:t>
      </w:r>
    </w:p>
    <w:p w14:paraId="4E2A654C" w14:textId="77777777" w:rsidR="00A429FF" w:rsidRPr="00A429FF" w:rsidRDefault="00A429FF" w:rsidP="00A429FF">
      <w:pPr>
        <w:rPr>
          <w:rFonts w:eastAsia="Times New Roman" w:cstheme="minorHAnsi"/>
          <w:color w:val="auto"/>
          <w:sz w:val="24"/>
          <w:szCs w:val="24"/>
          <w:lang w:eastAsia="en-GB"/>
        </w:rPr>
      </w:pPr>
    </w:p>
    <w:p w14:paraId="5A180623" w14:textId="07B1F3EA" w:rsidR="00A429FF" w:rsidRDefault="00A429FF" w:rsidP="00A429FF">
      <w:pPr>
        <w:rPr>
          <w:rFonts w:eastAsia="Times New Roman" w:cstheme="minorHAnsi"/>
          <w:b/>
          <w:bCs/>
          <w:color w:val="auto"/>
          <w:sz w:val="24"/>
          <w:szCs w:val="24"/>
          <w:lang w:eastAsia="en-GB"/>
        </w:rPr>
      </w:pPr>
      <w:r w:rsidRPr="00F83EB4">
        <w:rPr>
          <w:rFonts w:eastAsia="Times New Roman" w:cstheme="minorHAnsi"/>
          <w:b/>
          <w:bCs/>
          <w:color w:val="auto"/>
          <w:sz w:val="24"/>
          <w:szCs w:val="24"/>
          <w:lang w:eastAsia="en-GB"/>
        </w:rPr>
        <w:t>About NHS Shared Business Services</w:t>
      </w:r>
    </w:p>
    <w:p w14:paraId="50E70EC8" w14:textId="77777777" w:rsidR="00F83EB4" w:rsidRPr="00F83EB4" w:rsidRDefault="00F83EB4" w:rsidP="00A429FF">
      <w:pPr>
        <w:rPr>
          <w:rFonts w:eastAsia="Times New Roman" w:cstheme="minorHAnsi"/>
          <w:b/>
          <w:bCs/>
          <w:color w:val="auto"/>
          <w:sz w:val="24"/>
          <w:szCs w:val="24"/>
          <w:lang w:eastAsia="en-GB"/>
        </w:rPr>
      </w:pPr>
    </w:p>
    <w:p w14:paraId="7BB24224" w14:textId="387E0F81" w:rsidR="00AE187C" w:rsidRPr="00C1273F" w:rsidRDefault="00AE187C" w:rsidP="00F83EB4">
      <w:pPr>
        <w:jc w:val="both"/>
        <w:rPr>
          <w:rFonts w:eastAsia="Times New Roman"/>
          <w:color w:val="auto"/>
          <w:sz w:val="24"/>
          <w:szCs w:val="24"/>
        </w:rPr>
      </w:pPr>
      <w:r w:rsidRPr="00C1273F">
        <w:rPr>
          <w:rFonts w:eastAsia="Times New Roman"/>
          <w:color w:val="auto"/>
          <w:sz w:val="24"/>
          <w:szCs w:val="24"/>
        </w:rPr>
        <w:t xml:space="preserve">NHS SBS was created in 2004 by the Department of Health and Social Care (DHSC) to deliver corporate services to the NHS.  A unique joint venture with Sopra </w:t>
      </w:r>
      <w:r w:rsidR="00BF3846" w:rsidRPr="00C1273F">
        <w:rPr>
          <w:rFonts w:eastAsia="Times New Roman"/>
          <w:color w:val="auto"/>
          <w:sz w:val="24"/>
          <w:szCs w:val="24"/>
        </w:rPr>
        <w:t xml:space="preserve">Steria, </w:t>
      </w:r>
      <w:r w:rsidR="00BF3846">
        <w:rPr>
          <w:rFonts w:eastAsia="Times New Roman"/>
          <w:color w:val="auto"/>
          <w:sz w:val="24"/>
          <w:szCs w:val="24"/>
        </w:rPr>
        <w:t>we</w:t>
      </w:r>
      <w:r w:rsidRPr="00C1273F">
        <w:rPr>
          <w:rFonts w:eastAsia="Times New Roman"/>
          <w:color w:val="auto"/>
          <w:sz w:val="24"/>
          <w:szCs w:val="24"/>
        </w:rPr>
        <w:t xml:space="preserve"> make life easier for NHS employees, </w:t>
      </w:r>
      <w:r w:rsidR="003432AB" w:rsidRPr="00C1273F">
        <w:rPr>
          <w:rFonts w:eastAsia="Times New Roman"/>
          <w:color w:val="auto"/>
          <w:sz w:val="24"/>
          <w:szCs w:val="24"/>
        </w:rPr>
        <w:t>patients,</w:t>
      </w:r>
      <w:r w:rsidRPr="00C1273F">
        <w:rPr>
          <w:rFonts w:eastAsia="Times New Roman"/>
          <w:color w:val="auto"/>
          <w:sz w:val="24"/>
          <w:szCs w:val="24"/>
        </w:rPr>
        <w:t xml:space="preserve"> and suppliers, and deliver value for money to the taxpayer.</w:t>
      </w:r>
    </w:p>
    <w:p w14:paraId="00A05937" w14:textId="77777777" w:rsidR="00AE187C" w:rsidRPr="00C1273F" w:rsidRDefault="00AE187C" w:rsidP="00AE187C">
      <w:pPr>
        <w:rPr>
          <w:rFonts w:eastAsia="Times New Roman"/>
          <w:color w:val="auto"/>
          <w:sz w:val="24"/>
          <w:szCs w:val="24"/>
        </w:rPr>
      </w:pPr>
    </w:p>
    <w:p w14:paraId="228B4975" w14:textId="45837D12" w:rsidR="00AE187C" w:rsidRPr="00C1273F" w:rsidRDefault="00AE187C" w:rsidP="00F83EB4">
      <w:pPr>
        <w:jc w:val="both"/>
        <w:rPr>
          <w:rFonts w:eastAsia="Times New Roman"/>
          <w:color w:val="auto"/>
          <w:sz w:val="24"/>
          <w:szCs w:val="24"/>
        </w:rPr>
      </w:pPr>
      <w:r w:rsidRPr="00C1273F">
        <w:rPr>
          <w:rFonts w:eastAsia="Times New Roman"/>
          <w:color w:val="auto"/>
          <w:sz w:val="24"/>
          <w:szCs w:val="24"/>
        </w:rPr>
        <w:t xml:space="preserve">Proud members of the NHS family, we provide finance &amp; accounting, </w:t>
      </w:r>
      <w:r w:rsidR="003432AB" w:rsidRPr="00C1273F">
        <w:rPr>
          <w:rFonts w:eastAsia="Times New Roman"/>
          <w:color w:val="auto"/>
          <w:sz w:val="24"/>
          <w:szCs w:val="24"/>
        </w:rPr>
        <w:t>procurement,</w:t>
      </w:r>
      <w:r w:rsidRPr="00C1273F">
        <w:rPr>
          <w:rFonts w:eastAsia="Times New Roman"/>
          <w:color w:val="auto"/>
          <w:sz w:val="24"/>
          <w:szCs w:val="24"/>
        </w:rPr>
        <w:t xml:space="preserve"> and workforce services to more than half the NHS in England.  Co-created with and for those who use them, our shared solutions are informed by big data and powered by cutting-edge technologies, delivering efficiency, </w:t>
      </w:r>
      <w:r w:rsidR="003432AB" w:rsidRPr="00C1273F">
        <w:rPr>
          <w:rFonts w:eastAsia="Times New Roman"/>
          <w:color w:val="auto"/>
          <w:sz w:val="24"/>
          <w:szCs w:val="24"/>
        </w:rPr>
        <w:t>effectiveness,</w:t>
      </w:r>
      <w:r w:rsidRPr="00C1273F">
        <w:rPr>
          <w:rFonts w:eastAsia="Times New Roman"/>
          <w:color w:val="auto"/>
          <w:sz w:val="24"/>
          <w:szCs w:val="24"/>
        </w:rPr>
        <w:t xml:space="preserve"> and resilience at levels unachievable for organisations working alone.</w:t>
      </w:r>
    </w:p>
    <w:p w14:paraId="548DC301" w14:textId="77777777" w:rsidR="00AE187C" w:rsidRPr="00F91C38" w:rsidRDefault="00AE187C" w:rsidP="00AE187C">
      <w:pPr>
        <w:rPr>
          <w:rFonts w:eastAsia="Times New Roman"/>
          <w:color w:val="auto"/>
        </w:rPr>
      </w:pPr>
    </w:p>
    <w:p w14:paraId="06DD7C22" w14:textId="49CE3281" w:rsidR="00AE187C" w:rsidRPr="00C1273F" w:rsidRDefault="00AE187C" w:rsidP="00F83EB4">
      <w:pPr>
        <w:jc w:val="both"/>
        <w:rPr>
          <w:rStyle w:val="Hyperlink"/>
          <w:rFonts w:eastAsia="Times New Roman"/>
          <w:color w:val="00B050"/>
          <w:sz w:val="24"/>
          <w:szCs w:val="24"/>
        </w:rPr>
      </w:pPr>
      <w:r w:rsidRPr="00C1273F">
        <w:rPr>
          <w:rFonts w:eastAsia="Times New Roman"/>
          <w:color w:val="auto"/>
          <w:sz w:val="24"/>
          <w:szCs w:val="24"/>
        </w:rPr>
        <w:t xml:space="preserve">Our partnership approach to every project is underpinned by our teams’ expertise, in-depth understanding of the NHS, and commitment to service excellence.  We share common values and unity of purpose with the rest of the NHS family, and </w:t>
      </w:r>
      <w:r w:rsidRPr="00C1273F">
        <w:rPr>
          <w:rFonts w:eastAsia="Times New Roman"/>
          <w:color w:val="auto"/>
          <w:sz w:val="24"/>
          <w:szCs w:val="24"/>
        </w:rPr>
        <w:lastRenderedPageBreak/>
        <w:t>our employees are empowered to question, test, and solve the challenges the NHS faces as it transforms to meet the needs of the 21st century.</w:t>
      </w:r>
      <w:r w:rsidR="00401FF3" w:rsidRPr="00C1273F">
        <w:rPr>
          <w:rFonts w:eastAsia="Times New Roman"/>
          <w:color w:val="00B050"/>
          <w:sz w:val="24"/>
          <w:szCs w:val="24"/>
        </w:rPr>
        <w:t xml:space="preserve"> </w:t>
      </w:r>
      <w:r w:rsidRPr="00C1273F">
        <w:rPr>
          <w:rFonts w:eastAsia="Times New Roman"/>
          <w:color w:val="auto"/>
          <w:sz w:val="24"/>
          <w:szCs w:val="24"/>
        </w:rPr>
        <w:t xml:space="preserve">For more information, please visit </w:t>
      </w:r>
      <w:hyperlink r:id="rId12" w:history="1">
        <w:r w:rsidRPr="00C1273F">
          <w:rPr>
            <w:rStyle w:val="Hyperlink"/>
            <w:rFonts w:eastAsia="Times New Roman"/>
            <w:color w:val="auto"/>
            <w:sz w:val="24"/>
            <w:szCs w:val="24"/>
          </w:rPr>
          <w:t>www.sbs.nhs.uk</w:t>
        </w:r>
      </w:hyperlink>
    </w:p>
    <w:p w14:paraId="5C21BC20" w14:textId="77777777" w:rsidR="00AE187C" w:rsidRDefault="00AE187C" w:rsidP="00B678C3">
      <w:pPr>
        <w:rPr>
          <w:rFonts w:eastAsia="Times New Roman" w:cstheme="minorHAnsi"/>
          <w:color w:val="auto"/>
          <w:sz w:val="24"/>
          <w:szCs w:val="24"/>
          <w:lang w:eastAsia="en-GB"/>
        </w:rPr>
      </w:pPr>
    </w:p>
    <w:p w14:paraId="1F606975" w14:textId="273AD0FE" w:rsidR="00B678C3" w:rsidRPr="00B678C3" w:rsidRDefault="00B678C3" w:rsidP="00291DFD">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With the objective of delivering maximum value to its customers, NHS SBS has instigated </w:t>
      </w:r>
      <w:r w:rsidR="003432AB" w:rsidRPr="00B678C3">
        <w:rPr>
          <w:rFonts w:eastAsia="Times New Roman" w:cstheme="minorHAnsi"/>
          <w:color w:val="auto"/>
          <w:sz w:val="24"/>
          <w:szCs w:val="24"/>
          <w:lang w:eastAsia="en-GB"/>
        </w:rPr>
        <w:t>several</w:t>
      </w:r>
      <w:r w:rsidRPr="00B678C3">
        <w:rPr>
          <w:rFonts w:eastAsia="Times New Roman" w:cstheme="minorHAnsi"/>
          <w:color w:val="auto"/>
          <w:sz w:val="24"/>
          <w:szCs w:val="24"/>
          <w:lang w:eastAsia="en-GB"/>
        </w:rPr>
        <w:t xml:space="preserve"> changes in its operating model to work better with its customers to aggregate demand, commit volume and ultimately deliver stronger value</w:t>
      </w:r>
      <w:r w:rsidR="00C1273F">
        <w:rPr>
          <w:rFonts w:eastAsia="Times New Roman" w:cstheme="minorHAnsi"/>
          <w:color w:val="auto"/>
          <w:sz w:val="24"/>
          <w:szCs w:val="24"/>
          <w:lang w:eastAsia="en-GB"/>
        </w:rPr>
        <w:t xml:space="preserve">. </w:t>
      </w:r>
      <w:r w:rsidRPr="00B678C3">
        <w:rPr>
          <w:rFonts w:eastAsia="Times New Roman" w:cstheme="minorHAnsi"/>
          <w:color w:val="auto"/>
          <w:sz w:val="24"/>
          <w:szCs w:val="24"/>
          <w:lang w:eastAsia="en-GB"/>
        </w:rPr>
        <w:t xml:space="preserve">The model also provides for greater pre-tender engagement with the supplier base as a means of supporting this activity and ensuring maximum value is obtained from the tender. </w:t>
      </w:r>
    </w:p>
    <w:p w14:paraId="50BA6E51" w14:textId="77777777" w:rsidR="00B678C3" w:rsidRPr="00B678C3" w:rsidRDefault="00B678C3" w:rsidP="00B678C3">
      <w:pPr>
        <w:rPr>
          <w:rFonts w:eastAsia="Times New Roman" w:cstheme="minorHAnsi"/>
          <w:color w:val="auto"/>
          <w:sz w:val="24"/>
          <w:szCs w:val="24"/>
          <w:lang w:eastAsia="en-GB"/>
        </w:rPr>
      </w:pPr>
    </w:p>
    <w:p w14:paraId="1B26F7D7" w14:textId="28293DE5" w:rsidR="00B678C3" w:rsidRDefault="00B678C3" w:rsidP="00B678C3">
      <w:pPr>
        <w:rPr>
          <w:rFonts w:eastAsia="Times New Roman" w:cstheme="minorHAnsi"/>
          <w:b/>
          <w:bCs/>
          <w:color w:val="auto"/>
          <w:sz w:val="24"/>
          <w:szCs w:val="24"/>
          <w:lang w:eastAsia="en-GB"/>
        </w:rPr>
      </w:pPr>
      <w:r w:rsidRPr="00C1273F">
        <w:rPr>
          <w:rFonts w:eastAsia="Times New Roman" w:cstheme="minorHAnsi"/>
          <w:b/>
          <w:bCs/>
          <w:color w:val="auto"/>
          <w:sz w:val="24"/>
          <w:szCs w:val="24"/>
          <w:lang w:eastAsia="en-GB"/>
        </w:rPr>
        <w:t>Pre-Procurement Consultation Questionnaire</w:t>
      </w:r>
    </w:p>
    <w:p w14:paraId="51384199" w14:textId="77777777" w:rsidR="00C1273F" w:rsidRPr="00C1273F" w:rsidRDefault="00C1273F" w:rsidP="00B678C3">
      <w:pPr>
        <w:rPr>
          <w:rFonts w:eastAsia="Times New Roman" w:cstheme="minorHAnsi"/>
          <w:b/>
          <w:bCs/>
          <w:color w:val="auto"/>
          <w:sz w:val="24"/>
          <w:szCs w:val="24"/>
          <w:lang w:eastAsia="en-GB"/>
        </w:rPr>
      </w:pPr>
    </w:p>
    <w:p w14:paraId="40FEA17D" w14:textId="24588FF8" w:rsidR="00B678C3" w:rsidRPr="00B678C3" w:rsidRDefault="00B678C3" w:rsidP="00C1273F">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NHS </w:t>
      </w:r>
      <w:r w:rsidR="00AE187C">
        <w:rPr>
          <w:rFonts w:eastAsia="Times New Roman" w:cstheme="minorHAnsi"/>
          <w:color w:val="auto"/>
          <w:sz w:val="24"/>
          <w:szCs w:val="24"/>
          <w:lang w:eastAsia="en-GB"/>
        </w:rPr>
        <w:t xml:space="preserve">SBS </w:t>
      </w:r>
      <w:r w:rsidRPr="00B678C3">
        <w:rPr>
          <w:rFonts w:eastAsia="Times New Roman" w:cstheme="minorHAnsi"/>
          <w:color w:val="auto"/>
          <w:sz w:val="24"/>
          <w:szCs w:val="24"/>
          <w:lang w:eastAsia="en-GB"/>
        </w:rPr>
        <w:t xml:space="preserve">would like to hear about your organisation including any views, </w:t>
      </w:r>
      <w:r w:rsidR="00E714E3" w:rsidRPr="00B678C3">
        <w:rPr>
          <w:rFonts w:eastAsia="Times New Roman" w:cstheme="minorHAnsi"/>
          <w:color w:val="auto"/>
          <w:sz w:val="24"/>
          <w:szCs w:val="24"/>
          <w:lang w:eastAsia="en-GB"/>
        </w:rPr>
        <w:t>suggestions,</w:t>
      </w:r>
      <w:r w:rsidRPr="00B678C3">
        <w:rPr>
          <w:rFonts w:eastAsia="Times New Roman" w:cstheme="minorHAnsi"/>
          <w:color w:val="auto"/>
          <w:sz w:val="24"/>
          <w:szCs w:val="24"/>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5951DEDA" w14:textId="278B0BD3" w:rsidR="00394321" w:rsidRDefault="00394321" w:rsidP="00B678C3">
      <w:pPr>
        <w:rPr>
          <w:rFonts w:eastAsia="Times New Roman" w:cstheme="minorHAnsi"/>
          <w:color w:val="auto"/>
          <w:sz w:val="24"/>
          <w:szCs w:val="24"/>
          <w:lang w:eastAsia="en-GB"/>
        </w:rPr>
      </w:pPr>
    </w:p>
    <w:p w14:paraId="3A459CA7" w14:textId="7CFB7D2D" w:rsidR="26B0A6C0" w:rsidRDefault="694ACE6A" w:rsidP="26B0A6C0">
      <w:pPr>
        <w:rPr>
          <w:rFonts w:eastAsia="Times New Roman"/>
          <w:b/>
          <w:bCs/>
          <w:color w:val="auto"/>
          <w:sz w:val="28"/>
          <w:szCs w:val="28"/>
          <w:lang w:eastAsia="en-GB"/>
        </w:rPr>
      </w:pPr>
      <w:r w:rsidRPr="26B0A6C0">
        <w:rPr>
          <w:rFonts w:eastAsia="Times New Roman"/>
          <w:b/>
          <w:bCs/>
          <w:color w:val="auto"/>
          <w:sz w:val="28"/>
          <w:szCs w:val="28"/>
          <w:lang w:eastAsia="en-GB"/>
        </w:rPr>
        <w:t>P</w:t>
      </w:r>
      <w:r w:rsidR="21A14E10" w:rsidRPr="26B0A6C0">
        <w:rPr>
          <w:rFonts w:eastAsia="Times New Roman"/>
          <w:b/>
          <w:bCs/>
          <w:color w:val="auto"/>
          <w:sz w:val="28"/>
          <w:szCs w:val="28"/>
          <w:lang w:eastAsia="en-GB"/>
        </w:rPr>
        <w:t>roposed</w:t>
      </w:r>
      <w:r w:rsidRPr="26B0A6C0">
        <w:rPr>
          <w:rFonts w:eastAsia="Times New Roman"/>
          <w:b/>
          <w:bCs/>
          <w:color w:val="auto"/>
          <w:sz w:val="28"/>
          <w:szCs w:val="28"/>
          <w:lang w:eastAsia="en-GB"/>
        </w:rPr>
        <w:t xml:space="preserve"> </w:t>
      </w:r>
      <w:r w:rsidR="46631D7D" w:rsidRPr="26B0A6C0">
        <w:rPr>
          <w:rFonts w:eastAsia="Times New Roman"/>
          <w:b/>
          <w:bCs/>
          <w:color w:val="auto"/>
          <w:sz w:val="28"/>
          <w:szCs w:val="28"/>
          <w:lang w:eastAsia="en-GB"/>
        </w:rPr>
        <w:t>Lot</w:t>
      </w:r>
      <w:r w:rsidRPr="26B0A6C0">
        <w:rPr>
          <w:rFonts w:eastAsia="Times New Roman"/>
          <w:b/>
          <w:bCs/>
          <w:color w:val="auto"/>
          <w:sz w:val="28"/>
          <w:szCs w:val="28"/>
          <w:lang w:eastAsia="en-GB"/>
        </w:rPr>
        <w:t xml:space="preserve"> Structure</w:t>
      </w:r>
    </w:p>
    <w:tbl>
      <w:tblPr>
        <w:tblStyle w:val="TableGrid"/>
        <w:tblpPr w:leftFromText="180" w:rightFromText="180" w:vertAnchor="text" w:tblpY="222"/>
        <w:tblW w:w="9742" w:type="dxa"/>
        <w:tblLook w:val="04A0" w:firstRow="1" w:lastRow="0" w:firstColumn="1" w:lastColumn="0" w:noHBand="0" w:noVBand="1"/>
      </w:tblPr>
      <w:tblGrid>
        <w:gridCol w:w="3586"/>
        <w:gridCol w:w="4511"/>
        <w:gridCol w:w="1645"/>
      </w:tblGrid>
      <w:tr w:rsidR="00EB5308" w14:paraId="76F03E08" w14:textId="58F7466B" w:rsidTr="0086564E">
        <w:trPr>
          <w:trHeight w:val="1124"/>
        </w:trPr>
        <w:tc>
          <w:tcPr>
            <w:tcW w:w="3586" w:type="dxa"/>
            <w:shd w:val="clear" w:color="auto" w:fill="324043" w:themeFill="background2" w:themeFillShade="40"/>
          </w:tcPr>
          <w:p w14:paraId="64FCBDA7" w14:textId="77777777" w:rsidR="0003733E" w:rsidRDefault="0003733E" w:rsidP="0003733E">
            <w:pPr>
              <w:spacing w:line="276" w:lineRule="auto"/>
              <w:jc w:val="center"/>
              <w:rPr>
                <w:rFonts w:eastAsia="Calibri"/>
                <w:b/>
                <w:bCs/>
                <w:color w:val="FFFFFF" w:themeColor="background1"/>
                <w:sz w:val="24"/>
                <w:szCs w:val="24"/>
              </w:rPr>
            </w:pPr>
          </w:p>
          <w:p w14:paraId="39F58E09" w14:textId="3A90EDBA" w:rsidR="00EB5308" w:rsidRPr="26B0A6C0" w:rsidRDefault="0003733E" w:rsidP="0086564E">
            <w:pPr>
              <w:spacing w:line="360" w:lineRule="auto"/>
              <w:jc w:val="center"/>
              <w:rPr>
                <w:rFonts w:eastAsia="Calibri"/>
                <w:b/>
                <w:bCs/>
                <w:color w:val="FFFFFF" w:themeColor="background1"/>
                <w:sz w:val="24"/>
                <w:szCs w:val="24"/>
              </w:rPr>
            </w:pPr>
            <w:r>
              <w:rPr>
                <w:rFonts w:eastAsia="Calibri"/>
                <w:b/>
                <w:bCs/>
                <w:color w:val="FFFFFF" w:themeColor="background1"/>
                <w:sz w:val="24"/>
                <w:szCs w:val="24"/>
              </w:rPr>
              <w:t>Lot</w:t>
            </w:r>
          </w:p>
        </w:tc>
        <w:tc>
          <w:tcPr>
            <w:tcW w:w="4511" w:type="dxa"/>
            <w:shd w:val="clear" w:color="auto" w:fill="324043" w:themeFill="background2" w:themeFillShade="40"/>
            <w:vAlign w:val="center"/>
          </w:tcPr>
          <w:p w14:paraId="4054FF8B" w14:textId="62A39E1C" w:rsidR="00EB5308" w:rsidRPr="00565F5A" w:rsidRDefault="00EB5308" w:rsidP="0003733E">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Lot Description</w:t>
            </w:r>
          </w:p>
        </w:tc>
        <w:tc>
          <w:tcPr>
            <w:tcW w:w="1645" w:type="dxa"/>
            <w:shd w:val="clear" w:color="auto" w:fill="324043" w:themeFill="background2" w:themeFillShade="40"/>
            <w:vAlign w:val="center"/>
          </w:tcPr>
          <w:p w14:paraId="17DC3BD6" w14:textId="77777777" w:rsidR="00EB5308" w:rsidRPr="00565F5A" w:rsidRDefault="00EB5308"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Yes, I’m interested</w:t>
            </w:r>
          </w:p>
        </w:tc>
      </w:tr>
      <w:tr w:rsidR="00EB5308" w14:paraId="3A591D85" w14:textId="14A643B6" w:rsidTr="00EB5308">
        <w:trPr>
          <w:trHeight w:val="536"/>
        </w:trPr>
        <w:tc>
          <w:tcPr>
            <w:tcW w:w="3586" w:type="dxa"/>
          </w:tcPr>
          <w:p w14:paraId="6B703C26" w14:textId="548CEDA6" w:rsidR="00EB5308" w:rsidRDefault="00FA0B5C" w:rsidP="26B0A6C0">
            <w:pPr>
              <w:pStyle w:val="paragraph"/>
              <w:textAlignment w:val="baseline"/>
              <w:rPr>
                <w:rFonts w:asciiTheme="minorHAnsi" w:hAnsiTheme="minorHAnsi" w:cstheme="minorBidi"/>
              </w:rPr>
            </w:pPr>
            <w:r>
              <w:rPr>
                <w:rFonts w:asciiTheme="minorHAnsi" w:hAnsiTheme="minorHAnsi" w:cstheme="minorBidi"/>
              </w:rPr>
              <w:t>Lot 1</w:t>
            </w:r>
            <w:r w:rsidR="00BC0FC4">
              <w:rPr>
                <w:rFonts w:asciiTheme="minorHAnsi" w:hAnsiTheme="minorHAnsi" w:cstheme="minorBidi"/>
              </w:rPr>
              <w:t xml:space="preserve"> </w:t>
            </w:r>
            <w:r w:rsidR="00BF3846">
              <w:rPr>
                <w:rFonts w:asciiTheme="minorHAnsi" w:hAnsiTheme="minorHAnsi" w:cstheme="minorBidi"/>
              </w:rPr>
              <w:t>–</w:t>
            </w:r>
            <w:r w:rsidR="00BC0FC4">
              <w:rPr>
                <w:rFonts w:asciiTheme="minorHAnsi" w:hAnsiTheme="minorHAnsi" w:cstheme="minorBidi"/>
              </w:rPr>
              <w:t xml:space="preserve"> </w:t>
            </w:r>
            <w:r w:rsidR="00012372">
              <w:rPr>
                <w:rFonts w:asciiTheme="minorHAnsi" w:hAnsiTheme="minorHAnsi" w:cstheme="minorBidi"/>
              </w:rPr>
              <w:t>Decarbonisation Works</w:t>
            </w:r>
          </w:p>
        </w:tc>
        <w:tc>
          <w:tcPr>
            <w:tcW w:w="4511" w:type="dxa"/>
            <w:vAlign w:val="center"/>
          </w:tcPr>
          <w:p w14:paraId="43D3B0AA" w14:textId="5A06D36A" w:rsidR="00EB5308" w:rsidRDefault="00BF3846" w:rsidP="26B0A6C0">
            <w:pPr>
              <w:pStyle w:val="paragraph"/>
              <w:textAlignment w:val="baseline"/>
              <w:rPr>
                <w:rFonts w:asciiTheme="minorHAnsi" w:hAnsiTheme="minorHAnsi" w:cstheme="minorBidi"/>
              </w:rPr>
            </w:pPr>
            <w:r>
              <w:rPr>
                <w:rFonts w:asciiTheme="minorHAnsi" w:hAnsiTheme="minorHAnsi" w:cstheme="minorBidi"/>
              </w:rPr>
              <w:t>Retrofit of energy efficiency measures to existing buildings and estates</w:t>
            </w:r>
            <w:r w:rsidR="00987047">
              <w:rPr>
                <w:rFonts w:asciiTheme="minorHAnsi" w:hAnsiTheme="minorHAnsi" w:cstheme="minorBidi"/>
              </w:rPr>
              <w:t xml:space="preserve"> across the health</w:t>
            </w:r>
            <w:r w:rsidR="00012372">
              <w:rPr>
                <w:rFonts w:asciiTheme="minorHAnsi" w:hAnsiTheme="minorHAnsi" w:cstheme="minorBidi"/>
              </w:rPr>
              <w:t xml:space="preserve">, housing, </w:t>
            </w:r>
            <w:r w:rsidR="00583A46">
              <w:rPr>
                <w:rFonts w:asciiTheme="minorHAnsi" w:hAnsiTheme="minorHAnsi" w:cstheme="minorBidi"/>
              </w:rPr>
              <w:t>education,</w:t>
            </w:r>
            <w:r w:rsidR="00987047">
              <w:rPr>
                <w:rFonts w:asciiTheme="minorHAnsi" w:hAnsiTheme="minorHAnsi" w:cstheme="minorBidi"/>
              </w:rPr>
              <w:t xml:space="preserve"> and wider public sector</w:t>
            </w:r>
            <w:r>
              <w:rPr>
                <w:rFonts w:asciiTheme="minorHAnsi" w:hAnsiTheme="minorHAnsi" w:cstheme="minorBidi"/>
              </w:rPr>
              <w:t xml:space="preserve">, supporting customers </w:t>
            </w:r>
            <w:r w:rsidR="00987047">
              <w:rPr>
                <w:rFonts w:asciiTheme="minorHAnsi" w:hAnsiTheme="minorHAnsi" w:cstheme="minorBidi"/>
              </w:rPr>
              <w:t>with delivering their net zero strategies</w:t>
            </w:r>
            <w:r w:rsidR="00012372">
              <w:rPr>
                <w:rFonts w:asciiTheme="minorHAnsi" w:hAnsiTheme="minorHAnsi" w:cstheme="minorBidi"/>
              </w:rPr>
              <w:t>.</w:t>
            </w:r>
          </w:p>
          <w:p w14:paraId="02FCFC6B" w14:textId="77777777" w:rsidR="00012372" w:rsidRDefault="00012372" w:rsidP="26B0A6C0">
            <w:pPr>
              <w:pStyle w:val="paragraph"/>
              <w:textAlignment w:val="baseline"/>
              <w:rPr>
                <w:rFonts w:asciiTheme="minorHAnsi" w:hAnsiTheme="minorHAnsi" w:cstheme="minorBidi"/>
              </w:rPr>
            </w:pPr>
          </w:p>
          <w:p w14:paraId="1508F785" w14:textId="062E600A" w:rsidR="00012372" w:rsidRPr="00565F5A" w:rsidRDefault="00012372" w:rsidP="26B0A6C0">
            <w:pPr>
              <w:pStyle w:val="paragraph"/>
              <w:textAlignment w:val="baseline"/>
              <w:rPr>
                <w:rFonts w:asciiTheme="minorHAnsi" w:hAnsiTheme="minorHAnsi" w:cstheme="minorBidi"/>
              </w:rPr>
            </w:pPr>
            <w:r>
              <w:rPr>
                <w:rFonts w:asciiTheme="minorHAnsi" w:hAnsiTheme="minorHAnsi" w:cstheme="minorBidi"/>
              </w:rPr>
              <w:t xml:space="preserve">(Please note – subject to feedback received during this market engagement, the Lot structure may </w:t>
            </w:r>
            <w:r>
              <w:rPr>
                <w:rFonts w:asciiTheme="minorHAnsi" w:hAnsiTheme="minorHAnsi" w:cstheme="minorBidi"/>
              </w:rPr>
              <w:lastRenderedPageBreak/>
              <w:t>be split into different sectors where requirements, standards and specifications differ)</w:t>
            </w:r>
          </w:p>
        </w:tc>
        <w:sdt>
          <w:sdtPr>
            <w:rPr>
              <w:rFonts w:eastAsia="Calibri" w:cstheme="minorHAnsi"/>
              <w:sz w:val="20"/>
              <w:szCs w:val="20"/>
            </w:rPr>
            <w:id w:val="-1750255801"/>
            <w14:checkbox>
              <w14:checked w14:val="0"/>
              <w14:checkedState w14:val="2612" w14:font="MS Gothic"/>
              <w14:uncheckedState w14:val="2610" w14:font="MS Gothic"/>
            </w14:checkbox>
          </w:sdtPr>
          <w:sdtContent>
            <w:tc>
              <w:tcPr>
                <w:tcW w:w="1645" w:type="dxa"/>
                <w:vAlign w:val="center"/>
              </w:tcPr>
              <w:p w14:paraId="140C63B0" w14:textId="243AFE2C" w:rsidR="00EB5308" w:rsidRPr="009C2A95" w:rsidRDefault="009C2A95" w:rsidP="00063ED2">
                <w:pPr>
                  <w:jc w:val="center"/>
                  <w:rPr>
                    <w:rFonts w:cstheme="minorHAnsi"/>
                  </w:rPr>
                </w:pPr>
                <w:r>
                  <w:rPr>
                    <w:rFonts w:ascii="MS Gothic" w:eastAsia="MS Gothic" w:hAnsi="MS Gothic" w:cstheme="minorHAnsi" w:hint="eastAsia"/>
                    <w:sz w:val="20"/>
                    <w:szCs w:val="20"/>
                  </w:rPr>
                  <w:t>☐</w:t>
                </w:r>
              </w:p>
            </w:tc>
          </w:sdtContent>
        </w:sdt>
      </w:tr>
    </w:tbl>
    <w:p w14:paraId="118816F4" w14:textId="71572A4B" w:rsidR="00B678C3" w:rsidRDefault="00B678C3" w:rsidP="00B678C3">
      <w:pPr>
        <w:rPr>
          <w:rFonts w:eastAsia="Times New Roman" w:cstheme="minorHAnsi"/>
          <w:color w:val="auto"/>
          <w:sz w:val="24"/>
          <w:szCs w:val="24"/>
          <w:lang w:eastAsia="en-GB"/>
        </w:rPr>
      </w:pPr>
    </w:p>
    <w:p w14:paraId="5FAB6D2A" w14:textId="7126BD71" w:rsidR="005C16F6" w:rsidRPr="009C2A95" w:rsidRDefault="005C16F6" w:rsidP="005C16F6">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Please </w:t>
      </w:r>
      <w:r w:rsidR="003432AB" w:rsidRPr="009C2A95">
        <w:rPr>
          <w:rFonts w:eastAsia="Times New Roman" w:cstheme="minorHAnsi"/>
          <w:color w:val="auto"/>
          <w:sz w:val="24"/>
          <w:szCs w:val="24"/>
          <w:lang w:eastAsia="en-GB"/>
        </w:rPr>
        <w:t>introduce</w:t>
      </w:r>
      <w:r w:rsidRPr="009C2A95">
        <w:rPr>
          <w:rFonts w:eastAsia="Times New Roman" w:cstheme="minorHAnsi"/>
          <w:color w:val="auto"/>
          <w:sz w:val="24"/>
          <w:szCs w:val="24"/>
          <w:lang w:eastAsia="en-GB"/>
        </w:rPr>
        <w:t xml:space="preserve"> your organisation, outlining your recent Public Sector/Health experience and the reasons for your interest in this market engagement questionnaire.</w:t>
      </w:r>
      <w:r w:rsidR="004F4E06" w:rsidRPr="009C2A95">
        <w:rPr>
          <w:rFonts w:eastAsia="Times New Roman" w:cstheme="minorHAnsi"/>
          <w:color w:val="auto"/>
          <w:sz w:val="24"/>
          <w:szCs w:val="24"/>
          <w:lang w:eastAsia="en-GB"/>
        </w:rPr>
        <w:t xml:space="preserve"> (100 words)</w:t>
      </w:r>
    </w:p>
    <w:p w14:paraId="3FA6D0EE" w14:textId="34553D49" w:rsidR="00993D70" w:rsidRPr="009C2A95" w:rsidRDefault="001807DC" w:rsidP="00B678C3">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1" behindDoc="0" locked="0" layoutInCell="1" allowOverlap="1" wp14:anchorId="2D2402F7" wp14:editId="412384EA">
                <wp:simplePos x="0" y="0"/>
                <wp:positionH relativeFrom="column">
                  <wp:posOffset>144780</wp:posOffset>
                </wp:positionH>
                <wp:positionV relativeFrom="paragraph">
                  <wp:posOffset>167639</wp:posOffset>
                </wp:positionV>
                <wp:extent cx="15525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402F7" id="_x0000_t202" coordsize="21600,21600" o:spt="202" path="m,l,21600r21600,l21600,xe">
                <v:stroke joinstyle="miter"/>
                <v:path gradientshapeok="t" o:connecttype="rect"/>
              </v:shapetype>
              <v:shape id="Text Box 3" o:spid="_x0000_s1026" type="#_x0000_t202" style="position:absolute;margin-left:11.4pt;margin-top:13.2pt;width:122.25pt;height:2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" fillcolor="#313f42 [814]" stroked="f" strokeweight=".5pt">
                <v:textbo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6B6602B3" wp14:editId="1A84925B">
                <wp:simplePos x="0" y="0"/>
                <wp:positionH relativeFrom="column">
                  <wp:posOffset>-7620</wp:posOffset>
                </wp:positionH>
                <wp:positionV relativeFrom="paragraph">
                  <wp:posOffset>129540</wp:posOffset>
                </wp:positionV>
                <wp:extent cx="61245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D00AC" id="Rectangle 2" o:spid="_x0000_s1026" style="position:absolute;margin-left:-.6pt;margin-top:10.2pt;width:482.25pt;height:3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01667950" w14:textId="533526BA" w:rsidR="00993D70" w:rsidRPr="009C2A95" w:rsidRDefault="001807DC" w:rsidP="00B678C3">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2" behindDoc="0" locked="0" layoutInCell="1" allowOverlap="1" wp14:anchorId="3CC58D4A" wp14:editId="67795C1B">
                <wp:simplePos x="0" y="0"/>
                <wp:positionH relativeFrom="margin">
                  <wp:posOffset>-7620</wp:posOffset>
                </wp:positionH>
                <wp:positionV relativeFrom="paragraph">
                  <wp:posOffset>253366</wp:posOffset>
                </wp:positionV>
                <wp:extent cx="6124575" cy="933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792CE" id="Rectangle 4" o:spid="_x0000_s1026" style="position:absolute;margin-left:-.6pt;margin-top:19.95pt;width:482.25pt;height:73.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37102EA" w14:textId="44CBEB5C" w:rsidR="00993D70" w:rsidRPr="009C2A95" w:rsidRDefault="00993D70" w:rsidP="00B678C3">
      <w:pPr>
        <w:rPr>
          <w:rFonts w:eastAsia="Times New Roman" w:cstheme="minorHAnsi"/>
          <w:color w:val="auto"/>
          <w:sz w:val="24"/>
          <w:szCs w:val="24"/>
          <w:lang w:eastAsia="en-GB"/>
        </w:rPr>
      </w:pPr>
    </w:p>
    <w:p w14:paraId="656CBD31" w14:textId="17A2E701" w:rsidR="00E172A3" w:rsidRPr="009C2A95" w:rsidRDefault="00E172A3" w:rsidP="00E172A3">
      <w:pPr>
        <w:pStyle w:val="ListParagraph"/>
        <w:numPr>
          <w:ilvl w:val="0"/>
          <w:numId w:val="0"/>
        </w:numPr>
        <w:suppressAutoHyphens/>
        <w:autoSpaceDN w:val="0"/>
        <w:spacing w:after="200" w:line="276" w:lineRule="auto"/>
        <w:ind w:left="709"/>
        <w:contextualSpacing w:val="0"/>
        <w:jc w:val="both"/>
        <w:textAlignment w:val="baseline"/>
        <w:rPr>
          <w:sz w:val="24"/>
          <w:szCs w:val="24"/>
        </w:rPr>
      </w:pPr>
    </w:p>
    <w:p w14:paraId="21DE9ABA" w14:textId="44916F38" w:rsidR="00993D70" w:rsidRPr="009C2A95" w:rsidRDefault="00993D70" w:rsidP="00A429FF">
      <w:pPr>
        <w:rPr>
          <w:rFonts w:eastAsia="Times New Roman" w:cstheme="minorHAnsi"/>
          <w:color w:val="auto"/>
          <w:sz w:val="24"/>
          <w:szCs w:val="24"/>
          <w:lang w:eastAsia="en-GB"/>
        </w:rPr>
      </w:pPr>
    </w:p>
    <w:p w14:paraId="1A648127" w14:textId="1CBB7C6D" w:rsidR="00E172A3" w:rsidRPr="009C2A95" w:rsidRDefault="00E172A3" w:rsidP="00A429FF">
      <w:pPr>
        <w:rPr>
          <w:rFonts w:eastAsia="Times New Roman" w:cstheme="minorHAnsi"/>
          <w:color w:val="auto"/>
          <w:sz w:val="24"/>
          <w:szCs w:val="24"/>
          <w:lang w:eastAsia="en-GB"/>
        </w:rPr>
      </w:pPr>
    </w:p>
    <w:p w14:paraId="5D5E438C" w14:textId="1B652AD4" w:rsidR="007C6971" w:rsidRPr="009C2A95" w:rsidRDefault="007C6971" w:rsidP="007C6971">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Within the next 12 months, do you have any </w:t>
      </w:r>
      <w:r w:rsidR="00416923" w:rsidRPr="009C2A95">
        <w:rPr>
          <w:rFonts w:eastAsia="Times New Roman" w:cstheme="minorHAnsi"/>
          <w:color w:val="auto"/>
          <w:sz w:val="24"/>
          <w:szCs w:val="24"/>
          <w:lang w:eastAsia="en-GB"/>
        </w:rPr>
        <w:t>forth</w:t>
      </w:r>
      <w:r w:rsidRPr="009C2A95">
        <w:rPr>
          <w:rFonts w:eastAsia="Times New Roman" w:cstheme="minorHAnsi"/>
          <w:color w:val="auto"/>
          <w:sz w:val="24"/>
          <w:szCs w:val="24"/>
          <w:lang w:eastAsia="en-GB"/>
        </w:rPr>
        <w:t xml:space="preserve">coming </w:t>
      </w:r>
      <w:r w:rsidR="00416923" w:rsidRPr="009C2A95">
        <w:rPr>
          <w:rFonts w:eastAsia="Times New Roman" w:cstheme="minorHAnsi"/>
          <w:color w:val="auto"/>
          <w:sz w:val="24"/>
          <w:szCs w:val="24"/>
          <w:lang w:eastAsia="en-GB"/>
        </w:rPr>
        <w:t xml:space="preserve">significant </w:t>
      </w:r>
      <w:r w:rsidR="00987047">
        <w:rPr>
          <w:rFonts w:eastAsia="Times New Roman" w:cstheme="minorHAnsi"/>
          <w:color w:val="auto"/>
          <w:sz w:val="24"/>
          <w:szCs w:val="24"/>
          <w:lang w:eastAsia="en-GB"/>
        </w:rPr>
        <w:t>multi measure decarbonisation programmes within the public sector? If so, please also confirm which sector and anticipated values / scope</w:t>
      </w:r>
      <w:r w:rsidRPr="009C2A95">
        <w:rPr>
          <w:rFonts w:eastAsia="Times New Roman" w:cstheme="minorHAnsi"/>
          <w:color w:val="auto"/>
          <w:sz w:val="24"/>
          <w:szCs w:val="24"/>
          <w:lang w:eastAsia="en-GB"/>
        </w:rPr>
        <w:t>?</w:t>
      </w:r>
      <w:r w:rsidR="004F4E06" w:rsidRPr="009C2A95">
        <w:rPr>
          <w:rFonts w:eastAsia="Times New Roman" w:cstheme="minorHAnsi"/>
          <w:color w:val="auto"/>
          <w:sz w:val="24"/>
          <w:szCs w:val="24"/>
          <w:lang w:eastAsia="en-GB"/>
        </w:rPr>
        <w:t xml:space="preserve"> (</w:t>
      </w:r>
      <w:r w:rsidR="00987047">
        <w:rPr>
          <w:rFonts w:eastAsia="Times New Roman" w:cstheme="minorHAnsi"/>
          <w:color w:val="auto"/>
          <w:sz w:val="24"/>
          <w:szCs w:val="24"/>
          <w:lang w:eastAsia="en-GB"/>
        </w:rPr>
        <w:t>2</w:t>
      </w:r>
      <w:r w:rsidR="004F4E06" w:rsidRPr="009C2A95">
        <w:rPr>
          <w:rFonts w:eastAsia="Times New Roman" w:cstheme="minorHAnsi"/>
          <w:color w:val="auto"/>
          <w:sz w:val="24"/>
          <w:szCs w:val="24"/>
          <w:lang w:eastAsia="en-GB"/>
        </w:rPr>
        <w:t>00 words)</w:t>
      </w:r>
    </w:p>
    <w:p w14:paraId="08D6485E" w14:textId="77777777" w:rsidR="002F40A5" w:rsidRPr="009C2A95" w:rsidRDefault="002F40A5" w:rsidP="002F40A5">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4" behindDoc="0" locked="0" layoutInCell="1" allowOverlap="1" wp14:anchorId="3FE3AAEC" wp14:editId="1C2107BD">
                <wp:simplePos x="0" y="0"/>
                <wp:positionH relativeFrom="column">
                  <wp:posOffset>144780</wp:posOffset>
                </wp:positionH>
                <wp:positionV relativeFrom="paragraph">
                  <wp:posOffset>167639</wp:posOffset>
                </wp:positionV>
                <wp:extent cx="15525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3AAEC" id="Text Box 7" o:spid="_x0000_s1027" type="#_x0000_t202" style="position:absolute;margin-left:11.4pt;margin-top:13.2pt;width:122.25pt;height:2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QA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" fillcolor="#313f42 [814]" stroked="f" strokeweight=".5pt">
                <v:textbo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3" behindDoc="0" locked="0" layoutInCell="1" allowOverlap="1" wp14:anchorId="3A3295A2" wp14:editId="41A335A1">
                <wp:simplePos x="0" y="0"/>
                <wp:positionH relativeFrom="column">
                  <wp:posOffset>-7620</wp:posOffset>
                </wp:positionH>
                <wp:positionV relativeFrom="paragraph">
                  <wp:posOffset>129540</wp:posOffset>
                </wp:positionV>
                <wp:extent cx="612457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4B51B" id="Rectangle 8" o:spid="_x0000_s1026" style="position:absolute;margin-left:-.6pt;margin-top:10.2pt;width:482.25pt;height:3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FA2E32B" w14:textId="77777777" w:rsidR="002F40A5" w:rsidRPr="009C2A95" w:rsidRDefault="002F40A5" w:rsidP="002F40A5">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5" behindDoc="0" locked="0" layoutInCell="1" allowOverlap="1" wp14:anchorId="2D4D29CC" wp14:editId="04493574">
                <wp:simplePos x="0" y="0"/>
                <wp:positionH relativeFrom="margin">
                  <wp:posOffset>-7620</wp:posOffset>
                </wp:positionH>
                <wp:positionV relativeFrom="paragraph">
                  <wp:posOffset>253366</wp:posOffset>
                </wp:positionV>
                <wp:extent cx="6124575" cy="933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D63F3B" id="Rectangle 9" o:spid="_x0000_s1026" style="position:absolute;margin-left:-.6pt;margin-top:19.95pt;width:482.25pt;height:73.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46F1A8C0" w14:textId="77777777" w:rsidR="002F40A5" w:rsidRPr="009C2A95" w:rsidRDefault="002F40A5" w:rsidP="002F40A5">
      <w:pPr>
        <w:rPr>
          <w:rFonts w:eastAsia="Times New Roman" w:cstheme="minorHAnsi"/>
          <w:color w:val="auto"/>
          <w:sz w:val="24"/>
          <w:szCs w:val="24"/>
          <w:lang w:eastAsia="en-GB"/>
        </w:rPr>
      </w:pPr>
    </w:p>
    <w:p w14:paraId="246429E4" w14:textId="77777777" w:rsidR="007C6971" w:rsidRPr="009C2A95" w:rsidRDefault="007C6971" w:rsidP="007C6971">
      <w:pPr>
        <w:rPr>
          <w:rFonts w:eastAsia="Times New Roman" w:cstheme="minorHAnsi"/>
          <w:color w:val="auto"/>
          <w:sz w:val="24"/>
          <w:szCs w:val="24"/>
          <w:lang w:eastAsia="en-GB"/>
        </w:rPr>
      </w:pPr>
    </w:p>
    <w:p w14:paraId="1D6CC0D3" w14:textId="702E326B" w:rsidR="007C6971" w:rsidRPr="009C2A95" w:rsidRDefault="007C6971" w:rsidP="007C6971">
      <w:pPr>
        <w:jc w:val="both"/>
        <w:rPr>
          <w:rFonts w:eastAsia="Times New Roman" w:cstheme="minorHAnsi"/>
          <w:color w:val="auto"/>
          <w:sz w:val="24"/>
          <w:szCs w:val="24"/>
          <w:lang w:eastAsia="en-GB"/>
        </w:rPr>
      </w:pPr>
    </w:p>
    <w:p w14:paraId="3DC2BCB7" w14:textId="77777777" w:rsidR="00291DFD" w:rsidRPr="009C2A95" w:rsidRDefault="00291DFD" w:rsidP="00291DFD">
      <w:pPr>
        <w:jc w:val="both"/>
        <w:rPr>
          <w:rFonts w:eastAsia="Times New Roman" w:cstheme="minorHAnsi"/>
          <w:color w:val="auto"/>
          <w:sz w:val="24"/>
          <w:szCs w:val="24"/>
          <w:lang w:eastAsia="en-GB"/>
        </w:rPr>
      </w:pPr>
    </w:p>
    <w:p w14:paraId="7785BFD7" w14:textId="77777777" w:rsidR="00291DFD" w:rsidRPr="009C2A95" w:rsidRDefault="00291DFD" w:rsidP="00291DFD">
      <w:pPr>
        <w:pStyle w:val="ListParagraph"/>
        <w:numPr>
          <w:ilvl w:val="0"/>
          <w:numId w:val="0"/>
        </w:numPr>
        <w:ind w:left="720"/>
        <w:jc w:val="both"/>
        <w:rPr>
          <w:rFonts w:eastAsia="Times New Roman" w:cstheme="minorHAnsi"/>
          <w:color w:val="auto"/>
          <w:sz w:val="24"/>
          <w:szCs w:val="24"/>
          <w:lang w:eastAsia="en-GB"/>
        </w:rPr>
      </w:pPr>
    </w:p>
    <w:p w14:paraId="42349C35" w14:textId="72FD31FB" w:rsidR="00BD0C26" w:rsidRPr="009C2A95" w:rsidRDefault="00E25468"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What </w:t>
      </w:r>
      <w:r w:rsidR="00987047">
        <w:rPr>
          <w:rFonts w:eastAsia="Times New Roman" w:cstheme="minorHAnsi"/>
          <w:color w:val="auto"/>
          <w:sz w:val="24"/>
          <w:szCs w:val="24"/>
          <w:lang w:eastAsia="en-GB"/>
        </w:rPr>
        <w:t>do you expect to see in this framework that would make it a best-in-class route to market for decarbonisation works? What works well and what doesn’t work as well in similar framework offers that we need to consider?</w:t>
      </w:r>
      <w:r w:rsidR="004F4E06" w:rsidRPr="009C2A95">
        <w:rPr>
          <w:rFonts w:eastAsia="Times New Roman" w:cstheme="minorHAnsi"/>
          <w:color w:val="auto"/>
          <w:sz w:val="24"/>
          <w:szCs w:val="24"/>
          <w:lang w:eastAsia="en-GB"/>
        </w:rPr>
        <w:t xml:space="preserve"> (</w:t>
      </w:r>
      <w:r w:rsidR="007B4801" w:rsidRPr="009C2A95">
        <w:rPr>
          <w:rFonts w:eastAsia="Times New Roman" w:cstheme="minorHAnsi"/>
          <w:color w:val="auto"/>
          <w:sz w:val="24"/>
          <w:szCs w:val="24"/>
          <w:lang w:eastAsia="en-GB"/>
        </w:rPr>
        <w:t>200</w:t>
      </w:r>
      <w:r w:rsidR="004F4E06" w:rsidRPr="009C2A95">
        <w:rPr>
          <w:rFonts w:eastAsia="Times New Roman" w:cstheme="minorHAnsi"/>
          <w:color w:val="auto"/>
          <w:sz w:val="24"/>
          <w:szCs w:val="24"/>
          <w:lang w:eastAsia="en-GB"/>
        </w:rPr>
        <w:t xml:space="preserve"> words)</w:t>
      </w:r>
    </w:p>
    <w:p w14:paraId="2155B583" w14:textId="77777777" w:rsidR="00312484" w:rsidRPr="009C2A95" w:rsidRDefault="00312484" w:rsidP="0031248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9" behindDoc="0" locked="0" layoutInCell="1" allowOverlap="1" wp14:anchorId="459C7F32" wp14:editId="1FC86C05">
                <wp:simplePos x="0" y="0"/>
                <wp:positionH relativeFrom="column">
                  <wp:posOffset>144780</wp:posOffset>
                </wp:positionH>
                <wp:positionV relativeFrom="paragraph">
                  <wp:posOffset>167639</wp:posOffset>
                </wp:positionV>
                <wp:extent cx="155257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7F32" id="Text Box 10" o:spid="_x0000_s1028" type="#_x0000_t202" style="position:absolute;margin-left:11.4pt;margin-top:13.2pt;width:122.25pt;height:23.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5aQg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2NEJkw1UB4TKwjBFzvClxH5WzPlnZnFsEB1cBf+ER60Ac8FRoqQB&#10;+/Nv98Ef2UQrJR2OYUndjx2zghL1VSPPd+PJJMxtVCb5bYaKvbZsri161y4AQRrj0hkexeDv1Ums&#10;LbSvuDHzkBVNTHPMXVJ/Ehd+WA7cOC7m8+iEk2qYX+m14SF0ICWw9dK/MmuOlHochkc4DSwr3jA7&#10;+IaXGuY7D7WMtAecB1SP8OOUR96OGxnW6FqPXpf/xuwXAA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J5E3lpCAgAAfwQA&#10;AA4AAAAAAAAAAAAAAAAALgIAAGRycy9lMm9Eb2MueG1sUEsBAi0AFAAGAAgAAAAhAPc7vMLeAAAA&#10;CAEAAA8AAAAAAAAAAAAAAAAAnAQAAGRycy9kb3ducmV2LnhtbFBLBQYAAAAABAAEAPMAAACnBQAA&#10;AAA=&#10;" fillcolor="#313f42 [814]" stroked="f" strokeweight=".5pt">
                <v:textbo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8" behindDoc="0" locked="0" layoutInCell="1" allowOverlap="1" wp14:anchorId="66E4C0E6" wp14:editId="70C92386">
                <wp:simplePos x="0" y="0"/>
                <wp:positionH relativeFrom="column">
                  <wp:posOffset>-7620</wp:posOffset>
                </wp:positionH>
                <wp:positionV relativeFrom="paragraph">
                  <wp:posOffset>129540</wp:posOffset>
                </wp:positionV>
                <wp:extent cx="6124575" cy="400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CDF84" id="Rectangle 26" o:spid="_x0000_s1026" style="position:absolute;margin-left:-.6pt;margin-top:10.2pt;width:482.25pt;height:31.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70213934" w14:textId="77777777" w:rsidR="00312484" w:rsidRPr="009C2A95" w:rsidRDefault="00312484" w:rsidP="0031248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60" behindDoc="0" locked="0" layoutInCell="1" allowOverlap="1" wp14:anchorId="6F64C210" wp14:editId="0775DFB8">
                <wp:simplePos x="0" y="0"/>
                <wp:positionH relativeFrom="margin">
                  <wp:posOffset>-7620</wp:posOffset>
                </wp:positionH>
                <wp:positionV relativeFrom="paragraph">
                  <wp:posOffset>253366</wp:posOffset>
                </wp:positionV>
                <wp:extent cx="6124575" cy="933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9097B" id="Rectangle 27" o:spid="_x0000_s1026" style="position:absolute;margin-left:-.6pt;margin-top:19.95pt;width:482.25pt;height:73.5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9A5D8EE" w14:textId="32BE9BDE" w:rsidR="00312484" w:rsidRPr="009C2A95" w:rsidRDefault="00312484" w:rsidP="00312484">
      <w:pPr>
        <w:rPr>
          <w:rFonts w:eastAsia="Times New Roman" w:cstheme="minorHAnsi"/>
          <w:color w:val="auto"/>
          <w:sz w:val="24"/>
          <w:szCs w:val="24"/>
          <w:lang w:eastAsia="en-GB"/>
        </w:rPr>
      </w:pPr>
    </w:p>
    <w:p w14:paraId="5A7FF52E" w14:textId="77777777" w:rsidR="00312484" w:rsidRPr="009C2A95" w:rsidRDefault="00312484" w:rsidP="00312484">
      <w:pPr>
        <w:rPr>
          <w:rFonts w:eastAsia="Times New Roman" w:cstheme="minorHAnsi"/>
          <w:color w:val="auto"/>
          <w:sz w:val="24"/>
          <w:szCs w:val="24"/>
          <w:lang w:eastAsia="en-GB"/>
        </w:rPr>
      </w:pPr>
    </w:p>
    <w:p w14:paraId="79EDD3ED" w14:textId="77777777" w:rsidR="00312484" w:rsidRPr="009C2A95" w:rsidRDefault="00312484" w:rsidP="00312484">
      <w:pPr>
        <w:jc w:val="both"/>
        <w:rPr>
          <w:rFonts w:eastAsia="Times New Roman" w:cstheme="minorHAnsi"/>
          <w:color w:val="auto"/>
          <w:sz w:val="24"/>
          <w:szCs w:val="24"/>
          <w:lang w:eastAsia="en-GB"/>
        </w:rPr>
      </w:pPr>
    </w:p>
    <w:p w14:paraId="25A7E7BB" w14:textId="77777777" w:rsidR="00312484" w:rsidRPr="009C2A95" w:rsidRDefault="00312484" w:rsidP="00312484">
      <w:pPr>
        <w:jc w:val="both"/>
        <w:rPr>
          <w:rFonts w:eastAsia="Times New Roman" w:cstheme="minorHAnsi"/>
          <w:color w:val="auto"/>
          <w:sz w:val="24"/>
          <w:szCs w:val="24"/>
          <w:lang w:eastAsia="en-GB"/>
        </w:rPr>
      </w:pPr>
    </w:p>
    <w:p w14:paraId="01BF1475" w14:textId="79A89B1E" w:rsidR="00312484" w:rsidRPr="009C2A95" w:rsidRDefault="00886A03"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Please detail </w:t>
      </w:r>
      <w:r w:rsidR="00321BBA" w:rsidRPr="009C2A95">
        <w:rPr>
          <w:rFonts w:eastAsia="Times New Roman" w:cstheme="minorHAnsi"/>
          <w:color w:val="auto"/>
          <w:sz w:val="24"/>
          <w:szCs w:val="24"/>
          <w:lang w:eastAsia="en-GB"/>
        </w:rPr>
        <w:t xml:space="preserve">the </w:t>
      </w:r>
      <w:r w:rsidRPr="009C2A95">
        <w:rPr>
          <w:rFonts w:eastAsia="Times New Roman" w:cstheme="minorHAnsi"/>
          <w:color w:val="auto"/>
          <w:sz w:val="24"/>
          <w:szCs w:val="24"/>
          <w:lang w:eastAsia="en-GB"/>
        </w:rPr>
        <w:t xml:space="preserve">Social Value initiatives </w:t>
      </w:r>
      <w:r w:rsidR="00321BBA" w:rsidRPr="009C2A95">
        <w:rPr>
          <w:rFonts w:eastAsia="Times New Roman" w:cstheme="minorHAnsi"/>
          <w:color w:val="auto"/>
          <w:sz w:val="24"/>
          <w:szCs w:val="24"/>
          <w:lang w:eastAsia="en-GB"/>
        </w:rPr>
        <w:t xml:space="preserve">that </w:t>
      </w:r>
      <w:r w:rsidRPr="009C2A95">
        <w:rPr>
          <w:rFonts w:eastAsia="Times New Roman" w:cstheme="minorHAnsi"/>
          <w:color w:val="auto"/>
          <w:sz w:val="24"/>
          <w:szCs w:val="24"/>
          <w:lang w:eastAsia="en-GB"/>
        </w:rPr>
        <w:t xml:space="preserve">your organisation currently </w:t>
      </w:r>
      <w:r w:rsidR="00321BBA" w:rsidRPr="009C2A95">
        <w:rPr>
          <w:rFonts w:eastAsia="Times New Roman" w:cstheme="minorHAnsi"/>
          <w:color w:val="auto"/>
          <w:sz w:val="24"/>
          <w:szCs w:val="24"/>
          <w:lang w:eastAsia="en-GB"/>
        </w:rPr>
        <w:t>implements</w:t>
      </w:r>
      <w:r w:rsidR="000A1144" w:rsidRPr="009C2A95">
        <w:rPr>
          <w:rFonts w:eastAsia="Times New Roman" w:cstheme="minorHAnsi"/>
          <w:color w:val="auto"/>
          <w:sz w:val="24"/>
          <w:szCs w:val="24"/>
          <w:lang w:eastAsia="en-GB"/>
        </w:rPr>
        <w:t xml:space="preserve">. </w:t>
      </w:r>
      <w:r w:rsidRPr="009C2A95">
        <w:rPr>
          <w:rFonts w:eastAsia="Times New Roman" w:cstheme="minorHAnsi"/>
          <w:color w:val="auto"/>
          <w:sz w:val="24"/>
          <w:szCs w:val="24"/>
          <w:lang w:eastAsia="en-GB"/>
        </w:rPr>
        <w:t>(150 words)</w:t>
      </w:r>
    </w:p>
    <w:p w14:paraId="435BBB40" w14:textId="77777777" w:rsidR="00E25468" w:rsidRPr="009C2A95" w:rsidRDefault="00E25468" w:rsidP="00E25468">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7" behindDoc="0" locked="0" layoutInCell="1" allowOverlap="1" wp14:anchorId="56C47464" wp14:editId="49B1F406">
                <wp:simplePos x="0" y="0"/>
                <wp:positionH relativeFrom="column">
                  <wp:posOffset>144780</wp:posOffset>
                </wp:positionH>
                <wp:positionV relativeFrom="paragraph">
                  <wp:posOffset>167639</wp:posOffset>
                </wp:positionV>
                <wp:extent cx="1552575" cy="2952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7464" id="Text Box 14" o:spid="_x0000_s1029" type="#_x0000_t202" style="position:absolute;margin-left:11.4pt;margin-top:13.2pt;width:122.25pt;height:23.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" fillcolor="#313f42 [814]" stroked="f" strokeweight=".5pt">
                <v:textbo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6" behindDoc="0" locked="0" layoutInCell="1" allowOverlap="1" wp14:anchorId="4AEB5FE6" wp14:editId="42CACC9A">
                <wp:simplePos x="0" y="0"/>
                <wp:positionH relativeFrom="column">
                  <wp:posOffset>-7620</wp:posOffset>
                </wp:positionH>
                <wp:positionV relativeFrom="paragraph">
                  <wp:posOffset>129540</wp:posOffset>
                </wp:positionV>
                <wp:extent cx="61245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526F9" id="Rectangle 15" o:spid="_x0000_s1026" style="position:absolute;margin-left:-.6pt;margin-top:10.2pt;width:482.25pt;height:3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312B62B6" w14:textId="77777777" w:rsidR="00E25468" w:rsidRPr="009C2A95" w:rsidRDefault="00E25468" w:rsidP="00E25468">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8" behindDoc="0" locked="0" layoutInCell="1" allowOverlap="1" wp14:anchorId="791805CF" wp14:editId="29A3DC8C">
                <wp:simplePos x="0" y="0"/>
                <wp:positionH relativeFrom="margin">
                  <wp:posOffset>-7620</wp:posOffset>
                </wp:positionH>
                <wp:positionV relativeFrom="paragraph">
                  <wp:posOffset>253366</wp:posOffset>
                </wp:positionV>
                <wp:extent cx="6124575" cy="933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58C1B" id="Rectangle 16" o:spid="_x0000_s1026" style="position:absolute;margin-left:-.6pt;margin-top:19.95pt;width:482.25pt;height:7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6876BF80" w14:textId="77777777" w:rsidR="00E25468" w:rsidRPr="009C2A95" w:rsidRDefault="00E25468" w:rsidP="00E25468">
      <w:pPr>
        <w:rPr>
          <w:rFonts w:eastAsia="Times New Roman" w:cstheme="minorHAnsi"/>
          <w:color w:val="auto"/>
          <w:sz w:val="24"/>
          <w:szCs w:val="24"/>
          <w:lang w:eastAsia="en-GB"/>
        </w:rPr>
      </w:pPr>
    </w:p>
    <w:p w14:paraId="2E9D741B" w14:textId="77777777" w:rsidR="00E25468" w:rsidRPr="009C2A95" w:rsidRDefault="00E25468" w:rsidP="00E25468">
      <w:pPr>
        <w:rPr>
          <w:rFonts w:eastAsia="Times New Roman" w:cstheme="minorHAnsi"/>
          <w:color w:val="auto"/>
          <w:sz w:val="24"/>
          <w:szCs w:val="24"/>
          <w:lang w:eastAsia="en-GB"/>
        </w:rPr>
      </w:pPr>
    </w:p>
    <w:p w14:paraId="697C0B25" w14:textId="77777777" w:rsidR="00E25468" w:rsidRPr="009C2A95" w:rsidRDefault="00E25468" w:rsidP="00E25468">
      <w:pPr>
        <w:jc w:val="both"/>
        <w:rPr>
          <w:rFonts w:eastAsia="Times New Roman" w:cstheme="minorHAnsi"/>
          <w:color w:val="auto"/>
          <w:sz w:val="24"/>
          <w:szCs w:val="24"/>
          <w:lang w:eastAsia="en-GB"/>
        </w:rPr>
      </w:pPr>
    </w:p>
    <w:p w14:paraId="43899FA0" w14:textId="11BDA2CE" w:rsidR="00E25468" w:rsidRPr="009C2A95" w:rsidRDefault="00E25468" w:rsidP="00E25468">
      <w:pPr>
        <w:pStyle w:val="ListParagraph"/>
        <w:numPr>
          <w:ilvl w:val="0"/>
          <w:numId w:val="0"/>
        </w:numPr>
        <w:ind w:left="720"/>
        <w:rPr>
          <w:rFonts w:eastAsia="Times New Roman" w:cstheme="minorHAnsi"/>
          <w:color w:val="auto"/>
          <w:sz w:val="24"/>
          <w:szCs w:val="24"/>
          <w:lang w:eastAsia="en-GB"/>
        </w:rPr>
      </w:pPr>
    </w:p>
    <w:p w14:paraId="7B243A2D" w14:textId="77777777" w:rsidR="00E25468" w:rsidRPr="009C2A95" w:rsidRDefault="00E25468" w:rsidP="00E25468">
      <w:pPr>
        <w:rPr>
          <w:rFonts w:eastAsia="Times New Roman" w:cstheme="minorHAnsi"/>
          <w:color w:val="auto"/>
          <w:sz w:val="24"/>
          <w:szCs w:val="24"/>
          <w:lang w:eastAsia="en-GB"/>
        </w:rPr>
      </w:pPr>
    </w:p>
    <w:p w14:paraId="3321538F" w14:textId="7DF1349C" w:rsidR="00321BBA" w:rsidRPr="009C2A95" w:rsidRDefault="00987047" w:rsidP="00321BBA">
      <w:pPr>
        <w:pStyle w:val="ListParagraph"/>
        <w:numPr>
          <w:ilvl w:val="0"/>
          <w:numId w:val="5"/>
        </w:numPr>
        <w:jc w:val="both"/>
        <w:rPr>
          <w:rFonts w:eastAsia="Times New Roman" w:cstheme="minorHAnsi"/>
          <w:color w:val="auto"/>
          <w:sz w:val="24"/>
          <w:szCs w:val="24"/>
          <w:lang w:eastAsia="en-GB"/>
        </w:rPr>
      </w:pPr>
      <w:r>
        <w:rPr>
          <w:rFonts w:eastAsia="Times New Roman" w:cstheme="minorHAnsi"/>
          <w:color w:val="auto"/>
          <w:sz w:val="24"/>
          <w:szCs w:val="24"/>
          <w:lang w:eastAsia="en-GB"/>
        </w:rPr>
        <w:t>How would you advise we structure the pricing model for this Framework</w:t>
      </w:r>
      <w:r w:rsidR="00E25468" w:rsidRPr="009C2A95">
        <w:rPr>
          <w:rFonts w:eastAsia="Times New Roman" w:cstheme="minorHAnsi"/>
          <w:color w:val="auto"/>
          <w:sz w:val="24"/>
          <w:szCs w:val="24"/>
          <w:lang w:eastAsia="en-GB"/>
        </w:rPr>
        <w:t>?</w:t>
      </w:r>
      <w:r>
        <w:rPr>
          <w:rFonts w:eastAsia="Times New Roman" w:cstheme="minorHAnsi"/>
          <w:color w:val="auto"/>
          <w:sz w:val="24"/>
          <w:szCs w:val="24"/>
          <w:lang w:eastAsia="en-GB"/>
        </w:rPr>
        <w:t xml:space="preserve"> Please include specific examples </w:t>
      </w:r>
      <w:r w:rsidR="00583A46">
        <w:rPr>
          <w:rFonts w:eastAsia="Times New Roman" w:cstheme="minorHAnsi"/>
          <w:color w:val="auto"/>
          <w:sz w:val="24"/>
          <w:szCs w:val="24"/>
          <w:lang w:eastAsia="en-GB"/>
        </w:rPr>
        <w:t>i.e.,</w:t>
      </w:r>
      <w:r>
        <w:rPr>
          <w:rFonts w:eastAsia="Times New Roman" w:cstheme="minorHAnsi"/>
          <w:color w:val="auto"/>
          <w:sz w:val="24"/>
          <w:szCs w:val="24"/>
          <w:lang w:eastAsia="en-GB"/>
        </w:rPr>
        <w:t xml:space="preserve"> detailed Schedule of Rates for each type of service</w:t>
      </w:r>
      <w:r w:rsidR="008A147F">
        <w:rPr>
          <w:rFonts w:eastAsia="Times New Roman" w:cstheme="minorHAnsi"/>
          <w:color w:val="auto"/>
          <w:sz w:val="24"/>
          <w:szCs w:val="24"/>
          <w:lang w:eastAsia="en-GB"/>
        </w:rPr>
        <w:t xml:space="preserve"> or measure</w:t>
      </w:r>
      <w:r>
        <w:rPr>
          <w:rFonts w:eastAsia="Times New Roman" w:cstheme="minorHAnsi"/>
          <w:color w:val="auto"/>
          <w:sz w:val="24"/>
          <w:szCs w:val="24"/>
          <w:lang w:eastAsia="en-GB"/>
        </w:rPr>
        <w:t>, Overhead &amp; Profit / Prime Cost Model, something else etc. Please provide justification / reasons for your suggestions</w:t>
      </w:r>
      <w:r w:rsidR="004F4E06" w:rsidRPr="009C2A95">
        <w:rPr>
          <w:rFonts w:eastAsia="Times New Roman" w:cstheme="minorHAnsi"/>
          <w:color w:val="auto"/>
          <w:sz w:val="24"/>
          <w:szCs w:val="24"/>
          <w:lang w:eastAsia="en-GB"/>
        </w:rPr>
        <w:t xml:space="preserve"> (200 words)</w:t>
      </w:r>
    </w:p>
    <w:p w14:paraId="4EF7D003" w14:textId="77777777" w:rsidR="00241706" w:rsidRPr="009C2A95" w:rsidRDefault="00241706" w:rsidP="002417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0" behindDoc="0" locked="0" layoutInCell="1" allowOverlap="1" wp14:anchorId="3EF54432" wp14:editId="62461A3D">
                <wp:simplePos x="0" y="0"/>
                <wp:positionH relativeFrom="column">
                  <wp:posOffset>144780</wp:posOffset>
                </wp:positionH>
                <wp:positionV relativeFrom="paragraph">
                  <wp:posOffset>167639</wp:posOffset>
                </wp:positionV>
                <wp:extent cx="155257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54432" id="Text Box 17" o:spid="_x0000_s1030" type="#_x0000_t202" style="position:absolute;margin-left:11.4pt;margin-top:13.2pt;width:122.25pt;height:23.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IQg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jo5YbKB6oBQWRimyBm+bLCfFXP+mVkcG0QHV8E/4SEVYC44SpTU&#10;YH/+7T74I5topaTDMSyp+7FjVlCivmrk+W48mYS5jcokv81QsdeWzbVF79oFIEhjXDrDoxj8vTqJ&#10;0kL7ihszD1nRxDTH3CX1J3Hhh+XAjeNiPo9OOKmG+ZVeGx5CB1ICWy/9K7PmSKnHYXiE08Cy4g2z&#10;g294qWG+8yCbSHvAeUD1CD9OeeTtuJFhja716HX5b8x+AQ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F/j7MhCAgAAfwQA&#10;AA4AAAAAAAAAAAAAAAAALgIAAGRycy9lMm9Eb2MueG1sUEsBAi0AFAAGAAgAAAAhAPc7vMLeAAAA&#10;CAEAAA8AAAAAAAAAAAAAAAAAnAQAAGRycy9kb3ducmV2LnhtbFBLBQYAAAAABAAEAPMAAACnBQAA&#10;AAA=&#10;" fillcolor="#313f42 [814]" stroked="f" strokeweight=".5pt">
                <v:textbo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9" behindDoc="0" locked="0" layoutInCell="1" allowOverlap="1" wp14:anchorId="36697B77" wp14:editId="07B24DE4">
                <wp:simplePos x="0" y="0"/>
                <wp:positionH relativeFrom="column">
                  <wp:posOffset>-7620</wp:posOffset>
                </wp:positionH>
                <wp:positionV relativeFrom="paragraph">
                  <wp:posOffset>129540</wp:posOffset>
                </wp:positionV>
                <wp:extent cx="6124575" cy="4000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AD9AB" id="Rectangle 18" o:spid="_x0000_s1026" style="position:absolute;margin-left:-.6pt;margin-top:10.2pt;width:482.25pt;height:3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3F3E21A" w14:textId="77777777" w:rsidR="00241706" w:rsidRPr="009C2A95" w:rsidRDefault="00241706" w:rsidP="002417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1" behindDoc="0" locked="0" layoutInCell="1" allowOverlap="1" wp14:anchorId="5E62C625" wp14:editId="0E585AA0">
                <wp:simplePos x="0" y="0"/>
                <wp:positionH relativeFrom="margin">
                  <wp:posOffset>-7620</wp:posOffset>
                </wp:positionH>
                <wp:positionV relativeFrom="paragraph">
                  <wp:posOffset>253366</wp:posOffset>
                </wp:positionV>
                <wp:extent cx="6124575" cy="933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5034A" id="Rectangle 19" o:spid="_x0000_s1026" style="position:absolute;margin-left:-.6pt;margin-top:19.95pt;width:482.25pt;height:73.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0E35BF36" w14:textId="77777777" w:rsidR="00241706" w:rsidRPr="009C2A95" w:rsidRDefault="00241706" w:rsidP="00241706">
      <w:pPr>
        <w:rPr>
          <w:rFonts w:eastAsia="Times New Roman" w:cstheme="minorHAnsi"/>
          <w:color w:val="auto"/>
          <w:sz w:val="24"/>
          <w:szCs w:val="24"/>
          <w:lang w:eastAsia="en-GB"/>
        </w:rPr>
      </w:pPr>
    </w:p>
    <w:p w14:paraId="765B7D61" w14:textId="59EB714C" w:rsidR="00E25468" w:rsidRPr="009C2A95" w:rsidRDefault="00E25468" w:rsidP="00E25468">
      <w:pPr>
        <w:pStyle w:val="ListParagraph"/>
        <w:numPr>
          <w:ilvl w:val="0"/>
          <w:numId w:val="0"/>
        </w:numPr>
        <w:ind w:left="720"/>
        <w:rPr>
          <w:rFonts w:eastAsia="Times New Roman" w:cstheme="minorHAnsi"/>
          <w:color w:val="auto"/>
          <w:sz w:val="24"/>
          <w:szCs w:val="24"/>
          <w:lang w:eastAsia="en-GB"/>
        </w:rPr>
      </w:pPr>
    </w:p>
    <w:p w14:paraId="3866675F" w14:textId="4B987D87" w:rsidR="00241706" w:rsidRPr="009C2A95" w:rsidRDefault="00241706" w:rsidP="00E25468">
      <w:pPr>
        <w:pStyle w:val="ListParagraph"/>
        <w:numPr>
          <w:ilvl w:val="0"/>
          <w:numId w:val="0"/>
        </w:numPr>
        <w:ind w:left="720"/>
        <w:rPr>
          <w:rFonts w:eastAsia="Times New Roman" w:cstheme="minorHAnsi"/>
          <w:color w:val="auto"/>
          <w:sz w:val="24"/>
          <w:szCs w:val="24"/>
          <w:lang w:eastAsia="en-GB"/>
        </w:rPr>
      </w:pPr>
    </w:p>
    <w:p w14:paraId="341491F7" w14:textId="1430761E" w:rsidR="00241706" w:rsidRPr="009C2A95" w:rsidRDefault="00241706" w:rsidP="00E25468">
      <w:pPr>
        <w:pStyle w:val="ListParagraph"/>
        <w:numPr>
          <w:ilvl w:val="0"/>
          <w:numId w:val="0"/>
        </w:numPr>
        <w:ind w:left="720"/>
        <w:rPr>
          <w:rFonts w:eastAsia="Times New Roman" w:cstheme="minorHAnsi"/>
          <w:color w:val="auto"/>
          <w:sz w:val="24"/>
          <w:szCs w:val="24"/>
          <w:lang w:eastAsia="en-GB"/>
        </w:rPr>
      </w:pPr>
    </w:p>
    <w:p w14:paraId="31567919" w14:textId="77777777" w:rsidR="00241706" w:rsidRPr="00264EFE" w:rsidRDefault="00241706" w:rsidP="00264EFE">
      <w:pPr>
        <w:rPr>
          <w:rFonts w:eastAsia="Times New Roman" w:cstheme="minorHAnsi"/>
          <w:color w:val="auto"/>
          <w:sz w:val="24"/>
          <w:szCs w:val="24"/>
          <w:lang w:eastAsia="en-GB"/>
        </w:rPr>
      </w:pPr>
    </w:p>
    <w:p w14:paraId="4360A5CB" w14:textId="44EE2F4D" w:rsidR="00E25468" w:rsidRPr="009C2A95" w:rsidRDefault="000C29A6"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Which </w:t>
      </w:r>
      <w:r w:rsidR="00012372">
        <w:rPr>
          <w:rFonts w:eastAsia="Times New Roman" w:cstheme="minorHAnsi"/>
          <w:color w:val="auto"/>
          <w:sz w:val="24"/>
          <w:szCs w:val="24"/>
          <w:lang w:eastAsia="en-GB"/>
        </w:rPr>
        <w:t>sectors do you currently deliver this scope of work within?</w:t>
      </w:r>
    </w:p>
    <w:p w14:paraId="5FA13178" w14:textId="7470ABB3" w:rsidR="00E172A3" w:rsidRPr="009C2A95" w:rsidRDefault="00E172A3" w:rsidP="00E25468">
      <w:pPr>
        <w:jc w:val="both"/>
        <w:rPr>
          <w:rFonts w:eastAsia="Times New Roman" w:cstheme="minorHAnsi"/>
          <w:color w:val="FF0000"/>
          <w:sz w:val="24"/>
          <w:szCs w:val="24"/>
          <w:lang w:eastAsia="en-GB"/>
        </w:rPr>
      </w:pPr>
    </w:p>
    <w:p w14:paraId="76AAB6E3" w14:textId="10A21F9E"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Health</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1199546971"/>
          <w14:checkbox>
            <w14:checked w14:val="0"/>
            <w14:checkedState w14:val="2612" w14:font="MS Gothic"/>
            <w14:uncheckedState w14:val="2610" w14:font="MS Gothic"/>
          </w14:checkbox>
        </w:sdtPr>
        <w:sdtContent>
          <w:r w:rsidR="000C29A6" w:rsidRPr="009C2A95">
            <w:rPr>
              <w:rFonts w:ascii="MS Gothic" w:eastAsia="MS Gothic" w:hAnsi="MS Gothic" w:cstheme="minorHAnsi" w:hint="eastAsia"/>
              <w:color w:val="auto"/>
              <w:sz w:val="24"/>
              <w:szCs w:val="24"/>
            </w:rPr>
            <w:t>☐</w:t>
          </w:r>
        </w:sdtContent>
      </w:sdt>
    </w:p>
    <w:p w14:paraId="5525C96C" w14:textId="7BDEF89F"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Housing</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735087128"/>
          <w14:checkbox>
            <w14:checked w14:val="0"/>
            <w14:checkedState w14:val="2612" w14:font="MS Gothic"/>
            <w14:uncheckedState w14:val="2610" w14:font="MS Gothic"/>
          </w14:checkbox>
        </w:sdtPr>
        <w:sdtContent>
          <w:r w:rsidR="000C29A6" w:rsidRPr="009C2A95">
            <w:rPr>
              <w:rFonts w:ascii="MS Gothic" w:eastAsia="MS Gothic" w:hAnsi="MS Gothic" w:cstheme="minorHAnsi" w:hint="eastAsia"/>
              <w:color w:val="auto"/>
              <w:sz w:val="24"/>
              <w:szCs w:val="24"/>
            </w:rPr>
            <w:t>☐</w:t>
          </w:r>
        </w:sdtContent>
      </w:sdt>
    </w:p>
    <w:p w14:paraId="08757E39" w14:textId="3C2D1B3E"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Education</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1695144598"/>
          <w14:checkbox>
            <w14:checked w14:val="0"/>
            <w14:checkedState w14:val="2612" w14:font="MS Gothic"/>
            <w14:uncheckedState w14:val="2610" w14:font="MS Gothic"/>
          </w14:checkbox>
        </w:sdtPr>
        <w:sdtContent>
          <w:r w:rsidR="000C29A6" w:rsidRPr="009C2A95">
            <w:rPr>
              <w:rFonts w:ascii="Segoe UI Symbol" w:eastAsia="MS Gothic" w:hAnsi="Segoe UI Symbol" w:cs="Segoe UI Symbol"/>
              <w:color w:val="auto"/>
              <w:sz w:val="24"/>
              <w:szCs w:val="24"/>
            </w:rPr>
            <w:t>☐</w:t>
          </w:r>
        </w:sdtContent>
      </w:sdt>
    </w:p>
    <w:p w14:paraId="1E77FB6B" w14:textId="73C1F5AB"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Local Government</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1813787969"/>
          <w14:checkbox>
            <w14:checked w14:val="0"/>
            <w14:checkedState w14:val="2612" w14:font="MS Gothic"/>
            <w14:uncheckedState w14:val="2610" w14:font="MS Gothic"/>
          </w14:checkbox>
        </w:sdtPr>
        <w:sdtContent>
          <w:r w:rsidR="000C29A6" w:rsidRPr="009C2A95">
            <w:rPr>
              <w:rFonts w:ascii="Segoe UI Symbol" w:eastAsia="MS Gothic" w:hAnsi="Segoe UI Symbol" w:cs="Segoe UI Symbol"/>
              <w:color w:val="auto"/>
              <w:sz w:val="24"/>
              <w:szCs w:val="24"/>
            </w:rPr>
            <w:t>☐</w:t>
          </w:r>
        </w:sdtContent>
      </w:sdt>
      <w:r w:rsidR="000C29A6" w:rsidRPr="009C2A95">
        <w:rPr>
          <w:rFonts w:eastAsia="Calibri" w:cstheme="minorHAnsi"/>
          <w:b/>
          <w:bCs/>
          <w:color w:val="auto"/>
          <w:sz w:val="24"/>
          <w:szCs w:val="24"/>
        </w:rPr>
        <w:t xml:space="preserve">  </w:t>
      </w:r>
    </w:p>
    <w:p w14:paraId="7BF4FFE0" w14:textId="6EAC68C2"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Central Government</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1593355472"/>
          <w14:checkbox>
            <w14:checked w14:val="0"/>
            <w14:checkedState w14:val="2612" w14:font="MS Gothic"/>
            <w14:uncheckedState w14:val="2610" w14:font="MS Gothic"/>
          </w14:checkbox>
        </w:sdtPr>
        <w:sdtContent>
          <w:r w:rsidR="000C29A6" w:rsidRPr="009C2A95">
            <w:rPr>
              <w:rFonts w:ascii="Segoe UI Symbol" w:eastAsia="MS Gothic" w:hAnsi="Segoe UI Symbol" w:cs="Segoe UI Symbol"/>
              <w:color w:val="auto"/>
              <w:sz w:val="24"/>
              <w:szCs w:val="24"/>
            </w:rPr>
            <w:t>☐</w:t>
          </w:r>
        </w:sdtContent>
      </w:sdt>
      <w:r w:rsidR="000C29A6" w:rsidRPr="009C2A95">
        <w:rPr>
          <w:rFonts w:eastAsia="Calibri" w:cstheme="minorHAnsi"/>
          <w:b/>
          <w:bCs/>
          <w:color w:val="auto"/>
          <w:sz w:val="24"/>
          <w:szCs w:val="24"/>
        </w:rPr>
        <w:t xml:space="preserve">  </w:t>
      </w:r>
    </w:p>
    <w:p w14:paraId="01092393" w14:textId="1C6F9E37" w:rsidR="000C29A6" w:rsidRPr="009C2A95" w:rsidRDefault="00012372" w:rsidP="000C29A6">
      <w:pPr>
        <w:spacing w:after="200"/>
        <w:rPr>
          <w:rFonts w:eastAsia="Calibri" w:cstheme="minorHAnsi"/>
          <w:b/>
          <w:bCs/>
          <w:color w:val="auto"/>
          <w:sz w:val="24"/>
          <w:szCs w:val="24"/>
        </w:rPr>
      </w:pPr>
      <w:r>
        <w:rPr>
          <w:rFonts w:eastAsia="Calibri" w:cstheme="minorHAnsi"/>
          <w:b/>
          <w:bCs/>
          <w:color w:val="auto"/>
          <w:sz w:val="24"/>
          <w:szCs w:val="24"/>
        </w:rPr>
        <w:t>Blue Light</w:t>
      </w:r>
      <w:r w:rsidR="000C29A6" w:rsidRPr="009C2A95">
        <w:rPr>
          <w:rFonts w:eastAsia="Calibri" w:cstheme="minorHAnsi"/>
          <w:b/>
          <w:bCs/>
          <w:color w:val="auto"/>
          <w:sz w:val="24"/>
          <w:szCs w:val="24"/>
        </w:rPr>
        <w:t xml:space="preserve"> </w:t>
      </w:r>
      <w:sdt>
        <w:sdtPr>
          <w:rPr>
            <w:rFonts w:eastAsia="Calibri" w:cstheme="minorHAnsi"/>
            <w:color w:val="auto"/>
            <w:sz w:val="24"/>
            <w:szCs w:val="24"/>
          </w:rPr>
          <w:id w:val="134156278"/>
          <w14:checkbox>
            <w14:checked w14:val="0"/>
            <w14:checkedState w14:val="2612" w14:font="MS Gothic"/>
            <w14:uncheckedState w14:val="2610" w14:font="MS Gothic"/>
          </w14:checkbox>
        </w:sdtPr>
        <w:sdtContent>
          <w:r w:rsidR="000C29A6" w:rsidRPr="009C2A95">
            <w:rPr>
              <w:rFonts w:ascii="Segoe UI Symbol" w:eastAsia="MS Gothic" w:hAnsi="Segoe UI Symbol" w:cs="Segoe UI Symbol"/>
              <w:color w:val="auto"/>
              <w:sz w:val="24"/>
              <w:szCs w:val="24"/>
            </w:rPr>
            <w:t>☐</w:t>
          </w:r>
        </w:sdtContent>
      </w:sdt>
      <w:r w:rsidR="000C29A6" w:rsidRPr="009C2A95">
        <w:rPr>
          <w:rFonts w:eastAsia="Calibri" w:cstheme="minorHAnsi"/>
          <w:b/>
          <w:bCs/>
          <w:color w:val="auto"/>
          <w:sz w:val="24"/>
          <w:szCs w:val="24"/>
        </w:rPr>
        <w:t xml:space="preserve">  </w:t>
      </w:r>
    </w:p>
    <w:p w14:paraId="56643485" w14:textId="5D3FAAF5" w:rsidR="00993D70" w:rsidRPr="009C2A95" w:rsidRDefault="00993D70" w:rsidP="00A429FF">
      <w:pPr>
        <w:rPr>
          <w:rFonts w:eastAsia="Times New Roman" w:cstheme="minorHAnsi"/>
          <w:color w:val="auto"/>
          <w:sz w:val="24"/>
          <w:szCs w:val="24"/>
          <w:lang w:eastAsia="en-GB"/>
        </w:rPr>
      </w:pPr>
    </w:p>
    <w:p w14:paraId="09AB1E1F" w14:textId="0CA6AAAE" w:rsidR="00797904" w:rsidRPr="00AF565C" w:rsidRDefault="00797904" w:rsidP="00AF565C">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What do you think are the key challenges in </w:t>
      </w:r>
      <w:r w:rsidR="008D20EC" w:rsidRPr="009C2A95">
        <w:rPr>
          <w:rFonts w:eastAsia="Times New Roman" w:cstheme="minorHAnsi"/>
          <w:color w:val="auto"/>
          <w:sz w:val="24"/>
          <w:szCs w:val="24"/>
          <w:lang w:eastAsia="en-GB"/>
        </w:rPr>
        <w:t xml:space="preserve">delivering </w:t>
      </w:r>
      <w:r w:rsidR="008A147F">
        <w:rPr>
          <w:rFonts w:eastAsia="Times New Roman" w:cstheme="minorHAnsi"/>
          <w:color w:val="auto"/>
          <w:sz w:val="24"/>
          <w:szCs w:val="24"/>
          <w:lang w:eastAsia="en-GB"/>
        </w:rPr>
        <w:t>decarbonisation programmes</w:t>
      </w:r>
      <w:r w:rsidR="00AF565C">
        <w:rPr>
          <w:rFonts w:eastAsia="Times New Roman" w:cstheme="minorHAnsi"/>
          <w:color w:val="auto"/>
          <w:sz w:val="24"/>
          <w:szCs w:val="24"/>
          <w:lang w:eastAsia="en-GB"/>
        </w:rPr>
        <w:t xml:space="preserve"> </w:t>
      </w:r>
      <w:r w:rsidR="008D20EC" w:rsidRPr="00AF565C">
        <w:rPr>
          <w:rFonts w:eastAsia="Times New Roman" w:cstheme="minorHAnsi"/>
          <w:color w:val="auto"/>
          <w:sz w:val="24"/>
          <w:szCs w:val="24"/>
          <w:lang w:eastAsia="en-GB"/>
        </w:rPr>
        <w:t>for</w:t>
      </w:r>
      <w:r w:rsidR="0006056E" w:rsidRPr="00AF565C">
        <w:rPr>
          <w:rFonts w:eastAsia="Times New Roman" w:cstheme="minorHAnsi"/>
          <w:color w:val="auto"/>
          <w:sz w:val="24"/>
          <w:szCs w:val="24"/>
          <w:lang w:eastAsia="en-GB"/>
        </w:rPr>
        <w:t xml:space="preserve"> the</w:t>
      </w:r>
      <w:r w:rsidR="008D20EC" w:rsidRPr="00AF565C">
        <w:rPr>
          <w:rFonts w:eastAsia="Times New Roman" w:cstheme="minorHAnsi"/>
          <w:color w:val="auto"/>
          <w:sz w:val="24"/>
          <w:szCs w:val="24"/>
          <w:lang w:eastAsia="en-GB"/>
        </w:rPr>
        <w:t xml:space="preserve"> </w:t>
      </w:r>
      <w:r w:rsidR="007B4801" w:rsidRPr="00AF565C">
        <w:rPr>
          <w:rFonts w:eastAsia="Times New Roman" w:cstheme="minorHAnsi"/>
          <w:color w:val="auto"/>
          <w:sz w:val="24"/>
          <w:szCs w:val="24"/>
          <w:lang w:eastAsia="en-GB"/>
        </w:rPr>
        <w:t>Healthcare</w:t>
      </w:r>
      <w:r w:rsidR="004C0430" w:rsidRPr="00AF565C">
        <w:rPr>
          <w:rFonts w:eastAsia="Times New Roman" w:cstheme="minorHAnsi"/>
          <w:color w:val="auto"/>
          <w:sz w:val="24"/>
          <w:szCs w:val="24"/>
          <w:lang w:eastAsia="en-GB"/>
        </w:rPr>
        <w:t xml:space="preserve"> and wider Public Sector</w:t>
      </w:r>
      <w:r w:rsidR="008A147F">
        <w:rPr>
          <w:rFonts w:eastAsia="Times New Roman" w:cstheme="minorHAnsi"/>
          <w:color w:val="auto"/>
          <w:sz w:val="24"/>
          <w:szCs w:val="24"/>
          <w:lang w:eastAsia="en-GB"/>
        </w:rPr>
        <w:t>?</w:t>
      </w:r>
      <w:r w:rsidR="00AF565C">
        <w:rPr>
          <w:rFonts w:eastAsia="Times New Roman" w:cstheme="minorHAnsi"/>
          <w:color w:val="auto"/>
          <w:sz w:val="24"/>
          <w:szCs w:val="24"/>
          <w:lang w:eastAsia="en-GB"/>
        </w:rPr>
        <w:t xml:space="preserve"> </w:t>
      </w:r>
      <w:r w:rsidR="004F4E06" w:rsidRPr="00AF565C">
        <w:rPr>
          <w:rFonts w:eastAsia="Times New Roman" w:cstheme="minorHAnsi"/>
          <w:color w:val="auto"/>
          <w:sz w:val="24"/>
          <w:szCs w:val="24"/>
          <w:lang w:eastAsia="en-GB"/>
        </w:rPr>
        <w:t>(200 words)</w:t>
      </w:r>
    </w:p>
    <w:p w14:paraId="5D2284EA" w14:textId="77777777" w:rsidR="004F4E06" w:rsidRPr="009C2A95" w:rsidRDefault="004F4E06" w:rsidP="004F4E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3" behindDoc="0" locked="0" layoutInCell="1" allowOverlap="1" wp14:anchorId="2E0CAB4B" wp14:editId="371429A6">
                <wp:simplePos x="0" y="0"/>
                <wp:positionH relativeFrom="column">
                  <wp:posOffset>144780</wp:posOffset>
                </wp:positionH>
                <wp:positionV relativeFrom="paragraph">
                  <wp:posOffset>167639</wp:posOffset>
                </wp:positionV>
                <wp:extent cx="1552575" cy="2952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CAB4B" id="Text Box 20" o:spid="_x0000_s1031" type="#_x0000_t202" style="position:absolute;margin-left:11.4pt;margin-top:13.2pt;width:122.25pt;height:23.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MdQQ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hqbCTcbqA4IlYVhipzhywb7WTHnn5nFsUF0cBX8Ex5SAeaCo0RJ&#10;Dfbn3+6DP7KJVko6HMOSuh87ZgUl6qtGnu/Gk0mY26hM8tsMFXtt2Vxb9K5dAII0xqUzPIrB36uT&#10;KC20r7gx85AVTUxzzF1SfxIXflgO3Dgu5vPohJNqmF/pteEhdCAlsPXSvzJrjpR6HIZHOA0sK94w&#10;O/iGlxrmOw+yibRfUD3Cj1MeeTtuZFijaz16Xf4bs18A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IFGjHUECAAB/BAAA&#10;DgAAAAAAAAAAAAAAAAAuAgAAZHJzL2Uyb0RvYy54bWxQSwECLQAUAAYACAAAACEA9zu8wt4AAAAI&#10;AQAADwAAAAAAAAAAAAAAAACbBAAAZHJzL2Rvd25yZXYueG1sUEsFBgAAAAAEAAQA8wAAAKYFAAAA&#10;AA==&#10;" fillcolor="#313f42 [814]" stroked="f" strokeweight=".5pt">
                <v:textbo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2" behindDoc="0" locked="0" layoutInCell="1" allowOverlap="1" wp14:anchorId="1B8E9122" wp14:editId="4762984C">
                <wp:simplePos x="0" y="0"/>
                <wp:positionH relativeFrom="column">
                  <wp:posOffset>-7620</wp:posOffset>
                </wp:positionH>
                <wp:positionV relativeFrom="paragraph">
                  <wp:posOffset>129540</wp:posOffset>
                </wp:positionV>
                <wp:extent cx="6124575" cy="4000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78F51" id="Rectangle 21" o:spid="_x0000_s1026" style="position:absolute;margin-left:-.6pt;margin-top:10.2pt;width:482.25pt;height:3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051E5BE" w14:textId="77777777" w:rsidR="004F4E06" w:rsidRPr="009C2A95" w:rsidRDefault="004F4E06" w:rsidP="004F4E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4" behindDoc="0" locked="0" layoutInCell="1" allowOverlap="1" wp14:anchorId="2C79785F" wp14:editId="4B0BA968">
                <wp:simplePos x="0" y="0"/>
                <wp:positionH relativeFrom="margin">
                  <wp:posOffset>-7620</wp:posOffset>
                </wp:positionH>
                <wp:positionV relativeFrom="paragraph">
                  <wp:posOffset>253366</wp:posOffset>
                </wp:positionV>
                <wp:extent cx="6124575" cy="933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2FEF1" id="Rectangle 22" o:spid="_x0000_s1026" style="position:absolute;margin-left:-.6pt;margin-top:19.95pt;width:482.25pt;height:73.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30E7709B" w14:textId="77777777" w:rsidR="004F4E06" w:rsidRPr="009C2A95" w:rsidRDefault="004F4E06" w:rsidP="004F4E06">
      <w:pPr>
        <w:rPr>
          <w:rFonts w:eastAsia="Times New Roman" w:cstheme="minorHAnsi"/>
          <w:color w:val="auto"/>
          <w:sz w:val="24"/>
          <w:szCs w:val="24"/>
          <w:lang w:eastAsia="en-GB"/>
        </w:rPr>
      </w:pPr>
    </w:p>
    <w:p w14:paraId="39D7C832" w14:textId="77777777" w:rsidR="004F4E06" w:rsidRPr="009C2A95" w:rsidRDefault="004F4E06" w:rsidP="004F4E06">
      <w:pPr>
        <w:pStyle w:val="ListParagraph"/>
        <w:numPr>
          <w:ilvl w:val="0"/>
          <w:numId w:val="0"/>
        </w:numPr>
        <w:ind w:left="720"/>
        <w:rPr>
          <w:rFonts w:eastAsia="Times New Roman" w:cstheme="minorHAnsi"/>
          <w:color w:val="auto"/>
          <w:sz w:val="24"/>
          <w:szCs w:val="24"/>
          <w:lang w:eastAsia="en-GB"/>
        </w:rPr>
      </w:pPr>
    </w:p>
    <w:p w14:paraId="2627F07F" w14:textId="77777777" w:rsidR="004F4E06" w:rsidRPr="009C2A95" w:rsidRDefault="004F4E06" w:rsidP="004F4E06">
      <w:pPr>
        <w:pStyle w:val="ListParagraph"/>
        <w:numPr>
          <w:ilvl w:val="0"/>
          <w:numId w:val="0"/>
        </w:numPr>
        <w:ind w:left="720"/>
        <w:rPr>
          <w:rFonts w:eastAsia="Times New Roman" w:cstheme="minorHAnsi"/>
          <w:color w:val="auto"/>
          <w:sz w:val="24"/>
          <w:szCs w:val="24"/>
          <w:lang w:eastAsia="en-GB"/>
        </w:rPr>
      </w:pPr>
    </w:p>
    <w:p w14:paraId="6D0FBAD8" w14:textId="77777777" w:rsidR="00987047" w:rsidRDefault="00987047" w:rsidP="00B46948">
      <w:pPr>
        <w:pStyle w:val="NormalWeb"/>
        <w:shd w:val="clear" w:color="auto" w:fill="FFFFFF"/>
        <w:jc w:val="both"/>
        <w:rPr>
          <w:rFonts w:ascii="Poppins" w:hAnsi="Poppins" w:cs="Poppins"/>
          <w:b/>
          <w:bCs/>
        </w:rPr>
      </w:pPr>
    </w:p>
    <w:p w14:paraId="1B698990" w14:textId="4DF5E2EF" w:rsidR="00B46948" w:rsidRPr="009C2A95" w:rsidRDefault="00B46948" w:rsidP="00B46948">
      <w:pPr>
        <w:pStyle w:val="NormalWeb"/>
        <w:shd w:val="clear" w:color="auto" w:fill="FFFFFF"/>
        <w:jc w:val="both"/>
        <w:rPr>
          <w:rFonts w:ascii="Poppins" w:hAnsi="Poppins" w:cs="Poppins"/>
          <w:b/>
          <w:bCs/>
        </w:rPr>
      </w:pPr>
      <w:r w:rsidRPr="009C2A95">
        <w:rPr>
          <w:rFonts w:ascii="Poppins" w:hAnsi="Poppins" w:cs="Poppins"/>
          <w:b/>
          <w:bCs/>
        </w:rPr>
        <w:t xml:space="preserve">PLEASE NOTE: </w:t>
      </w:r>
    </w:p>
    <w:p w14:paraId="3ACF1E52" w14:textId="77777777"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36CB14CB" w14:textId="27B17C67"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NHS SBS reserve the right to withdraw this notice at any time. NHS SBS is not bound to accept any proposals submitted by Suppliers and is not liable for any costs incurred </w:t>
      </w:r>
      <w:r w:rsidR="00D15054" w:rsidRPr="009C2A95">
        <w:rPr>
          <w:rFonts w:ascii="Poppins" w:hAnsi="Poppins" w:cs="Poppins"/>
        </w:rPr>
        <w:t>because of</w:t>
      </w:r>
      <w:r w:rsidRPr="009C2A95">
        <w:rPr>
          <w:rFonts w:ascii="Poppins" w:hAnsi="Poppins" w:cs="Poppins"/>
        </w:rPr>
        <w:t xml:space="preserve"> Suppliers engaging with this process. This Early Market Engagement Exercise does not guarantee that procurement will take place and NHS SBS reserves the right to defer from any procurement entirely.</w:t>
      </w:r>
    </w:p>
    <w:p w14:paraId="44759AFE" w14:textId="144025A8"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Please note, this is a request for information only and is not currently a tender opportunity - there are no tender documents to download at this stage.  </w:t>
      </w:r>
    </w:p>
    <w:p w14:paraId="33802135" w14:textId="51BF1E99"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Please return completed forms direct via e-mail to </w:t>
      </w:r>
      <w:hyperlink r:id="rId13" w:history="1">
        <w:r w:rsidR="00987047" w:rsidRPr="00EB4FD5">
          <w:rPr>
            <w:rStyle w:val="Hyperlink"/>
            <w:rFonts w:ascii="Poppins" w:hAnsi="Poppins" w:cs="Poppins"/>
          </w:rPr>
          <w:t>nsbs.construction@nhs.net</w:t>
        </w:r>
      </w:hyperlink>
    </w:p>
    <w:p w14:paraId="6F25E25A" w14:textId="2F5E14A8" w:rsidR="00B46948" w:rsidRPr="00987047" w:rsidRDefault="00B46948" w:rsidP="00987047">
      <w:pPr>
        <w:pStyle w:val="NormalWeb"/>
        <w:shd w:val="clear" w:color="auto" w:fill="FFFFFF"/>
        <w:jc w:val="both"/>
        <w:rPr>
          <w:rFonts w:ascii="Poppins" w:hAnsi="Poppins" w:cs="Poppins"/>
        </w:rPr>
      </w:pPr>
      <w:r w:rsidRPr="009C2A95">
        <w:rPr>
          <w:rFonts w:ascii="Poppins" w:hAnsi="Poppins" w:cs="Poppins"/>
        </w:rPr>
        <w:t>Responses must be completed and received by NHS SBS by</w:t>
      </w:r>
      <w:r w:rsidR="00DE1970">
        <w:rPr>
          <w:rFonts w:ascii="Poppins" w:hAnsi="Poppins" w:cs="Poppins"/>
        </w:rPr>
        <w:t xml:space="preserve"> </w:t>
      </w:r>
      <w:r w:rsidR="004678F7">
        <w:rPr>
          <w:rFonts w:ascii="Poppins" w:hAnsi="Poppins" w:cs="Poppins"/>
        </w:rPr>
        <w:t xml:space="preserve">5.00pm on </w:t>
      </w:r>
      <w:r w:rsidR="0076183B">
        <w:rPr>
          <w:rFonts w:ascii="Poppins" w:hAnsi="Poppins" w:cs="Poppins"/>
        </w:rPr>
        <w:t xml:space="preserve">Monday the </w:t>
      </w:r>
      <w:r w:rsidR="00784DC3">
        <w:rPr>
          <w:rFonts w:ascii="Poppins" w:hAnsi="Poppins" w:cs="Poppins"/>
        </w:rPr>
        <w:t>31</w:t>
      </w:r>
      <w:r w:rsidR="00784DC3" w:rsidRPr="00784DC3">
        <w:rPr>
          <w:rFonts w:ascii="Poppins" w:hAnsi="Poppins" w:cs="Poppins"/>
          <w:vertAlign w:val="superscript"/>
        </w:rPr>
        <w:t>st</w:t>
      </w:r>
      <w:r w:rsidR="00784DC3">
        <w:rPr>
          <w:rFonts w:ascii="Poppins" w:hAnsi="Poppins" w:cs="Poppins"/>
        </w:rPr>
        <w:t xml:space="preserve"> </w:t>
      </w:r>
      <w:r w:rsidR="0076183B">
        <w:rPr>
          <w:rFonts w:ascii="Poppins" w:hAnsi="Poppins" w:cs="Poppins"/>
        </w:rPr>
        <w:t xml:space="preserve">of </w:t>
      </w:r>
      <w:r w:rsidR="00784DC3">
        <w:rPr>
          <w:rFonts w:ascii="Poppins" w:hAnsi="Poppins" w:cs="Poppins"/>
        </w:rPr>
        <w:t>July 2023</w:t>
      </w:r>
      <w:r w:rsidR="00182713">
        <w:rPr>
          <w:rFonts w:ascii="Poppins" w:hAnsi="Poppins" w:cs="Poppins"/>
        </w:rPr>
        <w:t>.</w:t>
      </w:r>
    </w:p>
    <w:sectPr w:rsidR="00B46948" w:rsidRPr="00987047" w:rsidSect="009114B9">
      <w:headerReference w:type="default" r:id="rId14"/>
      <w:headerReference w:type="first" r:id="rId15"/>
      <w:footerReference w:type="first" r:id="rId16"/>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E56A" w14:textId="77777777" w:rsidR="00CD6FBC" w:rsidRDefault="00CD6FBC" w:rsidP="0069385B">
      <w:pPr>
        <w:spacing w:line="240" w:lineRule="auto"/>
      </w:pPr>
      <w:r>
        <w:separator/>
      </w:r>
    </w:p>
  </w:endnote>
  <w:endnote w:type="continuationSeparator" w:id="0">
    <w:p w14:paraId="1AC79B21" w14:textId="77777777" w:rsidR="00CD6FBC" w:rsidRDefault="00CD6FBC" w:rsidP="0069385B">
      <w:pPr>
        <w:spacing w:line="240" w:lineRule="auto"/>
      </w:pPr>
      <w:r>
        <w:continuationSeparator/>
      </w:r>
    </w:p>
  </w:endnote>
  <w:endnote w:type="continuationNotice" w:id="1">
    <w:p w14:paraId="1C211D62" w14:textId="77777777" w:rsidR="00CD6FBC" w:rsidRDefault="00CD6F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old">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9F28AB"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B2B5" w14:textId="77777777" w:rsidR="00CD6FBC" w:rsidRDefault="00CD6FBC" w:rsidP="0069385B">
      <w:pPr>
        <w:spacing w:line="240" w:lineRule="auto"/>
      </w:pPr>
      <w:r>
        <w:separator/>
      </w:r>
    </w:p>
  </w:footnote>
  <w:footnote w:type="continuationSeparator" w:id="0">
    <w:p w14:paraId="56AB08E8" w14:textId="77777777" w:rsidR="00CD6FBC" w:rsidRDefault="00CD6FBC" w:rsidP="0069385B">
      <w:pPr>
        <w:spacing w:line="240" w:lineRule="auto"/>
      </w:pPr>
      <w:r>
        <w:continuationSeparator/>
      </w:r>
    </w:p>
  </w:footnote>
  <w:footnote w:type="continuationNotice" w:id="1">
    <w:p w14:paraId="57171884" w14:textId="77777777" w:rsidR="00CD6FBC" w:rsidRDefault="00CD6F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32"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D"/>
    <w:multiLevelType w:val="hybridMultilevel"/>
    <w:tmpl w:val="426A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27C75"/>
    <w:multiLevelType w:val="hybridMultilevel"/>
    <w:tmpl w:val="BE86B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15A5"/>
    <w:multiLevelType w:val="hybridMultilevel"/>
    <w:tmpl w:val="DD42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713E8"/>
    <w:multiLevelType w:val="hybridMultilevel"/>
    <w:tmpl w:val="4BAC6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B26F5D"/>
    <w:multiLevelType w:val="hybridMultilevel"/>
    <w:tmpl w:val="DD42D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115EE"/>
    <w:multiLevelType w:val="multilevel"/>
    <w:tmpl w:val="E3FCB66C"/>
    <w:styleLink w:val="WWNum44"/>
    <w:lvl w:ilvl="0">
      <w:start w:val="1"/>
      <w:numFmt w:val="decimal"/>
      <w:lvlText w:val="%1."/>
      <w:lvlJc w:val="left"/>
      <w:pPr>
        <w:ind w:left="1080" w:hanging="360"/>
      </w:pPr>
      <w:rPr>
        <w:rFonts w:cs="Arial"/>
        <w:sz w:val="22"/>
        <w:szCs w:val="22"/>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78196205"/>
    <w:multiLevelType w:val="hybridMultilevel"/>
    <w:tmpl w:val="909E9E34"/>
    <w:lvl w:ilvl="0" w:tplc="CFF80E80">
      <w:start w:val="1"/>
      <w:numFmt w:val="bullet"/>
      <w:lvlText w:val=""/>
      <w:lvlJc w:val="left"/>
      <w:pPr>
        <w:ind w:left="720" w:hanging="360"/>
      </w:pPr>
      <w:rPr>
        <w:rFonts w:ascii="Symbol" w:hAnsi="Symbol" w:hint="default"/>
      </w:rPr>
    </w:lvl>
    <w:lvl w:ilvl="1" w:tplc="8EEC9E90">
      <w:start w:val="1"/>
      <w:numFmt w:val="bullet"/>
      <w:lvlText w:val="o"/>
      <w:lvlJc w:val="left"/>
      <w:pPr>
        <w:ind w:left="1440" w:hanging="360"/>
      </w:pPr>
      <w:rPr>
        <w:rFonts w:ascii="Courier New" w:hAnsi="Courier New" w:hint="default"/>
      </w:rPr>
    </w:lvl>
    <w:lvl w:ilvl="2" w:tplc="80D28B10">
      <w:start w:val="1"/>
      <w:numFmt w:val="bullet"/>
      <w:lvlText w:val=""/>
      <w:lvlJc w:val="left"/>
      <w:pPr>
        <w:ind w:left="2160" w:hanging="360"/>
      </w:pPr>
      <w:rPr>
        <w:rFonts w:ascii="Wingdings" w:hAnsi="Wingdings" w:hint="default"/>
      </w:rPr>
    </w:lvl>
    <w:lvl w:ilvl="3" w:tplc="51547D4C">
      <w:start w:val="1"/>
      <w:numFmt w:val="bullet"/>
      <w:lvlText w:val=""/>
      <w:lvlJc w:val="left"/>
      <w:pPr>
        <w:ind w:left="2880" w:hanging="360"/>
      </w:pPr>
      <w:rPr>
        <w:rFonts w:ascii="Symbol" w:hAnsi="Symbol" w:hint="default"/>
      </w:rPr>
    </w:lvl>
    <w:lvl w:ilvl="4" w:tplc="6EB802E4">
      <w:start w:val="1"/>
      <w:numFmt w:val="bullet"/>
      <w:lvlText w:val="o"/>
      <w:lvlJc w:val="left"/>
      <w:pPr>
        <w:ind w:left="3600" w:hanging="360"/>
      </w:pPr>
      <w:rPr>
        <w:rFonts w:ascii="Courier New" w:hAnsi="Courier New" w:hint="default"/>
      </w:rPr>
    </w:lvl>
    <w:lvl w:ilvl="5" w:tplc="5A26E380">
      <w:start w:val="1"/>
      <w:numFmt w:val="bullet"/>
      <w:lvlText w:val=""/>
      <w:lvlJc w:val="left"/>
      <w:pPr>
        <w:ind w:left="4320" w:hanging="360"/>
      </w:pPr>
      <w:rPr>
        <w:rFonts w:ascii="Wingdings" w:hAnsi="Wingdings" w:hint="default"/>
      </w:rPr>
    </w:lvl>
    <w:lvl w:ilvl="6" w:tplc="54ACAB6A">
      <w:start w:val="1"/>
      <w:numFmt w:val="bullet"/>
      <w:lvlText w:val=""/>
      <w:lvlJc w:val="left"/>
      <w:pPr>
        <w:ind w:left="5040" w:hanging="360"/>
      </w:pPr>
      <w:rPr>
        <w:rFonts w:ascii="Symbol" w:hAnsi="Symbol" w:hint="default"/>
      </w:rPr>
    </w:lvl>
    <w:lvl w:ilvl="7" w:tplc="9E385888">
      <w:start w:val="1"/>
      <w:numFmt w:val="bullet"/>
      <w:lvlText w:val="o"/>
      <w:lvlJc w:val="left"/>
      <w:pPr>
        <w:ind w:left="5760" w:hanging="360"/>
      </w:pPr>
      <w:rPr>
        <w:rFonts w:ascii="Courier New" w:hAnsi="Courier New" w:hint="default"/>
      </w:rPr>
    </w:lvl>
    <w:lvl w:ilvl="8" w:tplc="CBA2952C">
      <w:start w:val="1"/>
      <w:numFmt w:val="bullet"/>
      <w:lvlText w:val=""/>
      <w:lvlJc w:val="left"/>
      <w:pPr>
        <w:ind w:left="6480" w:hanging="360"/>
      </w:pPr>
      <w:rPr>
        <w:rFonts w:ascii="Wingdings" w:hAnsi="Wingdings" w:hint="default"/>
      </w:rPr>
    </w:lvl>
  </w:abstractNum>
  <w:abstractNum w:abstractNumId="8"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2696">
    <w:abstractNumId w:val="7"/>
  </w:num>
  <w:num w:numId="2" w16cid:durableId="1601179568">
    <w:abstractNumId w:val="8"/>
  </w:num>
  <w:num w:numId="3" w16cid:durableId="1953779017">
    <w:abstractNumId w:val="2"/>
  </w:num>
  <w:num w:numId="4" w16cid:durableId="1130249893">
    <w:abstractNumId w:val="6"/>
  </w:num>
  <w:num w:numId="5" w16cid:durableId="661129978">
    <w:abstractNumId w:val="3"/>
  </w:num>
  <w:num w:numId="6" w16cid:durableId="2070956676">
    <w:abstractNumId w:val="0"/>
  </w:num>
  <w:num w:numId="7" w16cid:durableId="54592718">
    <w:abstractNumId w:val="1"/>
  </w:num>
  <w:num w:numId="8" w16cid:durableId="580607270">
    <w:abstractNumId w:val="4"/>
  </w:num>
  <w:num w:numId="9" w16cid:durableId="671181678">
    <w:abstractNumId w:val="5"/>
  </w:num>
  <w:num w:numId="10" w16cid:durableId="1918857003">
    <w:abstractNumId w:val="2"/>
  </w:num>
  <w:num w:numId="11" w16cid:durableId="184944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01FA"/>
    <w:rsid w:val="00012372"/>
    <w:rsid w:val="000370F2"/>
    <w:rsid w:val="0003733E"/>
    <w:rsid w:val="00043331"/>
    <w:rsid w:val="0006056E"/>
    <w:rsid w:val="0006163D"/>
    <w:rsid w:val="00061A95"/>
    <w:rsid w:val="00062639"/>
    <w:rsid w:val="00063ED2"/>
    <w:rsid w:val="00083555"/>
    <w:rsid w:val="00086AEF"/>
    <w:rsid w:val="00094943"/>
    <w:rsid w:val="000A07FC"/>
    <w:rsid w:val="000A1144"/>
    <w:rsid w:val="000B00F7"/>
    <w:rsid w:val="000B6841"/>
    <w:rsid w:val="000B7147"/>
    <w:rsid w:val="000C25E4"/>
    <w:rsid w:val="000C29A6"/>
    <w:rsid w:val="000C770D"/>
    <w:rsid w:val="000D1039"/>
    <w:rsid w:val="000D140F"/>
    <w:rsid w:val="000D60E1"/>
    <w:rsid w:val="000F5BB4"/>
    <w:rsid w:val="000F6F73"/>
    <w:rsid w:val="000F72E4"/>
    <w:rsid w:val="00107EB7"/>
    <w:rsid w:val="001242DE"/>
    <w:rsid w:val="00126977"/>
    <w:rsid w:val="0012743F"/>
    <w:rsid w:val="00131434"/>
    <w:rsid w:val="00131D50"/>
    <w:rsid w:val="001767CD"/>
    <w:rsid w:val="001807DC"/>
    <w:rsid w:val="00182713"/>
    <w:rsid w:val="00183CFB"/>
    <w:rsid w:val="0018664C"/>
    <w:rsid w:val="001916B2"/>
    <w:rsid w:val="001941F1"/>
    <w:rsid w:val="001D046D"/>
    <w:rsid w:val="001D3982"/>
    <w:rsid w:val="001D3B22"/>
    <w:rsid w:val="001E22B9"/>
    <w:rsid w:val="001F1271"/>
    <w:rsid w:val="00207EE8"/>
    <w:rsid w:val="00235049"/>
    <w:rsid w:val="00241706"/>
    <w:rsid w:val="0025299E"/>
    <w:rsid w:val="0025766C"/>
    <w:rsid w:val="00260899"/>
    <w:rsid w:val="00264EFE"/>
    <w:rsid w:val="00266B3C"/>
    <w:rsid w:val="002735B4"/>
    <w:rsid w:val="002810AC"/>
    <w:rsid w:val="00283F49"/>
    <w:rsid w:val="0028763F"/>
    <w:rsid w:val="00291DFD"/>
    <w:rsid w:val="002A395B"/>
    <w:rsid w:val="002B00FA"/>
    <w:rsid w:val="002B1690"/>
    <w:rsid w:val="002B7F71"/>
    <w:rsid w:val="002C17C6"/>
    <w:rsid w:val="002D72A2"/>
    <w:rsid w:val="002E43BB"/>
    <w:rsid w:val="002F00F1"/>
    <w:rsid w:val="002F0B69"/>
    <w:rsid w:val="002F280F"/>
    <w:rsid w:val="002F40A5"/>
    <w:rsid w:val="002F5C95"/>
    <w:rsid w:val="00305704"/>
    <w:rsid w:val="00312484"/>
    <w:rsid w:val="00312A23"/>
    <w:rsid w:val="00314C91"/>
    <w:rsid w:val="00321BBA"/>
    <w:rsid w:val="00323B83"/>
    <w:rsid w:val="003432AB"/>
    <w:rsid w:val="00351768"/>
    <w:rsid w:val="00356CBE"/>
    <w:rsid w:val="00373AA9"/>
    <w:rsid w:val="00375175"/>
    <w:rsid w:val="00381F6D"/>
    <w:rsid w:val="00384DCB"/>
    <w:rsid w:val="00391142"/>
    <w:rsid w:val="00394321"/>
    <w:rsid w:val="003A6DB7"/>
    <w:rsid w:val="003B0DDB"/>
    <w:rsid w:val="003D315E"/>
    <w:rsid w:val="003D48A5"/>
    <w:rsid w:val="003E2FC3"/>
    <w:rsid w:val="00401797"/>
    <w:rsid w:val="00401FF3"/>
    <w:rsid w:val="00404E98"/>
    <w:rsid w:val="00405BE7"/>
    <w:rsid w:val="00410BF6"/>
    <w:rsid w:val="00414593"/>
    <w:rsid w:val="00416923"/>
    <w:rsid w:val="00447D21"/>
    <w:rsid w:val="00450C79"/>
    <w:rsid w:val="00455F66"/>
    <w:rsid w:val="004678F7"/>
    <w:rsid w:val="00495517"/>
    <w:rsid w:val="004A32CD"/>
    <w:rsid w:val="004A3BF2"/>
    <w:rsid w:val="004C0430"/>
    <w:rsid w:val="004D1733"/>
    <w:rsid w:val="004D7149"/>
    <w:rsid w:val="004E7534"/>
    <w:rsid w:val="004F4E06"/>
    <w:rsid w:val="00565F5A"/>
    <w:rsid w:val="00576336"/>
    <w:rsid w:val="00577F2E"/>
    <w:rsid w:val="00581D0A"/>
    <w:rsid w:val="00583A46"/>
    <w:rsid w:val="0059689A"/>
    <w:rsid w:val="005C16F6"/>
    <w:rsid w:val="005E0A7B"/>
    <w:rsid w:val="005E1CC0"/>
    <w:rsid w:val="0060555D"/>
    <w:rsid w:val="006202D7"/>
    <w:rsid w:val="00631B17"/>
    <w:rsid w:val="0063638C"/>
    <w:rsid w:val="0064490C"/>
    <w:rsid w:val="00645A2E"/>
    <w:rsid w:val="00655837"/>
    <w:rsid w:val="00666803"/>
    <w:rsid w:val="00683D0E"/>
    <w:rsid w:val="00685DC3"/>
    <w:rsid w:val="00686F9B"/>
    <w:rsid w:val="0069385B"/>
    <w:rsid w:val="006C0E63"/>
    <w:rsid w:val="006C5F81"/>
    <w:rsid w:val="006D2DAC"/>
    <w:rsid w:val="006D59BF"/>
    <w:rsid w:val="006E2235"/>
    <w:rsid w:val="006E43FF"/>
    <w:rsid w:val="006F0464"/>
    <w:rsid w:val="006F3CAA"/>
    <w:rsid w:val="00700ADB"/>
    <w:rsid w:val="00707789"/>
    <w:rsid w:val="007110DE"/>
    <w:rsid w:val="007208A0"/>
    <w:rsid w:val="0073260D"/>
    <w:rsid w:val="00734D16"/>
    <w:rsid w:val="0073568A"/>
    <w:rsid w:val="00757BC9"/>
    <w:rsid w:val="0076183B"/>
    <w:rsid w:val="007632FE"/>
    <w:rsid w:val="007716E9"/>
    <w:rsid w:val="00773DDE"/>
    <w:rsid w:val="00776EB4"/>
    <w:rsid w:val="00776FE3"/>
    <w:rsid w:val="00784DC3"/>
    <w:rsid w:val="00797786"/>
    <w:rsid w:val="00797904"/>
    <w:rsid w:val="007A52D2"/>
    <w:rsid w:val="007B4801"/>
    <w:rsid w:val="007C10C7"/>
    <w:rsid w:val="007C30C1"/>
    <w:rsid w:val="007C6971"/>
    <w:rsid w:val="007D0D98"/>
    <w:rsid w:val="007E4EBB"/>
    <w:rsid w:val="007E5483"/>
    <w:rsid w:val="007E6E29"/>
    <w:rsid w:val="007E7129"/>
    <w:rsid w:val="007F1C9B"/>
    <w:rsid w:val="007F38A4"/>
    <w:rsid w:val="007F470E"/>
    <w:rsid w:val="0080199D"/>
    <w:rsid w:val="008058D5"/>
    <w:rsid w:val="00821746"/>
    <w:rsid w:val="00832554"/>
    <w:rsid w:val="008362C6"/>
    <w:rsid w:val="0084245F"/>
    <w:rsid w:val="0084546E"/>
    <w:rsid w:val="00853213"/>
    <w:rsid w:val="00853E9D"/>
    <w:rsid w:val="008571E5"/>
    <w:rsid w:val="008573A0"/>
    <w:rsid w:val="0086564E"/>
    <w:rsid w:val="008854D4"/>
    <w:rsid w:val="00886A03"/>
    <w:rsid w:val="008A147F"/>
    <w:rsid w:val="008C4B9F"/>
    <w:rsid w:val="008D20EC"/>
    <w:rsid w:val="008E0691"/>
    <w:rsid w:val="008E5D7F"/>
    <w:rsid w:val="008F2755"/>
    <w:rsid w:val="009114B9"/>
    <w:rsid w:val="00913FE5"/>
    <w:rsid w:val="00923DD3"/>
    <w:rsid w:val="00925ABF"/>
    <w:rsid w:val="00947568"/>
    <w:rsid w:val="009614DF"/>
    <w:rsid w:val="00985F28"/>
    <w:rsid w:val="00987047"/>
    <w:rsid w:val="009932EE"/>
    <w:rsid w:val="00993D70"/>
    <w:rsid w:val="00997284"/>
    <w:rsid w:val="009A37C9"/>
    <w:rsid w:val="009C2A95"/>
    <w:rsid w:val="009D351B"/>
    <w:rsid w:val="009E5997"/>
    <w:rsid w:val="00A01362"/>
    <w:rsid w:val="00A027EB"/>
    <w:rsid w:val="00A02A23"/>
    <w:rsid w:val="00A15966"/>
    <w:rsid w:val="00A30AEA"/>
    <w:rsid w:val="00A429FF"/>
    <w:rsid w:val="00A44B16"/>
    <w:rsid w:val="00A512C8"/>
    <w:rsid w:val="00A848A4"/>
    <w:rsid w:val="00A96A61"/>
    <w:rsid w:val="00AA6F7E"/>
    <w:rsid w:val="00AC7C39"/>
    <w:rsid w:val="00AE0269"/>
    <w:rsid w:val="00AE187C"/>
    <w:rsid w:val="00AE1CAD"/>
    <w:rsid w:val="00AE5794"/>
    <w:rsid w:val="00AE7B5B"/>
    <w:rsid w:val="00AF565C"/>
    <w:rsid w:val="00AF6B36"/>
    <w:rsid w:val="00B1179C"/>
    <w:rsid w:val="00B11FA1"/>
    <w:rsid w:val="00B2114A"/>
    <w:rsid w:val="00B22FFF"/>
    <w:rsid w:val="00B323B4"/>
    <w:rsid w:val="00B34882"/>
    <w:rsid w:val="00B44792"/>
    <w:rsid w:val="00B46948"/>
    <w:rsid w:val="00B47F3D"/>
    <w:rsid w:val="00B678C3"/>
    <w:rsid w:val="00B7558A"/>
    <w:rsid w:val="00BA1499"/>
    <w:rsid w:val="00BB1797"/>
    <w:rsid w:val="00BB2BB2"/>
    <w:rsid w:val="00BB3DBF"/>
    <w:rsid w:val="00BB5225"/>
    <w:rsid w:val="00BC0FC4"/>
    <w:rsid w:val="00BC372C"/>
    <w:rsid w:val="00BC76C1"/>
    <w:rsid w:val="00BD0C26"/>
    <w:rsid w:val="00BE05D8"/>
    <w:rsid w:val="00BE6A8F"/>
    <w:rsid w:val="00BF08A5"/>
    <w:rsid w:val="00BF20D8"/>
    <w:rsid w:val="00BF3846"/>
    <w:rsid w:val="00BF5383"/>
    <w:rsid w:val="00C051BD"/>
    <w:rsid w:val="00C10D1E"/>
    <w:rsid w:val="00C1273F"/>
    <w:rsid w:val="00C143D9"/>
    <w:rsid w:val="00C24B54"/>
    <w:rsid w:val="00C5170E"/>
    <w:rsid w:val="00C61E03"/>
    <w:rsid w:val="00C63EC6"/>
    <w:rsid w:val="00C75D7B"/>
    <w:rsid w:val="00CD6FBC"/>
    <w:rsid w:val="00CE408B"/>
    <w:rsid w:val="00CE43C2"/>
    <w:rsid w:val="00CE7D94"/>
    <w:rsid w:val="00D071AC"/>
    <w:rsid w:val="00D11A68"/>
    <w:rsid w:val="00D15054"/>
    <w:rsid w:val="00D2625F"/>
    <w:rsid w:val="00D264C2"/>
    <w:rsid w:val="00D307C5"/>
    <w:rsid w:val="00D40A16"/>
    <w:rsid w:val="00D6452F"/>
    <w:rsid w:val="00D66331"/>
    <w:rsid w:val="00D67DE4"/>
    <w:rsid w:val="00D723C2"/>
    <w:rsid w:val="00D73193"/>
    <w:rsid w:val="00D85815"/>
    <w:rsid w:val="00D959E8"/>
    <w:rsid w:val="00DA16B4"/>
    <w:rsid w:val="00DA4217"/>
    <w:rsid w:val="00DE05A8"/>
    <w:rsid w:val="00DE1970"/>
    <w:rsid w:val="00DE4E11"/>
    <w:rsid w:val="00DE66E2"/>
    <w:rsid w:val="00E10F23"/>
    <w:rsid w:val="00E172A3"/>
    <w:rsid w:val="00E2475D"/>
    <w:rsid w:val="00E25468"/>
    <w:rsid w:val="00E2554C"/>
    <w:rsid w:val="00E30F16"/>
    <w:rsid w:val="00E41662"/>
    <w:rsid w:val="00E63023"/>
    <w:rsid w:val="00E66556"/>
    <w:rsid w:val="00E67E20"/>
    <w:rsid w:val="00E714E3"/>
    <w:rsid w:val="00E74E94"/>
    <w:rsid w:val="00E753BD"/>
    <w:rsid w:val="00E762D7"/>
    <w:rsid w:val="00EB06D8"/>
    <w:rsid w:val="00EB5308"/>
    <w:rsid w:val="00EB6E8D"/>
    <w:rsid w:val="00ED2C1D"/>
    <w:rsid w:val="00ED7EF8"/>
    <w:rsid w:val="00EE01F9"/>
    <w:rsid w:val="00EE24AE"/>
    <w:rsid w:val="00EF07BF"/>
    <w:rsid w:val="00EF618C"/>
    <w:rsid w:val="00F01157"/>
    <w:rsid w:val="00F073E6"/>
    <w:rsid w:val="00F23EED"/>
    <w:rsid w:val="00F341C8"/>
    <w:rsid w:val="00F6239F"/>
    <w:rsid w:val="00F6290A"/>
    <w:rsid w:val="00F70182"/>
    <w:rsid w:val="00F702A9"/>
    <w:rsid w:val="00F80293"/>
    <w:rsid w:val="00F80B7B"/>
    <w:rsid w:val="00F83EB4"/>
    <w:rsid w:val="00F874B1"/>
    <w:rsid w:val="00F9109A"/>
    <w:rsid w:val="00F91C38"/>
    <w:rsid w:val="00F95958"/>
    <w:rsid w:val="00FA0B5C"/>
    <w:rsid w:val="00FA5435"/>
    <w:rsid w:val="00FC1913"/>
    <w:rsid w:val="00FC3FC7"/>
    <w:rsid w:val="00FC4B7E"/>
    <w:rsid w:val="00FC7A27"/>
    <w:rsid w:val="00FD471E"/>
    <w:rsid w:val="00FE4165"/>
    <w:rsid w:val="00FE65B3"/>
    <w:rsid w:val="00FF2789"/>
    <w:rsid w:val="076AA489"/>
    <w:rsid w:val="09AEAE33"/>
    <w:rsid w:val="0CAA747C"/>
    <w:rsid w:val="0CEBB32A"/>
    <w:rsid w:val="0D3EEF63"/>
    <w:rsid w:val="0ED16821"/>
    <w:rsid w:val="102353EC"/>
    <w:rsid w:val="19CCBF83"/>
    <w:rsid w:val="1B688FE4"/>
    <w:rsid w:val="1D046045"/>
    <w:rsid w:val="1E46916C"/>
    <w:rsid w:val="21A14E10"/>
    <w:rsid w:val="2360FC39"/>
    <w:rsid w:val="25F1D861"/>
    <w:rsid w:val="26912C2C"/>
    <w:rsid w:val="26B0A6C0"/>
    <w:rsid w:val="36B02B7E"/>
    <w:rsid w:val="384BFBDF"/>
    <w:rsid w:val="3D2695EF"/>
    <w:rsid w:val="3EF41ED3"/>
    <w:rsid w:val="419AE32B"/>
    <w:rsid w:val="46631D7D"/>
    <w:rsid w:val="4A471C3E"/>
    <w:rsid w:val="4A72C39B"/>
    <w:rsid w:val="4B58E571"/>
    <w:rsid w:val="4E102B62"/>
    <w:rsid w:val="52868053"/>
    <w:rsid w:val="5710186C"/>
    <w:rsid w:val="5800D154"/>
    <w:rsid w:val="5958423E"/>
    <w:rsid w:val="5BA906DB"/>
    <w:rsid w:val="61617D5A"/>
    <w:rsid w:val="645194E0"/>
    <w:rsid w:val="65E3DD30"/>
    <w:rsid w:val="67F05A5A"/>
    <w:rsid w:val="694ACE6A"/>
    <w:rsid w:val="6A94437D"/>
    <w:rsid w:val="6C63F056"/>
    <w:rsid w:val="6E23DAB9"/>
    <w:rsid w:val="7007DF15"/>
    <w:rsid w:val="74A5D76C"/>
    <w:rsid w:val="7979DA93"/>
    <w:rsid w:val="7A8A5B82"/>
    <w:rsid w:val="7D990404"/>
    <w:rsid w:val="7E148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127D200F-526A-4702-B7D6-E9EBF97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A6"/>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qFormat/>
    <w:rsid w:val="00BB1797"/>
    <w:pPr>
      <w:numPr>
        <w:numId w:val="3"/>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character" w:customStyle="1" w:styleId="normaltextrun">
    <w:name w:val="normaltextrun"/>
    <w:basedOn w:val="DefaultParagraphFont"/>
    <w:rsid w:val="006202D7"/>
  </w:style>
  <w:style w:type="character" w:customStyle="1" w:styleId="eop">
    <w:name w:val="eop"/>
    <w:basedOn w:val="DefaultParagraphFont"/>
    <w:rsid w:val="006202D7"/>
  </w:style>
  <w:style w:type="paragraph" w:customStyle="1" w:styleId="StyleTableHeadBodyCalibriBackground1NotSmallcapsL">
    <w:name w:val="Style Table Head + +Body (Calibri) Background 1 Not Small caps L..."/>
    <w:basedOn w:val="Normal"/>
    <w:rsid w:val="00993D70"/>
    <w:pPr>
      <w:suppressAutoHyphens/>
      <w:autoSpaceDN w:val="0"/>
      <w:spacing w:before="60" w:after="60" w:line="240" w:lineRule="auto"/>
      <w:ind w:left="74"/>
      <w:textAlignment w:val="baseline"/>
    </w:pPr>
    <w:rPr>
      <w:rFonts w:ascii="Calibri" w:eastAsia="Times New Roman" w:hAnsi="Calibri" w:cs="Times New Roman"/>
      <w:b/>
      <w:bCs/>
      <w:smallCaps/>
      <w:color w:val="FFFFFF"/>
      <w:kern w:val="3"/>
      <w:szCs w:val="20"/>
    </w:rPr>
  </w:style>
  <w:style w:type="paragraph" w:customStyle="1" w:styleId="Table">
    <w:name w:val="Table"/>
    <w:basedOn w:val="Normal"/>
    <w:rsid w:val="00993D70"/>
    <w:pPr>
      <w:suppressAutoHyphens/>
      <w:autoSpaceDN w:val="0"/>
      <w:spacing w:before="60" w:after="60" w:line="240" w:lineRule="auto"/>
      <w:textAlignment w:val="baseline"/>
    </w:pPr>
    <w:rPr>
      <w:rFonts w:ascii="Calibri" w:eastAsia="Times New Roman" w:hAnsi="Calibri" w:cs="Calibri"/>
      <w:color w:val="auto"/>
      <w:kern w:val="3"/>
    </w:rPr>
  </w:style>
  <w:style w:type="numbering" w:customStyle="1" w:styleId="WWNum44">
    <w:name w:val="WWNum44"/>
    <w:basedOn w:val="NoList"/>
    <w:rsid w:val="00993D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bs.construction@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construction@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790b72c-d60b-4691-b590-76c57ecf6930">
      <Terms xmlns="http://schemas.microsoft.com/office/infopath/2007/PartnerControls"/>
    </lcf76f155ced4ddcb4097134ff3c332f>
    <_ip_UnifiedCompliancePolicyProperties xmlns="http://schemas.microsoft.com/sharepoint/v3" xsi:nil="true"/>
    <TaxCatchAll xmlns="f8d02a1a-af32-43ef-95d9-aa329250a540" xsi:nil="true"/>
    <SharedWithUsers xmlns="f8d02a1a-af32-43ef-95d9-aa329250a540">
      <UserInfo>
        <DisplayName>ALI, Anjub (NHS SHARED BUSINESS SERVICES (SALFORD))</DisplayName>
        <AccountId>85</AccountId>
        <AccountType/>
      </UserInfo>
      <UserInfo>
        <DisplayName>SNOW, Shona (NHS SHARED BUSINESS SERVICES (SALFORD))</DisplayName>
        <AccountId>64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B103356EAA5F4D87F0918D60B74D11" ma:contentTypeVersion="13" ma:contentTypeDescription="Create a new document." ma:contentTypeScope="" ma:versionID="a3726bf41fa3913a0488b3d889dafc09">
  <xsd:schema xmlns:xsd="http://www.w3.org/2001/XMLSchema" xmlns:xs="http://www.w3.org/2001/XMLSchema" xmlns:p="http://schemas.microsoft.com/office/2006/metadata/properties" xmlns:ns1="http://schemas.microsoft.com/sharepoint/v3" xmlns:ns2="e790b72c-d60b-4691-b590-76c57ecf6930" xmlns:ns3="f8d02a1a-af32-43ef-95d9-aa329250a540" targetNamespace="http://schemas.microsoft.com/office/2006/metadata/properties" ma:root="true" ma:fieldsID="b1b7a6c76a9a245bdd72887b190f6bf2" ns1:_="" ns2:_="" ns3:_="">
    <xsd:import namespace="http://schemas.microsoft.com/sharepoint/v3"/>
    <xsd:import namespace="e790b72c-d60b-4691-b590-76c57ecf6930"/>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0b72c-d60b-4691-b590-76c57ecf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85bfb7-15c8-4771-be9c-37d4d6ebe3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89D67-7782-49DA-A5C6-7BAA3F871C9E}">
  <ds:schemaRefs>
    <ds:schemaRef ds:uri="http://schemas.microsoft.com/sharepoint/v3/contenttype/forms"/>
  </ds:schemaRefs>
</ds:datastoreItem>
</file>

<file path=customXml/itemProps2.xml><?xml version="1.0" encoding="utf-8"?>
<ds:datastoreItem xmlns:ds="http://schemas.openxmlformats.org/officeDocument/2006/customXml" ds:itemID="{511FEF22-651E-4446-98C9-1951107FA811}">
  <ds:schemaRefs>
    <ds:schemaRef ds:uri="http://schemas.microsoft.com/office/2006/metadata/properties"/>
    <ds:schemaRef ds:uri="http://schemas.microsoft.com/office/infopath/2007/PartnerControls"/>
    <ds:schemaRef ds:uri="http://schemas.microsoft.com/sharepoint/v3"/>
    <ds:schemaRef ds:uri="e790b72c-d60b-4691-b590-76c57ecf6930"/>
    <ds:schemaRef ds:uri="f8d02a1a-af32-43ef-95d9-aa329250a540"/>
  </ds:schemaRefs>
</ds:datastoreItem>
</file>

<file path=customXml/itemProps3.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4.xml><?xml version="1.0" encoding="utf-8"?>
<ds:datastoreItem xmlns:ds="http://schemas.openxmlformats.org/officeDocument/2006/customXml" ds:itemID="{9781336B-DA66-42B5-9E6F-4103FE7C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0b72c-d60b-4691-b590-76c57ecf6930"/>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0</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WOODS, Leigha (NHS SHARED BUSINESS SERVICES (SALFORD))</cp:lastModifiedBy>
  <cp:revision>2</cp:revision>
  <dcterms:created xsi:type="dcterms:W3CDTF">2023-05-24T08:32:00Z</dcterms:created>
  <dcterms:modified xsi:type="dcterms:W3CDTF">2023-05-24T08:32:00Z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0x0101005BB103356EAA5F4D87F0918D60B74D11</vt:lpwstr>
  </property>
  <property fmtid="{D5CDD505-2E9C-101B-9397-08002B2CF9AE}" pid="10" name="MediaServiceImageTags">
    <vt:lpwstr/>
  </property>
</Properties>
</file>