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9362F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9362F">
            <w:pPr>
              <w:pStyle w:val="Heading1"/>
            </w:pPr>
            <w:r>
              <w:t>MC/PROG/LR/17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4250" cy="115062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05/11/2015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Monitoring Surveyor EC Harris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Hyder Consulting</w:t>
            </w: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Manning House, 22 Carlisle Place, London, SW1P 1JA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9362F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Monitoring Surveyor Services for Initial Report and then on going monthly </w:t>
            </w:r>
          </w:p>
          <w:p w:rsidR="00A9362F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Interim Reports throughout construction and loan repayment phases of the </w:t>
            </w: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development project.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9362F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9362F">
              <w:rPr>
                <w:rFonts w:ascii="Arial" w:hAnsi="Arial"/>
                <w:sz w:val="20"/>
              </w:rPr>
              <w:t>30/04/2022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9362F">
              <w:rPr>
                <w:rFonts w:ascii="Arial" w:hAnsi="Arial"/>
                <w:sz w:val="20"/>
              </w:rPr>
              <w:t>30/04/2022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A9362F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A9362F">
              <w:rPr>
                <w:rFonts w:ascii="Arial" w:hAnsi="Arial"/>
                <w:sz w:val="20"/>
              </w:rPr>
              <w:t xml:space="preserve">Capita </w:t>
            </w:r>
            <w:r w:rsidR="00A9362F">
              <w:rPr>
                <w:rFonts w:ascii="Arial" w:hAnsi="Arial" w:cs="Arial"/>
                <w:sz w:val="20"/>
              </w:rPr>
              <w:t></w:t>
            </w:r>
            <w:r w:rsidR="00A9362F">
              <w:rPr>
                <w:rFonts w:ascii="Arial" w:hAnsi="Arial"/>
                <w:sz w:val="20"/>
              </w:rPr>
              <w:t xml:space="preserve"> over-priced</w:t>
            </w:r>
          </w:p>
          <w:p w:rsidR="00A9362F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EC Harris (Accardis) - VFM</w:t>
            </w:r>
          </w:p>
          <w:p w:rsidR="001F37EE" w:rsidRDefault="00A936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Aecom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no reply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9362F">
              <w:rPr>
                <w:rFonts w:ascii="Arial" w:hAnsi="Arial"/>
                <w:sz w:val="20"/>
              </w:rPr>
              <w:t>115620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9362F">
              <w:rPr>
                <w:rFonts w:ascii="Arial" w:hAnsi="Arial"/>
                <w:sz w:val="20"/>
              </w:rPr>
              <w:t>115620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9362F">
              <w:rPr>
                <w:rFonts w:ascii="Arial" w:hAnsi="Arial"/>
                <w:sz w:val="20"/>
              </w:rPr>
              <w:t>IT70008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9362F">
              <w:rPr>
                <w:rFonts w:ascii="Arial" w:hAnsi="Arial"/>
                <w:sz w:val="20"/>
              </w:rPr>
              <w:t>Neil Milligan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9362F">
              <w:rPr>
                <w:rFonts w:ascii="Arial" w:hAnsi="Arial"/>
                <w:sz w:val="20"/>
              </w:rPr>
              <w:t>Stacey McKean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9362F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2F" w:rsidRDefault="00A9362F" w:rsidP="00A9362F">
      <w:r>
        <w:separator/>
      </w:r>
    </w:p>
  </w:endnote>
  <w:endnote w:type="continuationSeparator" w:id="0">
    <w:p w:rsidR="00A9362F" w:rsidRDefault="00A9362F" w:rsidP="00A9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F" w:rsidRDefault="00A9362F" w:rsidP="00A9362F">
    <w:pPr>
      <w:pStyle w:val="Footer"/>
    </w:pPr>
    <w:bookmarkStart w:id="1" w:name="aliashAdvancedFooterprot1FooterEvenPages"/>
  </w:p>
  <w:bookmarkEnd w:id="1"/>
  <w:p w:rsidR="00A9362F" w:rsidRDefault="00A93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F" w:rsidRDefault="00A9362F" w:rsidP="00A9362F">
    <w:pPr>
      <w:pStyle w:val="Footer"/>
    </w:pPr>
    <w:bookmarkStart w:id="2" w:name="aliashAdvancedFooterprotec1FooterPrimary"/>
  </w:p>
  <w:bookmarkEnd w:id="2"/>
  <w:p w:rsidR="00A9362F" w:rsidRDefault="00A936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F" w:rsidRDefault="00A9362F" w:rsidP="00A9362F">
    <w:pPr>
      <w:pStyle w:val="Footer"/>
    </w:pPr>
    <w:bookmarkStart w:id="3" w:name="aliashAdvancedFooterprot1FooterFirstPage"/>
  </w:p>
  <w:bookmarkEnd w:id="3"/>
  <w:p w:rsidR="00A9362F" w:rsidRDefault="00A93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2F" w:rsidRDefault="00A9362F" w:rsidP="00A9362F">
      <w:r>
        <w:separator/>
      </w:r>
    </w:p>
  </w:footnote>
  <w:footnote w:type="continuationSeparator" w:id="0">
    <w:p w:rsidR="00A9362F" w:rsidRDefault="00A9362F" w:rsidP="00A9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F" w:rsidRDefault="00A93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F" w:rsidRDefault="00A936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F" w:rsidRDefault="00A93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2F"/>
    <w:rsid w:val="00073A5C"/>
    <w:rsid w:val="001F37EE"/>
    <w:rsid w:val="00240F54"/>
    <w:rsid w:val="00482F9E"/>
    <w:rsid w:val="00502966"/>
    <w:rsid w:val="009760C2"/>
    <w:rsid w:val="00A9362F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93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362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93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362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93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362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93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36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2015-11-09T12:50:00Z</dcterms:created>
  <dcterms:modified xsi:type="dcterms:W3CDTF">2015-11-09T12:51:00Z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6384cbdc-95a3-48b6-ace2-67d558781e98</vt:lpwstr>
  </property>
  <property fmtid="{D5CDD505-2E9C-101B-9397-08002B2CF9AE}" pid="3" name="HCAGPMS">
    <vt:lpwstr>OFFICIAL</vt:lpwstr>
  </property>
</Properties>
</file>