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33EA5E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A81D50">
              <w:rPr>
                <w:rFonts w:ascii="Arial" w:hAnsi="Arial" w:cs="Arial"/>
                <w:b/>
                <w:sz w:val="22"/>
              </w:rPr>
              <w:t>727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7EDA623" w:rsidR="004E4BD7" w:rsidRDefault="00720C1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81D50" w:rsidRPr="00A81D50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8-11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E152895" w:rsidR="005C6E7D" w:rsidRDefault="00A81D50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27 November 2018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259A69C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CD71F4" w:rsidRPr="00CD71F4">
        <w:rPr>
          <w:rFonts w:ascii="Arial" w:hAnsi="Arial" w:cs="Arial"/>
          <w:b/>
        </w:rPr>
        <w:t>727 Flooding and Water Quality Technical Support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AFEE90E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8-11-2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D71F4">
            <w:rPr>
              <w:rStyle w:val="Style1"/>
            </w:rPr>
            <w:t>27 November 2018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0DD4192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8-12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64D95">
            <w:rPr>
              <w:rStyle w:val="Style2"/>
            </w:rPr>
            <w:t>03 December 2018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D71F4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D9BEE53" w:rsidR="0096338C" w:rsidRPr="00CD71F4" w:rsidRDefault="0096338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D71F4">
        <w:rPr>
          <w:rFonts w:ascii="Arial" w:hAnsi="Arial" w:cs="Arial"/>
          <w:b/>
        </w:rPr>
        <w:t>159,773.20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CF13458" w:rsidR="00627D44" w:rsidRPr="00627D44" w:rsidRDefault="00950B5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6" w:name="SenderName1"/>
      <w:bookmarkEnd w:id="16"/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321C7A5A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C659626" w:rsidR="00627D44" w:rsidRPr="00627D44" w:rsidRDefault="00F0440A" w:rsidP="00A81D50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A81D50">
              <w:rPr>
                <w:rFonts w:ascii="Arial" w:hAnsi="Arial" w:cs="Arial"/>
              </w:rPr>
              <w:t>727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1384002" w:rsidR="00627D44" w:rsidRPr="00627D44" w:rsidRDefault="00A81D5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468FE8C7" w:rsidR="00627D44" w:rsidRPr="00627D44" w:rsidRDefault="00A81D50" w:rsidP="00727813">
            <w:pPr>
              <w:rPr>
                <w:rFonts w:ascii="Arial" w:hAnsi="Arial" w:cs="Arial"/>
              </w:rPr>
            </w:pPr>
            <w:bookmarkStart w:id="22" w:name="bkCostCentre"/>
            <w:r w:rsidRPr="00A81D50">
              <w:rPr>
                <w:rFonts w:ascii="Arial" w:hAnsi="Arial" w:cs="Arial"/>
              </w:rPr>
              <w:t>571023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29FEF" w14:textId="77777777" w:rsidR="00720C15" w:rsidRDefault="00720C15">
      <w:r>
        <w:separator/>
      </w:r>
    </w:p>
  </w:endnote>
  <w:endnote w:type="continuationSeparator" w:id="0">
    <w:p w14:paraId="3FAF8B57" w14:textId="77777777" w:rsidR="00720C15" w:rsidRDefault="0072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8A4E2" w14:textId="77777777" w:rsidR="00777912" w:rsidRDefault="00720C1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57D16" w14:textId="77777777" w:rsidR="00720C15" w:rsidRDefault="00720C15">
      <w:r>
        <w:separator/>
      </w:r>
    </w:p>
  </w:footnote>
  <w:footnote w:type="continuationSeparator" w:id="0">
    <w:p w14:paraId="5796B047" w14:textId="77777777" w:rsidR="00720C15" w:rsidRDefault="00720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A12E1"/>
    <w:rsid w:val="000B5932"/>
    <w:rsid w:val="000B6B21"/>
    <w:rsid w:val="001209C0"/>
    <w:rsid w:val="0013631C"/>
    <w:rsid w:val="001675F0"/>
    <w:rsid w:val="001E763A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0C15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50B59"/>
    <w:rsid w:val="0096338C"/>
    <w:rsid w:val="00985C09"/>
    <w:rsid w:val="009865D2"/>
    <w:rsid w:val="00A26AB8"/>
    <w:rsid w:val="00A53652"/>
    <w:rsid w:val="00A81D50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CD71F4"/>
    <w:rsid w:val="00D64D95"/>
    <w:rsid w:val="00D704E7"/>
    <w:rsid w:val="00DB6B74"/>
    <w:rsid w:val="00DC1C39"/>
    <w:rsid w:val="00DD1321"/>
    <w:rsid w:val="00DE1062"/>
    <w:rsid w:val="00DF6551"/>
    <w:rsid w:val="00E30C57"/>
    <w:rsid w:val="00E527D4"/>
    <w:rsid w:val="00E77CF4"/>
    <w:rsid w:val="00E8289F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84570D"/>
    <w:rsid w:val="00971817"/>
    <w:rsid w:val="009A65F4"/>
    <w:rsid w:val="00A8024D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19DD8-3CEA-4CE3-AE6D-19DA40E5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2018-11-26T11:09:00Z</dcterms:created>
  <dcterms:modified xsi:type="dcterms:W3CDTF">2018-11-28T14:28:00Z</dcterms:modified>
</cp:coreProperties>
</file>