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2C3AD433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FB67DA">
              <w:rPr>
                <w:rFonts w:ascii="Arial" w:hAnsi="Arial" w:cs="Arial"/>
                <w:b/>
                <w:sz w:val="22"/>
              </w:rPr>
              <w:t>873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298419DC" w:rsidR="004E4BD7" w:rsidRDefault="001C7B72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CC44B5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19-07-15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56EFD9FF" w:rsidR="005C6E7D" w:rsidRDefault="000201C8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15 July 2019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539FFAF1"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FB67DA">
        <w:rPr>
          <w:rFonts w:ascii="Arial" w:hAnsi="Arial" w:cs="Arial"/>
          <w:b/>
        </w:rPr>
        <w:t xml:space="preserve">873 </w:t>
      </w:r>
      <w:r w:rsidR="00FB67DA" w:rsidRPr="00FB67DA">
        <w:rPr>
          <w:rFonts w:ascii="Arial" w:hAnsi="Arial" w:cs="Arial"/>
          <w:b/>
        </w:rPr>
        <w:t>Structures Call Off Support for ANPR Camera Brackets</w:t>
      </w:r>
      <w:r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500ABD9D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19-07-0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FB67DA">
            <w:rPr>
              <w:rFonts w:ascii="Arial" w:hAnsi="Arial" w:cs="Arial"/>
            </w:rPr>
            <w:t>09 July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49395D9A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19-07-15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FB67DA">
            <w:rPr>
              <w:rFonts w:ascii="Arial" w:hAnsi="Arial" w:cs="Arial"/>
            </w:rPr>
            <w:t>15 July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2-02-2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FB67DA">
            <w:rPr>
              <w:rFonts w:ascii="Arial" w:hAnsi="Arial" w:cs="Arial"/>
            </w:rPr>
            <w:t>28 February 2022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24249A57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FB67DA">
        <w:rPr>
          <w:rFonts w:ascii="Arial" w:hAnsi="Arial" w:cs="Arial"/>
          <w:b/>
        </w:rPr>
        <w:t>89,999.94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46F49F85" w:rsidR="00627D44" w:rsidRPr="00627D44" w:rsidRDefault="00ED48CD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7FF50486" w14:textId="77CCE259" w:rsidR="00727813" w:rsidRDefault="00ED48CD" w:rsidP="00727813">
      <w:pPr>
        <w:rPr>
          <w:rFonts w:ascii="Arial" w:hAnsi="Arial" w:cs="Arial"/>
        </w:rPr>
      </w:pPr>
      <w:r>
        <w:rPr>
          <w:rFonts w:ascii="Lucida Calligraphy" w:hAnsi="Lucida Calligraphy" w:cs="Arial"/>
        </w:rPr>
        <w:t>XXX</w:t>
      </w:r>
      <w:bookmarkStart w:id="14" w:name="_GoBack"/>
      <w:bookmarkEnd w:id="14"/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5" w:name="Team"/>
      <w:bookmarkStart w:id="16" w:name="Page2"/>
      <w:bookmarkStart w:id="17" w:name="Email"/>
      <w:bookmarkEnd w:id="15"/>
      <w:bookmarkEnd w:id="16"/>
      <w:bookmarkEnd w:id="17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8" w:name="cc"/>
      <w:bookmarkEnd w:id="18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1184D30D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19" w:name="bkTaskRef2"/>
            <w:r>
              <w:rPr>
                <w:rFonts w:ascii="Arial" w:hAnsi="Arial" w:cs="Arial"/>
              </w:rPr>
              <w:t>1-</w:t>
            </w:r>
            <w:bookmarkEnd w:id="19"/>
            <w:r w:rsidR="00FB67DA">
              <w:rPr>
                <w:rFonts w:ascii="Arial" w:hAnsi="Arial" w:cs="Arial"/>
              </w:rPr>
              <w:t>873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78002D4F" w:rsidR="00627D44" w:rsidRPr="00627D44" w:rsidRDefault="00FB67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5530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764B7FFC" w:rsidR="00627D44" w:rsidRPr="00627D44" w:rsidRDefault="00FB67DA" w:rsidP="00727813">
            <w:pPr>
              <w:rPr>
                <w:rFonts w:ascii="Arial" w:hAnsi="Arial" w:cs="Arial"/>
              </w:rPr>
            </w:pPr>
            <w:bookmarkStart w:id="20" w:name="bkCostCentre"/>
            <w:r w:rsidRPr="00FB67DA">
              <w:rPr>
                <w:rFonts w:ascii="Arial" w:hAnsi="Arial" w:cs="Arial"/>
              </w:rPr>
              <w:t>602334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0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3F18D8" w14:textId="77777777" w:rsidR="001C7B72" w:rsidRDefault="001C7B72">
      <w:r>
        <w:separator/>
      </w:r>
    </w:p>
  </w:endnote>
  <w:endnote w:type="continuationSeparator" w:id="0">
    <w:p w14:paraId="6656BE81" w14:textId="77777777" w:rsidR="001C7B72" w:rsidRDefault="001C7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48A9CEA" w:rsidR="00777912" w:rsidRDefault="008D14CA">
    <w:pPr>
      <w:pStyle w:val="Footer"/>
    </w:pPr>
    <w:fldSimple w:instr=" FILENAME  \* MERGEFORMAT ">
      <w:r w:rsidR="00ED48CD">
        <w:rPr>
          <w:noProof/>
        </w:rPr>
        <w:t>1-873 AWARD LETTER - LOT 1</w:t>
      </w:r>
    </w:fldSimple>
  </w:p>
  <w:p w14:paraId="645A3AC8" w14:textId="560669E6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ED48CD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9864A3" w14:textId="77777777" w:rsidR="001C7B72" w:rsidRDefault="001C7B72">
      <w:r>
        <w:separator/>
      </w:r>
    </w:p>
  </w:footnote>
  <w:footnote w:type="continuationSeparator" w:id="0">
    <w:p w14:paraId="0BA1F32F" w14:textId="77777777" w:rsidR="001C7B72" w:rsidRDefault="001C7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201C8"/>
    <w:rsid w:val="00087732"/>
    <w:rsid w:val="000B5932"/>
    <w:rsid w:val="000B6B21"/>
    <w:rsid w:val="001209C0"/>
    <w:rsid w:val="0013631C"/>
    <w:rsid w:val="001675F0"/>
    <w:rsid w:val="001C7B72"/>
    <w:rsid w:val="001E763A"/>
    <w:rsid w:val="00205CF9"/>
    <w:rsid w:val="00232772"/>
    <w:rsid w:val="00246DCD"/>
    <w:rsid w:val="002B0CC6"/>
    <w:rsid w:val="002B4544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43195"/>
    <w:rsid w:val="00675DFE"/>
    <w:rsid w:val="0069504B"/>
    <w:rsid w:val="006A5D1C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D14CA"/>
    <w:rsid w:val="008E32A7"/>
    <w:rsid w:val="0090039A"/>
    <w:rsid w:val="0091686D"/>
    <w:rsid w:val="0096338C"/>
    <w:rsid w:val="00985C09"/>
    <w:rsid w:val="009865D2"/>
    <w:rsid w:val="00A26AB8"/>
    <w:rsid w:val="00A36BAF"/>
    <w:rsid w:val="00A53652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6833"/>
    <w:rsid w:val="00CC44B5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ED48CD"/>
    <w:rsid w:val="00F0440A"/>
    <w:rsid w:val="00F530AB"/>
    <w:rsid w:val="00F7334E"/>
    <w:rsid w:val="00FB1D0E"/>
    <w:rsid w:val="00FB67DA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F850C3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2448C6"/>
    <w:rsid w:val="004B0721"/>
    <w:rsid w:val="004B52BA"/>
    <w:rsid w:val="00506E85"/>
    <w:rsid w:val="005B3136"/>
    <w:rsid w:val="00622F0A"/>
    <w:rsid w:val="0067729F"/>
    <w:rsid w:val="00692579"/>
    <w:rsid w:val="00695C80"/>
    <w:rsid w:val="009A65F4"/>
    <w:rsid w:val="00A66AF4"/>
    <w:rsid w:val="00A8024D"/>
    <w:rsid w:val="00C91F81"/>
    <w:rsid w:val="00DC58AA"/>
    <w:rsid w:val="00EE36CC"/>
    <w:rsid w:val="00F241F8"/>
    <w:rsid w:val="00F660A4"/>
    <w:rsid w:val="00F850C3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50A45-82C5-45A1-B648-497EA4238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2019-07-30T10:39:00Z</cp:lastPrinted>
  <dcterms:created xsi:type="dcterms:W3CDTF">2019-07-30T10:40:00Z</dcterms:created>
  <dcterms:modified xsi:type="dcterms:W3CDTF">2019-07-30T10:40:00Z</dcterms:modified>
</cp:coreProperties>
</file>