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03B690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FC7E11">
                  <w:rPr>
                    <w:rStyle w:val="Style1"/>
                    <w:b/>
                  </w:rPr>
                  <w:t>F0020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2AC9C545" w:rsidR="00E565C4" w:rsidRDefault="00FC7E11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Deloitte LLP</w:t>
                </w:r>
              </w:p>
            </w:sdtContent>
          </w:sdt>
          <w:p w14:paraId="1750E23A" w14:textId="16D3788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C2E5C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3-12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7B8B7624" w:rsidR="00E82720" w:rsidRDefault="00FC7E11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December 2023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60ECE3C6" w:rsidR="00B932EF" w:rsidRDefault="005356FF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r w:rsidR="00FC7E11">
            <w:rPr>
              <w:rStyle w:val="Style1"/>
              <w:b/>
            </w:rPr>
            <w:t>F0020</w:t>
          </w:r>
        </w:sdtContent>
      </w:sdt>
    </w:p>
    <w:p w14:paraId="48F9BA39" w14:textId="476C0BFC" w:rsidR="00B932EF" w:rsidRDefault="005356FF" w:rsidP="00B932EF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9402B31344D64ED1B369843CA363AE80"/>
          </w:placeholder>
        </w:sdtPr>
        <w:sdtEndPr>
          <w:rPr>
            <w:rStyle w:val="Style1"/>
          </w:rPr>
        </w:sdtEndPr>
        <w:sdtContent>
          <w:r w:rsidR="006342AD" w:rsidRPr="006342AD">
            <w:rPr>
              <w:rStyle w:val="Style1"/>
              <w:b/>
            </w:rPr>
            <w:t>Technical Assurer Audits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5C2AB2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C11A7F" w:rsidRPr="00C11A7F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3-11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A010A">
            <w:rPr>
              <w:rFonts w:ascii="Arial" w:hAnsi="Arial" w:cs="Arial"/>
              <w:b/>
            </w:rPr>
            <w:t>10 November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2AF56058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3-12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A010A">
            <w:rPr>
              <w:rFonts w:ascii="Arial" w:hAnsi="Arial" w:cs="Arial"/>
              <w:b/>
            </w:rPr>
            <w:t>04 December 2023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4-02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16296">
            <w:rPr>
              <w:rFonts w:ascii="Arial" w:hAnsi="Arial" w:cs="Arial"/>
              <w:b/>
            </w:rPr>
            <w:t>19 February 2024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3E1D6E1E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747A29" w:rsidRPr="00747A29">
                <w:rPr>
                  <w:rStyle w:val="Style1"/>
                  <w:b/>
                </w:rPr>
                <w:t>105,300</w:t>
              </w:r>
              <w:r w:rsidR="00747A29">
                <w:rPr>
                  <w:rStyle w:val="Style1"/>
                  <w:b/>
                </w:rPr>
                <w:t>.00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5B7F1E99" w:rsidR="00E82720" w:rsidRPr="00311C5F" w:rsidRDefault="005356FF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DB9CB65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C2E5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11736164" w14:textId="77777777" w:rsidR="00747A29" w:rsidRPr="00311C5F" w:rsidRDefault="00747A29" w:rsidP="00727813">
      <w:pPr>
        <w:rPr>
          <w:rFonts w:ascii="Arial" w:hAnsi="Arial" w:cs="Arial"/>
        </w:rPr>
      </w:pPr>
    </w:p>
    <w:p w14:paraId="5DB83BB4" w14:textId="58A93942" w:rsidR="00727813" w:rsidRPr="00311C5F" w:rsidRDefault="005356FF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356FF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3127AA7" w:rsidR="00CB4F85" w:rsidRPr="002C2284" w:rsidRDefault="005356FF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sdt>
                  <w:sdtPr>
                    <w:rPr>
                      <w:rStyle w:val="Style1"/>
                      <w:b/>
                    </w:rPr>
                    <w:id w:val="1547567901"/>
                    <w:placeholder>
                      <w:docPart w:val="07F772CE553F4BDEB6CA481AA943D281"/>
                    </w:placeholder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FC7E11">
                      <w:rPr>
                        <w:rStyle w:val="Style1"/>
                        <w:b/>
                      </w:rPr>
                      <w:t>F0020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CE7A" w14:textId="77777777" w:rsidR="00E67F53" w:rsidRDefault="00E67F53">
      <w:r>
        <w:separator/>
      </w:r>
    </w:p>
  </w:endnote>
  <w:endnote w:type="continuationSeparator" w:id="0">
    <w:p w14:paraId="2248E439" w14:textId="77777777" w:rsidR="00E67F53" w:rsidRDefault="00E6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5356F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3B9F" w14:textId="77777777" w:rsidR="00E67F53" w:rsidRDefault="00E67F53">
      <w:r>
        <w:separator/>
      </w:r>
    </w:p>
  </w:footnote>
  <w:footnote w:type="continuationSeparator" w:id="0">
    <w:p w14:paraId="4749C4F1" w14:textId="77777777" w:rsidR="00E67F53" w:rsidRDefault="00E6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A010A"/>
    <w:rsid w:val="001C2680"/>
    <w:rsid w:val="001E3827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029F"/>
    <w:rsid w:val="00311C5F"/>
    <w:rsid w:val="00313A2E"/>
    <w:rsid w:val="003221D0"/>
    <w:rsid w:val="00336C27"/>
    <w:rsid w:val="00364CE3"/>
    <w:rsid w:val="00375CFE"/>
    <w:rsid w:val="003F1D11"/>
    <w:rsid w:val="00413DDA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356FF"/>
    <w:rsid w:val="0055496D"/>
    <w:rsid w:val="005A7BBA"/>
    <w:rsid w:val="005C6E7D"/>
    <w:rsid w:val="00627D44"/>
    <w:rsid w:val="006342AD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47A29"/>
    <w:rsid w:val="0076033B"/>
    <w:rsid w:val="00764C29"/>
    <w:rsid w:val="00770B0B"/>
    <w:rsid w:val="00774AF4"/>
    <w:rsid w:val="00777912"/>
    <w:rsid w:val="007C52FF"/>
    <w:rsid w:val="007C7EF3"/>
    <w:rsid w:val="007E319B"/>
    <w:rsid w:val="007E5684"/>
    <w:rsid w:val="007F776F"/>
    <w:rsid w:val="00821B44"/>
    <w:rsid w:val="00846636"/>
    <w:rsid w:val="00875589"/>
    <w:rsid w:val="008D10A6"/>
    <w:rsid w:val="008E32A7"/>
    <w:rsid w:val="008E6278"/>
    <w:rsid w:val="0090039A"/>
    <w:rsid w:val="0091686D"/>
    <w:rsid w:val="00922E16"/>
    <w:rsid w:val="009261E9"/>
    <w:rsid w:val="0096338C"/>
    <w:rsid w:val="00985C09"/>
    <w:rsid w:val="009865D2"/>
    <w:rsid w:val="00A26AB8"/>
    <w:rsid w:val="00A53652"/>
    <w:rsid w:val="00A7763C"/>
    <w:rsid w:val="00AE14D0"/>
    <w:rsid w:val="00AF3514"/>
    <w:rsid w:val="00B16296"/>
    <w:rsid w:val="00B50393"/>
    <w:rsid w:val="00B738D0"/>
    <w:rsid w:val="00B82E41"/>
    <w:rsid w:val="00B82F6B"/>
    <w:rsid w:val="00B92073"/>
    <w:rsid w:val="00B932EF"/>
    <w:rsid w:val="00BC48DD"/>
    <w:rsid w:val="00C04830"/>
    <w:rsid w:val="00C11A7F"/>
    <w:rsid w:val="00C30F88"/>
    <w:rsid w:val="00C3604A"/>
    <w:rsid w:val="00C47102"/>
    <w:rsid w:val="00C509BE"/>
    <w:rsid w:val="00C84D60"/>
    <w:rsid w:val="00CA1D5E"/>
    <w:rsid w:val="00CA2CDC"/>
    <w:rsid w:val="00CB3E0B"/>
    <w:rsid w:val="00CB4F85"/>
    <w:rsid w:val="00CB6833"/>
    <w:rsid w:val="00D267DB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67F53"/>
    <w:rsid w:val="00E77CF4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E705A"/>
    <w:rsid w:val="00F0440A"/>
    <w:rsid w:val="00F530AB"/>
    <w:rsid w:val="00F65A63"/>
    <w:rsid w:val="00F7334E"/>
    <w:rsid w:val="00F841A8"/>
    <w:rsid w:val="00FB1D0E"/>
    <w:rsid w:val="00FC2E5C"/>
    <w:rsid w:val="00FC7E11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1B15CB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1B15CB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3E54CB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3E54CB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9402B31344D64ED1B369843CA363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FE35-3915-4DC4-8CF3-DB0E3AF739A9}"/>
      </w:docPartPr>
      <w:docPartBody>
        <w:p w:rsidR="003E54CB" w:rsidRDefault="001B15CB" w:rsidP="001B15CB">
          <w:pPr>
            <w:pStyle w:val="9402B31344D64ED1B369843CA363AE80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3E54CB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07F772CE553F4BDEB6CA481AA943D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70B5-F490-4CE5-956A-6ADF877516DA}"/>
      </w:docPartPr>
      <w:docPartBody>
        <w:p w:rsidR="00F45657" w:rsidRDefault="00F45657" w:rsidP="00F45657">
          <w:pPr>
            <w:pStyle w:val="07F772CE553F4BDEB6CA481AA943D281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95AEF"/>
    <w:rsid w:val="001B15CB"/>
    <w:rsid w:val="001F3900"/>
    <w:rsid w:val="002448C6"/>
    <w:rsid w:val="00303F79"/>
    <w:rsid w:val="00313602"/>
    <w:rsid w:val="003B2650"/>
    <w:rsid w:val="003E54CB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90665"/>
    <w:rsid w:val="00DB00F4"/>
    <w:rsid w:val="00DC58AA"/>
    <w:rsid w:val="00EE36CC"/>
    <w:rsid w:val="00EE77C7"/>
    <w:rsid w:val="00F45657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9402B31344D64ED1B369843CA363AE80">
    <w:name w:val="9402B31344D64ED1B369843CA363AE80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1B15CB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F772CE553F4BDEB6CA481AA943D281">
    <w:name w:val="07F772CE553F4BDEB6CA481AA943D281"/>
    <w:rsid w:val="00F4565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15</TotalTime>
  <Pages>2</Pages>
  <Words>334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18</cp:revision>
  <cp:lastPrinted>2021-09-03T12:13:00Z</cp:lastPrinted>
  <dcterms:created xsi:type="dcterms:W3CDTF">2022-11-07T14:53:00Z</dcterms:created>
  <dcterms:modified xsi:type="dcterms:W3CDTF">2023-12-13T13:12:00Z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