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1B688D3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8B3D29">
              <w:rPr>
                <w:rFonts w:ascii="Arial" w:hAnsi="Arial" w:cs="Arial"/>
                <w:b/>
                <w:sz w:val="22"/>
              </w:rPr>
              <w:t>197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0F54F4CC" w:rsidR="00727813" w:rsidRDefault="008B3D29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Mott MacDonald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1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74BA1DA1" w:rsidR="00906CE7" w:rsidRDefault="008B3D29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21 January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55122E0E" w:rsidR="002B4544" w:rsidRDefault="008B3D29" w:rsidP="00906CE7">
      <w:pPr>
        <w:jc w:val="center"/>
        <w:rPr>
          <w:rFonts w:ascii="Arial" w:hAnsi="Arial" w:cs="Arial"/>
          <w:b/>
        </w:rPr>
      </w:pPr>
      <w:r w:rsidRPr="008B3D29">
        <w:rPr>
          <w:rFonts w:ascii="Arial" w:hAnsi="Arial" w:cs="Arial"/>
          <w:b/>
        </w:rPr>
        <w:t xml:space="preserve">2-197 Commercial Lead - A Farrell </w:t>
      </w:r>
      <w:r w:rsidR="00906CE7"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243BDBFE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1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B3D29">
            <w:rPr>
              <w:rStyle w:val="Style1"/>
            </w:rPr>
            <w:t>14 January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43B1C5E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1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B3D29">
            <w:rPr>
              <w:rStyle w:val="Style1"/>
            </w:rPr>
            <w:t>21 January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B3D29">
            <w:rPr>
              <w:rStyle w:val="Style1"/>
            </w:rPr>
            <w:t>31 March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286936C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B3D29" w:rsidRPr="008B3D29">
        <w:rPr>
          <w:rFonts w:ascii="Arial" w:hAnsi="Arial" w:cs="Arial"/>
          <w:b/>
        </w:rPr>
        <w:t>10</w:t>
      </w:r>
      <w:r w:rsidR="008B3D29">
        <w:rPr>
          <w:rFonts w:ascii="Arial" w:hAnsi="Arial" w:cs="Arial"/>
          <w:b/>
        </w:rPr>
        <w:t>,</w:t>
      </w:r>
      <w:r w:rsidR="008B3D29" w:rsidRPr="008B3D29">
        <w:rPr>
          <w:rFonts w:ascii="Arial" w:hAnsi="Arial" w:cs="Arial"/>
          <w:b/>
        </w:rPr>
        <w:t>057.72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5132C76E" w:rsidR="00627D44" w:rsidRPr="00627D44" w:rsidRDefault="00E5301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8B3D29">
        <w:rPr>
          <w:rFonts w:ascii="Arial" w:hAnsi="Arial" w:cs="Arial"/>
        </w:rPr>
        <w:t xml:space="preserve"> </w:t>
      </w:r>
      <w:r w:rsidR="008B3D29" w:rsidRPr="00627D44">
        <w:rPr>
          <w:rFonts w:ascii="Arial" w:hAnsi="Arial" w:cs="Arial"/>
        </w:rPr>
        <w:t>is the Project Sponsor</w:t>
      </w:r>
      <w:r w:rsidR="008B3D29">
        <w:rPr>
          <w:rFonts w:ascii="Arial" w:hAnsi="Arial" w:cs="Arial"/>
        </w:rPr>
        <w:t>,</w:t>
      </w:r>
      <w:r w:rsidR="008B3D29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</w:p>
    <w:p w14:paraId="4578DF38" w14:textId="24199D94" w:rsidR="008B3D29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  <w:t xml:space="preserve"> </w:t>
      </w:r>
      <w:bookmarkStart w:id="17" w:name="_GoBack"/>
      <w:bookmarkEnd w:id="17"/>
    </w:p>
    <w:p w14:paraId="6E49CF06" w14:textId="39C5A567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77D4903A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8B3D29">
              <w:rPr>
                <w:rFonts w:ascii="Arial" w:hAnsi="Arial" w:cs="Arial"/>
              </w:rPr>
              <w:t>197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54807B85" w:rsidR="00627D44" w:rsidRPr="00627D44" w:rsidRDefault="008B3D29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bookmarkStart w:id="21" w:name="bkCostCentre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77777777" w:rsidR="00627D44" w:rsidRPr="00627D44" w:rsidRDefault="0072781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2" w:name="Text1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3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40F56" w14:textId="77777777" w:rsidR="00543EFE" w:rsidRDefault="00543EFE">
      <w:r>
        <w:separator/>
      </w:r>
    </w:p>
  </w:endnote>
  <w:endnote w:type="continuationSeparator" w:id="0">
    <w:p w14:paraId="04BE146C" w14:textId="77777777" w:rsidR="00543EFE" w:rsidRDefault="0054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543EF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79587" w14:textId="77777777" w:rsidR="00543EFE" w:rsidRDefault="00543EFE">
      <w:r>
        <w:separator/>
      </w:r>
    </w:p>
  </w:footnote>
  <w:footnote w:type="continuationSeparator" w:id="0">
    <w:p w14:paraId="27BF3855" w14:textId="77777777" w:rsidR="00543EFE" w:rsidRDefault="00543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B3499"/>
    <w:rsid w:val="004C60DA"/>
    <w:rsid w:val="004C63A8"/>
    <w:rsid w:val="00524411"/>
    <w:rsid w:val="00526BD6"/>
    <w:rsid w:val="00543EFE"/>
    <w:rsid w:val="0055496D"/>
    <w:rsid w:val="0057432A"/>
    <w:rsid w:val="005838B1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B3D29"/>
    <w:rsid w:val="008D7107"/>
    <w:rsid w:val="00906CE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5301E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FA86B99B-FAB9-404C-B12D-02D1CA38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3D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F035B4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F035B4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F035B4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F035B4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F035B4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147786"/>
    <w:rsid w:val="00541178"/>
    <w:rsid w:val="00D7622A"/>
    <w:rsid w:val="00F035B4"/>
    <w:rsid w:val="00F3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C258E-0F39-40A8-93A4-1CC94619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Wilkins, Sophie</cp:lastModifiedBy>
  <cp:revision>4</cp:revision>
  <cp:lastPrinted>2016-01-12T11:01:00Z</cp:lastPrinted>
  <dcterms:created xsi:type="dcterms:W3CDTF">2019-01-18T13:52:00Z</dcterms:created>
  <dcterms:modified xsi:type="dcterms:W3CDTF">2019-01-21T14:50:00Z</dcterms:modified>
</cp:coreProperties>
</file>