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3415D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4CEF5863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151EB25F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55ADA946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243B634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AB19F36" w14:textId="598A5633" w:rsidR="004A4734" w:rsidRPr="00CE3A05" w:rsidRDefault="003B1167" w:rsidP="00ED09D9">
      <w:pPr>
        <w:spacing w:after="0" w:line="259" w:lineRule="auto"/>
        <w:ind w:left="3600" w:hanging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bookmarkStart w:id="0" w:name="_Hlk39671808"/>
      <w:r w:rsidR="005264A8" w:rsidRPr="00CE3A05">
        <w:rPr>
          <w:rFonts w:ascii="Arial" w:hAnsi="Arial" w:cs="Arial"/>
          <w:b/>
          <w:sz w:val="24"/>
          <w:szCs w:val="24"/>
        </w:rPr>
        <w:t>SISII</w:t>
      </w:r>
      <w:r w:rsidR="00ED09D9">
        <w:rPr>
          <w:rFonts w:ascii="Arial" w:hAnsi="Arial" w:cs="Arial"/>
          <w:b/>
          <w:sz w:val="24"/>
          <w:szCs w:val="24"/>
        </w:rPr>
        <w:t xml:space="preserve"> McAfee SIEM Firewalls</w:t>
      </w:r>
      <w:r w:rsidR="005264A8" w:rsidRPr="00CE3A05">
        <w:rPr>
          <w:rFonts w:ascii="Arial" w:hAnsi="Arial" w:cs="Arial"/>
          <w:b/>
          <w:sz w:val="24"/>
          <w:szCs w:val="24"/>
        </w:rPr>
        <w:t xml:space="preserve"> </w:t>
      </w:r>
      <w:r w:rsidR="00ED09D9">
        <w:rPr>
          <w:rFonts w:ascii="Arial" w:hAnsi="Arial" w:cs="Arial"/>
          <w:b/>
          <w:sz w:val="24"/>
          <w:szCs w:val="24"/>
        </w:rPr>
        <w:t>R</w:t>
      </w:r>
      <w:r w:rsidR="005264A8" w:rsidRPr="00CE3A05">
        <w:rPr>
          <w:rFonts w:ascii="Arial" w:hAnsi="Arial" w:cs="Arial"/>
          <w:b/>
          <w:sz w:val="24"/>
          <w:szCs w:val="24"/>
        </w:rPr>
        <w:t>enewal 2020 - 2021</w:t>
      </w:r>
    </w:p>
    <w:bookmarkEnd w:id="0"/>
    <w:p w14:paraId="0B35CEE9" w14:textId="77777777" w:rsidR="005264A8" w:rsidRDefault="005264A8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A4F879A" w14:textId="77777777" w:rsidR="005264A8" w:rsidRPr="00CE3A05" w:rsidRDefault="00D500B0" w:rsidP="00CE3A05">
      <w:pPr>
        <w:pStyle w:val="Heading2"/>
        <w:numPr>
          <w:ilvl w:val="0"/>
          <w:numId w:val="0"/>
        </w:numPr>
        <w:tabs>
          <w:tab w:val="left" w:pos="851"/>
        </w:tabs>
        <w:spacing w:after="120"/>
        <w:ind w:left="3600" w:hanging="3600"/>
        <w:rPr>
          <w:rFonts w:cs="Arial"/>
          <w:b/>
          <w:szCs w:val="22"/>
        </w:rPr>
      </w:pPr>
      <w:r w:rsidRPr="00D500B0">
        <w:rPr>
          <w:rFonts w:cs="Arial"/>
          <w:sz w:val="24"/>
          <w:szCs w:val="24"/>
        </w:rPr>
        <w:t>THE BUYER</w:t>
      </w:r>
      <w:r w:rsidR="00563DA5" w:rsidRPr="00D500B0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ab/>
      </w:r>
      <w:r w:rsidR="005264A8" w:rsidRPr="00CE3A05">
        <w:rPr>
          <w:rFonts w:cs="Arial"/>
          <w:b/>
          <w:sz w:val="24"/>
          <w:szCs w:val="24"/>
        </w:rPr>
        <w:t>Home Office Digital, Hendon Data Centre</w:t>
      </w:r>
    </w:p>
    <w:p w14:paraId="4811F94F" w14:textId="77777777" w:rsidR="005264A8" w:rsidRPr="00CE3A05" w:rsidRDefault="00FE264D" w:rsidP="00CE3A05">
      <w:pPr>
        <w:pStyle w:val="Heading2"/>
        <w:numPr>
          <w:ilvl w:val="0"/>
          <w:numId w:val="0"/>
        </w:numPr>
        <w:tabs>
          <w:tab w:val="left" w:pos="851"/>
        </w:tabs>
        <w:spacing w:after="120"/>
        <w:ind w:left="3600" w:hanging="3600"/>
        <w:rPr>
          <w:rFonts w:cs="Arial"/>
          <w:b/>
          <w:sz w:val="24"/>
          <w:szCs w:val="24"/>
        </w:rPr>
      </w:pPr>
      <w:r w:rsidRPr="00D500B0">
        <w:rPr>
          <w:rFonts w:cs="Arial"/>
          <w:sz w:val="24"/>
          <w:szCs w:val="24"/>
        </w:rPr>
        <w:t>B</w:t>
      </w:r>
      <w:r w:rsidR="00D500B0" w:rsidRPr="00D500B0">
        <w:rPr>
          <w:rFonts w:cs="Arial"/>
          <w:sz w:val="24"/>
          <w:szCs w:val="24"/>
        </w:rPr>
        <w:t>UYER ADDRESS</w:t>
      </w:r>
      <w:r w:rsidR="00D500B0">
        <w:rPr>
          <w:rFonts w:cs="Arial"/>
          <w:sz w:val="24"/>
          <w:szCs w:val="24"/>
        </w:rPr>
        <w:tab/>
      </w:r>
      <w:r w:rsidR="005264A8" w:rsidRPr="00CE3A05">
        <w:rPr>
          <w:rFonts w:cs="Arial"/>
          <w:b/>
          <w:sz w:val="24"/>
          <w:szCs w:val="24"/>
        </w:rPr>
        <w:t>Hendon Data Centre, Peel Square, Aerodrome Road, London NW9</w:t>
      </w:r>
      <w:r w:rsidR="007640B0">
        <w:rPr>
          <w:rFonts w:cs="Arial"/>
          <w:b/>
          <w:sz w:val="24"/>
          <w:szCs w:val="24"/>
        </w:rPr>
        <w:t xml:space="preserve"> 5JE</w:t>
      </w:r>
    </w:p>
    <w:p w14:paraId="749627C9" w14:textId="6CCE171C" w:rsidR="004A4734" w:rsidRPr="008A0BE0" w:rsidRDefault="00D500B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D09D9" w:rsidRPr="008A0BE0">
        <w:rPr>
          <w:rFonts w:ascii="Arial" w:hAnsi="Arial" w:cs="Arial"/>
          <w:b/>
          <w:bCs/>
          <w:sz w:val="24"/>
          <w:szCs w:val="24"/>
        </w:rPr>
        <w:t>SoftwareONE</w:t>
      </w:r>
      <w:r w:rsidR="007D2E98" w:rsidRPr="008A0BE0">
        <w:rPr>
          <w:rFonts w:ascii="Arial" w:hAnsi="Arial" w:cs="Arial"/>
          <w:b/>
          <w:bCs/>
          <w:sz w:val="24"/>
          <w:szCs w:val="24"/>
        </w:rPr>
        <w:t xml:space="preserve"> </w:t>
      </w:r>
      <w:r w:rsidR="008A0BE0" w:rsidRPr="008A0BE0">
        <w:rPr>
          <w:rFonts w:ascii="Arial" w:hAnsi="Arial" w:cs="Arial"/>
          <w:b/>
          <w:bCs/>
          <w:sz w:val="24"/>
          <w:szCs w:val="24"/>
        </w:rPr>
        <w:t>UK Ltd</w:t>
      </w:r>
    </w:p>
    <w:p w14:paraId="54FBFDB8" w14:textId="77777777" w:rsidR="008A0BE0" w:rsidRPr="008A0BE0" w:rsidRDefault="00907D6E" w:rsidP="008A0B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BE0">
        <w:rPr>
          <w:rFonts w:ascii="Arial" w:hAnsi="Arial" w:cs="Arial"/>
          <w:sz w:val="24"/>
          <w:szCs w:val="24"/>
        </w:rPr>
        <w:t>SUPPLIER ADDRESS:</w:t>
      </w:r>
      <w:r w:rsidRPr="008A0BE0">
        <w:rPr>
          <w:rFonts w:ascii="Arial" w:hAnsi="Arial" w:cs="Arial"/>
          <w:b/>
          <w:sz w:val="24"/>
          <w:szCs w:val="24"/>
        </w:rPr>
        <w:t xml:space="preserve"> </w:t>
      </w:r>
      <w:r w:rsidRPr="008A0BE0">
        <w:rPr>
          <w:rFonts w:ascii="Arial" w:hAnsi="Arial" w:cs="Arial"/>
          <w:b/>
          <w:sz w:val="24"/>
          <w:szCs w:val="24"/>
        </w:rPr>
        <w:tab/>
      </w:r>
      <w:r w:rsidRPr="008A0BE0">
        <w:rPr>
          <w:rFonts w:ascii="Arial" w:hAnsi="Arial" w:cs="Arial"/>
          <w:b/>
          <w:sz w:val="24"/>
          <w:szCs w:val="24"/>
        </w:rPr>
        <w:tab/>
      </w:r>
      <w:r w:rsidR="008A0BE0" w:rsidRPr="008A0BE0">
        <w:rPr>
          <w:rFonts w:ascii="Arial" w:hAnsi="Arial" w:cs="Arial"/>
          <w:b/>
          <w:bCs/>
          <w:sz w:val="24"/>
          <w:szCs w:val="24"/>
        </w:rPr>
        <w:t>41-47 Hartfield Road, Wimbledon, SW19 3RQ</w:t>
      </w:r>
    </w:p>
    <w:p w14:paraId="028EC913" w14:textId="77777777" w:rsidR="008A0BE0" w:rsidRPr="008A0BE0" w:rsidRDefault="008A0BE0" w:rsidP="008A0BE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1CB76E" w14:textId="671D8DB3" w:rsidR="00907D6E" w:rsidRPr="008A0BE0" w:rsidRDefault="00907D6E" w:rsidP="008A0BE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0BE0">
        <w:rPr>
          <w:rFonts w:ascii="Arial" w:hAnsi="Arial" w:cs="Arial"/>
          <w:sz w:val="24"/>
          <w:szCs w:val="24"/>
        </w:rPr>
        <w:t>REGISTRATION NUMBER:</w:t>
      </w:r>
      <w:r w:rsidRPr="008A0BE0">
        <w:rPr>
          <w:rFonts w:ascii="Arial" w:hAnsi="Arial" w:cs="Arial"/>
          <w:b/>
          <w:sz w:val="24"/>
          <w:szCs w:val="24"/>
        </w:rPr>
        <w:t xml:space="preserve"> </w:t>
      </w:r>
      <w:r w:rsidRPr="008A0BE0">
        <w:rPr>
          <w:rFonts w:ascii="Arial" w:hAnsi="Arial" w:cs="Arial"/>
          <w:b/>
          <w:sz w:val="24"/>
          <w:szCs w:val="24"/>
        </w:rPr>
        <w:tab/>
      </w:r>
      <w:r w:rsidR="008A0BE0" w:rsidRPr="008A0BE0">
        <w:rPr>
          <w:rFonts w:ascii="Arial" w:hAnsi="Arial" w:cs="Arial"/>
          <w:b/>
          <w:sz w:val="24"/>
          <w:szCs w:val="24"/>
        </w:rPr>
        <w:t>06629601</w:t>
      </w:r>
    </w:p>
    <w:p w14:paraId="73D20855" w14:textId="77777777" w:rsidR="008A0BE0" w:rsidRPr="008A0BE0" w:rsidRDefault="008A0BE0" w:rsidP="008A0B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B5E4F5" w14:textId="0E0EC923" w:rsidR="00907D6E" w:rsidRPr="008A0BE0" w:rsidRDefault="00907D6E" w:rsidP="00907D6E">
      <w:pPr>
        <w:spacing w:line="240" w:lineRule="auto"/>
        <w:rPr>
          <w:rFonts w:ascii="Arial" w:hAnsi="Arial" w:cs="Arial"/>
          <w:sz w:val="24"/>
          <w:szCs w:val="24"/>
        </w:rPr>
      </w:pPr>
      <w:r w:rsidRPr="008A0BE0">
        <w:rPr>
          <w:rFonts w:ascii="Arial" w:hAnsi="Arial" w:cs="Arial"/>
          <w:sz w:val="24"/>
          <w:szCs w:val="24"/>
        </w:rPr>
        <w:t xml:space="preserve">DUNS NUMBER:       </w:t>
      </w:r>
      <w:r w:rsidRPr="008A0BE0">
        <w:rPr>
          <w:rFonts w:ascii="Arial" w:hAnsi="Arial" w:cs="Arial"/>
          <w:sz w:val="24"/>
          <w:szCs w:val="24"/>
        </w:rPr>
        <w:tab/>
      </w:r>
      <w:r w:rsidRPr="008A0BE0">
        <w:rPr>
          <w:rFonts w:ascii="Arial" w:hAnsi="Arial" w:cs="Arial"/>
          <w:sz w:val="24"/>
          <w:szCs w:val="24"/>
        </w:rPr>
        <w:tab/>
      </w:r>
      <w:r w:rsidR="008A0BE0" w:rsidRPr="008A0BE0">
        <w:rPr>
          <w:rFonts w:ascii="Arial" w:hAnsi="Arial" w:cs="Arial"/>
          <w:b/>
          <w:bCs/>
          <w:sz w:val="24"/>
          <w:szCs w:val="24"/>
        </w:rPr>
        <w:t>211283673</w:t>
      </w:r>
    </w:p>
    <w:p w14:paraId="721D575A" w14:textId="7DEA9775" w:rsidR="00907D6E" w:rsidRPr="009F273E" w:rsidRDefault="00907D6E" w:rsidP="00907D6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A0BE0">
        <w:rPr>
          <w:rFonts w:ascii="Arial" w:hAnsi="Arial" w:cs="Arial"/>
          <w:sz w:val="24"/>
          <w:szCs w:val="24"/>
        </w:rPr>
        <w:t>SID4GOV ID:</w:t>
      </w:r>
      <w:r w:rsidRPr="008A0BE0">
        <w:rPr>
          <w:rFonts w:ascii="Arial" w:hAnsi="Arial" w:cs="Arial"/>
          <w:b/>
          <w:sz w:val="24"/>
          <w:szCs w:val="24"/>
        </w:rPr>
        <w:t xml:space="preserve">                 </w:t>
      </w:r>
      <w:r w:rsidRPr="008A0BE0">
        <w:rPr>
          <w:rFonts w:ascii="Arial" w:hAnsi="Arial" w:cs="Arial"/>
          <w:b/>
          <w:sz w:val="24"/>
          <w:szCs w:val="24"/>
        </w:rPr>
        <w:tab/>
      </w:r>
      <w:r w:rsidRPr="008A0BE0">
        <w:rPr>
          <w:rFonts w:ascii="Arial" w:hAnsi="Arial" w:cs="Arial"/>
          <w:b/>
          <w:sz w:val="24"/>
          <w:szCs w:val="24"/>
        </w:rPr>
        <w:tab/>
      </w:r>
      <w:r w:rsidR="008A0BE0" w:rsidRPr="008A0BE0">
        <w:rPr>
          <w:rFonts w:ascii="Arial" w:hAnsi="Arial" w:cs="Arial"/>
          <w:b/>
          <w:sz w:val="24"/>
          <w:szCs w:val="24"/>
        </w:rPr>
        <w:t>N/A</w:t>
      </w:r>
    </w:p>
    <w:p w14:paraId="6AAD1B6B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0E01BE4D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73EE4F0F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85BF068" w14:textId="0A4DB57D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>dated</w:t>
      </w:r>
      <w:r w:rsidR="00625BC9">
        <w:rPr>
          <w:rFonts w:ascii="Arial" w:hAnsi="Arial" w:cs="Arial"/>
          <w:sz w:val="24"/>
          <w:szCs w:val="24"/>
        </w:rPr>
        <w:t xml:space="preserve"> </w:t>
      </w:r>
      <w:r w:rsidR="00ED09D9">
        <w:rPr>
          <w:rFonts w:ascii="Arial" w:hAnsi="Arial" w:cs="Arial"/>
          <w:sz w:val="24"/>
          <w:szCs w:val="24"/>
        </w:rPr>
        <w:t>07/05/2020</w:t>
      </w:r>
      <w:r w:rsidR="003E73F1">
        <w:rPr>
          <w:rFonts w:ascii="Arial" w:hAnsi="Arial" w:cs="Arial"/>
          <w:sz w:val="24"/>
          <w:szCs w:val="24"/>
        </w:rPr>
        <w:t xml:space="preserve">. </w:t>
      </w:r>
    </w:p>
    <w:p w14:paraId="1A22864C" w14:textId="77777777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>number</w:t>
      </w:r>
      <w:r w:rsidR="00063AF2">
        <w:rPr>
          <w:rFonts w:ascii="Arial" w:hAnsi="Arial" w:cs="Arial"/>
          <w:sz w:val="24"/>
          <w:szCs w:val="24"/>
        </w:rPr>
        <w:t xml:space="preserve"> RM6068</w:t>
      </w:r>
      <w:r w:rsidR="007D2E98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for the provision o</w:t>
      </w:r>
      <w:r w:rsidR="00063AF2">
        <w:rPr>
          <w:rFonts w:ascii="Arial" w:hAnsi="Arial" w:cs="Arial"/>
          <w:sz w:val="24"/>
          <w:szCs w:val="24"/>
        </w:rPr>
        <w:t xml:space="preserve">f Technology Products and </w:t>
      </w:r>
      <w:r w:rsidR="003F583A">
        <w:rPr>
          <w:rFonts w:ascii="Arial" w:hAnsi="Arial" w:cs="Arial"/>
          <w:sz w:val="24"/>
          <w:szCs w:val="24"/>
        </w:rPr>
        <w:t xml:space="preserve">Associated </w:t>
      </w:r>
      <w:r w:rsidR="00063AF2">
        <w:rPr>
          <w:rFonts w:ascii="Arial" w:hAnsi="Arial" w:cs="Arial"/>
          <w:sz w:val="24"/>
          <w:szCs w:val="24"/>
        </w:rPr>
        <w:t>Services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3986D425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48574AC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0ED9AD2D" w14:textId="77777777" w:rsidR="005264A8" w:rsidRDefault="005264A8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4FD53DC9" w14:textId="77777777" w:rsidR="004A4734" w:rsidRPr="00CE3A05" w:rsidRDefault="002315F2">
      <w:pPr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STZhongsong" w:hAnsi="Arial" w:cs="Arial"/>
          <w:b/>
          <w:i/>
          <w:sz w:val="24"/>
          <w:szCs w:val="24"/>
          <w:lang w:eastAsia="zh-CN"/>
        </w:rPr>
      </w:pPr>
      <w:r w:rsidRPr="00CE3A05">
        <w:rPr>
          <w:rFonts w:ascii="Arial" w:eastAsia="STZhongsong" w:hAnsi="Arial" w:cs="Arial"/>
          <w:sz w:val="24"/>
          <w:szCs w:val="24"/>
          <w:lang w:eastAsia="zh-CN"/>
        </w:rPr>
        <w:t>Lot 3 Software &amp; Associated Services</w:t>
      </w:r>
    </w:p>
    <w:p w14:paraId="42B028D4" w14:textId="77777777" w:rsidR="00110B3B" w:rsidRPr="00CE3A05" w:rsidRDefault="00110B3B">
      <w:pPr>
        <w:rPr>
          <w:rFonts w:ascii="Arial" w:eastAsia="STZhongsong" w:hAnsi="Arial" w:cs="Arial"/>
          <w:b/>
          <w:sz w:val="24"/>
          <w:szCs w:val="24"/>
          <w:lang w:eastAsia="zh-CN"/>
        </w:rPr>
      </w:pPr>
    </w:p>
    <w:p w14:paraId="7B1B1A90" w14:textId="77777777" w:rsidR="005B7837" w:rsidRPr="00CE3A05" w:rsidRDefault="00CB39A4">
      <w:pPr>
        <w:keepNext/>
        <w:spacing w:after="0" w:line="259" w:lineRule="auto"/>
        <w:rPr>
          <w:rFonts w:ascii="Arial" w:eastAsia="STZhongsong" w:hAnsi="Arial" w:cs="Arial"/>
          <w:sz w:val="24"/>
          <w:szCs w:val="24"/>
          <w:lang w:eastAsia="zh-CN"/>
        </w:rPr>
      </w:pPr>
      <w:r w:rsidRPr="00CE3A05">
        <w:rPr>
          <w:rFonts w:ascii="Arial" w:eastAsia="STZhongsong" w:hAnsi="Arial" w:cs="Arial"/>
          <w:sz w:val="24"/>
          <w:szCs w:val="24"/>
          <w:lang w:eastAsia="zh-CN"/>
        </w:rPr>
        <w:t>CALL-OFF INCORPORATED TERMS</w:t>
      </w:r>
    </w:p>
    <w:p w14:paraId="59D70670" w14:textId="77777777" w:rsidR="005264A8" w:rsidRDefault="005264A8" w:rsidP="00003A25">
      <w:pPr>
        <w:rPr>
          <w:rFonts w:ascii="Arial" w:eastAsia="STZhongsong" w:hAnsi="Arial" w:cs="Arial"/>
          <w:sz w:val="24"/>
          <w:szCs w:val="24"/>
          <w:lang w:eastAsia="zh-CN"/>
        </w:rPr>
      </w:pPr>
    </w:p>
    <w:p w14:paraId="291EE7E8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CE3A05">
        <w:rPr>
          <w:rFonts w:ascii="Arial" w:eastAsia="STZhongsong" w:hAnsi="Arial" w:cs="Arial"/>
          <w:sz w:val="24"/>
          <w:szCs w:val="24"/>
          <w:lang w:eastAsia="zh-CN"/>
        </w:rPr>
        <w:t>The f</w:t>
      </w:r>
      <w:r w:rsidRPr="005264A8">
        <w:rPr>
          <w:rFonts w:ascii="Arial" w:hAnsi="Arial" w:cs="Arial"/>
          <w:sz w:val="24"/>
          <w:szCs w:val="24"/>
        </w:rPr>
        <w:t>o</w:t>
      </w:r>
      <w:r w:rsidR="005264A8">
        <w:rPr>
          <w:rFonts w:ascii="Arial" w:hAnsi="Arial" w:cs="Arial"/>
          <w:sz w:val="24"/>
          <w:szCs w:val="24"/>
        </w:rPr>
        <w:t>ll</w:t>
      </w:r>
      <w:r w:rsidRPr="009F273E">
        <w:rPr>
          <w:rFonts w:ascii="Arial" w:hAnsi="Arial" w:cs="Arial"/>
          <w:sz w:val="24"/>
          <w:szCs w:val="24"/>
        </w:rPr>
        <w:t xml:space="preserve">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21B3745E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7C83FFC1" w14:textId="77777777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E64EDA">
        <w:rPr>
          <w:rStyle w:val="Emphasis"/>
          <w:rFonts w:ascii="Arial" w:hAnsi="Arial" w:cs="Arial"/>
          <w:i w:val="0"/>
          <w:iCs w:val="0"/>
          <w:sz w:val="24"/>
          <w:szCs w:val="24"/>
        </w:rPr>
        <w:t>RM6068</w:t>
      </w:r>
    </w:p>
    <w:p w14:paraId="6EF7857F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lastRenderedPageBreak/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28C9590B" w14:textId="77777777" w:rsidR="00553075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24B3257E" w14:textId="1A836736" w:rsidR="007A3C93" w:rsidRDefault="0054312C" w:rsidP="00B35604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063AF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RM6068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3E1B509E" w14:textId="77777777" w:rsidR="00B35604" w:rsidRPr="00B35604" w:rsidRDefault="00B35604" w:rsidP="00B35604">
      <w:pPr>
        <w:pStyle w:val="ListParagraph"/>
        <w:ind w:left="1080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07B21B62" w14:textId="77777777" w:rsidR="007A3C93" w:rsidRPr="009F273E" w:rsidRDefault="007A3C93" w:rsidP="007A3C93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56D13273" w14:textId="0208C972" w:rsidR="007A3C93" w:rsidRDefault="007A3C93" w:rsidP="007A3C93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3 (Insurance Requirements)</w:t>
      </w:r>
    </w:p>
    <w:p w14:paraId="6E1808B2" w14:textId="77777777" w:rsidR="00B35604" w:rsidRPr="009F273E" w:rsidRDefault="00B35604" w:rsidP="00B35604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4 (Commercially Sensitive Information)</w:t>
      </w:r>
    </w:p>
    <w:p w14:paraId="2624D54F" w14:textId="77777777" w:rsidR="00B35604" w:rsidRPr="009F273E" w:rsidRDefault="00B35604" w:rsidP="00B35604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</w:p>
    <w:p w14:paraId="68880623" w14:textId="08AA5D74" w:rsidR="00EE165F" w:rsidRPr="00724BD9" w:rsidRDefault="007A3C93" w:rsidP="006150FA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DC3D61E" w14:textId="3A0EB7BA" w:rsidR="007A3C93" w:rsidRDefault="00EE165F" w:rsidP="008C2719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  <w:r w:rsidRPr="00D83DBD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D83DB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CF9F6D1" w14:textId="77777777" w:rsidR="000C665A" w:rsidRDefault="000C665A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2315F2">
        <w:rPr>
          <w:rFonts w:ascii="Arial" w:hAnsi="Arial" w:cs="Arial"/>
          <w:sz w:val="24"/>
          <w:szCs w:val="24"/>
        </w:rPr>
        <w:t>6</w:t>
      </w:r>
      <w:r w:rsidRPr="009F273E">
        <w:rPr>
          <w:rFonts w:ascii="Arial" w:hAnsi="Arial" w:cs="Arial"/>
          <w:sz w:val="24"/>
          <w:szCs w:val="24"/>
        </w:rPr>
        <w:t>)</w:t>
      </w:r>
    </w:p>
    <w:p w14:paraId="1C7E996D" w14:textId="77777777" w:rsidR="00D52F54" w:rsidRPr="009F273E" w:rsidRDefault="00D52F54" w:rsidP="00CE3A05">
      <w:pPr>
        <w:pStyle w:val="ListParagraph"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459CDEEA" w14:textId="733DD25C" w:rsidR="00D52F54" w:rsidRPr="00E072E8" w:rsidRDefault="00CB39A4" w:rsidP="0005763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E072E8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 w:rsidRPr="00E072E8">
        <w:rPr>
          <w:rStyle w:val="Emphasis"/>
          <w:rFonts w:ascii="Arial" w:hAnsi="Arial" w:cs="Arial"/>
          <w:i w:val="0"/>
          <w:sz w:val="24"/>
          <w:szCs w:val="24"/>
        </w:rPr>
        <w:t>orporate Social Responsibility)</w:t>
      </w:r>
      <w:r w:rsidR="00063AF2" w:rsidRPr="00E072E8">
        <w:rPr>
          <w:rStyle w:val="Emphasis"/>
          <w:rFonts w:ascii="Arial" w:hAnsi="Arial" w:cs="Arial"/>
          <w:i w:val="0"/>
          <w:sz w:val="24"/>
          <w:szCs w:val="24"/>
        </w:rPr>
        <w:t xml:space="preserve"> RM6068</w:t>
      </w:r>
    </w:p>
    <w:p w14:paraId="2E2086CF" w14:textId="77777777" w:rsidR="00D52F54" w:rsidRDefault="00D52F54" w:rsidP="00CE3A05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2E620EE8" w14:textId="3D8F2368" w:rsidR="004304AB" w:rsidRPr="00625BC9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</w:rPr>
      </w:pPr>
    </w:p>
    <w:p w14:paraId="02E29CAC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4AA1236A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2D86471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233513AA" w14:textId="77777777" w:rsidR="00D37589" w:rsidRDefault="00D3758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6C797A" w14:textId="022F6B45" w:rsidR="005B574B" w:rsidRDefault="00566A07" w:rsidP="00CE3A0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2F7D1E6E" w14:textId="56017EDC" w:rsidR="005B574B" w:rsidRDefault="005B574B" w:rsidP="00CE3A0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06C1B38" w14:textId="276B6095" w:rsidR="005B574B" w:rsidRPr="003809EC" w:rsidRDefault="00CB39A4" w:rsidP="005B574B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EA57CC">
        <w:rPr>
          <w:rFonts w:ascii="Arial" w:hAnsi="Arial" w:cs="Arial"/>
          <w:sz w:val="24"/>
          <w:szCs w:val="24"/>
        </w:rPr>
        <w:t>22</w:t>
      </w:r>
      <w:r w:rsidR="00EA57CC" w:rsidRPr="00EA57CC">
        <w:rPr>
          <w:rFonts w:ascii="Arial" w:hAnsi="Arial" w:cs="Arial"/>
          <w:sz w:val="24"/>
          <w:szCs w:val="24"/>
          <w:vertAlign w:val="superscript"/>
        </w:rPr>
        <w:t>nd</w:t>
      </w:r>
      <w:r w:rsidR="00EA57CC">
        <w:rPr>
          <w:rFonts w:ascii="Arial" w:hAnsi="Arial" w:cs="Arial"/>
          <w:sz w:val="24"/>
          <w:szCs w:val="24"/>
        </w:rPr>
        <w:t xml:space="preserve"> May</w:t>
      </w:r>
      <w:r w:rsidR="005B574B">
        <w:rPr>
          <w:rFonts w:ascii="Arial" w:hAnsi="Arial" w:cs="Arial"/>
          <w:sz w:val="24"/>
          <w:szCs w:val="24"/>
        </w:rPr>
        <w:t xml:space="preserve"> 2020</w:t>
      </w:r>
    </w:p>
    <w:p w14:paraId="0E5D10B5" w14:textId="77777777" w:rsidR="004A4734" w:rsidRPr="003809EC" w:rsidRDefault="005B574B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2356AFAB" w14:textId="453357D5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EA57CC">
        <w:rPr>
          <w:rFonts w:ascii="Arial" w:hAnsi="Arial" w:cs="Arial"/>
          <w:sz w:val="24"/>
          <w:szCs w:val="24"/>
        </w:rPr>
        <w:t>21</w:t>
      </w:r>
      <w:r w:rsidR="005B574B" w:rsidRPr="00D83DBD">
        <w:rPr>
          <w:rFonts w:ascii="Arial" w:hAnsi="Arial" w:cs="Arial"/>
          <w:sz w:val="24"/>
          <w:szCs w:val="24"/>
          <w:vertAlign w:val="superscript"/>
        </w:rPr>
        <w:t>st</w:t>
      </w:r>
      <w:r w:rsidR="005B574B">
        <w:rPr>
          <w:rFonts w:ascii="Arial" w:hAnsi="Arial" w:cs="Arial"/>
          <w:sz w:val="24"/>
          <w:szCs w:val="24"/>
        </w:rPr>
        <w:t xml:space="preserve"> </w:t>
      </w:r>
      <w:r w:rsidR="00EA57CC">
        <w:rPr>
          <w:rFonts w:ascii="Arial" w:hAnsi="Arial" w:cs="Arial"/>
          <w:sz w:val="24"/>
          <w:szCs w:val="24"/>
        </w:rPr>
        <w:t>May</w:t>
      </w:r>
      <w:r w:rsidR="005B574B">
        <w:rPr>
          <w:rFonts w:ascii="Arial" w:hAnsi="Arial" w:cs="Arial"/>
          <w:sz w:val="24"/>
          <w:szCs w:val="24"/>
        </w:rPr>
        <w:t xml:space="preserve"> 2021</w:t>
      </w:r>
      <w:r w:rsidR="005B574B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4F9E0AA3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D0AEF0B" w14:textId="77777777" w:rsidR="005B574B" w:rsidRPr="000B4EB9" w:rsidRDefault="00CB39A4" w:rsidP="005B574B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5B574B" w:rsidRPr="00D83DBD">
        <w:rPr>
          <w:rFonts w:ascii="Arial" w:hAnsi="Arial" w:cs="Arial"/>
          <w:sz w:val="24"/>
          <w:szCs w:val="24"/>
        </w:rPr>
        <w:t>1 (one)</w:t>
      </w:r>
      <w:r w:rsidR="005B574B">
        <w:rPr>
          <w:rFonts w:ascii="Arial" w:hAnsi="Arial" w:cs="Arial"/>
          <w:sz w:val="24"/>
          <w:szCs w:val="24"/>
        </w:rPr>
        <w:t xml:space="preserve"> </w:t>
      </w:r>
      <w:r w:rsidR="005B574B" w:rsidRPr="00D83DBD">
        <w:rPr>
          <w:rFonts w:ascii="Arial" w:hAnsi="Arial" w:cs="Arial"/>
          <w:sz w:val="24"/>
          <w:szCs w:val="24"/>
        </w:rPr>
        <w:t xml:space="preserve">Year </w:t>
      </w:r>
    </w:p>
    <w:p w14:paraId="2781856A" w14:textId="77777777" w:rsidR="00FB6CC0" w:rsidRDefault="005B574B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2EE7F645" w14:textId="77777777" w:rsidR="005B574B" w:rsidRPr="000B4EB9" w:rsidRDefault="00FB6CC0" w:rsidP="005B574B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OPTIONAL EXTENSION</w:t>
      </w:r>
      <w:r>
        <w:rPr>
          <w:rFonts w:ascii="Arial" w:hAnsi="Arial" w:cs="Arial"/>
          <w:sz w:val="24"/>
          <w:szCs w:val="24"/>
        </w:rPr>
        <w:tab/>
      </w:r>
      <w:r w:rsidR="005B574B" w:rsidRPr="00D83DBD">
        <w:rPr>
          <w:rFonts w:ascii="Arial" w:hAnsi="Arial" w:cs="Arial"/>
          <w:sz w:val="24"/>
          <w:szCs w:val="24"/>
        </w:rPr>
        <w:t>1 (one)</w:t>
      </w:r>
      <w:r w:rsidR="005B574B">
        <w:rPr>
          <w:rFonts w:ascii="Arial" w:hAnsi="Arial" w:cs="Arial"/>
          <w:sz w:val="24"/>
          <w:szCs w:val="24"/>
        </w:rPr>
        <w:t xml:space="preserve"> </w:t>
      </w:r>
      <w:r w:rsidR="005B574B" w:rsidRPr="00D83DBD">
        <w:rPr>
          <w:rFonts w:ascii="Arial" w:hAnsi="Arial" w:cs="Arial"/>
          <w:sz w:val="24"/>
          <w:szCs w:val="24"/>
        </w:rPr>
        <w:t xml:space="preserve">Year </w:t>
      </w:r>
    </w:p>
    <w:p w14:paraId="13DF88D7" w14:textId="77777777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PERIOD</w:t>
      </w:r>
    </w:p>
    <w:p w14:paraId="0191566F" w14:textId="77777777" w:rsidR="006635AE" w:rsidRPr="003809EC" w:rsidRDefault="006635AE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FAD87E3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7F42E5B4" w14:textId="77777777" w:rsidR="005B574B" w:rsidRDefault="005B574B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 w:rsidRPr="009F273E" w:rsidDel="005B574B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42DF5003" w14:textId="322383BC" w:rsidR="00EA57CC" w:rsidRDefault="00EA57CC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x </w:t>
      </w:r>
      <w:r w:rsidRPr="00EA57CC">
        <w:rPr>
          <w:rFonts w:ascii="Arial" w:hAnsi="Arial" w:cs="Arial"/>
          <w:sz w:val="24"/>
          <w:szCs w:val="24"/>
        </w:rPr>
        <w:t>McAfee Advanced Correlation Engine 2600 (ACE-2600) - ACE2600NBDA</w:t>
      </w:r>
    </w:p>
    <w:p w14:paraId="6B5A8721" w14:textId="663CC6CE" w:rsidR="00EA57CC" w:rsidRDefault="00EA57CC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x </w:t>
      </w:r>
      <w:r w:rsidRPr="00EA57CC">
        <w:rPr>
          <w:rFonts w:ascii="Arial" w:hAnsi="Arial" w:cs="Arial"/>
          <w:sz w:val="24"/>
          <w:szCs w:val="24"/>
        </w:rPr>
        <w:t>McAfee Enterprise Log Manager 4600 (ELM-4600) - ELM4600NBDA</w:t>
      </w:r>
      <w:r>
        <w:rPr>
          <w:rFonts w:ascii="Arial" w:hAnsi="Arial" w:cs="Arial"/>
          <w:sz w:val="24"/>
          <w:szCs w:val="24"/>
        </w:rPr>
        <w:t xml:space="preserve"> 2 x </w:t>
      </w:r>
      <w:r w:rsidRPr="00EA57CC">
        <w:rPr>
          <w:rFonts w:ascii="Arial" w:hAnsi="Arial" w:cs="Arial"/>
          <w:sz w:val="24"/>
          <w:szCs w:val="24"/>
        </w:rPr>
        <w:t>Enterprise Security Manager 5600 (ETM-5600) - ETM5600NBD</w:t>
      </w:r>
    </w:p>
    <w:p w14:paraId="7548E3EF" w14:textId="13849813" w:rsidR="00EA57CC" w:rsidRDefault="00EA57CC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x </w:t>
      </w:r>
      <w:r w:rsidRPr="00EA57CC">
        <w:rPr>
          <w:rFonts w:ascii="Arial" w:hAnsi="Arial" w:cs="Arial"/>
          <w:sz w:val="24"/>
          <w:szCs w:val="24"/>
        </w:rPr>
        <w:t>Support offering (4 consultancy days)</w:t>
      </w:r>
    </w:p>
    <w:p w14:paraId="2291EF73" w14:textId="70BE299D" w:rsidR="00EA57CC" w:rsidRDefault="00EA57CC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x Two </w:t>
      </w:r>
      <w:r w:rsidRPr="00EA57CC">
        <w:rPr>
          <w:rFonts w:ascii="Arial" w:hAnsi="Arial" w:cs="Arial"/>
          <w:sz w:val="24"/>
          <w:szCs w:val="24"/>
        </w:rPr>
        <w:t>days Professional services carried over from 2019 contrac</w:t>
      </w:r>
      <w:r>
        <w:rPr>
          <w:rFonts w:ascii="Arial" w:hAnsi="Arial" w:cs="Arial"/>
          <w:sz w:val="24"/>
          <w:szCs w:val="24"/>
        </w:rPr>
        <w:t>t (Free of Charge)</w:t>
      </w:r>
    </w:p>
    <w:p w14:paraId="4A4F5E86" w14:textId="61EA297F" w:rsidR="002A4EE8" w:rsidRDefault="002A4EE8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F4BFCC5" w14:textId="77777777" w:rsidR="002A4EE8" w:rsidRDefault="002A4EE8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F46DFC6" w14:textId="131748AE" w:rsidR="002A4EE8" w:rsidRPr="002A4EE8" w:rsidRDefault="002A4EE8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2A4EE8">
        <w:rPr>
          <w:rFonts w:ascii="Arial" w:hAnsi="Arial" w:cs="Arial"/>
          <w:b/>
          <w:sz w:val="24"/>
          <w:szCs w:val="24"/>
        </w:rPr>
        <w:t>REDACTED</w:t>
      </w:r>
    </w:p>
    <w:p w14:paraId="18EB5296" w14:textId="22A2D8E0" w:rsidR="00F125C9" w:rsidRDefault="00F125C9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DD74A05" w14:textId="2450FB08" w:rsidR="00F125C9" w:rsidRDefault="00F125C9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1BB3035" w14:textId="153533FA" w:rsidR="002A4EE8" w:rsidRDefault="002A4EE8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517C5AD" w14:textId="6C075F1A" w:rsidR="002A4EE8" w:rsidRDefault="002A4EE8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1D85FCE" w14:textId="14E04951" w:rsidR="002A4EE8" w:rsidRDefault="002A4EE8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5D3D988" w14:textId="0C0D4CD3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lastRenderedPageBreak/>
        <w:t>LOCATION FOR DELIVERY</w:t>
      </w:r>
    </w:p>
    <w:p w14:paraId="3B4D2095" w14:textId="77777777" w:rsidR="005B574B" w:rsidRDefault="005B574B" w:rsidP="00CE3A05">
      <w:pPr>
        <w:pStyle w:val="Heading3"/>
        <w:numPr>
          <w:ilvl w:val="0"/>
          <w:numId w:val="0"/>
        </w:numPr>
        <w:spacing w:after="0"/>
      </w:pPr>
    </w:p>
    <w:p w14:paraId="18E7B65E" w14:textId="77777777" w:rsidR="005B574B" w:rsidRPr="00CE3A05" w:rsidRDefault="005B574B" w:rsidP="00CE3A05">
      <w:pPr>
        <w:pStyle w:val="Heading3"/>
        <w:numPr>
          <w:ilvl w:val="0"/>
          <w:numId w:val="0"/>
        </w:numPr>
        <w:spacing w:after="0"/>
        <w:jc w:val="left"/>
        <w:rPr>
          <w:sz w:val="24"/>
          <w:szCs w:val="24"/>
        </w:rPr>
      </w:pPr>
      <w:r w:rsidRPr="00CE3A05">
        <w:rPr>
          <w:sz w:val="24"/>
          <w:szCs w:val="24"/>
        </w:rPr>
        <w:t>Home Office</w:t>
      </w:r>
    </w:p>
    <w:p w14:paraId="0C4BFD82" w14:textId="77777777" w:rsidR="005B574B" w:rsidRPr="00CE3A05" w:rsidRDefault="005B574B" w:rsidP="00CE3A05">
      <w:pPr>
        <w:pStyle w:val="Heading3"/>
        <w:numPr>
          <w:ilvl w:val="0"/>
          <w:numId w:val="0"/>
        </w:numPr>
        <w:spacing w:after="0"/>
        <w:jc w:val="left"/>
        <w:rPr>
          <w:sz w:val="24"/>
          <w:szCs w:val="24"/>
        </w:rPr>
      </w:pPr>
      <w:r w:rsidRPr="00CE3A05">
        <w:rPr>
          <w:sz w:val="24"/>
          <w:szCs w:val="24"/>
        </w:rPr>
        <w:t>Digital Date and Technology</w:t>
      </w:r>
    </w:p>
    <w:p w14:paraId="5A491108" w14:textId="77777777" w:rsidR="005B574B" w:rsidRPr="00CE3A05" w:rsidRDefault="005B574B" w:rsidP="00CE3A05">
      <w:pPr>
        <w:pStyle w:val="Heading3"/>
        <w:numPr>
          <w:ilvl w:val="0"/>
          <w:numId w:val="0"/>
        </w:numPr>
        <w:spacing w:after="0"/>
        <w:jc w:val="left"/>
        <w:rPr>
          <w:sz w:val="24"/>
          <w:szCs w:val="24"/>
        </w:rPr>
      </w:pPr>
      <w:r w:rsidRPr="00CE3A05">
        <w:rPr>
          <w:sz w:val="24"/>
          <w:szCs w:val="24"/>
        </w:rPr>
        <w:t>Live Services</w:t>
      </w:r>
    </w:p>
    <w:p w14:paraId="401F5193" w14:textId="77777777" w:rsidR="005B574B" w:rsidRPr="00CE3A05" w:rsidRDefault="005B574B" w:rsidP="00CE3A05">
      <w:pPr>
        <w:pStyle w:val="Heading3"/>
        <w:numPr>
          <w:ilvl w:val="0"/>
          <w:numId w:val="0"/>
        </w:numPr>
        <w:spacing w:after="0"/>
        <w:jc w:val="left"/>
        <w:rPr>
          <w:sz w:val="24"/>
          <w:szCs w:val="24"/>
        </w:rPr>
      </w:pPr>
      <w:r w:rsidRPr="00CE3A05">
        <w:rPr>
          <w:sz w:val="24"/>
          <w:szCs w:val="24"/>
        </w:rPr>
        <w:t>Hendon Data Centre</w:t>
      </w:r>
      <w:r w:rsidRPr="00CE3A05">
        <w:rPr>
          <w:sz w:val="24"/>
          <w:szCs w:val="24"/>
        </w:rPr>
        <w:br/>
        <w:t xml:space="preserve">1 Peel Square </w:t>
      </w:r>
    </w:p>
    <w:p w14:paraId="0C893CF0" w14:textId="77777777" w:rsidR="005B574B" w:rsidRDefault="005B574B" w:rsidP="00CE3A05">
      <w:pPr>
        <w:pStyle w:val="Heading3"/>
        <w:numPr>
          <w:ilvl w:val="0"/>
          <w:numId w:val="0"/>
        </w:numPr>
        <w:spacing w:after="0"/>
        <w:jc w:val="left"/>
        <w:rPr>
          <w:sz w:val="24"/>
          <w:szCs w:val="24"/>
        </w:rPr>
      </w:pPr>
      <w:r w:rsidRPr="00CE3A05">
        <w:rPr>
          <w:sz w:val="24"/>
          <w:szCs w:val="24"/>
        </w:rPr>
        <w:t>Aerodrome Road</w:t>
      </w:r>
      <w:r w:rsidRPr="00CE3A05">
        <w:rPr>
          <w:sz w:val="24"/>
          <w:szCs w:val="24"/>
        </w:rPr>
        <w:br/>
        <w:t xml:space="preserve">London </w:t>
      </w:r>
      <w:r w:rsidRPr="00CE3A05">
        <w:rPr>
          <w:sz w:val="24"/>
          <w:szCs w:val="24"/>
        </w:rPr>
        <w:br/>
        <w:t>NW9 5JE</w:t>
      </w:r>
    </w:p>
    <w:p w14:paraId="07F37013" w14:textId="77777777" w:rsidR="00907D6E" w:rsidRDefault="00907D6E" w:rsidP="00CE3A05">
      <w:pPr>
        <w:pStyle w:val="Heading3"/>
        <w:numPr>
          <w:ilvl w:val="0"/>
          <w:numId w:val="0"/>
        </w:numPr>
        <w:spacing w:after="0"/>
        <w:jc w:val="left"/>
        <w:rPr>
          <w:sz w:val="24"/>
          <w:szCs w:val="24"/>
        </w:rPr>
      </w:pPr>
    </w:p>
    <w:p w14:paraId="211F34D0" w14:textId="58259FED" w:rsidR="00907D6E" w:rsidRDefault="00907D6E" w:rsidP="00907D6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1816">
        <w:rPr>
          <w:rFonts w:ascii="Arial" w:hAnsi="Arial" w:cs="Arial"/>
          <w:sz w:val="24"/>
          <w:szCs w:val="24"/>
        </w:rPr>
        <w:t xml:space="preserve">Title to Goods is transferred to the </w:t>
      </w:r>
      <w:r w:rsidR="00233752">
        <w:rPr>
          <w:rFonts w:ascii="Arial" w:hAnsi="Arial" w:cs="Arial"/>
          <w:sz w:val="24"/>
          <w:szCs w:val="24"/>
        </w:rPr>
        <w:t>Buy</w:t>
      </w:r>
      <w:r w:rsidR="00233752" w:rsidRPr="00661816">
        <w:rPr>
          <w:rFonts w:ascii="Arial" w:hAnsi="Arial" w:cs="Arial"/>
          <w:sz w:val="24"/>
          <w:szCs w:val="24"/>
        </w:rPr>
        <w:t xml:space="preserve">er </w:t>
      </w:r>
      <w:r w:rsidRPr="00661816">
        <w:rPr>
          <w:rFonts w:ascii="Arial" w:hAnsi="Arial" w:cs="Arial"/>
          <w:sz w:val="24"/>
          <w:szCs w:val="24"/>
        </w:rPr>
        <w:t xml:space="preserve">on payment to the Supplier in full (save in respect of software where title to the same </w:t>
      </w:r>
      <w:proofErr w:type="gramStart"/>
      <w:r w:rsidRPr="00661816">
        <w:rPr>
          <w:rFonts w:ascii="Arial" w:hAnsi="Arial" w:cs="Arial"/>
          <w:sz w:val="24"/>
          <w:szCs w:val="24"/>
        </w:rPr>
        <w:t>shall remain at all times</w:t>
      </w:r>
      <w:proofErr w:type="gramEnd"/>
      <w:r w:rsidRPr="00661816">
        <w:rPr>
          <w:rFonts w:ascii="Arial" w:hAnsi="Arial" w:cs="Arial"/>
          <w:sz w:val="24"/>
          <w:szCs w:val="24"/>
        </w:rPr>
        <w:t xml:space="preserve"> with the relevant licensor).</w:t>
      </w:r>
    </w:p>
    <w:p w14:paraId="5685CB13" w14:textId="77777777" w:rsidR="005B574B" w:rsidRDefault="005B574B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65CC8D03" w14:textId="77777777" w:rsidR="005B574B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DATES FOR DELIVERY OF THE DELIVERABL</w:t>
      </w:r>
      <w:r w:rsidR="00625BC9">
        <w:rPr>
          <w:rFonts w:ascii="Arial" w:hAnsi="Arial" w:cs="Arial"/>
          <w:sz w:val="24"/>
          <w:szCs w:val="24"/>
        </w:rPr>
        <w:t>E</w:t>
      </w:r>
    </w:p>
    <w:p w14:paraId="734AA89E" w14:textId="77777777" w:rsidR="005B574B" w:rsidRDefault="005B574B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233B142" w14:textId="2AEAAFC5" w:rsidR="006635AE" w:rsidRDefault="00EA57CC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Pr="00EA57CC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May 2020</w:t>
      </w:r>
    </w:p>
    <w:p w14:paraId="6423EE31" w14:textId="77777777" w:rsidR="00ED6C41" w:rsidRDefault="00ED6C41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175B700" w14:textId="7777777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TESTING OF DELIVERABLES</w:t>
      </w:r>
    </w:p>
    <w:p w14:paraId="2BFA55BD" w14:textId="77777777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DB80C3A" w14:textId="77777777" w:rsidR="00A4458B" w:rsidRDefault="00A4458B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58B9DB5F" w14:textId="77777777" w:rsidR="00A4458B" w:rsidRDefault="00A4458B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F4EAE56" w14:textId="77777777" w:rsidR="009276B8" w:rsidRDefault="009276B8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D219E3B" w14:textId="05B86D88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WARRANTY PERIOD</w:t>
      </w:r>
    </w:p>
    <w:p w14:paraId="06F255B8" w14:textId="77777777" w:rsidR="00EA57CC" w:rsidRPr="006635AE" w:rsidRDefault="00EA57CC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27341EE" w14:textId="77777777" w:rsidR="00EA57CC" w:rsidRDefault="00EA57CC" w:rsidP="00EA57C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warranty period for the purposes of Clause 3.1.2 of the Core Terms shall be </w:t>
      </w:r>
      <w:r w:rsidRPr="00E37129">
        <w:rPr>
          <w:rFonts w:ascii="Arial" w:hAnsi="Arial" w:cs="Arial"/>
          <w:sz w:val="24"/>
          <w:szCs w:val="24"/>
        </w:rPr>
        <w:t>90 days</w:t>
      </w:r>
    </w:p>
    <w:p w14:paraId="10578701" w14:textId="77777777" w:rsidR="00907D6E" w:rsidRPr="00ED3390" w:rsidRDefault="00907D6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8E2E2F8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3DBF2875" w14:textId="77777777" w:rsidR="00EA57CC" w:rsidRDefault="00EA57CC" w:rsidP="00EA57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77D672" w14:textId="77777777" w:rsidR="00A21216" w:rsidRPr="00710B03" w:rsidRDefault="00A21216" w:rsidP="00A2121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286AC6A8" w14:textId="77777777" w:rsidR="00A21216" w:rsidRDefault="00A21216" w:rsidP="00A2121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353DC98" w14:textId="16D407EB" w:rsidR="00A21216" w:rsidRPr="00710B03" w:rsidRDefault="00A21216" w:rsidP="00A2121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2D69D2">
        <w:rPr>
          <w:rFonts w:ascii="Arial" w:hAnsi="Arial" w:cs="Arial"/>
          <w:sz w:val="24"/>
          <w:szCs w:val="24"/>
        </w:rPr>
        <w:t>£</w:t>
      </w:r>
      <w:r w:rsidRPr="00A21216">
        <w:t xml:space="preserve"> </w:t>
      </w:r>
      <w:r w:rsidRPr="00A21216">
        <w:rPr>
          <w:rFonts w:ascii="Arial" w:hAnsi="Arial" w:cs="Arial"/>
          <w:sz w:val="24"/>
          <w:szCs w:val="24"/>
        </w:rPr>
        <w:t>46,111.58</w:t>
      </w:r>
      <w:r>
        <w:rPr>
          <w:rFonts w:ascii="Arial" w:hAnsi="Arial" w:cs="Arial"/>
          <w:sz w:val="24"/>
          <w:szCs w:val="24"/>
        </w:rPr>
        <w:t>, excluding VAT,</w:t>
      </w:r>
      <w:r w:rsidRPr="002D69D2">
        <w:rPr>
          <w:rFonts w:ascii="Arial" w:hAnsi="Arial" w:cs="Arial"/>
          <w:b/>
          <w:sz w:val="24"/>
          <w:szCs w:val="24"/>
        </w:rPr>
        <w:t xml:space="preserve"> </w:t>
      </w:r>
      <w:r w:rsidRPr="002D69D2">
        <w:rPr>
          <w:rFonts w:ascii="Arial" w:hAnsi="Arial" w:cs="Arial"/>
          <w:sz w:val="24"/>
          <w:szCs w:val="24"/>
        </w:rPr>
        <w:t>Estimated Charges in the first 12 months of the Contract.</w:t>
      </w:r>
    </w:p>
    <w:p w14:paraId="7D759D6A" w14:textId="0B6C364B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A0FA3AF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550749D0" w14:textId="77777777" w:rsidR="008E4ECE" w:rsidRDefault="008E4ECE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 w:rsidRPr="009F273E" w:rsidDel="008E4ECE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13A79738" w14:textId="47F47B75" w:rsidR="001D084D" w:rsidRPr="00625BC9" w:rsidRDefault="00625BC9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25BC9">
        <w:rPr>
          <w:rFonts w:ascii="Arial" w:hAnsi="Arial" w:cs="Arial"/>
          <w:sz w:val="24"/>
          <w:szCs w:val="24"/>
        </w:rPr>
        <w:t>£</w:t>
      </w:r>
      <w:r w:rsidR="00A21216" w:rsidRPr="00A21216">
        <w:t xml:space="preserve"> </w:t>
      </w:r>
      <w:r w:rsidR="00A21216" w:rsidRPr="00A21216">
        <w:rPr>
          <w:rFonts w:ascii="Arial" w:hAnsi="Arial" w:cs="Arial"/>
          <w:sz w:val="24"/>
          <w:szCs w:val="24"/>
        </w:rPr>
        <w:t>46,111.58</w:t>
      </w:r>
      <w:r w:rsidR="00A21216">
        <w:rPr>
          <w:rFonts w:ascii="Arial" w:hAnsi="Arial" w:cs="Arial"/>
          <w:sz w:val="24"/>
          <w:szCs w:val="24"/>
        </w:rPr>
        <w:t>, excluding VAT,</w:t>
      </w:r>
      <w:r w:rsidR="001D084D" w:rsidRPr="00625BC9">
        <w:rPr>
          <w:rFonts w:ascii="Arial" w:hAnsi="Arial" w:cs="Arial"/>
          <w:sz w:val="24"/>
          <w:szCs w:val="24"/>
        </w:rPr>
        <w:t xml:space="preserve"> the Charges for the Deliverables</w:t>
      </w:r>
    </w:p>
    <w:p w14:paraId="1F60ECFA" w14:textId="77777777" w:rsidR="008E4ECE" w:rsidRPr="00625BC9" w:rsidRDefault="008E4ECE" w:rsidP="00ED339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E23C11D" w14:textId="77777777" w:rsidR="00A21216" w:rsidRPr="000851C3" w:rsidRDefault="00A21216" w:rsidP="00A2121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</w:t>
      </w:r>
      <w:r>
        <w:rPr>
          <w:rFonts w:ascii="Arial" w:hAnsi="Arial" w:cs="Arial"/>
          <w:sz w:val="24"/>
          <w:szCs w:val="24"/>
        </w:rPr>
        <w:t xml:space="preserve"> a Specific Change in Law or 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>using Call-</w:t>
      </w:r>
      <w:r w:rsidRPr="000851C3">
        <w:rPr>
          <w:rFonts w:ascii="Arial" w:hAnsi="Arial" w:cs="Arial"/>
          <w:sz w:val="24"/>
          <w:szCs w:val="24"/>
        </w:rPr>
        <w:t xml:space="preserve">Off Schedule </w:t>
      </w:r>
      <w:r>
        <w:rPr>
          <w:rFonts w:ascii="Arial" w:hAnsi="Arial" w:cs="Arial"/>
          <w:sz w:val="24"/>
          <w:szCs w:val="24"/>
        </w:rPr>
        <w:t>16 (Benchmarking) where this is used.</w:t>
      </w:r>
    </w:p>
    <w:p w14:paraId="3771FA49" w14:textId="77777777" w:rsidR="00907D6E" w:rsidRPr="009F273E" w:rsidRDefault="00907D6E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2A9B99E3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lastRenderedPageBreak/>
        <w:t>REIMBURSABLE EXPENSES</w:t>
      </w:r>
    </w:p>
    <w:p w14:paraId="2E6B6B5D" w14:textId="77777777" w:rsidR="008E4ECE" w:rsidRDefault="008E4ECE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A0296B7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E3A05">
        <w:rPr>
          <w:rFonts w:ascii="Arial" w:hAnsi="Arial" w:cs="Arial"/>
          <w:sz w:val="24"/>
          <w:szCs w:val="24"/>
        </w:rPr>
        <w:t>None</w:t>
      </w:r>
    </w:p>
    <w:p w14:paraId="005CD2B6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40C36A2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6398A643" w14:textId="77777777" w:rsidR="008E4ECE" w:rsidRDefault="008E4ECE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22F5681" w14:textId="17BF4822" w:rsidR="008E4ECE" w:rsidRDefault="008E4ECE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BACS</w:t>
      </w:r>
    </w:p>
    <w:p w14:paraId="203EEC56" w14:textId="28FD6A9F" w:rsidR="000107EC" w:rsidRDefault="000107EC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B7157DF" w14:textId="44A3C758" w:rsidR="008E4ECE" w:rsidRPr="00CE3A05" w:rsidRDefault="008E4ECE" w:rsidP="00CE3A05">
      <w:pPr>
        <w:pStyle w:val="Heading2"/>
        <w:numPr>
          <w:ilvl w:val="0"/>
          <w:numId w:val="0"/>
        </w:numPr>
        <w:rPr>
          <w:sz w:val="24"/>
          <w:szCs w:val="24"/>
        </w:rPr>
      </w:pPr>
      <w:r w:rsidRPr="00CE3A05">
        <w:rPr>
          <w:sz w:val="24"/>
          <w:szCs w:val="24"/>
        </w:rPr>
        <w:t xml:space="preserve">Before payment can be considered, each invoice MUST state a valid PO number as issued by the Authority. </w:t>
      </w:r>
    </w:p>
    <w:p w14:paraId="3644DCB5" w14:textId="4CD8863B" w:rsidR="008E4ECE" w:rsidRPr="00CE3A05" w:rsidRDefault="008E4ECE" w:rsidP="00CE3A05">
      <w:pPr>
        <w:pStyle w:val="Heading2"/>
        <w:numPr>
          <w:ilvl w:val="0"/>
          <w:numId w:val="0"/>
        </w:numPr>
        <w:rPr>
          <w:sz w:val="24"/>
          <w:szCs w:val="24"/>
        </w:rPr>
      </w:pPr>
      <w:r w:rsidRPr="00CE3A05">
        <w:rPr>
          <w:sz w:val="24"/>
          <w:szCs w:val="24"/>
        </w:rPr>
        <w:t>Invoice should include a detailed elemental breakdown of</w:t>
      </w:r>
      <w:r w:rsidR="00A21216">
        <w:rPr>
          <w:sz w:val="24"/>
          <w:szCs w:val="24"/>
        </w:rPr>
        <w:t xml:space="preserve"> costs</w:t>
      </w:r>
      <w:r w:rsidRPr="00CE3A05">
        <w:rPr>
          <w:sz w:val="24"/>
          <w:szCs w:val="24"/>
        </w:rPr>
        <w:t xml:space="preserve">. </w:t>
      </w:r>
    </w:p>
    <w:p w14:paraId="0AD3DC4E" w14:textId="5BD50BB4" w:rsidR="008E4ECE" w:rsidRDefault="008E4ECE" w:rsidP="00CE3A05">
      <w:pPr>
        <w:pStyle w:val="Heading2"/>
        <w:numPr>
          <w:ilvl w:val="0"/>
          <w:numId w:val="0"/>
        </w:numPr>
        <w:spacing w:after="0"/>
        <w:rPr>
          <w:sz w:val="24"/>
          <w:szCs w:val="24"/>
        </w:rPr>
      </w:pPr>
      <w:r w:rsidRPr="00CE3A05">
        <w:rPr>
          <w:sz w:val="24"/>
          <w:szCs w:val="24"/>
        </w:rPr>
        <w:t>Payment will be made 30 days following receipt of a correctly submitted invoice. The Authority will raise a purchase order on award of the contract.</w:t>
      </w:r>
    </w:p>
    <w:p w14:paraId="172EE0B2" w14:textId="7C6EBA24" w:rsidR="006A4DB1" w:rsidRDefault="006A4DB1" w:rsidP="00CE3A05">
      <w:pPr>
        <w:pStyle w:val="Heading2"/>
        <w:numPr>
          <w:ilvl w:val="0"/>
          <w:numId w:val="0"/>
        </w:numPr>
        <w:spacing w:after="0"/>
        <w:rPr>
          <w:sz w:val="24"/>
          <w:szCs w:val="24"/>
        </w:rPr>
      </w:pPr>
    </w:p>
    <w:p w14:paraId="2101BEC7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5B009E80" w14:textId="77777777" w:rsidR="008E4ECE" w:rsidRDefault="008E4ECE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1CD75E8" w14:textId="77777777" w:rsidR="008E4ECE" w:rsidRDefault="008E4ECE" w:rsidP="008E4ECE">
      <w:pPr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 Office Shared Service Centre</w:t>
      </w:r>
    </w:p>
    <w:p w14:paraId="02312438" w14:textId="77777777" w:rsidR="008E4ECE" w:rsidRDefault="008E4ECE" w:rsidP="008E4ECE">
      <w:pPr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 Box 5015</w:t>
      </w:r>
    </w:p>
    <w:p w14:paraId="32473124" w14:textId="77777777" w:rsidR="008E4ECE" w:rsidRDefault="008E4ECE" w:rsidP="008E4ECE">
      <w:pPr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Newport</w:t>
      </w:r>
    </w:p>
    <w:p w14:paraId="7034FFC7" w14:textId="77777777" w:rsidR="008E4ECE" w:rsidRPr="00013D4F" w:rsidRDefault="008E4ECE" w:rsidP="008E4ECE">
      <w:pPr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Gwent NP20 9BB</w:t>
      </w:r>
    </w:p>
    <w:p w14:paraId="2C3F68AA" w14:textId="77777777" w:rsidR="009276B8" w:rsidRDefault="009276B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C8B3E6B" w14:textId="77777777" w:rsidR="009276B8" w:rsidRDefault="009276B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C4573FF" w14:textId="179F123C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4F7FDD78" w14:textId="77777777" w:rsidR="008E4ECE" w:rsidRDefault="008E4ECE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77602AA5" w14:textId="77777777" w:rsidR="008E4ECE" w:rsidRPr="00D60B25" w:rsidRDefault="008E4ECE" w:rsidP="008E4EC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83DBD">
        <w:rPr>
          <w:rFonts w:ascii="Arial" w:hAnsi="Arial" w:cs="Arial"/>
          <w:sz w:val="24"/>
          <w:szCs w:val="24"/>
        </w:rPr>
        <w:t>Steve Butler</w:t>
      </w:r>
    </w:p>
    <w:p w14:paraId="3F50E4EB" w14:textId="77777777" w:rsidR="008E4ECE" w:rsidRPr="00D60B25" w:rsidRDefault="008E4ECE" w:rsidP="008E4EC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83DBD">
        <w:rPr>
          <w:rFonts w:ascii="Arial" w:hAnsi="Arial" w:cs="Arial"/>
          <w:sz w:val="24"/>
          <w:szCs w:val="24"/>
        </w:rPr>
        <w:t xml:space="preserve">Assistant Commercial Manager </w:t>
      </w:r>
    </w:p>
    <w:p w14:paraId="1D6AD148" w14:textId="77777777" w:rsidR="008E4ECE" w:rsidRPr="00D60B25" w:rsidRDefault="008E4ECE" w:rsidP="008E4EC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83DBD">
        <w:rPr>
          <w:rFonts w:ascii="Arial" w:hAnsi="Arial" w:cs="Arial"/>
          <w:sz w:val="24"/>
          <w:szCs w:val="24"/>
        </w:rPr>
        <w:t>Stephencharles.butler1@homeoffice.gov.uk</w:t>
      </w:r>
    </w:p>
    <w:p w14:paraId="25EB7CB1" w14:textId="77777777" w:rsidR="008E4ECE" w:rsidRDefault="008E4ECE" w:rsidP="008E4EC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83DBD">
        <w:rPr>
          <w:rFonts w:ascii="Arial" w:hAnsi="Arial" w:cs="Arial"/>
          <w:sz w:val="24"/>
          <w:szCs w:val="24"/>
        </w:rPr>
        <w:t xml:space="preserve">Home Office Commercial Directorate </w:t>
      </w:r>
      <w:r w:rsidRPr="00D83DBD">
        <w:rPr>
          <w:rFonts w:ascii="Arial" w:hAnsi="Arial" w:cs="Arial"/>
          <w:sz w:val="24"/>
          <w:szCs w:val="24"/>
        </w:rPr>
        <w:br/>
        <w:t>Southern House</w:t>
      </w:r>
    </w:p>
    <w:p w14:paraId="561B5B5B" w14:textId="77777777" w:rsidR="008E4ECE" w:rsidRDefault="008E4ECE" w:rsidP="008E4EC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83DBD">
        <w:rPr>
          <w:rFonts w:ascii="Arial" w:hAnsi="Arial" w:cs="Arial"/>
          <w:sz w:val="24"/>
          <w:szCs w:val="24"/>
        </w:rPr>
        <w:t>Wellesley Grove</w:t>
      </w:r>
    </w:p>
    <w:p w14:paraId="728C8FB7" w14:textId="77777777" w:rsidR="008E4ECE" w:rsidRDefault="008E4ECE" w:rsidP="008E4EC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83DBD">
        <w:rPr>
          <w:rFonts w:ascii="Arial" w:hAnsi="Arial" w:cs="Arial"/>
          <w:sz w:val="24"/>
          <w:szCs w:val="24"/>
        </w:rPr>
        <w:t xml:space="preserve">Croydon CR0 1XG </w:t>
      </w:r>
    </w:p>
    <w:p w14:paraId="157261A2" w14:textId="77777777" w:rsidR="007333FF" w:rsidRDefault="007333FF" w:rsidP="008E4EC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3765094" w14:textId="77777777" w:rsidR="008A0BE0" w:rsidRPr="00A340BA" w:rsidRDefault="008A0BE0" w:rsidP="008A0BE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bookmarkStart w:id="1" w:name="_Hlk35953328"/>
      <w:r w:rsidRPr="00A340BA">
        <w:rPr>
          <w:rFonts w:ascii="Arial" w:hAnsi="Arial" w:cs="Arial"/>
          <w:sz w:val="24"/>
          <w:szCs w:val="24"/>
        </w:rPr>
        <w:t>SUPPLIER’S AUTHORISED REPRESENTATIVE</w:t>
      </w:r>
    </w:p>
    <w:p w14:paraId="2696CA95" w14:textId="58B0A8A8" w:rsidR="008A0BE0" w:rsidRDefault="008A0BE0" w:rsidP="008A0BE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C430AE7" w14:textId="5D940E37" w:rsidR="002A4EE8" w:rsidRDefault="002A4EE8" w:rsidP="008A0BE0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2A4EE8">
        <w:rPr>
          <w:rFonts w:ascii="Arial" w:hAnsi="Arial" w:cs="Arial"/>
          <w:b/>
          <w:sz w:val="24"/>
          <w:szCs w:val="24"/>
        </w:rPr>
        <w:t>REDACTED</w:t>
      </w:r>
    </w:p>
    <w:p w14:paraId="13F22DAC" w14:textId="77777777" w:rsidR="002A4EE8" w:rsidRPr="002A4EE8" w:rsidRDefault="002A4EE8" w:rsidP="008A0BE0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0BE81DA" w14:textId="77777777" w:rsidR="008A0BE0" w:rsidRPr="00A340BA" w:rsidRDefault="008A0BE0" w:rsidP="008A0BE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bookmarkEnd w:id="1"/>
    <w:p w14:paraId="1A44736D" w14:textId="4CCEE338" w:rsidR="006D0F65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7EFBCFA" w14:textId="3349CC51" w:rsidR="002A4EE8" w:rsidRPr="002A4EE8" w:rsidRDefault="002A4EE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2A4EE8">
        <w:rPr>
          <w:rFonts w:ascii="Arial" w:hAnsi="Arial" w:cs="Arial"/>
          <w:b/>
          <w:sz w:val="24"/>
          <w:szCs w:val="24"/>
        </w:rPr>
        <w:t>REDACTED</w:t>
      </w:r>
    </w:p>
    <w:p w14:paraId="312FFDC4" w14:textId="77777777" w:rsidR="002A4EE8" w:rsidRPr="009F273E" w:rsidRDefault="002A4EE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4F0CE44E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276B8">
        <w:rPr>
          <w:rFonts w:ascii="Arial" w:hAnsi="Arial" w:cs="Arial"/>
          <w:sz w:val="24"/>
          <w:szCs w:val="24"/>
        </w:rPr>
        <w:t>PROGRESS REPORT FREQUENCY</w:t>
      </w:r>
    </w:p>
    <w:p w14:paraId="38C8283D" w14:textId="77777777" w:rsidR="008608EC" w:rsidRDefault="008608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C9F57A8" w14:textId="7D837FBB" w:rsidR="004A4734" w:rsidRPr="009F273E" w:rsidRDefault="00A2121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47F2A145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221BAB8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276B8">
        <w:rPr>
          <w:rFonts w:ascii="Arial" w:hAnsi="Arial" w:cs="Arial"/>
          <w:sz w:val="24"/>
          <w:szCs w:val="24"/>
        </w:rPr>
        <w:t>PROGRESS MEETING FREQUENCY</w:t>
      </w:r>
    </w:p>
    <w:p w14:paraId="662E9989" w14:textId="77777777" w:rsidR="008608EC" w:rsidRDefault="008608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304F8D7" w14:textId="71BC7703" w:rsidR="004A4734" w:rsidRPr="009F273E" w:rsidRDefault="00A2121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10CB1B56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AE473CE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276B8">
        <w:rPr>
          <w:rFonts w:ascii="Arial" w:hAnsi="Arial" w:cs="Arial"/>
          <w:sz w:val="24"/>
          <w:szCs w:val="24"/>
        </w:rPr>
        <w:t>KEY STAFF</w:t>
      </w:r>
    </w:p>
    <w:p w14:paraId="35F2F0CA" w14:textId="77777777" w:rsidR="008608EC" w:rsidRDefault="008608EC" w:rsidP="0039669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93B7D35" w14:textId="24C508E5" w:rsidR="00BC41BF" w:rsidRPr="009F273E" w:rsidRDefault="00396694" w:rsidP="0039669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4A3F05C9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ECDDE50" w14:textId="440C46AE" w:rsidR="004A4734" w:rsidRPr="00DA2803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A2803">
        <w:rPr>
          <w:rFonts w:ascii="Arial" w:hAnsi="Arial" w:cs="Arial"/>
          <w:sz w:val="24"/>
          <w:szCs w:val="24"/>
        </w:rPr>
        <w:t>KEY SUBCONTRACTOR</w:t>
      </w:r>
      <w:r w:rsidR="00BC41BF" w:rsidRPr="00DA2803">
        <w:rPr>
          <w:rFonts w:ascii="Arial" w:hAnsi="Arial" w:cs="Arial"/>
          <w:sz w:val="24"/>
          <w:szCs w:val="24"/>
        </w:rPr>
        <w:t>(</w:t>
      </w:r>
      <w:r w:rsidRPr="00DA2803">
        <w:rPr>
          <w:rFonts w:ascii="Arial" w:hAnsi="Arial" w:cs="Arial"/>
          <w:sz w:val="24"/>
          <w:szCs w:val="24"/>
        </w:rPr>
        <w:t>S</w:t>
      </w:r>
      <w:r w:rsidR="00BC41BF" w:rsidRPr="00DA2803">
        <w:rPr>
          <w:rFonts w:ascii="Arial" w:hAnsi="Arial" w:cs="Arial"/>
          <w:sz w:val="24"/>
          <w:szCs w:val="24"/>
        </w:rPr>
        <w:t>)</w:t>
      </w:r>
    </w:p>
    <w:p w14:paraId="43AA62D6" w14:textId="3644A315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2312B28" w14:textId="4347ABD6" w:rsidR="00566A07" w:rsidRPr="000B361D" w:rsidRDefault="00566A07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Not Applicable</w:t>
      </w:r>
    </w:p>
    <w:p w14:paraId="53AE739B" w14:textId="77777777" w:rsidR="00566A07" w:rsidRPr="009F273E" w:rsidRDefault="00566A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A9E7432" w14:textId="7994EF26" w:rsidR="004A4734" w:rsidRPr="00DA2803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A2803">
        <w:rPr>
          <w:rFonts w:ascii="Arial" w:hAnsi="Arial" w:cs="Arial"/>
          <w:sz w:val="24"/>
          <w:szCs w:val="24"/>
        </w:rPr>
        <w:t>COM</w:t>
      </w:r>
      <w:r w:rsidR="00A340BA" w:rsidRPr="00DA2803">
        <w:rPr>
          <w:rFonts w:ascii="Arial" w:hAnsi="Arial" w:cs="Arial"/>
          <w:sz w:val="24"/>
          <w:szCs w:val="24"/>
        </w:rPr>
        <w:t>MERCIALLY SENSITIVE INFORMATION</w:t>
      </w:r>
    </w:p>
    <w:p w14:paraId="77248211" w14:textId="57CF6573" w:rsidR="008A0BE0" w:rsidRDefault="008A0BE0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A73C052" w14:textId="69BA9720" w:rsidR="00566A07" w:rsidRPr="000B361D" w:rsidRDefault="00566A07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Not Applicable</w:t>
      </w:r>
    </w:p>
    <w:p w14:paraId="5B25661D" w14:textId="77777777" w:rsidR="00566A07" w:rsidRPr="009F273E" w:rsidRDefault="00566A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C4E5036" w14:textId="41DCDA14" w:rsidR="00C92729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484E9899" w14:textId="77777777" w:rsidR="008608EC" w:rsidRDefault="008608EC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367F684" w14:textId="7727AE17" w:rsidR="002D516A" w:rsidRPr="00396694" w:rsidRDefault="00396694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396694">
        <w:rPr>
          <w:rFonts w:ascii="Arial" w:hAnsi="Arial" w:cs="Arial"/>
          <w:sz w:val="24"/>
          <w:szCs w:val="24"/>
        </w:rPr>
        <w:t>Not Applicable</w:t>
      </w:r>
    </w:p>
    <w:p w14:paraId="56690A0E" w14:textId="77777777" w:rsidR="00396694" w:rsidRDefault="00396694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6B3AEB4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7B291D2E" w14:textId="77777777" w:rsidR="008608EC" w:rsidRDefault="008608EC" w:rsidP="0039669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641ED49" w14:textId="0A410352" w:rsidR="00396694" w:rsidRPr="00396694" w:rsidRDefault="00396694" w:rsidP="0039669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396694">
        <w:rPr>
          <w:rFonts w:ascii="Arial" w:hAnsi="Arial" w:cs="Arial"/>
          <w:sz w:val="24"/>
          <w:szCs w:val="24"/>
        </w:rPr>
        <w:t>Not Applicable</w:t>
      </w:r>
    </w:p>
    <w:p w14:paraId="2A38BE58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EB11FB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1282E355" w14:textId="77777777" w:rsidR="008608EC" w:rsidRDefault="008608EC" w:rsidP="0039669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E1DA61F" w14:textId="735156FB" w:rsidR="00396694" w:rsidRPr="00396694" w:rsidRDefault="00396694" w:rsidP="0039669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396694">
        <w:rPr>
          <w:rFonts w:ascii="Arial" w:hAnsi="Arial" w:cs="Arial"/>
          <w:sz w:val="24"/>
          <w:szCs w:val="24"/>
        </w:rPr>
        <w:t>Not Applicable</w:t>
      </w:r>
    </w:p>
    <w:p w14:paraId="727AC83A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6B605885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41929CE3" w14:textId="77777777" w:rsidR="008608EC" w:rsidRDefault="008608EC" w:rsidP="0039669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A30E578" w14:textId="4257E901" w:rsidR="00396694" w:rsidRPr="00396694" w:rsidRDefault="00396694" w:rsidP="0039669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396694">
        <w:rPr>
          <w:rFonts w:ascii="Arial" w:hAnsi="Arial" w:cs="Arial"/>
          <w:sz w:val="24"/>
          <w:szCs w:val="24"/>
        </w:rPr>
        <w:t>Not Applicable</w:t>
      </w:r>
    </w:p>
    <w:p w14:paraId="70E00FDF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30A08D51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5ECDD1B3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18F2AB41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1BAC92C3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A5A38D1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2425BFB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6CF6C8D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2E8411D3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0B805C0C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68704C7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44CF1A23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82A945E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748ACA50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2434D9FC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657EAE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5DCC3F8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156BF37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77F24458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08DA5CAA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A9B5ADC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54F97A3E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1D391F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C926FDE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3C21950A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76F412AA" w14:textId="0C7CF5F4" w:rsidR="008C2719" w:rsidRPr="00E14E4A" w:rsidRDefault="008C2719" w:rsidP="00E14E4A">
      <w:pPr>
        <w:pStyle w:val="CommentText"/>
        <w:rPr>
          <w:rFonts w:ascii="Arial" w:eastAsia="STZhongsong" w:hAnsi="Arial"/>
          <w:lang w:eastAsia="zh-CN"/>
        </w:rPr>
      </w:pPr>
    </w:p>
    <w:sectPr w:rsidR="008C2719" w:rsidRPr="00E14E4A" w:rsidSect="00623ED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7A70E" w14:textId="77777777" w:rsidR="00AB69EE" w:rsidRDefault="00AB69EE">
      <w:pPr>
        <w:spacing w:after="0" w:line="240" w:lineRule="auto"/>
      </w:pPr>
      <w:r>
        <w:separator/>
      </w:r>
    </w:p>
  </w:endnote>
  <w:endnote w:type="continuationSeparator" w:id="0">
    <w:p w14:paraId="2538C981" w14:textId="77777777" w:rsidR="00AB69EE" w:rsidRDefault="00AB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SimSun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09E6F" w14:textId="77777777" w:rsidR="005B574B" w:rsidRPr="00623ED5" w:rsidRDefault="005B574B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>
      <w:rPr>
        <w:rFonts w:ascii="Arial" w:hAnsi="Arial" w:cs="Arial"/>
        <w:sz w:val="20"/>
        <w:szCs w:val="20"/>
      </w:rPr>
      <w:t>6068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212AC338" w14:textId="77777777" w:rsidR="005B574B" w:rsidRPr="00623ED5" w:rsidRDefault="005B574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</w:t>
    </w:r>
    <w:r>
      <w:rPr>
        <w:rFonts w:ascii="Arial" w:hAnsi="Arial" w:cs="Arial"/>
        <w:sz w:val="20"/>
        <w:szCs w:val="20"/>
      </w:rPr>
      <w:t>0.1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 w:rsidR="008E4ECE"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00900C59" w14:textId="77777777" w:rsidR="005B574B" w:rsidRPr="00623ED5" w:rsidRDefault="005B574B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>
      <w:rPr>
        <w:rFonts w:ascii="Arial" w:hAnsi="Arial" w:cs="Arial"/>
        <w:sz w:val="20"/>
        <w:szCs w:val="20"/>
      </w:rPr>
      <w:t>v3.2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80305" w14:textId="77777777" w:rsidR="005B574B" w:rsidRPr="008A7999" w:rsidRDefault="005B574B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11D89B14" w14:textId="77777777" w:rsidR="005B574B" w:rsidRPr="00623ED5" w:rsidRDefault="005B574B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3DC213F3" w14:textId="77777777" w:rsidR="005B574B" w:rsidRPr="00623ED5" w:rsidRDefault="005B574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59842845" w14:textId="77777777" w:rsidR="005B574B" w:rsidRPr="00623ED5" w:rsidRDefault="005B574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F3CB6" w14:textId="77777777" w:rsidR="00AB69EE" w:rsidRDefault="00AB69EE">
      <w:pPr>
        <w:spacing w:after="0" w:line="240" w:lineRule="auto"/>
      </w:pPr>
      <w:r>
        <w:separator/>
      </w:r>
    </w:p>
  </w:footnote>
  <w:footnote w:type="continuationSeparator" w:id="0">
    <w:p w14:paraId="7A1BA00F" w14:textId="77777777" w:rsidR="00AB69EE" w:rsidRDefault="00AB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B5195" w14:textId="77777777" w:rsidR="005B574B" w:rsidRPr="00623ED5" w:rsidRDefault="005B574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4F158F6E" w14:textId="77777777" w:rsidR="005B574B" w:rsidRPr="00623ED5" w:rsidRDefault="005B574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78AFB" w14:textId="77777777" w:rsidR="005B574B" w:rsidRPr="00623ED5" w:rsidRDefault="005B574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4C8B6D87" w14:textId="77777777" w:rsidR="005B574B" w:rsidRPr="00623ED5" w:rsidRDefault="005B574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6209"/>
    <w:multiLevelType w:val="hybridMultilevel"/>
    <w:tmpl w:val="7E9241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536AF"/>
    <w:multiLevelType w:val="multilevel"/>
    <w:tmpl w:val="2E024D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20910A7D"/>
    <w:multiLevelType w:val="multilevel"/>
    <w:tmpl w:val="04405F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00365"/>
    <w:multiLevelType w:val="multilevel"/>
    <w:tmpl w:val="B136017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390"/>
        </w:tabs>
        <w:ind w:left="6390" w:hanging="720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3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5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7"/>
  </w:num>
  <w:num w:numId="5">
    <w:abstractNumId w:val="6"/>
  </w:num>
  <w:num w:numId="6">
    <w:abstractNumId w:val="14"/>
  </w:num>
  <w:num w:numId="7">
    <w:abstractNumId w:val="12"/>
  </w:num>
  <w:num w:numId="8">
    <w:abstractNumId w:val="5"/>
  </w:num>
  <w:num w:numId="9">
    <w:abstractNumId w:val="14"/>
  </w:num>
  <w:num w:numId="10">
    <w:abstractNumId w:val="0"/>
  </w:num>
  <w:num w:numId="11">
    <w:abstractNumId w:val="1"/>
  </w:num>
  <w:num w:numId="12">
    <w:abstractNumId w:val="8"/>
  </w:num>
  <w:num w:numId="13">
    <w:abstractNumId w:val="11"/>
  </w:num>
  <w:num w:numId="14">
    <w:abstractNumId w:val="2"/>
  </w:num>
  <w:num w:numId="15">
    <w:abstractNumId w:val="10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34"/>
    <w:rsid w:val="00003A25"/>
    <w:rsid w:val="00003BDE"/>
    <w:rsid w:val="000107EC"/>
    <w:rsid w:val="00015276"/>
    <w:rsid w:val="00037119"/>
    <w:rsid w:val="000434E4"/>
    <w:rsid w:val="0004550C"/>
    <w:rsid w:val="00051257"/>
    <w:rsid w:val="00057E65"/>
    <w:rsid w:val="00063AF2"/>
    <w:rsid w:val="00066570"/>
    <w:rsid w:val="000741A2"/>
    <w:rsid w:val="000851C3"/>
    <w:rsid w:val="000851E7"/>
    <w:rsid w:val="00095B0C"/>
    <w:rsid w:val="00096481"/>
    <w:rsid w:val="000978E0"/>
    <w:rsid w:val="0009790D"/>
    <w:rsid w:val="000B119F"/>
    <w:rsid w:val="000B361D"/>
    <w:rsid w:val="000C6319"/>
    <w:rsid w:val="000C665A"/>
    <w:rsid w:val="000D0510"/>
    <w:rsid w:val="00100F6A"/>
    <w:rsid w:val="00107BF4"/>
    <w:rsid w:val="00110B3B"/>
    <w:rsid w:val="00126B1A"/>
    <w:rsid w:val="001320FC"/>
    <w:rsid w:val="00162E55"/>
    <w:rsid w:val="00183C8E"/>
    <w:rsid w:val="0019744D"/>
    <w:rsid w:val="001B1C4D"/>
    <w:rsid w:val="001D084D"/>
    <w:rsid w:val="001D1CA4"/>
    <w:rsid w:val="001E0368"/>
    <w:rsid w:val="001E4597"/>
    <w:rsid w:val="001F5BDD"/>
    <w:rsid w:val="00223F1C"/>
    <w:rsid w:val="00225271"/>
    <w:rsid w:val="002315F2"/>
    <w:rsid w:val="002322D4"/>
    <w:rsid w:val="00232CB2"/>
    <w:rsid w:val="00233752"/>
    <w:rsid w:val="00275CCC"/>
    <w:rsid w:val="00297896"/>
    <w:rsid w:val="002A4EE8"/>
    <w:rsid w:val="002B3C24"/>
    <w:rsid w:val="002B7731"/>
    <w:rsid w:val="002C3D52"/>
    <w:rsid w:val="002C5708"/>
    <w:rsid w:val="002C6E98"/>
    <w:rsid w:val="002D516A"/>
    <w:rsid w:val="002F79D5"/>
    <w:rsid w:val="003248FE"/>
    <w:rsid w:val="003270FC"/>
    <w:rsid w:val="00332098"/>
    <w:rsid w:val="003321CB"/>
    <w:rsid w:val="0033393C"/>
    <w:rsid w:val="00336AE2"/>
    <w:rsid w:val="00337C02"/>
    <w:rsid w:val="003613F8"/>
    <w:rsid w:val="003676A4"/>
    <w:rsid w:val="00376AF7"/>
    <w:rsid w:val="00377A85"/>
    <w:rsid w:val="003809EC"/>
    <w:rsid w:val="00391EE8"/>
    <w:rsid w:val="00396694"/>
    <w:rsid w:val="003A2178"/>
    <w:rsid w:val="003B1167"/>
    <w:rsid w:val="003B6DBC"/>
    <w:rsid w:val="003C50AE"/>
    <w:rsid w:val="003D7714"/>
    <w:rsid w:val="003E73F1"/>
    <w:rsid w:val="003E7CBB"/>
    <w:rsid w:val="003F397E"/>
    <w:rsid w:val="003F4954"/>
    <w:rsid w:val="003F583A"/>
    <w:rsid w:val="00400E8E"/>
    <w:rsid w:val="00422D16"/>
    <w:rsid w:val="004304AB"/>
    <w:rsid w:val="0043710D"/>
    <w:rsid w:val="00463599"/>
    <w:rsid w:val="004638C0"/>
    <w:rsid w:val="00472D1B"/>
    <w:rsid w:val="00475B07"/>
    <w:rsid w:val="00486B15"/>
    <w:rsid w:val="004A3795"/>
    <w:rsid w:val="004A4734"/>
    <w:rsid w:val="004B2DEC"/>
    <w:rsid w:val="004B65F8"/>
    <w:rsid w:val="004B7595"/>
    <w:rsid w:val="004F26E1"/>
    <w:rsid w:val="00512CE8"/>
    <w:rsid w:val="0052301B"/>
    <w:rsid w:val="00525585"/>
    <w:rsid w:val="005264A8"/>
    <w:rsid w:val="00526812"/>
    <w:rsid w:val="00531C4D"/>
    <w:rsid w:val="0053394A"/>
    <w:rsid w:val="00537797"/>
    <w:rsid w:val="0054312C"/>
    <w:rsid w:val="00544956"/>
    <w:rsid w:val="005503B8"/>
    <w:rsid w:val="00553075"/>
    <w:rsid w:val="00561644"/>
    <w:rsid w:val="0056265C"/>
    <w:rsid w:val="00563DA5"/>
    <w:rsid w:val="00566A07"/>
    <w:rsid w:val="00572E27"/>
    <w:rsid w:val="00581ED7"/>
    <w:rsid w:val="005B574B"/>
    <w:rsid w:val="005B7837"/>
    <w:rsid w:val="005C0DB5"/>
    <w:rsid w:val="005C303F"/>
    <w:rsid w:val="005C30EC"/>
    <w:rsid w:val="005C55E7"/>
    <w:rsid w:val="005D18C4"/>
    <w:rsid w:val="005D6282"/>
    <w:rsid w:val="005E0AE8"/>
    <w:rsid w:val="00606769"/>
    <w:rsid w:val="006150FA"/>
    <w:rsid w:val="00615B10"/>
    <w:rsid w:val="00623ED5"/>
    <w:rsid w:val="00625BC9"/>
    <w:rsid w:val="00630660"/>
    <w:rsid w:val="00633EE5"/>
    <w:rsid w:val="00641086"/>
    <w:rsid w:val="006451C4"/>
    <w:rsid w:val="006472C5"/>
    <w:rsid w:val="00662324"/>
    <w:rsid w:val="006635AE"/>
    <w:rsid w:val="00664398"/>
    <w:rsid w:val="00667337"/>
    <w:rsid w:val="006757AB"/>
    <w:rsid w:val="00695ED8"/>
    <w:rsid w:val="006A4DB1"/>
    <w:rsid w:val="006B3A24"/>
    <w:rsid w:val="006B7850"/>
    <w:rsid w:val="006C1CBB"/>
    <w:rsid w:val="006D021B"/>
    <w:rsid w:val="006D0226"/>
    <w:rsid w:val="006D0F65"/>
    <w:rsid w:val="006D4FE2"/>
    <w:rsid w:val="006E18A6"/>
    <w:rsid w:val="006F6F57"/>
    <w:rsid w:val="00702E70"/>
    <w:rsid w:val="0070721F"/>
    <w:rsid w:val="00710B03"/>
    <w:rsid w:val="00711829"/>
    <w:rsid w:val="00713151"/>
    <w:rsid w:val="007202F6"/>
    <w:rsid w:val="007333FF"/>
    <w:rsid w:val="00741E22"/>
    <w:rsid w:val="00760245"/>
    <w:rsid w:val="007619A9"/>
    <w:rsid w:val="007640B0"/>
    <w:rsid w:val="00770631"/>
    <w:rsid w:val="007733CD"/>
    <w:rsid w:val="007763FC"/>
    <w:rsid w:val="00783044"/>
    <w:rsid w:val="007941E3"/>
    <w:rsid w:val="00796FC9"/>
    <w:rsid w:val="007A3C93"/>
    <w:rsid w:val="007C6148"/>
    <w:rsid w:val="007D2E98"/>
    <w:rsid w:val="00802637"/>
    <w:rsid w:val="00825518"/>
    <w:rsid w:val="00853A9B"/>
    <w:rsid w:val="00855174"/>
    <w:rsid w:val="008608EC"/>
    <w:rsid w:val="00864E50"/>
    <w:rsid w:val="00873886"/>
    <w:rsid w:val="008861B9"/>
    <w:rsid w:val="008925D4"/>
    <w:rsid w:val="00895069"/>
    <w:rsid w:val="008A0BE0"/>
    <w:rsid w:val="008A2560"/>
    <w:rsid w:val="008A7999"/>
    <w:rsid w:val="008B5AA5"/>
    <w:rsid w:val="008B7262"/>
    <w:rsid w:val="008C1003"/>
    <w:rsid w:val="008C1605"/>
    <w:rsid w:val="008C2719"/>
    <w:rsid w:val="008C5D8E"/>
    <w:rsid w:val="008D4A20"/>
    <w:rsid w:val="008D5AF0"/>
    <w:rsid w:val="008D6250"/>
    <w:rsid w:val="008E3131"/>
    <w:rsid w:val="008E4ECE"/>
    <w:rsid w:val="0090151D"/>
    <w:rsid w:val="00907D6E"/>
    <w:rsid w:val="009276B8"/>
    <w:rsid w:val="009400FC"/>
    <w:rsid w:val="009437E0"/>
    <w:rsid w:val="00956C86"/>
    <w:rsid w:val="00957E10"/>
    <w:rsid w:val="00957FC0"/>
    <w:rsid w:val="0096468C"/>
    <w:rsid w:val="00983172"/>
    <w:rsid w:val="0098587B"/>
    <w:rsid w:val="009A32AB"/>
    <w:rsid w:val="009B0D98"/>
    <w:rsid w:val="009B52EA"/>
    <w:rsid w:val="009C0329"/>
    <w:rsid w:val="009C3127"/>
    <w:rsid w:val="009E0D6A"/>
    <w:rsid w:val="009F273E"/>
    <w:rsid w:val="009F27E0"/>
    <w:rsid w:val="00A02729"/>
    <w:rsid w:val="00A21216"/>
    <w:rsid w:val="00A33B01"/>
    <w:rsid w:val="00A340BA"/>
    <w:rsid w:val="00A4458B"/>
    <w:rsid w:val="00A56C49"/>
    <w:rsid w:val="00A621D7"/>
    <w:rsid w:val="00A65DB2"/>
    <w:rsid w:val="00A66B6D"/>
    <w:rsid w:val="00A70226"/>
    <w:rsid w:val="00A82F1C"/>
    <w:rsid w:val="00AA20E4"/>
    <w:rsid w:val="00AB0BC2"/>
    <w:rsid w:val="00AB4ED6"/>
    <w:rsid w:val="00AB69EE"/>
    <w:rsid w:val="00AC0970"/>
    <w:rsid w:val="00AC706D"/>
    <w:rsid w:val="00AD5704"/>
    <w:rsid w:val="00AE585A"/>
    <w:rsid w:val="00B05637"/>
    <w:rsid w:val="00B11FD4"/>
    <w:rsid w:val="00B16AD6"/>
    <w:rsid w:val="00B25F4F"/>
    <w:rsid w:val="00B27733"/>
    <w:rsid w:val="00B35604"/>
    <w:rsid w:val="00B45B7A"/>
    <w:rsid w:val="00B52B7A"/>
    <w:rsid w:val="00B539D9"/>
    <w:rsid w:val="00B6655A"/>
    <w:rsid w:val="00B714E9"/>
    <w:rsid w:val="00B87349"/>
    <w:rsid w:val="00B87C37"/>
    <w:rsid w:val="00B87D1B"/>
    <w:rsid w:val="00B9523A"/>
    <w:rsid w:val="00BA15CD"/>
    <w:rsid w:val="00BA75AD"/>
    <w:rsid w:val="00BB1B63"/>
    <w:rsid w:val="00BC41BF"/>
    <w:rsid w:val="00BC4D86"/>
    <w:rsid w:val="00BD0A31"/>
    <w:rsid w:val="00BE0B5A"/>
    <w:rsid w:val="00BE671C"/>
    <w:rsid w:val="00BE704D"/>
    <w:rsid w:val="00BF4594"/>
    <w:rsid w:val="00C219C5"/>
    <w:rsid w:val="00C2390C"/>
    <w:rsid w:val="00C25826"/>
    <w:rsid w:val="00C41001"/>
    <w:rsid w:val="00C42BF4"/>
    <w:rsid w:val="00C518FB"/>
    <w:rsid w:val="00C543F9"/>
    <w:rsid w:val="00C92729"/>
    <w:rsid w:val="00C93918"/>
    <w:rsid w:val="00CB077E"/>
    <w:rsid w:val="00CB23C3"/>
    <w:rsid w:val="00CB39A4"/>
    <w:rsid w:val="00CD7897"/>
    <w:rsid w:val="00CE3A05"/>
    <w:rsid w:val="00CE6859"/>
    <w:rsid w:val="00CF2A02"/>
    <w:rsid w:val="00CF5721"/>
    <w:rsid w:val="00D04996"/>
    <w:rsid w:val="00D17FF8"/>
    <w:rsid w:val="00D2166E"/>
    <w:rsid w:val="00D24C81"/>
    <w:rsid w:val="00D3696B"/>
    <w:rsid w:val="00D37589"/>
    <w:rsid w:val="00D409B8"/>
    <w:rsid w:val="00D47B74"/>
    <w:rsid w:val="00D500B0"/>
    <w:rsid w:val="00D51727"/>
    <w:rsid w:val="00D52B71"/>
    <w:rsid w:val="00D52F54"/>
    <w:rsid w:val="00D53F37"/>
    <w:rsid w:val="00D91FF4"/>
    <w:rsid w:val="00DA2803"/>
    <w:rsid w:val="00DC4641"/>
    <w:rsid w:val="00DD394A"/>
    <w:rsid w:val="00DE0556"/>
    <w:rsid w:val="00DF2308"/>
    <w:rsid w:val="00E023CD"/>
    <w:rsid w:val="00E072E8"/>
    <w:rsid w:val="00E077F1"/>
    <w:rsid w:val="00E10DB2"/>
    <w:rsid w:val="00E14D8A"/>
    <w:rsid w:val="00E14E4A"/>
    <w:rsid w:val="00E21475"/>
    <w:rsid w:val="00E36190"/>
    <w:rsid w:val="00E4117B"/>
    <w:rsid w:val="00E46FDC"/>
    <w:rsid w:val="00E5118A"/>
    <w:rsid w:val="00E64EDA"/>
    <w:rsid w:val="00E7759A"/>
    <w:rsid w:val="00E9588A"/>
    <w:rsid w:val="00EA57CC"/>
    <w:rsid w:val="00EC0702"/>
    <w:rsid w:val="00ED09D9"/>
    <w:rsid w:val="00ED3177"/>
    <w:rsid w:val="00ED3390"/>
    <w:rsid w:val="00ED6C41"/>
    <w:rsid w:val="00EE165F"/>
    <w:rsid w:val="00F00201"/>
    <w:rsid w:val="00F00AA1"/>
    <w:rsid w:val="00F125C9"/>
    <w:rsid w:val="00F24B56"/>
    <w:rsid w:val="00F255B3"/>
    <w:rsid w:val="00F624A8"/>
    <w:rsid w:val="00F63402"/>
    <w:rsid w:val="00F914EA"/>
    <w:rsid w:val="00F91DD8"/>
    <w:rsid w:val="00FB0503"/>
    <w:rsid w:val="00FB201C"/>
    <w:rsid w:val="00FB406A"/>
    <w:rsid w:val="00FB6C6C"/>
    <w:rsid w:val="00FB6CC0"/>
    <w:rsid w:val="00FD4E0F"/>
    <w:rsid w:val="00FE1447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29749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D1B"/>
    <w:rPr>
      <w:rFonts w:ascii="Calibri" w:eastAsia="Calibri" w:hAnsi="Calibri" w:cs="Times New Roma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5264A8"/>
    <w:pPr>
      <w:keepNext/>
      <w:numPr>
        <w:numId w:val="15"/>
      </w:numPr>
      <w:adjustRightInd w:val="0"/>
      <w:spacing w:after="240" w:line="240" w:lineRule="auto"/>
      <w:jc w:val="both"/>
      <w:outlineLvl w:val="0"/>
    </w:pPr>
    <w:rPr>
      <w:rFonts w:ascii="Arial" w:eastAsia="STZhongsong" w:hAnsi="Arial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5264A8"/>
    <w:pPr>
      <w:numPr>
        <w:ilvl w:val="1"/>
        <w:numId w:val="15"/>
      </w:numPr>
      <w:adjustRightInd w:val="0"/>
      <w:spacing w:after="240" w:line="240" w:lineRule="auto"/>
      <w:jc w:val="both"/>
      <w:outlineLvl w:val="1"/>
    </w:pPr>
    <w:rPr>
      <w:rFonts w:ascii="Arial" w:eastAsia="STZhongsong" w:hAnsi="Arial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5264A8"/>
    <w:pPr>
      <w:numPr>
        <w:ilvl w:val="2"/>
        <w:numId w:val="15"/>
      </w:numPr>
      <w:adjustRightInd w:val="0"/>
      <w:spacing w:after="240" w:line="240" w:lineRule="auto"/>
      <w:jc w:val="both"/>
      <w:outlineLvl w:val="2"/>
    </w:pPr>
    <w:rPr>
      <w:rFonts w:ascii="Arial" w:eastAsia="STZhongsong" w:hAnsi="Arial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link w:val="Heading4Char"/>
    <w:uiPriority w:val="99"/>
    <w:qFormat/>
    <w:rsid w:val="005264A8"/>
    <w:pPr>
      <w:numPr>
        <w:ilvl w:val="3"/>
        <w:numId w:val="15"/>
      </w:numPr>
      <w:adjustRightInd w:val="0"/>
      <w:spacing w:after="240" w:line="240" w:lineRule="auto"/>
      <w:jc w:val="both"/>
      <w:outlineLvl w:val="3"/>
    </w:pPr>
    <w:rPr>
      <w:rFonts w:ascii="Arial" w:eastAsia="STZhongsong" w:hAnsi="Arial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Lev 5"/>
    <w:basedOn w:val="Normal"/>
    <w:link w:val="Heading5Char"/>
    <w:qFormat/>
    <w:rsid w:val="005264A8"/>
    <w:pPr>
      <w:numPr>
        <w:ilvl w:val="4"/>
        <w:numId w:val="15"/>
      </w:numPr>
      <w:adjustRightInd w:val="0"/>
      <w:spacing w:after="240" w:line="240" w:lineRule="auto"/>
      <w:jc w:val="both"/>
      <w:outlineLvl w:val="4"/>
    </w:pPr>
    <w:rPr>
      <w:rFonts w:ascii="Arial" w:eastAsia="STZhongsong" w:hAnsi="Arial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"/>
    <w:basedOn w:val="Normal"/>
    <w:link w:val="Heading6Char"/>
    <w:qFormat/>
    <w:rsid w:val="005264A8"/>
    <w:pPr>
      <w:numPr>
        <w:ilvl w:val="5"/>
        <w:numId w:val="15"/>
      </w:numPr>
      <w:adjustRightInd w:val="0"/>
      <w:spacing w:after="240" w:line="240" w:lineRule="auto"/>
      <w:jc w:val="both"/>
      <w:outlineLvl w:val="5"/>
    </w:pPr>
    <w:rPr>
      <w:rFonts w:ascii="Arial" w:eastAsia="STZhongsong" w:hAnsi="Arial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,Blank 3,Comments,Cover"/>
    <w:basedOn w:val="Normal"/>
    <w:link w:val="Heading7Char"/>
    <w:qFormat/>
    <w:rsid w:val="005264A8"/>
    <w:pPr>
      <w:numPr>
        <w:ilvl w:val="6"/>
        <w:numId w:val="15"/>
      </w:numPr>
      <w:adjustRightInd w:val="0"/>
      <w:spacing w:after="240" w:line="240" w:lineRule="auto"/>
      <w:jc w:val="both"/>
      <w:outlineLvl w:val="6"/>
    </w:pPr>
    <w:rPr>
      <w:rFonts w:ascii="Arial" w:eastAsia="STZhongsong" w:hAnsi="Arial"/>
      <w:szCs w:val="20"/>
      <w:lang w:eastAsia="zh-CN"/>
    </w:rPr>
  </w:style>
  <w:style w:type="paragraph" w:styleId="Heading8">
    <w:name w:val="heading 8"/>
    <w:aliases w:val="Heading 8 (Do Not Use),Legal Level 1.1.1.,Lev 8,h8 DO NOT USE,PA Appendix Minor,Blank 4,code/paths"/>
    <w:basedOn w:val="Normal"/>
    <w:link w:val="Heading8Char"/>
    <w:uiPriority w:val="99"/>
    <w:qFormat/>
    <w:rsid w:val="005264A8"/>
    <w:pPr>
      <w:numPr>
        <w:ilvl w:val="7"/>
        <w:numId w:val="15"/>
      </w:numPr>
      <w:adjustRightInd w:val="0"/>
      <w:spacing w:after="240" w:line="240" w:lineRule="auto"/>
      <w:jc w:val="both"/>
      <w:outlineLvl w:val="7"/>
    </w:pPr>
    <w:rPr>
      <w:rFonts w:ascii="Arial" w:eastAsia="STZhongsong" w:hAnsi="Arial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,Blank 5,appendix,Appendix"/>
    <w:basedOn w:val="Normal"/>
    <w:link w:val="Heading9Char"/>
    <w:uiPriority w:val="99"/>
    <w:qFormat/>
    <w:rsid w:val="005264A8"/>
    <w:pPr>
      <w:numPr>
        <w:ilvl w:val="8"/>
        <w:numId w:val="15"/>
      </w:numPr>
      <w:adjustRightInd w:val="0"/>
      <w:spacing w:after="240" w:line="240" w:lineRule="auto"/>
      <w:jc w:val="both"/>
      <w:outlineLvl w:val="8"/>
    </w:pPr>
    <w:rPr>
      <w:rFonts w:ascii="Arial" w:eastAsia="STZhongsong" w:hAnsi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D1B"/>
  </w:style>
  <w:style w:type="paragraph" w:styleId="Footer">
    <w:name w:val="footer"/>
    <w:basedOn w:val="Normal"/>
    <w:link w:val="FooterChar"/>
    <w:uiPriority w:val="99"/>
    <w:unhideWhenUsed/>
    <w:rsid w:val="00472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D1B"/>
  </w:style>
  <w:style w:type="character" w:styleId="Emphasis">
    <w:name w:val="Emphasis"/>
    <w:basedOn w:val="DefaultParagraphFont"/>
    <w:rsid w:val="00472D1B"/>
    <w:rPr>
      <w:i/>
      <w:iCs/>
    </w:rPr>
  </w:style>
  <w:style w:type="paragraph" w:customStyle="1" w:styleId="11table">
    <w:name w:val="1.1 table"/>
    <w:basedOn w:val="Normal"/>
    <w:link w:val="11tableChar"/>
    <w:qFormat/>
    <w:rsid w:val="00472D1B"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sid w:val="00472D1B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rsid w:val="00472D1B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472D1B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rsid w:val="00472D1B"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rsid w:val="00472D1B"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D1B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472D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72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2D1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D1B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2D1B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72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rsid w:val="00472D1B"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rsid w:val="00472D1B"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rsid w:val="00472D1B"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472D1B"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472D1B"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rsid w:val="00472D1B"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rsid w:val="00472D1B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sid w:val="00472D1B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rsid w:val="00472D1B"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sid w:val="00472D1B"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rsid w:val="00472D1B"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sid w:val="00472D1B"/>
    <w:rPr>
      <w:rFonts w:ascii="Calibri" w:eastAsia="STZhongsong" w:hAnsi="Calibri" w:cs="Arial"/>
      <w:b/>
      <w:caps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5264A8"/>
    <w:rPr>
      <w:rFonts w:ascii="Arial" w:eastAsia="STZhongsong" w:hAnsi="Arial" w:cs="Times New Roman"/>
      <w:b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5264A8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5264A8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5264A8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5264A8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,bullet2 Char,Blank 2 Char,h6 Char"/>
    <w:basedOn w:val="DefaultParagraphFont"/>
    <w:link w:val="Heading6"/>
    <w:rsid w:val="005264A8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,Blank 3 Char,Comments Char,Cover Char"/>
    <w:basedOn w:val="DefaultParagraphFont"/>
    <w:link w:val="Heading7"/>
    <w:rsid w:val="005264A8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,Blank 4 Char,code/paths Char"/>
    <w:basedOn w:val="DefaultParagraphFont"/>
    <w:link w:val="Heading8"/>
    <w:uiPriority w:val="99"/>
    <w:rsid w:val="005264A8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,Blank 5 Char,appendix Char,Appendix Char"/>
    <w:basedOn w:val="DefaultParagraphFont"/>
    <w:link w:val="Heading9"/>
    <w:uiPriority w:val="99"/>
    <w:rsid w:val="005264A8"/>
    <w:rPr>
      <w:rFonts w:ascii="Arial" w:eastAsia="STZhongsong" w:hAnsi="Arial" w:cs="Times New Roman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258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BB320364297409384AF472FF2FAAB" ma:contentTypeVersion="10" ma:contentTypeDescription="Create a new document." ma:contentTypeScope="" ma:versionID="3331e5c007f4794a8985dfc3b146d628">
  <xsd:schema xmlns:xsd="http://www.w3.org/2001/XMLSchema" xmlns:xs="http://www.w3.org/2001/XMLSchema" xmlns:p="http://schemas.microsoft.com/office/2006/metadata/properties" xmlns:ns3="8536573e-b935-43a2-a0c3-62cd49d0e866" targetNamespace="http://schemas.microsoft.com/office/2006/metadata/properties" ma:root="true" ma:fieldsID="a6c5ee752350895413172eb9c53ce21e" ns3:_="">
    <xsd:import namespace="8536573e-b935-43a2-a0c3-62cd49d0e8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6573e-b935-43a2-a0c3-62cd49d0e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DAD6F-284D-4E6E-906F-E038D010D6F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536573e-b935-43a2-a0c3-62cd49d0e86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9EB42C-5B64-403B-A0BC-8C2170168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6573e-b935-43a2-a0c3-62cd49d0e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5FAD0-395F-4898-9F4D-4F8121E748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244E9-7A96-45B9-A0CA-205272C6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2A570AF</Template>
  <TotalTime>0</TotalTime>
  <Pages>5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2021-03-17T11:29:00Z</dcterms:created>
  <dcterms:modified xsi:type="dcterms:W3CDTF">2021-03-17T11:32:00Z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d210e4fd-1ff5-4324-97e9-6e0860215bae_Enabled">
    <vt:lpwstr>True</vt:lpwstr>
  </property>
  <property fmtid="{D5CDD505-2E9C-101B-9397-08002B2CF9AE}" pid="4" name="MSIP_Label_d210e4fd-1ff5-4324-97e9-6e0860215bae_SiteId">
    <vt:lpwstr>8e656664-5f36-4a5b-954c-c5405fd29206</vt:lpwstr>
  </property>
  <property fmtid="{D5CDD505-2E9C-101B-9397-08002B2CF9AE}" pid="5" name="MSIP_Label_d210e4fd-1ff5-4324-97e9-6e0860215bae_Owner">
    <vt:lpwstr>AXRobins@gb.computacenter.co.uk</vt:lpwstr>
  </property>
  <property fmtid="{D5CDD505-2E9C-101B-9397-08002B2CF9AE}" pid="6" name="MSIP_Label_d210e4fd-1ff5-4324-97e9-6e0860215bae_SetDate">
    <vt:lpwstr>2020-03-23T14:09:51.0158366Z</vt:lpwstr>
  </property>
  <property fmtid="{D5CDD505-2E9C-101B-9397-08002B2CF9AE}" pid="7" name="MSIP_Label_d210e4fd-1ff5-4324-97e9-6e0860215bae_Name">
    <vt:lpwstr>Confidential</vt:lpwstr>
  </property>
  <property fmtid="{D5CDD505-2E9C-101B-9397-08002B2CF9AE}" pid="8" name="MSIP_Label_d210e4fd-1ff5-4324-97e9-6e0860215bae_Application">
    <vt:lpwstr>Microsoft Azure Information Protection</vt:lpwstr>
  </property>
  <property fmtid="{D5CDD505-2E9C-101B-9397-08002B2CF9AE}" pid="9" name="MSIP_Label_d210e4fd-1ff5-4324-97e9-6e0860215bae_ActionId">
    <vt:lpwstr>99a49e46-65e4-41ab-9bfd-1de90f6a7bcc</vt:lpwstr>
  </property>
  <property fmtid="{D5CDD505-2E9C-101B-9397-08002B2CF9AE}" pid="10" name="MSIP_Label_d210e4fd-1ff5-4324-97e9-6e0860215bae_Extended_MSFT_Method">
    <vt:lpwstr>Automatic</vt:lpwstr>
  </property>
  <property fmtid="{D5CDD505-2E9C-101B-9397-08002B2CF9AE}" pid="11" name="Sensitivity">
    <vt:lpwstr>Confidential</vt:lpwstr>
  </property>
  <property fmtid="{D5CDD505-2E9C-101B-9397-08002B2CF9AE}" pid="12" name="ContentTypeId">
    <vt:lpwstr>0x010100F7FBB320364297409384AF472FF2FAAB</vt:lpwstr>
  </property>
</Properties>
</file>