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A0EA3B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C0A8D" w:rsidRPr="00EC0A8D">
              <w:rPr>
                <w:rFonts w:ascii="Arial" w:hAnsi="Arial" w:cs="Arial"/>
                <w:b/>
              </w:rPr>
              <w:t>T0582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showingPlcHdr/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562F0F0" w:rsidR="00CB3E0B" w:rsidRDefault="002C2284" w:rsidP="00CB3E0B">
                <w:pPr>
                  <w:rPr>
                    <w:rFonts w:ascii="Arial" w:hAnsi="Arial" w:cs="Arial"/>
                    <w:b/>
                    <w:bCs/>
                  </w:rPr>
                </w:pPr>
                <w:r w:rsidRPr="00922E16">
                  <w:rPr>
                    <w:rStyle w:val="PlaceholderText"/>
                    <w:rFonts w:ascii="Arial" w:hAnsi="Arial" w:cs="Arial"/>
                    <w:b/>
                  </w:rPr>
                  <w:t>Choose an item.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9-03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FD2DF2E" w:rsidR="00727813" w:rsidRPr="00311C5F" w:rsidRDefault="00EC0A8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September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05F3BCF0" w:rsidR="00A53652" w:rsidRPr="00CB3E0B" w:rsidRDefault="00EC0A8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F2E5BA7" w:rsidR="00727813" w:rsidRDefault="00EC0A8D" w:rsidP="00EC0A8D">
      <w:pPr>
        <w:jc w:val="center"/>
        <w:rPr>
          <w:rFonts w:ascii="Arial" w:hAnsi="Arial" w:cs="Arial"/>
          <w:b/>
        </w:rPr>
      </w:pPr>
      <w:r w:rsidRPr="00EC0A8D">
        <w:rPr>
          <w:rFonts w:ascii="Arial" w:hAnsi="Arial" w:cs="Arial"/>
          <w:b/>
        </w:rPr>
        <w:t>T0582 Performance of safety barrier with under non-EN1317 compliant impact conditions Effect of degradation and impact damage on safety barrier performance</w:t>
      </w:r>
    </w:p>
    <w:p w14:paraId="42C455C4" w14:textId="77777777" w:rsidR="00EC0A8D" w:rsidRDefault="00EC0A8D" w:rsidP="00EC0A8D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B1AD7C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2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C00E7">
            <w:rPr>
              <w:rFonts w:ascii="Arial" w:hAnsi="Arial" w:cs="Arial"/>
              <w:b/>
            </w:rPr>
            <w:t>25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75FC51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9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C00E7">
            <w:rPr>
              <w:rFonts w:ascii="Arial" w:hAnsi="Arial" w:cs="Arial"/>
              <w:b/>
            </w:rPr>
            <w:t>03 September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DC00E7">
            <w:rPr>
              <w:rFonts w:ascii="Arial" w:hAnsi="Arial" w:cs="Arial"/>
              <w:b/>
            </w:rPr>
            <w:t>31 March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ACC674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C00E7" w:rsidRPr="00DC00E7">
        <w:rPr>
          <w:rFonts w:ascii="Arial" w:hAnsi="Arial" w:cs="Arial"/>
          <w:b/>
        </w:rPr>
        <w:t>805,597.97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B967A87" w:rsidR="00627D44" w:rsidRPr="00311C5F" w:rsidRDefault="00BE434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 xml:space="preserve">xxx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97C1A27" w:rsidR="00727813" w:rsidRPr="00311C5F" w:rsidRDefault="00BE434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7A912F7" w:rsidR="00CB4F85" w:rsidRPr="002C2284" w:rsidRDefault="00DC00E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T0582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4DF7755" w:rsidR="00CB4F85" w:rsidRPr="002C2284" w:rsidRDefault="00DC00E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B2FFB05" w:rsidR="00CB4F85" w:rsidRPr="002C2284" w:rsidRDefault="00DC00E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619440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C0A5B" w14:textId="77777777" w:rsidR="00C01D9F" w:rsidRDefault="00C01D9F">
      <w:r>
        <w:separator/>
      </w:r>
    </w:p>
  </w:endnote>
  <w:endnote w:type="continuationSeparator" w:id="0">
    <w:p w14:paraId="5D965047" w14:textId="77777777" w:rsidR="00C01D9F" w:rsidRDefault="00C0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203BB" w14:textId="77777777" w:rsidR="00C01D9F" w:rsidRDefault="00C01D9F">
      <w:r>
        <w:separator/>
      </w:r>
    </w:p>
  </w:footnote>
  <w:footnote w:type="continuationSeparator" w:id="0">
    <w:p w14:paraId="47416669" w14:textId="77777777" w:rsidR="00C01D9F" w:rsidRDefault="00C0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52E54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9431C"/>
    <w:rsid w:val="008D10A6"/>
    <w:rsid w:val="008E32A7"/>
    <w:rsid w:val="0090039A"/>
    <w:rsid w:val="00910F83"/>
    <w:rsid w:val="0091686D"/>
    <w:rsid w:val="00922E16"/>
    <w:rsid w:val="0096338C"/>
    <w:rsid w:val="00985C09"/>
    <w:rsid w:val="009865D2"/>
    <w:rsid w:val="00A26AB8"/>
    <w:rsid w:val="00A50695"/>
    <w:rsid w:val="00A53652"/>
    <w:rsid w:val="00AC5E56"/>
    <w:rsid w:val="00AF3514"/>
    <w:rsid w:val="00B50393"/>
    <w:rsid w:val="00B738D0"/>
    <w:rsid w:val="00B82F6B"/>
    <w:rsid w:val="00B92073"/>
    <w:rsid w:val="00BC48DD"/>
    <w:rsid w:val="00BE4348"/>
    <w:rsid w:val="00C01D9F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00E7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95081"/>
    <w:rsid w:val="00EA31FE"/>
    <w:rsid w:val="00EA49A8"/>
    <w:rsid w:val="00EB39FB"/>
    <w:rsid w:val="00EC0A8D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940D2"/>
    <w:rsid w:val="004B0721"/>
    <w:rsid w:val="004B52BA"/>
    <w:rsid w:val="00506E85"/>
    <w:rsid w:val="005A627D"/>
    <w:rsid w:val="005B3136"/>
    <w:rsid w:val="005E33C3"/>
    <w:rsid w:val="00622F0A"/>
    <w:rsid w:val="0067729F"/>
    <w:rsid w:val="00692579"/>
    <w:rsid w:val="00695C80"/>
    <w:rsid w:val="00752E54"/>
    <w:rsid w:val="00793D6E"/>
    <w:rsid w:val="00986547"/>
    <w:rsid w:val="009A65F4"/>
    <w:rsid w:val="009A7FAF"/>
    <w:rsid w:val="009F2608"/>
    <w:rsid w:val="00A11CA3"/>
    <w:rsid w:val="00A4229C"/>
    <w:rsid w:val="00A50695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2024-09-03T10:21:00Z</dcterms:created>
  <dcterms:modified xsi:type="dcterms:W3CDTF">2024-09-03T12:41:00Z</dcterms:modified>
</cp:coreProperties>
</file>