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76B03C7F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25749A">
              <w:rPr>
                <w:rFonts w:ascii="Arial" w:hAnsi="Arial" w:cs="Arial"/>
                <w:b/>
                <w:sz w:val="22"/>
              </w:rPr>
              <w:t>792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4CE1CEB0" w:rsidR="004E4BD7" w:rsidRDefault="007A3EC8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25749A">
                  <w:rPr>
                    <w:rFonts w:ascii="Arial" w:hAnsi="Arial" w:cs="Arial"/>
                    <w:b/>
                    <w:sz w:val="22"/>
                  </w:rPr>
                  <w:t>TRL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3-1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692C54B1" w:rsidR="005C6E7D" w:rsidRDefault="0025749A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13 March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16A27148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25749A">
        <w:rPr>
          <w:rFonts w:ascii="Arial" w:hAnsi="Arial" w:cs="Arial"/>
          <w:b/>
        </w:rPr>
        <w:t xml:space="preserve">792 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7AFBC5B4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3-06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25749A">
            <w:rPr>
              <w:rStyle w:val="Style1"/>
            </w:rPr>
            <w:t>06 March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6F24DFCF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3-13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25749A">
            <w:rPr>
              <w:rStyle w:val="Style2"/>
            </w:rPr>
            <w:t>13 March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25749A">
            <w:rPr>
              <w:rStyle w:val="Style3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6A1AAA05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25749A">
        <w:rPr>
          <w:rFonts w:ascii="Arial" w:hAnsi="Arial" w:cs="Arial"/>
          <w:b/>
        </w:rPr>
        <w:t>74,</w:t>
      </w:r>
      <w:r w:rsidR="005A2E3A">
        <w:rPr>
          <w:rFonts w:ascii="Arial" w:hAnsi="Arial" w:cs="Arial"/>
          <w:b/>
        </w:rPr>
        <w:t>852.61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2F852860" w:rsidR="00627D44" w:rsidRPr="00627D44" w:rsidRDefault="00176AB1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XXX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245DEC65" w:rsidR="00727813" w:rsidRDefault="00176AB1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>XXX</w:t>
      </w:r>
      <w:bookmarkStart w:id="16" w:name="_GoBack"/>
      <w:bookmarkEnd w:id="16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1121CC11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5A2E3A">
              <w:rPr>
                <w:rFonts w:ascii="Arial" w:hAnsi="Arial" w:cs="Arial"/>
              </w:rPr>
              <w:t>792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6F05C039" w:rsidR="00627D44" w:rsidRPr="00627D44" w:rsidRDefault="005A2E3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5710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159B445F" w:rsidR="00627D44" w:rsidRPr="00627D44" w:rsidRDefault="005A2E3A" w:rsidP="00727813">
            <w:pPr>
              <w:rPr>
                <w:rFonts w:ascii="Arial" w:hAnsi="Arial" w:cs="Arial"/>
              </w:rPr>
            </w:pPr>
            <w:bookmarkStart w:id="22" w:name="bkCostCentre"/>
            <w:r w:rsidRPr="005A2E3A">
              <w:rPr>
                <w:rFonts w:ascii="Arial" w:hAnsi="Arial" w:cs="Arial"/>
              </w:rPr>
              <w:t>603403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85BDF" w14:textId="77777777" w:rsidR="007A3EC8" w:rsidRDefault="007A3EC8">
      <w:r>
        <w:separator/>
      </w:r>
    </w:p>
  </w:endnote>
  <w:endnote w:type="continuationSeparator" w:id="0">
    <w:p w14:paraId="7C0E86DA" w14:textId="77777777" w:rsidR="007A3EC8" w:rsidRDefault="007A3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7A3EC8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A6B35" w14:textId="77777777" w:rsidR="007A3EC8" w:rsidRDefault="007A3EC8">
      <w:r>
        <w:separator/>
      </w:r>
    </w:p>
  </w:footnote>
  <w:footnote w:type="continuationSeparator" w:id="0">
    <w:p w14:paraId="09E3B962" w14:textId="77777777" w:rsidR="007A3EC8" w:rsidRDefault="007A3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76AB1"/>
    <w:rsid w:val="001E763A"/>
    <w:rsid w:val="00205CF9"/>
    <w:rsid w:val="00232772"/>
    <w:rsid w:val="00246DCD"/>
    <w:rsid w:val="0025749A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2E3A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A3EC8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2396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B0721"/>
    <w:rsid w:val="004B52BA"/>
    <w:rsid w:val="00506E85"/>
    <w:rsid w:val="00622F0A"/>
    <w:rsid w:val="0067729F"/>
    <w:rsid w:val="00692579"/>
    <w:rsid w:val="00695C80"/>
    <w:rsid w:val="009A65F4"/>
    <w:rsid w:val="00A8024D"/>
    <w:rsid w:val="00C51994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8147C-0A71-4DD9-AA3F-76C315B2D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2019-03-14T14:18:00Z</dcterms:created>
  <dcterms:modified xsi:type="dcterms:W3CDTF">2019-03-14T14:18:00Z</dcterms:modified>
</cp:coreProperties>
</file>