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710A05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514B0" w:rsidRPr="00F514B0">
              <w:rPr>
                <w:rFonts w:ascii="Arial" w:hAnsi="Arial" w:cs="Arial"/>
                <w:b/>
              </w:rPr>
              <w:t>C0021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04978A40" w:rsidR="00E565C4" w:rsidRDefault="00F514B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MacDonald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2-0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154C1AD" w:rsidR="00727813" w:rsidRPr="00311C5F" w:rsidRDefault="00F514B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February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3280045D" w:rsidR="00483F92" w:rsidRPr="00CB3E0B" w:rsidRDefault="00BB6BF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738AD85" w14:textId="77777777" w:rsidR="00F514B0" w:rsidRDefault="00F514B0" w:rsidP="00F514B0">
      <w:pPr>
        <w:jc w:val="center"/>
        <w:rPr>
          <w:rFonts w:ascii="Arial" w:hAnsi="Arial" w:cs="Arial"/>
          <w:b/>
        </w:rPr>
      </w:pPr>
      <w:r w:rsidRPr="00F514B0">
        <w:rPr>
          <w:rFonts w:ascii="Arial" w:hAnsi="Arial" w:cs="Arial"/>
          <w:b/>
        </w:rPr>
        <w:t>C0021</w:t>
      </w:r>
    </w:p>
    <w:p w14:paraId="391E6084" w14:textId="71FA37B9" w:rsidR="00727813" w:rsidRDefault="00F514B0" w:rsidP="00F514B0">
      <w:pPr>
        <w:jc w:val="center"/>
        <w:rPr>
          <w:rFonts w:ascii="Arial" w:hAnsi="Arial" w:cs="Arial"/>
        </w:rPr>
      </w:pPr>
      <w:r w:rsidRPr="00F514B0">
        <w:rPr>
          <w:rFonts w:ascii="Arial" w:hAnsi="Arial" w:cs="Arial"/>
          <w:b/>
        </w:rPr>
        <w:t>Commercial Support - Midlands Region Nov 22-23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6702B3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514B0">
            <w:rPr>
              <w:rFonts w:ascii="Arial" w:hAnsi="Arial" w:cs="Arial"/>
              <w:b/>
            </w:rPr>
            <w:t>12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E4C4D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514B0">
            <w:rPr>
              <w:rFonts w:ascii="Arial" w:hAnsi="Arial" w:cs="Arial"/>
              <w:b/>
            </w:rPr>
            <w:t>01 November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514B0">
            <w:rPr>
              <w:rFonts w:ascii="Arial" w:hAnsi="Arial" w:cs="Arial"/>
              <w:b/>
            </w:rPr>
            <w:t>31 October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8A1607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514B0" w:rsidRPr="00F514B0">
        <w:rPr>
          <w:rFonts w:ascii="Arial" w:hAnsi="Arial" w:cs="Arial"/>
          <w:b/>
        </w:rPr>
        <w:t>389</w:t>
      </w:r>
      <w:r w:rsidR="00F514B0">
        <w:rPr>
          <w:rFonts w:ascii="Arial" w:hAnsi="Arial" w:cs="Arial"/>
          <w:b/>
        </w:rPr>
        <w:t>,</w:t>
      </w:r>
      <w:r w:rsidR="00F514B0" w:rsidRPr="00F514B0">
        <w:rPr>
          <w:rFonts w:ascii="Arial" w:hAnsi="Arial" w:cs="Arial"/>
          <w:b/>
        </w:rPr>
        <w:t>754.6</w:t>
      </w:r>
      <w:r w:rsidR="00F514B0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095C23" w:rsidR="00627D44" w:rsidRPr="00311C5F" w:rsidRDefault="0079341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2FCBB66" w:rsidR="00727813" w:rsidRPr="00311C5F" w:rsidRDefault="0079341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82DE838" w:rsidR="00CB4F85" w:rsidRPr="002C2284" w:rsidRDefault="00BB6BF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C0021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89D3482" w:rsidR="00CB4F85" w:rsidRPr="002C2284" w:rsidRDefault="00BB6BFA" w:rsidP="00A43023">
            <w:pPr>
              <w:rPr>
                <w:rFonts w:ascii="Arial" w:hAnsi="Arial" w:cs="Arial"/>
                <w:b/>
              </w:rPr>
            </w:pPr>
            <w:r w:rsidRPr="00BB6BFA">
              <w:rPr>
                <w:rFonts w:ascii="Arial" w:hAnsi="Arial" w:cs="Arial"/>
                <w:b/>
              </w:rPr>
              <w:t>3026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0B79995" w:rsidR="00CB4F85" w:rsidRPr="002C2284" w:rsidRDefault="00111CD0" w:rsidP="00A43023">
            <w:pPr>
              <w:rPr>
                <w:rFonts w:ascii="Arial" w:hAnsi="Arial" w:cs="Arial"/>
                <w:b/>
              </w:rPr>
            </w:pPr>
            <w:r w:rsidRPr="00111CD0">
              <w:rPr>
                <w:rFonts w:ascii="Arial" w:hAnsi="Arial" w:cs="Arial"/>
                <w:b/>
              </w:rPr>
              <w:t>617338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CC5B" w14:textId="77777777" w:rsidR="00173AB0" w:rsidRDefault="00173AB0">
      <w:r>
        <w:separator/>
      </w:r>
    </w:p>
  </w:endnote>
  <w:endnote w:type="continuationSeparator" w:id="0">
    <w:p w14:paraId="5E147B04" w14:textId="77777777" w:rsidR="00173AB0" w:rsidRDefault="0017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B5F2" w14:textId="77777777" w:rsidR="00173AB0" w:rsidRDefault="00173AB0">
      <w:r>
        <w:separator/>
      </w:r>
    </w:p>
  </w:footnote>
  <w:footnote w:type="continuationSeparator" w:id="0">
    <w:p w14:paraId="5413046E" w14:textId="77777777" w:rsidR="00173AB0" w:rsidRDefault="0017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A37DF"/>
    <w:rsid w:val="000B5932"/>
    <w:rsid w:val="000B6B21"/>
    <w:rsid w:val="000E0A93"/>
    <w:rsid w:val="000E5C2C"/>
    <w:rsid w:val="00111CD0"/>
    <w:rsid w:val="001209C0"/>
    <w:rsid w:val="0012794C"/>
    <w:rsid w:val="0013631C"/>
    <w:rsid w:val="00140482"/>
    <w:rsid w:val="001675F0"/>
    <w:rsid w:val="00173AB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93413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41382"/>
    <w:rsid w:val="00B50393"/>
    <w:rsid w:val="00B738D0"/>
    <w:rsid w:val="00B82F6B"/>
    <w:rsid w:val="00B92073"/>
    <w:rsid w:val="00BB6BFA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14B0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BE12AE"/>
    <w:rsid w:val="00D4450B"/>
    <w:rsid w:val="00DC58AA"/>
    <w:rsid w:val="00DD3DA5"/>
    <w:rsid w:val="00EE36CC"/>
    <w:rsid w:val="00F4752C"/>
    <w:rsid w:val="00F51131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2023-02-03T13:46:00Z</dcterms:created>
  <dcterms:modified xsi:type="dcterms:W3CDTF">2023-02-03T13:46:00Z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