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27" w:rsidRPr="008E1EAE" w:rsidRDefault="00601444" w:rsidP="00BC06B9">
      <w:pPr>
        <w:pStyle w:val="detailind"/>
      </w:pPr>
      <w:r>
        <w:rPr>
          <w:noProof/>
          <w:lang w:eastAsia="en-GB"/>
        </w:rPr>
        <w:drawing>
          <wp:anchor distT="0" distB="0" distL="114300" distR="114300" simplePos="0" relativeHeight="251658240" behindDoc="0" locked="0" layoutInCell="1" allowOverlap="1" wp14:anchorId="3808CBF1" wp14:editId="4484ADB3">
            <wp:simplePos x="0" y="0"/>
            <wp:positionH relativeFrom="margin">
              <wp:posOffset>3967480</wp:posOffset>
            </wp:positionH>
            <wp:positionV relativeFrom="paragraph">
              <wp:posOffset>9525</wp:posOffset>
            </wp:positionV>
            <wp:extent cx="2162175" cy="800100"/>
            <wp:effectExtent l="0" t="0" r="9525" b="0"/>
            <wp:wrapSquare wrapText="left"/>
            <wp:docPr id="2" name="Picture 2" descr="NS Counci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 Council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127" w:rsidRPr="004F2838">
        <w:rPr>
          <w:rFonts w:ascii="Century Gothic" w:hAnsi="Century Gothic"/>
          <w:b/>
        </w:rPr>
        <w:t>Date</w:t>
      </w:r>
      <w:r w:rsidR="00093127" w:rsidRPr="00BC06B9">
        <w:rPr>
          <w:b/>
        </w:rPr>
        <w:t>:</w:t>
      </w:r>
      <w:r w:rsidR="00093127" w:rsidRPr="008E1EAE">
        <w:tab/>
      </w:r>
      <w:bookmarkStart w:id="0" w:name="bkDate"/>
      <w:bookmarkEnd w:id="0"/>
      <w:r w:rsidR="009C5E78">
        <w:t>10</w:t>
      </w:r>
      <w:bookmarkStart w:id="1" w:name="_GoBack"/>
      <w:bookmarkEnd w:id="1"/>
      <w:r w:rsidR="00FB12CF">
        <w:t xml:space="preserve"> March</w:t>
      </w:r>
      <w:r w:rsidR="00EB7BFB">
        <w:t xml:space="preserve"> </w:t>
      </w:r>
      <w:r w:rsidR="00814A0A">
        <w:t>201</w:t>
      </w:r>
      <w:r w:rsidR="00EB7BFB">
        <w:t>7</w:t>
      </w:r>
    </w:p>
    <w:p w:rsidR="00093127" w:rsidRPr="008E1EAE" w:rsidRDefault="00093127" w:rsidP="00BC06B9">
      <w:pPr>
        <w:pStyle w:val="detailind"/>
      </w:pPr>
      <w:r w:rsidRPr="004F2838">
        <w:rPr>
          <w:rFonts w:ascii="Century Gothic" w:hAnsi="Century Gothic"/>
          <w:b/>
        </w:rPr>
        <w:t>My ref</w:t>
      </w:r>
      <w:r w:rsidRPr="00BC06B9">
        <w:rPr>
          <w:b/>
        </w:rPr>
        <w:t>:</w:t>
      </w:r>
      <w:r w:rsidRPr="008E1EAE">
        <w:tab/>
      </w:r>
      <w:bookmarkStart w:id="2" w:name="bkMyRef"/>
      <w:bookmarkEnd w:id="2"/>
    </w:p>
    <w:p w:rsidR="00093127" w:rsidRPr="008E1EAE" w:rsidRDefault="00093127" w:rsidP="00BC06B9">
      <w:pPr>
        <w:pStyle w:val="detailind"/>
      </w:pPr>
      <w:r w:rsidRPr="004F2838">
        <w:rPr>
          <w:rFonts w:ascii="Century Gothic" w:hAnsi="Century Gothic"/>
          <w:b/>
        </w:rPr>
        <w:t>Your ref</w:t>
      </w:r>
      <w:r w:rsidRPr="00BC06B9">
        <w:rPr>
          <w:b/>
        </w:rPr>
        <w:t>:</w:t>
      </w:r>
      <w:r w:rsidRPr="008E1EAE">
        <w:tab/>
      </w:r>
      <w:bookmarkStart w:id="3" w:name="bkYourRef"/>
      <w:bookmarkEnd w:id="3"/>
    </w:p>
    <w:p w:rsidR="00093127" w:rsidRPr="008E1EAE" w:rsidRDefault="00093127" w:rsidP="00BC06B9">
      <w:pPr>
        <w:pStyle w:val="detailind"/>
      </w:pPr>
      <w:r w:rsidRPr="004F2838">
        <w:rPr>
          <w:rFonts w:ascii="Century Gothic" w:hAnsi="Century Gothic"/>
          <w:b/>
        </w:rPr>
        <w:t>Contact</w:t>
      </w:r>
      <w:r w:rsidRPr="00BC06B9">
        <w:rPr>
          <w:b/>
        </w:rPr>
        <w:t>:</w:t>
      </w:r>
      <w:r w:rsidRPr="008E1EAE">
        <w:tab/>
      </w:r>
      <w:bookmarkStart w:id="4" w:name="bkContact"/>
      <w:bookmarkEnd w:id="4"/>
      <w:r w:rsidR="00EB7BFB">
        <w:t>Paul Baker</w:t>
      </w:r>
    </w:p>
    <w:p w:rsidR="00093127" w:rsidRPr="008E1EAE" w:rsidRDefault="00093127" w:rsidP="00BC06B9">
      <w:pPr>
        <w:pStyle w:val="detailind"/>
      </w:pPr>
      <w:r w:rsidRPr="004F2838">
        <w:rPr>
          <w:rFonts w:ascii="Century Gothic" w:hAnsi="Century Gothic"/>
          <w:b/>
        </w:rPr>
        <w:t>Direct dial</w:t>
      </w:r>
      <w:r w:rsidRPr="00BC06B9">
        <w:rPr>
          <w:b/>
        </w:rPr>
        <w:t>:</w:t>
      </w:r>
      <w:r w:rsidRPr="008E1EAE">
        <w:tab/>
      </w:r>
      <w:bookmarkStart w:id="5" w:name="bkDirectDial"/>
      <w:bookmarkEnd w:id="5"/>
      <w:r w:rsidR="006931BE">
        <w:t xml:space="preserve">01934 </w:t>
      </w:r>
      <w:r w:rsidR="00814A0A">
        <w:t>426</w:t>
      </w:r>
      <w:r w:rsidR="00A832AB">
        <w:t>715</w:t>
      </w:r>
    </w:p>
    <w:p w:rsidR="00093127" w:rsidRDefault="00093127" w:rsidP="00BC06B9">
      <w:pPr>
        <w:pStyle w:val="detailind"/>
        <w:rPr>
          <w:bCs/>
        </w:rPr>
      </w:pPr>
      <w:r w:rsidRPr="004F2838">
        <w:rPr>
          <w:rFonts w:ascii="Century Gothic" w:hAnsi="Century Gothic"/>
          <w:b/>
        </w:rPr>
        <w:t>Email</w:t>
      </w:r>
      <w:r w:rsidRPr="00BC06B9">
        <w:rPr>
          <w:b/>
        </w:rPr>
        <w:t>:</w:t>
      </w:r>
      <w:r w:rsidR="00304E74">
        <w:t xml:space="preserve"> </w:t>
      </w:r>
      <w:r>
        <w:rPr>
          <w:bCs/>
        </w:rPr>
        <w:tab/>
      </w:r>
      <w:bookmarkStart w:id="6" w:name="bkEmail"/>
      <w:bookmarkEnd w:id="6"/>
      <w:r w:rsidR="00814A0A">
        <w:rPr>
          <w:bCs/>
        </w:rPr>
        <w:t>paul.</w:t>
      </w:r>
      <w:r w:rsidR="00EB7BFB">
        <w:rPr>
          <w:bCs/>
        </w:rPr>
        <w:t>baker2</w:t>
      </w:r>
      <w:r>
        <w:rPr>
          <w:bCs/>
        </w:rPr>
        <w:t>@n-somerset.gov.uk</w:t>
      </w:r>
    </w:p>
    <w:p w:rsidR="00FD7CD6" w:rsidRDefault="00FD7CD6">
      <w:pPr>
        <w:rPr>
          <w:rFonts w:cs="Arial"/>
        </w:rPr>
      </w:pPr>
    </w:p>
    <w:p w:rsidR="00FD7CD6" w:rsidRDefault="00FD7CD6" w:rsidP="00FD7CD6">
      <w:pPr>
        <w:rPr>
          <w:rFonts w:cs="Arial"/>
        </w:rPr>
      </w:pPr>
    </w:p>
    <w:p w:rsidR="00BB0BAC" w:rsidRDefault="00BB0BAC" w:rsidP="00FD7CD6">
      <w:pPr>
        <w:rPr>
          <w:rFonts w:cs="Arial"/>
        </w:rPr>
      </w:pPr>
    </w:p>
    <w:p w:rsidR="00FD7CD6" w:rsidRDefault="00EB7BFB" w:rsidP="00FD7CD6">
      <w:pPr>
        <w:rPr>
          <w:rFonts w:cs="Arial"/>
        </w:rPr>
      </w:pPr>
      <w:bookmarkStart w:id="7" w:name="bkAddress"/>
      <w:bookmarkEnd w:id="7"/>
      <w:r>
        <w:rPr>
          <w:rFonts w:cs="Arial"/>
        </w:rPr>
        <w:t>[ADDRESS]</w:t>
      </w:r>
    </w:p>
    <w:p w:rsidR="00837715" w:rsidRDefault="00837715" w:rsidP="00FD7CD6">
      <w:pPr>
        <w:rPr>
          <w:rFonts w:cs="Arial"/>
        </w:rPr>
      </w:pPr>
    </w:p>
    <w:p w:rsidR="00FD7CD6" w:rsidRDefault="004319E3">
      <w:pPr>
        <w:rPr>
          <w:rFonts w:cs="Arial"/>
        </w:rPr>
      </w:pPr>
      <w:r>
        <w:rPr>
          <w:rFonts w:cs="Arial"/>
        </w:rPr>
        <w:br w:type="column"/>
      </w:r>
    </w:p>
    <w:p w:rsidR="0074673B" w:rsidRDefault="0074673B">
      <w:pPr>
        <w:rPr>
          <w:rFonts w:cs="Arial"/>
        </w:rPr>
      </w:pPr>
    </w:p>
    <w:p w:rsidR="0074673B" w:rsidRDefault="0074673B">
      <w:pPr>
        <w:rPr>
          <w:rFonts w:cs="Arial"/>
        </w:rPr>
      </w:pPr>
    </w:p>
    <w:p w:rsidR="0074673B" w:rsidRDefault="0074673B">
      <w:pPr>
        <w:rPr>
          <w:rFonts w:cs="Arial"/>
        </w:rPr>
      </w:pPr>
    </w:p>
    <w:p w:rsidR="00C20E64" w:rsidRDefault="00C20E64" w:rsidP="00F96535">
      <w:pPr>
        <w:tabs>
          <w:tab w:val="left" w:pos="1134"/>
        </w:tabs>
        <w:rPr>
          <w:rFonts w:ascii="Century Gothic" w:hAnsi="Century Gothic" w:cs="Arial"/>
          <w:b/>
        </w:rPr>
      </w:pPr>
    </w:p>
    <w:p w:rsidR="00014BB6" w:rsidRDefault="00014BB6" w:rsidP="00F96535">
      <w:pPr>
        <w:tabs>
          <w:tab w:val="left" w:pos="1134"/>
        </w:tabs>
        <w:rPr>
          <w:rFonts w:cs="Arial"/>
        </w:rPr>
      </w:pPr>
    </w:p>
    <w:tbl>
      <w:tblPr>
        <w:tblW w:w="4962" w:type="dxa"/>
        <w:tblInd w:w="468" w:type="dxa"/>
        <w:tblLook w:val="01E0" w:firstRow="1" w:lastRow="1" w:firstColumn="1" w:lastColumn="1" w:noHBand="0" w:noVBand="0"/>
      </w:tblPr>
      <w:tblGrid>
        <w:gridCol w:w="4962"/>
      </w:tblGrid>
      <w:tr w:rsidR="00FD7CD6" w:rsidRPr="00340F89" w:rsidTr="00340F89">
        <w:tc>
          <w:tcPr>
            <w:tcW w:w="4962" w:type="dxa"/>
          </w:tcPr>
          <w:p w:rsidR="00316B62" w:rsidRPr="00340F89" w:rsidRDefault="00EB7BFB">
            <w:pPr>
              <w:rPr>
                <w:rFonts w:cs="Arial"/>
              </w:rPr>
            </w:pPr>
            <w:bookmarkStart w:id="8" w:name="bksection"/>
            <w:bookmarkEnd w:id="8"/>
            <w:r>
              <w:rPr>
                <w:rFonts w:cs="Arial"/>
              </w:rPr>
              <w:t>Integrated</w:t>
            </w:r>
            <w:r w:rsidR="006931BE">
              <w:rPr>
                <w:rFonts w:cs="Arial"/>
              </w:rPr>
              <w:t xml:space="preserve"> Transport</w:t>
            </w:r>
            <w:r>
              <w:rPr>
                <w:rFonts w:cs="Arial"/>
              </w:rPr>
              <w:t xml:space="preserve"> Unit</w:t>
            </w:r>
          </w:p>
          <w:p w:rsidR="00791969" w:rsidRPr="00340F89" w:rsidRDefault="006931BE">
            <w:pPr>
              <w:rPr>
                <w:rFonts w:cs="Arial"/>
              </w:rPr>
            </w:pPr>
            <w:bookmarkStart w:id="9" w:name="bkcbodirdetails"/>
            <w:bookmarkEnd w:id="9"/>
            <w:r>
              <w:rPr>
                <w:rFonts w:cs="Arial"/>
              </w:rPr>
              <w:t>Development and Environment</w:t>
            </w:r>
            <w:r w:rsidR="00232C54" w:rsidRPr="00340F89">
              <w:rPr>
                <w:rFonts w:cs="Arial"/>
              </w:rPr>
              <w:t xml:space="preserve"> </w:t>
            </w:r>
            <w:bookmarkStart w:id="10" w:name="bkdirectorate"/>
            <w:bookmarkEnd w:id="10"/>
          </w:p>
          <w:p w:rsidR="006931BE" w:rsidRDefault="006931BE">
            <w:pPr>
              <w:rPr>
                <w:rFonts w:cs="Arial"/>
              </w:rPr>
            </w:pPr>
            <w:bookmarkStart w:id="11" w:name="bkcbostatus"/>
            <w:bookmarkEnd w:id="11"/>
            <w:r>
              <w:rPr>
                <w:rFonts w:cs="Arial"/>
              </w:rPr>
              <w:t>North Somerset Council</w:t>
            </w:r>
          </w:p>
          <w:p w:rsidR="006931BE" w:rsidRDefault="006931BE">
            <w:pPr>
              <w:rPr>
                <w:rFonts w:cs="Arial"/>
              </w:rPr>
            </w:pPr>
            <w:r>
              <w:rPr>
                <w:rFonts w:cs="Arial"/>
              </w:rPr>
              <w:t>Town Hall</w:t>
            </w:r>
          </w:p>
          <w:p w:rsidR="006931BE" w:rsidRDefault="006931BE">
            <w:pPr>
              <w:rPr>
                <w:rFonts w:cs="Arial"/>
              </w:rPr>
            </w:pPr>
            <w:proofErr w:type="spellStart"/>
            <w:r>
              <w:rPr>
                <w:rFonts w:cs="Arial"/>
              </w:rPr>
              <w:t>Walliscote</w:t>
            </w:r>
            <w:proofErr w:type="spellEnd"/>
            <w:r>
              <w:rPr>
                <w:rFonts w:cs="Arial"/>
              </w:rPr>
              <w:t xml:space="preserve"> Grove Road</w:t>
            </w:r>
          </w:p>
          <w:p w:rsidR="006931BE" w:rsidRDefault="006931BE">
            <w:pPr>
              <w:rPr>
                <w:rFonts w:cs="Arial"/>
              </w:rPr>
            </w:pPr>
            <w:r>
              <w:rPr>
                <w:rFonts w:cs="Arial"/>
              </w:rPr>
              <w:t>Weston-super-Mare</w:t>
            </w:r>
          </w:p>
          <w:p w:rsidR="006931BE" w:rsidRDefault="006931BE">
            <w:pPr>
              <w:rPr>
                <w:rFonts w:cs="Arial"/>
              </w:rPr>
            </w:pPr>
            <w:r>
              <w:rPr>
                <w:rFonts w:cs="Arial"/>
              </w:rPr>
              <w:t>BS23 4EJ</w:t>
            </w:r>
          </w:p>
          <w:p w:rsidR="006931BE" w:rsidRDefault="006931BE">
            <w:pPr>
              <w:rPr>
                <w:rFonts w:cs="Arial"/>
              </w:rPr>
            </w:pPr>
          </w:p>
          <w:p w:rsidR="00B1500F" w:rsidRPr="00340F89" w:rsidRDefault="00B1500F">
            <w:pPr>
              <w:rPr>
                <w:rFonts w:cs="Arial"/>
              </w:rPr>
            </w:pPr>
          </w:p>
          <w:p w:rsidR="00FF4E20" w:rsidRPr="00340F89" w:rsidRDefault="00FF4E20" w:rsidP="00BE4238">
            <w:pPr>
              <w:rPr>
                <w:rFonts w:cs="Arial"/>
              </w:rPr>
            </w:pPr>
          </w:p>
          <w:p w:rsidR="0030203D" w:rsidRPr="00340F89" w:rsidRDefault="0030203D" w:rsidP="00BE4238">
            <w:pPr>
              <w:rPr>
                <w:rFonts w:cs="Arial"/>
              </w:rPr>
            </w:pPr>
          </w:p>
        </w:tc>
      </w:tr>
    </w:tbl>
    <w:p w:rsidR="004319E3" w:rsidRDefault="004319E3" w:rsidP="00B1500F">
      <w:pPr>
        <w:rPr>
          <w:rFonts w:cs="Arial"/>
        </w:rPr>
        <w:sectPr w:rsidR="004319E3" w:rsidSect="009F129A">
          <w:footerReference w:type="default" r:id="rId8"/>
          <w:type w:val="continuous"/>
          <w:pgSz w:w="11909" w:h="16834" w:code="9"/>
          <w:pgMar w:top="567" w:right="1077" w:bottom="720" w:left="1134" w:header="142" w:footer="1525" w:gutter="0"/>
          <w:cols w:num="2" w:space="144" w:equalWidth="0">
            <w:col w:w="5387" w:space="144"/>
            <w:col w:w="4167"/>
          </w:cols>
        </w:sectPr>
      </w:pPr>
    </w:p>
    <w:p w:rsidR="00093127" w:rsidRPr="00177462" w:rsidRDefault="00093127" w:rsidP="003E2334">
      <w:pPr>
        <w:rPr>
          <w:rFonts w:cs="Arial"/>
        </w:rPr>
      </w:pPr>
      <w:r w:rsidRPr="00177462">
        <w:rPr>
          <w:rFonts w:cs="Arial"/>
        </w:rPr>
        <w:t xml:space="preserve">Dear </w:t>
      </w:r>
      <w:bookmarkStart w:id="12" w:name="bkSalutation"/>
      <w:bookmarkEnd w:id="12"/>
      <w:r w:rsidR="00EB7BFB">
        <w:rPr>
          <w:rFonts w:cs="Arial"/>
        </w:rPr>
        <w:t>Sirs</w:t>
      </w:r>
    </w:p>
    <w:p w:rsidR="00177462" w:rsidRDefault="00177462" w:rsidP="003E2334">
      <w:pPr>
        <w:rPr>
          <w:rFonts w:cs="Arial"/>
        </w:rPr>
      </w:pPr>
    </w:p>
    <w:p w:rsidR="00177462" w:rsidRDefault="00EB7BFB" w:rsidP="003E2334">
      <w:pPr>
        <w:rPr>
          <w:rFonts w:cs="Arial"/>
          <w:b/>
        </w:rPr>
      </w:pPr>
      <w:r>
        <w:rPr>
          <w:rFonts w:cs="Arial"/>
          <w:b/>
        </w:rPr>
        <w:t>Procurement of Transport Services in North Somerset</w:t>
      </w:r>
    </w:p>
    <w:p w:rsidR="006E1C92" w:rsidRPr="00177462" w:rsidRDefault="00FB12CF" w:rsidP="003E2334">
      <w:pPr>
        <w:rPr>
          <w:rFonts w:cs="Arial"/>
          <w:b/>
        </w:rPr>
      </w:pPr>
      <w:r>
        <w:rPr>
          <w:rFonts w:cs="Arial"/>
          <w:b/>
        </w:rPr>
        <w:t>Supplier Information Events – 30</w:t>
      </w:r>
      <w:r w:rsidR="006E1C92" w:rsidRPr="006E1C92">
        <w:rPr>
          <w:rFonts w:cs="Arial"/>
          <w:b/>
          <w:vertAlign w:val="superscript"/>
        </w:rPr>
        <w:t>th</w:t>
      </w:r>
      <w:r>
        <w:rPr>
          <w:rFonts w:cs="Arial"/>
          <w:b/>
        </w:rPr>
        <w:t xml:space="preserve"> and 31</w:t>
      </w:r>
      <w:r w:rsidRPr="00FB12CF">
        <w:rPr>
          <w:rFonts w:cs="Arial"/>
          <w:b/>
          <w:vertAlign w:val="superscript"/>
        </w:rPr>
        <w:t>st</w:t>
      </w:r>
      <w:r w:rsidR="006E1C92">
        <w:rPr>
          <w:rFonts w:cs="Arial"/>
          <w:b/>
        </w:rPr>
        <w:t xml:space="preserve"> </w:t>
      </w:r>
      <w:r>
        <w:rPr>
          <w:rFonts w:cs="Arial"/>
          <w:b/>
        </w:rPr>
        <w:t>March</w:t>
      </w:r>
      <w:r w:rsidR="006E1C92">
        <w:rPr>
          <w:rFonts w:cs="Arial"/>
          <w:b/>
        </w:rPr>
        <w:t xml:space="preserve"> 2017</w:t>
      </w:r>
    </w:p>
    <w:p w:rsidR="00023464" w:rsidRDefault="00023464" w:rsidP="00023464">
      <w:pPr>
        <w:rPr>
          <w:rFonts w:cs="Arial"/>
        </w:rPr>
      </w:pPr>
      <w:bookmarkStart w:id="13" w:name="bkmaindoc"/>
      <w:bookmarkEnd w:id="13"/>
    </w:p>
    <w:p w:rsidR="00EB7BFB" w:rsidRDefault="00EB7BFB" w:rsidP="00023464">
      <w:pPr>
        <w:rPr>
          <w:rFonts w:cs="Arial"/>
        </w:rPr>
      </w:pPr>
      <w:r>
        <w:rPr>
          <w:rFonts w:cs="Arial"/>
        </w:rPr>
        <w:t xml:space="preserve">North Somerset Council is changing the way that it manages and procures passenger transport services. I am writing to you as a transport service provider that may be interested in providing contracted services to the council and as such you will need to be aware of these changes. </w:t>
      </w:r>
      <w:r w:rsidR="00AE6BAF">
        <w:rPr>
          <w:rFonts w:cs="Arial"/>
        </w:rPr>
        <w:t xml:space="preserve"> The Council ran two events in February to inform the market of its intentions and e</w:t>
      </w:r>
      <w:r w:rsidR="00351E93">
        <w:rPr>
          <w:rFonts w:cs="Arial"/>
        </w:rPr>
        <w:t>ncourage suppliers to engage</w:t>
      </w:r>
      <w:r w:rsidR="00AE6BAF">
        <w:rPr>
          <w:rFonts w:cs="Arial"/>
        </w:rPr>
        <w:t xml:space="preserve"> with the new procurement </w:t>
      </w:r>
      <w:r w:rsidR="00351E93">
        <w:rPr>
          <w:rFonts w:cs="Arial"/>
        </w:rPr>
        <w:t xml:space="preserve">process </w:t>
      </w:r>
      <w:r w:rsidR="00AE6BAF">
        <w:rPr>
          <w:rFonts w:cs="Arial"/>
        </w:rPr>
        <w:t>which is about to start.</w:t>
      </w:r>
    </w:p>
    <w:p w:rsidR="00EB7BFB" w:rsidRDefault="00EB7BFB" w:rsidP="00023464">
      <w:pPr>
        <w:rPr>
          <w:rFonts w:cs="Arial"/>
        </w:rPr>
      </w:pPr>
    </w:p>
    <w:p w:rsidR="008058B5" w:rsidRDefault="00F10306" w:rsidP="00023464">
      <w:r>
        <w:t xml:space="preserve">We will shortly be introducing a Dynamic Purchasing System (DPS) for the majority of our passenger transport services. </w:t>
      </w:r>
      <w:r w:rsidR="008058B5">
        <w:t xml:space="preserve">Any organisation that wishes to tender for contracted transport services with North Somerset Council will need to join the DPS and become an approved supplier. </w:t>
      </w:r>
    </w:p>
    <w:p w:rsidR="008058B5" w:rsidRDefault="008058B5" w:rsidP="00023464"/>
    <w:p w:rsidR="008058B5" w:rsidRDefault="008058B5" w:rsidP="00023464">
      <w:r>
        <w:t>The DPS will include the following lots:</w:t>
      </w:r>
    </w:p>
    <w:p w:rsidR="008058B5" w:rsidRDefault="008058B5" w:rsidP="00023464"/>
    <w:p w:rsidR="006E1C92" w:rsidRDefault="008058B5" w:rsidP="006E1C92">
      <w:pPr>
        <w:pStyle w:val="ListParagraph"/>
        <w:numPr>
          <w:ilvl w:val="0"/>
          <w:numId w:val="30"/>
        </w:numPr>
      </w:pPr>
      <w:r>
        <w:t xml:space="preserve">Lot 1: </w:t>
      </w:r>
      <w:r w:rsidR="006E1C92">
        <w:tab/>
      </w:r>
      <w:r>
        <w:t>Passenger Carrying Vehicles (PCV) contracted transport</w:t>
      </w:r>
    </w:p>
    <w:p w:rsidR="008058B5" w:rsidRDefault="008058B5" w:rsidP="006E1C92">
      <w:pPr>
        <w:ind w:left="1440"/>
      </w:pPr>
      <w:r>
        <w:t>(</w:t>
      </w:r>
      <w:proofErr w:type="gramStart"/>
      <w:r>
        <w:t>including</w:t>
      </w:r>
      <w:proofErr w:type="gramEnd"/>
      <w:r>
        <w:t xml:space="preserve"> </w:t>
      </w:r>
      <w:r w:rsidR="006E1C92">
        <w:t xml:space="preserve">an option </w:t>
      </w:r>
      <w:r>
        <w:t xml:space="preserve">to provide passenger </w:t>
      </w:r>
      <w:r w:rsidR="003760E8">
        <w:t>assistants</w:t>
      </w:r>
      <w:r>
        <w:t>)</w:t>
      </w:r>
    </w:p>
    <w:p w:rsidR="006E1C92" w:rsidRDefault="008058B5" w:rsidP="006E1C92">
      <w:pPr>
        <w:pStyle w:val="ListParagraph"/>
        <w:numPr>
          <w:ilvl w:val="0"/>
          <w:numId w:val="30"/>
        </w:numPr>
      </w:pPr>
      <w:r>
        <w:t xml:space="preserve">Lot 2: </w:t>
      </w:r>
      <w:r w:rsidR="006E1C92">
        <w:tab/>
      </w:r>
      <w:r>
        <w:t>Hackney / Private Hire contracted transport</w:t>
      </w:r>
    </w:p>
    <w:p w:rsidR="008058B5" w:rsidRDefault="008058B5" w:rsidP="006E1C92">
      <w:pPr>
        <w:pStyle w:val="ListParagraph"/>
        <w:ind w:firstLine="720"/>
      </w:pPr>
      <w:r>
        <w:t>(</w:t>
      </w:r>
      <w:proofErr w:type="gramStart"/>
      <w:r>
        <w:t>including</w:t>
      </w:r>
      <w:proofErr w:type="gramEnd"/>
      <w:r>
        <w:t xml:space="preserve"> an option to provide passenger </w:t>
      </w:r>
      <w:r w:rsidR="003760E8">
        <w:t>assistant</w:t>
      </w:r>
      <w:r>
        <w:t>s)</w:t>
      </w:r>
    </w:p>
    <w:p w:rsidR="008058B5" w:rsidRDefault="008058B5" w:rsidP="006E1C92">
      <w:pPr>
        <w:pStyle w:val="ListParagraph"/>
        <w:numPr>
          <w:ilvl w:val="0"/>
          <w:numId w:val="30"/>
        </w:numPr>
      </w:pPr>
      <w:r>
        <w:t xml:space="preserve">Lot 3: </w:t>
      </w:r>
      <w:r w:rsidR="006E1C92">
        <w:tab/>
        <w:t>Public Transport Services</w:t>
      </w:r>
    </w:p>
    <w:p w:rsidR="008058B5" w:rsidRDefault="008058B5" w:rsidP="006E1C92">
      <w:pPr>
        <w:pStyle w:val="ListParagraph"/>
        <w:numPr>
          <w:ilvl w:val="0"/>
          <w:numId w:val="30"/>
        </w:numPr>
      </w:pPr>
      <w:r>
        <w:t xml:space="preserve">Lot 4: </w:t>
      </w:r>
      <w:r w:rsidR="006E1C92">
        <w:tab/>
        <w:t>Community Transport Services</w:t>
      </w:r>
    </w:p>
    <w:p w:rsidR="008058B5" w:rsidRDefault="008058B5" w:rsidP="00023464"/>
    <w:p w:rsidR="00EB7BFB" w:rsidRDefault="006C664A" w:rsidP="00023464">
      <w:r>
        <w:t>Suppliers will be invited to</w:t>
      </w:r>
      <w:r w:rsidR="008058B5">
        <w:t xml:space="preserve"> join as many lots as they wish</w:t>
      </w:r>
      <w:r w:rsidR="00A832AB">
        <w:t>,</w:t>
      </w:r>
      <w:r w:rsidR="00A832AB" w:rsidRPr="00A832AB">
        <w:t xml:space="preserve"> </w:t>
      </w:r>
      <w:r w:rsidR="00A832AB">
        <w:t>but they must meet certain criteria to be accepted onto the DPS</w:t>
      </w:r>
      <w:r w:rsidR="008058B5">
        <w:t xml:space="preserve">. Once the DPS is established, only approved suppliers within the relevant lots will be invited to tender for contracts. The process for tendering new contract opportunities will subsequently be a much quicker and easier process.   </w:t>
      </w:r>
    </w:p>
    <w:p w:rsidR="006E1C92" w:rsidRDefault="006E1C92" w:rsidP="00023464"/>
    <w:p w:rsidR="006E1C92" w:rsidRDefault="006E1C92" w:rsidP="00023464">
      <w:r>
        <w:t xml:space="preserve">All public transport, associated passenger transport and home to school transport services, including SEN transport will be covered by the new DPS. </w:t>
      </w:r>
    </w:p>
    <w:p w:rsidR="006E1C92" w:rsidRDefault="006E1C92" w:rsidP="00023464"/>
    <w:p w:rsidR="006E1C92" w:rsidRDefault="006E1C92" w:rsidP="00023464">
      <w:r>
        <w:t xml:space="preserve">We have arranged two </w:t>
      </w:r>
      <w:r w:rsidR="00AE6BAF">
        <w:t xml:space="preserve">further </w:t>
      </w:r>
      <w:r>
        <w:t>supplier information days as follows:</w:t>
      </w:r>
    </w:p>
    <w:p w:rsidR="006E1C92" w:rsidRDefault="006E1C92" w:rsidP="00023464"/>
    <w:p w:rsidR="006E1C92" w:rsidRPr="00EC4AAA" w:rsidRDefault="004224B7" w:rsidP="00EC4AAA">
      <w:pPr>
        <w:rPr>
          <w:b/>
        </w:rPr>
      </w:pPr>
      <w:r>
        <w:rPr>
          <w:b/>
        </w:rPr>
        <w:t>Thursday 30</w:t>
      </w:r>
      <w:r w:rsidR="006E1C92" w:rsidRPr="00EC4AAA">
        <w:rPr>
          <w:b/>
          <w:vertAlign w:val="superscript"/>
        </w:rPr>
        <w:t>th</w:t>
      </w:r>
      <w:r>
        <w:rPr>
          <w:b/>
        </w:rPr>
        <w:t xml:space="preserve"> March</w:t>
      </w:r>
      <w:r w:rsidR="006E1C92" w:rsidRPr="00EC4AAA">
        <w:rPr>
          <w:b/>
        </w:rPr>
        <w:t xml:space="preserve"> – </w:t>
      </w:r>
      <w:r w:rsidR="003760E8">
        <w:rPr>
          <w:b/>
        </w:rPr>
        <w:t>2</w:t>
      </w:r>
      <w:r w:rsidR="006E1C92" w:rsidRPr="00EC4AAA">
        <w:rPr>
          <w:b/>
        </w:rPr>
        <w:t>.</w:t>
      </w:r>
      <w:r w:rsidR="003760E8">
        <w:rPr>
          <w:b/>
        </w:rPr>
        <w:t>0</w:t>
      </w:r>
      <w:r w:rsidR="006E1C92" w:rsidRPr="00EC4AAA">
        <w:rPr>
          <w:b/>
        </w:rPr>
        <w:t xml:space="preserve">0pm </w:t>
      </w:r>
      <w:r w:rsidR="003760E8">
        <w:rPr>
          <w:b/>
        </w:rPr>
        <w:t xml:space="preserve">to 4.00pm </w:t>
      </w:r>
      <w:r w:rsidR="006E1C92" w:rsidRPr="00EC4AAA">
        <w:rPr>
          <w:b/>
        </w:rPr>
        <w:t xml:space="preserve">– </w:t>
      </w:r>
      <w:r w:rsidRPr="00EC4AAA">
        <w:rPr>
          <w:b/>
        </w:rPr>
        <w:t xml:space="preserve">Somerset Hall, </w:t>
      </w:r>
      <w:proofErr w:type="gramStart"/>
      <w:r>
        <w:rPr>
          <w:b/>
        </w:rPr>
        <w:t>The</w:t>
      </w:r>
      <w:proofErr w:type="gramEnd"/>
      <w:r>
        <w:rPr>
          <w:b/>
        </w:rPr>
        <w:t xml:space="preserve"> Precinct, </w:t>
      </w:r>
      <w:r w:rsidRPr="00EC4AAA">
        <w:rPr>
          <w:b/>
        </w:rPr>
        <w:t>Portishead</w:t>
      </w:r>
      <w:r w:rsidR="003760E8">
        <w:rPr>
          <w:b/>
        </w:rPr>
        <w:t>. Welcome and refreshments available from 1.30pm.</w:t>
      </w:r>
    </w:p>
    <w:p w:rsidR="00EC4AAA" w:rsidRDefault="00EC4AAA" w:rsidP="00EC4AAA">
      <w:pPr>
        <w:rPr>
          <w:b/>
        </w:rPr>
      </w:pPr>
    </w:p>
    <w:p w:rsidR="0068654F" w:rsidRPr="0068654F" w:rsidRDefault="0068654F" w:rsidP="00EC4AAA">
      <w:proofErr w:type="gramStart"/>
      <w:r w:rsidRPr="0068654F">
        <w:t>and</w:t>
      </w:r>
      <w:proofErr w:type="gramEnd"/>
    </w:p>
    <w:p w:rsidR="0068654F" w:rsidRDefault="0068654F" w:rsidP="00EC4AAA">
      <w:pPr>
        <w:rPr>
          <w:b/>
        </w:rPr>
      </w:pPr>
    </w:p>
    <w:p w:rsidR="004224B7" w:rsidRDefault="004224B7" w:rsidP="004224B7">
      <w:pPr>
        <w:rPr>
          <w:b/>
        </w:rPr>
      </w:pPr>
      <w:r>
        <w:rPr>
          <w:b/>
        </w:rPr>
        <w:t>Friday 31</w:t>
      </w:r>
      <w:r>
        <w:rPr>
          <w:b/>
          <w:vertAlign w:val="superscript"/>
        </w:rPr>
        <w:t>st</w:t>
      </w:r>
      <w:r w:rsidR="006E1C92" w:rsidRPr="00EC4AAA">
        <w:rPr>
          <w:b/>
        </w:rPr>
        <w:t xml:space="preserve"> </w:t>
      </w:r>
      <w:r>
        <w:rPr>
          <w:b/>
        </w:rPr>
        <w:t>March</w:t>
      </w:r>
      <w:r w:rsidR="006E1C92" w:rsidRPr="00EC4AAA">
        <w:rPr>
          <w:b/>
        </w:rPr>
        <w:t xml:space="preserve"> – </w:t>
      </w:r>
      <w:r w:rsidR="003760E8">
        <w:rPr>
          <w:b/>
        </w:rPr>
        <w:t>1</w:t>
      </w:r>
      <w:r w:rsidR="006C664A">
        <w:rPr>
          <w:b/>
        </w:rPr>
        <w:t>.</w:t>
      </w:r>
      <w:r>
        <w:rPr>
          <w:b/>
        </w:rPr>
        <w:t>00p</w:t>
      </w:r>
      <w:r w:rsidR="006C664A">
        <w:rPr>
          <w:b/>
        </w:rPr>
        <w:t>m</w:t>
      </w:r>
      <w:r w:rsidR="003760E8">
        <w:rPr>
          <w:b/>
        </w:rPr>
        <w:t xml:space="preserve"> to </w:t>
      </w:r>
      <w:r>
        <w:rPr>
          <w:b/>
        </w:rPr>
        <w:t>3.00pm</w:t>
      </w:r>
      <w:r w:rsidR="006E1C92" w:rsidRPr="00EC4AAA">
        <w:rPr>
          <w:b/>
        </w:rPr>
        <w:t xml:space="preserve"> – </w:t>
      </w:r>
      <w:r w:rsidRPr="00EC4AAA">
        <w:rPr>
          <w:b/>
        </w:rPr>
        <w:t xml:space="preserve">The </w:t>
      </w:r>
      <w:r>
        <w:rPr>
          <w:b/>
        </w:rPr>
        <w:t xml:space="preserve">Campus, Highlands Lane, </w:t>
      </w:r>
    </w:p>
    <w:p w:rsidR="006E1C92" w:rsidRPr="00EC4AAA" w:rsidRDefault="004224B7" w:rsidP="004224B7">
      <w:pPr>
        <w:rPr>
          <w:b/>
        </w:rPr>
      </w:pPr>
      <w:proofErr w:type="spellStart"/>
      <w:r>
        <w:rPr>
          <w:b/>
        </w:rPr>
        <w:t>Weston-super-Mare</w:t>
      </w:r>
      <w:proofErr w:type="spellEnd"/>
      <w:r w:rsidR="003760E8">
        <w:rPr>
          <w:b/>
        </w:rPr>
        <w:t>. Welcome a</w:t>
      </w:r>
      <w:r>
        <w:rPr>
          <w:b/>
        </w:rPr>
        <w:t>nd refreshments available from 12.30p</w:t>
      </w:r>
      <w:r w:rsidR="003760E8">
        <w:rPr>
          <w:b/>
        </w:rPr>
        <w:t>m.</w:t>
      </w:r>
    </w:p>
    <w:p w:rsidR="006E1C92" w:rsidRDefault="006E1C92" w:rsidP="00023464"/>
    <w:p w:rsidR="006C664A" w:rsidRDefault="006E1C92" w:rsidP="006C664A">
      <w:r>
        <w:t>You are invited to attend one or both of thes</w:t>
      </w:r>
      <w:r w:rsidR="00EC4AAA">
        <w:t>e events.</w:t>
      </w:r>
      <w:r w:rsidR="006C664A">
        <w:t xml:space="preserve"> </w:t>
      </w:r>
      <w:r w:rsidR="00A832AB">
        <w:t xml:space="preserve">You do not need to register in order to attend, however we would be grateful if you could let us know so that we are able to cater for the appropriate numbers. </w:t>
      </w:r>
      <w:r w:rsidR="006C664A">
        <w:t xml:space="preserve">Council officers will be on hand at these events to talk to suppliers and to answer any questions that you may have.  </w:t>
      </w:r>
    </w:p>
    <w:p w:rsidR="00EC4AAA" w:rsidRDefault="00EC4AAA" w:rsidP="00023464"/>
    <w:p w:rsidR="00EC4AAA" w:rsidRDefault="00EC4AAA" w:rsidP="00023464">
      <w:r>
        <w:t>The</w:t>
      </w:r>
      <w:r w:rsidR="0068654F">
        <w:t xml:space="preserve">se </w:t>
      </w:r>
      <w:r>
        <w:t>events will include:</w:t>
      </w:r>
    </w:p>
    <w:p w:rsidR="00EC4AAA" w:rsidRDefault="00EC4AAA" w:rsidP="00023464"/>
    <w:p w:rsidR="00EC4AAA" w:rsidRDefault="00FB12CF" w:rsidP="00EC4AAA">
      <w:pPr>
        <w:pStyle w:val="ListParagraph"/>
        <w:numPr>
          <w:ilvl w:val="0"/>
          <w:numId w:val="32"/>
        </w:numPr>
      </w:pPr>
      <w:r>
        <w:t xml:space="preserve">Re-cap on </w:t>
      </w:r>
      <w:r w:rsidR="00EC4AAA">
        <w:t>NSC’s new Integrated Transport Unit</w:t>
      </w:r>
    </w:p>
    <w:p w:rsidR="00EC4AAA" w:rsidRDefault="00EC4AAA" w:rsidP="00EC4AAA">
      <w:pPr>
        <w:pStyle w:val="ListParagraph"/>
        <w:numPr>
          <w:ilvl w:val="0"/>
          <w:numId w:val="32"/>
        </w:numPr>
      </w:pPr>
      <w:r>
        <w:t>A summary of our transport service contract opportunities</w:t>
      </w:r>
    </w:p>
    <w:p w:rsidR="00FB12CF" w:rsidRDefault="00FB12CF" w:rsidP="00EC4AAA">
      <w:pPr>
        <w:pStyle w:val="ListParagraph"/>
        <w:numPr>
          <w:ilvl w:val="0"/>
          <w:numId w:val="32"/>
        </w:numPr>
      </w:pPr>
      <w:r>
        <w:t>Run through of Standard Selection Questionnaire</w:t>
      </w:r>
    </w:p>
    <w:p w:rsidR="00AE6BAF" w:rsidRDefault="00AE6BAF" w:rsidP="00EC4AAA">
      <w:pPr>
        <w:pStyle w:val="ListParagraph"/>
        <w:numPr>
          <w:ilvl w:val="0"/>
          <w:numId w:val="32"/>
        </w:numPr>
      </w:pPr>
      <w:r>
        <w:t>The mini competition process</w:t>
      </w:r>
    </w:p>
    <w:p w:rsidR="00FB12CF" w:rsidRDefault="00FB12CF" w:rsidP="00EC4AAA">
      <w:pPr>
        <w:pStyle w:val="ListParagraph"/>
        <w:numPr>
          <w:ilvl w:val="0"/>
          <w:numId w:val="32"/>
        </w:numPr>
      </w:pPr>
      <w:r>
        <w:t>Re-application to the DPS</w:t>
      </w:r>
    </w:p>
    <w:p w:rsidR="0068654F" w:rsidRDefault="0068654F" w:rsidP="00EC4AAA">
      <w:pPr>
        <w:pStyle w:val="ListParagraph"/>
        <w:numPr>
          <w:ilvl w:val="0"/>
          <w:numId w:val="32"/>
        </w:numPr>
      </w:pPr>
      <w:r>
        <w:t>An opportunity for questions and answers</w:t>
      </w:r>
    </w:p>
    <w:p w:rsidR="00EC4AAA" w:rsidRDefault="00EC4AAA" w:rsidP="00EC4AAA"/>
    <w:p w:rsidR="00B13E2F" w:rsidRDefault="006C664A" w:rsidP="00B13E2F">
      <w:pPr>
        <w:rPr>
          <w:rFonts w:cs="Arial"/>
          <w:szCs w:val="24"/>
        </w:rPr>
      </w:pPr>
      <w:r>
        <w:t xml:space="preserve">The DPS </w:t>
      </w:r>
      <w:r w:rsidR="0068654F">
        <w:t xml:space="preserve">application </w:t>
      </w:r>
      <w:r>
        <w:t>p</w:t>
      </w:r>
      <w:r w:rsidR="006E724C">
        <w:t>rocess is planned to go live o</w:t>
      </w:r>
      <w:r>
        <w:t xml:space="preserve">n </w:t>
      </w:r>
      <w:r w:rsidR="006E724C">
        <w:t xml:space="preserve">20 </w:t>
      </w:r>
      <w:r>
        <w:t xml:space="preserve">March. I therefore encourage you to attend the information events in </w:t>
      </w:r>
      <w:r w:rsidR="006E724C">
        <w:t>March</w:t>
      </w:r>
      <w:r>
        <w:t xml:space="preserve"> as these will give you all the information</w:t>
      </w:r>
      <w:r w:rsidR="006E724C">
        <w:t xml:space="preserve"> to assist you in your application to the DPS</w:t>
      </w:r>
      <w:r>
        <w:t xml:space="preserve">. </w:t>
      </w:r>
      <w:r w:rsidR="00A832AB">
        <w:t>If your application is successful, you wi</w:t>
      </w:r>
      <w:r w:rsidR="00B13E2F">
        <w:t>ll be advised of this in August</w:t>
      </w:r>
      <w:r w:rsidR="0068654F">
        <w:t>.</w:t>
      </w:r>
      <w:r w:rsidR="00B13E2F" w:rsidRPr="00B13E2F">
        <w:rPr>
          <w:rFonts w:cs="Arial"/>
          <w:szCs w:val="24"/>
        </w:rPr>
        <w:t xml:space="preserve"> </w:t>
      </w:r>
      <w:r w:rsidR="00B13E2F">
        <w:rPr>
          <w:rFonts w:cs="Arial"/>
          <w:szCs w:val="24"/>
        </w:rPr>
        <w:t xml:space="preserve">All new contract opportunities </w:t>
      </w:r>
      <w:r w:rsidR="00B13E2F" w:rsidRPr="00B13E2F">
        <w:rPr>
          <w:rFonts w:cs="Arial"/>
          <w:szCs w:val="24"/>
        </w:rPr>
        <w:t>(however big or small)</w:t>
      </w:r>
      <w:r w:rsidR="00B13E2F">
        <w:rPr>
          <w:rFonts w:cs="Arial"/>
          <w:szCs w:val="24"/>
        </w:rPr>
        <w:t xml:space="preserve"> beyond September will be procured through the DPS.</w:t>
      </w:r>
    </w:p>
    <w:p w:rsidR="0068654F" w:rsidRDefault="0068654F" w:rsidP="00023464"/>
    <w:p w:rsidR="0068654F" w:rsidRDefault="0068654F" w:rsidP="00023464"/>
    <w:p w:rsidR="00EC4AAA" w:rsidRDefault="0068654F" w:rsidP="00023464">
      <w:r>
        <w:t xml:space="preserve">I hope that you will be able to attend one of these important events. In the meantime, should you have any immediate queries on this new process, please do not hesitate to contact the team here on 01934 426715.  </w:t>
      </w:r>
    </w:p>
    <w:p w:rsidR="00BB0BAC" w:rsidRDefault="00BB0BAC" w:rsidP="00023464"/>
    <w:p w:rsidR="00023464" w:rsidRDefault="00023464" w:rsidP="00023464">
      <w:r>
        <w:t xml:space="preserve">Yours </w:t>
      </w:r>
      <w:r w:rsidR="00C86A29">
        <w:t>faithfully</w:t>
      </w:r>
    </w:p>
    <w:p w:rsidR="00023464" w:rsidRDefault="00023464" w:rsidP="00023464"/>
    <w:p w:rsidR="00EB7BFB" w:rsidRDefault="00DE1326" w:rsidP="00023464">
      <w:r>
        <w:rPr>
          <w:noProof/>
          <w:lang w:eastAsia="en-GB"/>
        </w:rPr>
        <w:drawing>
          <wp:inline distT="0" distB="0" distL="0" distR="0">
            <wp:extent cx="1310190" cy="7715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ul Bak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00" cy="773709"/>
                    </a:xfrm>
                    <a:prstGeom prst="rect">
                      <a:avLst/>
                    </a:prstGeom>
                  </pic:spPr>
                </pic:pic>
              </a:graphicData>
            </a:graphic>
          </wp:inline>
        </w:drawing>
      </w:r>
    </w:p>
    <w:p w:rsidR="00EB7BFB" w:rsidRDefault="00EB7BFB" w:rsidP="00023464"/>
    <w:p w:rsidR="00023464" w:rsidRPr="00EB7BFB" w:rsidRDefault="00FB68A4" w:rsidP="00023464">
      <w:pPr>
        <w:rPr>
          <w:b/>
        </w:rPr>
      </w:pPr>
      <w:r w:rsidRPr="00EB7BFB">
        <w:rPr>
          <w:b/>
        </w:rPr>
        <w:t xml:space="preserve">Paul </w:t>
      </w:r>
      <w:r w:rsidR="00EB7BFB" w:rsidRPr="00EB7BFB">
        <w:rPr>
          <w:b/>
        </w:rPr>
        <w:t>Baker</w:t>
      </w:r>
    </w:p>
    <w:p w:rsidR="00EB7BFB" w:rsidRDefault="00EB7BFB" w:rsidP="00023464"/>
    <w:p w:rsidR="00AE6D29" w:rsidRPr="00023464" w:rsidRDefault="00EB7BFB" w:rsidP="00023464">
      <w:r>
        <w:t>Integrated Transport Unit Manager</w:t>
      </w:r>
    </w:p>
    <w:sectPr w:rsidR="00AE6D29" w:rsidRPr="00023464" w:rsidSect="003E2334">
      <w:type w:val="continuous"/>
      <w:pgSz w:w="11909" w:h="16834" w:code="9"/>
      <w:pgMar w:top="851" w:right="1077" w:bottom="720" w:left="1134" w:header="142" w:footer="15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6A" w:rsidRDefault="0047146A">
      <w:r>
        <w:separator/>
      </w:r>
    </w:p>
  </w:endnote>
  <w:endnote w:type="continuationSeparator" w:id="0">
    <w:p w:rsidR="0047146A" w:rsidRDefault="0047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6A" w:rsidRDefault="0047146A">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6A" w:rsidRDefault="0047146A">
      <w:r>
        <w:separator/>
      </w:r>
    </w:p>
  </w:footnote>
  <w:footnote w:type="continuationSeparator" w:id="0">
    <w:p w:rsidR="0047146A" w:rsidRDefault="00471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5AF1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606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0A6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0E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027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C7D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A3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68B9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AE96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34A5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C1E01"/>
    <w:multiLevelType w:val="multilevel"/>
    <w:tmpl w:val="D5D857B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779"/>
        </w:tabs>
        <w:ind w:left="3238" w:hanging="539"/>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11" w15:restartNumberingAfterBreak="0">
    <w:nsid w:val="07A27E70"/>
    <w:multiLevelType w:val="multilevel"/>
    <w:tmpl w:val="77A454E0"/>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2" w15:restartNumberingAfterBreak="0">
    <w:nsid w:val="081119A6"/>
    <w:multiLevelType w:val="multilevel"/>
    <w:tmpl w:val="0C2EC4C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345"/>
        </w:tabs>
        <w:ind w:left="3345" w:hanging="646"/>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13" w15:restartNumberingAfterBreak="0">
    <w:nsid w:val="09EB392C"/>
    <w:multiLevelType w:val="multilevel"/>
    <w:tmpl w:val="31A0417A"/>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6837"/>
        </w:tabs>
        <w:ind w:left="6837" w:hanging="720"/>
      </w:pPr>
      <w:rPr>
        <w:rFonts w:hint="default"/>
        <w:b w:val="0"/>
        <w:i w:val="0"/>
      </w:rPr>
    </w:lvl>
  </w:abstractNum>
  <w:abstractNum w:abstractNumId="14" w15:restartNumberingAfterBreak="0">
    <w:nsid w:val="1AB30AF4"/>
    <w:multiLevelType w:val="multilevel"/>
    <w:tmpl w:val="387C6C70"/>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567"/>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5" w15:restartNumberingAfterBreak="0">
    <w:nsid w:val="1BB40025"/>
    <w:multiLevelType w:val="hybridMultilevel"/>
    <w:tmpl w:val="63AA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F4371"/>
    <w:multiLevelType w:val="multilevel"/>
    <w:tmpl w:val="F1841AA2"/>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7" w15:restartNumberingAfterBreak="0">
    <w:nsid w:val="1C7A3998"/>
    <w:multiLevelType w:val="multilevel"/>
    <w:tmpl w:val="6F70B2C2"/>
    <w:lvl w:ilvl="0">
      <w:start w:val="1"/>
      <w:numFmt w:val="decimal"/>
      <w:lvlRestart w:val="0"/>
      <w:pStyle w:val="NSCNumbL1"/>
      <w:lvlText w:val="%1."/>
      <w:lvlJc w:val="left"/>
      <w:pPr>
        <w:tabs>
          <w:tab w:val="num" w:pos="720"/>
        </w:tabs>
        <w:ind w:left="720" w:hanging="720"/>
      </w:pPr>
      <w:rPr>
        <w:rFonts w:hint="default"/>
        <w:b w:val="0"/>
        <w:i w:val="0"/>
      </w:rPr>
    </w:lvl>
    <w:lvl w:ilvl="1">
      <w:start w:val="1"/>
      <w:numFmt w:val="decimal"/>
      <w:pStyle w:val="NSCNumbL2"/>
      <w:lvlText w:val="%1.%2"/>
      <w:lvlJc w:val="left"/>
      <w:pPr>
        <w:tabs>
          <w:tab w:val="num" w:pos="720"/>
        </w:tabs>
        <w:ind w:left="720" w:hanging="720"/>
      </w:pPr>
      <w:rPr>
        <w:rFonts w:hint="default"/>
        <w:b w:val="0"/>
        <w:i w:val="0"/>
      </w:rPr>
    </w:lvl>
    <w:lvl w:ilvl="2">
      <w:start w:val="1"/>
      <w:numFmt w:val="decimal"/>
      <w:pStyle w:val="NSCNumbL3"/>
      <w:lvlText w:val="%1.%2.%3"/>
      <w:lvlJc w:val="left"/>
      <w:pPr>
        <w:tabs>
          <w:tab w:val="num" w:pos="1621"/>
        </w:tabs>
        <w:ind w:left="1621" w:hanging="901"/>
      </w:pPr>
      <w:rPr>
        <w:rFonts w:hint="default"/>
        <w:b w:val="0"/>
        <w:i w:val="0"/>
      </w:rPr>
    </w:lvl>
    <w:lvl w:ilvl="3">
      <w:start w:val="1"/>
      <w:numFmt w:val="decimal"/>
      <w:pStyle w:val="NSCNumbL4"/>
      <w:lvlText w:val="%1.%2.%3.%4"/>
      <w:lvlJc w:val="left"/>
      <w:pPr>
        <w:tabs>
          <w:tab w:val="num" w:pos="2699"/>
        </w:tabs>
        <w:ind w:left="2699" w:hanging="1078"/>
      </w:pPr>
      <w:rPr>
        <w:rFonts w:hint="default"/>
        <w:b w:val="0"/>
        <w:i w:val="0"/>
      </w:rPr>
    </w:lvl>
    <w:lvl w:ilvl="4">
      <w:start w:val="1"/>
      <w:numFmt w:val="lowerLetter"/>
      <w:pStyle w:val="NSCNumbL5"/>
      <w:lvlText w:val="(%5)"/>
      <w:lvlJc w:val="left"/>
      <w:pPr>
        <w:tabs>
          <w:tab w:val="num" w:pos="3345"/>
        </w:tabs>
        <w:ind w:left="3345" w:hanging="646"/>
      </w:pPr>
      <w:rPr>
        <w:rFonts w:hint="default"/>
        <w:b w:val="0"/>
        <w:i w:val="0"/>
      </w:rPr>
    </w:lvl>
    <w:lvl w:ilvl="5">
      <w:start w:val="1"/>
      <w:numFmt w:val="lowerRoman"/>
      <w:pStyle w:val="NSCNumbL6"/>
      <w:lvlText w:val="(%6)"/>
      <w:lvlJc w:val="left"/>
      <w:pPr>
        <w:tabs>
          <w:tab w:val="num" w:pos="3402"/>
        </w:tabs>
        <w:ind w:left="3402" w:hanging="703"/>
      </w:pPr>
      <w:rPr>
        <w:rFonts w:hint="default"/>
        <w:b w:val="0"/>
        <w:i w:val="0"/>
      </w:rPr>
    </w:lvl>
    <w:lvl w:ilvl="6">
      <w:start w:val="1"/>
      <w:numFmt w:val="upperLetter"/>
      <w:pStyle w:val="NSCNumbL7"/>
      <w:lvlText w:val="(%7)"/>
      <w:lvlJc w:val="left"/>
      <w:pPr>
        <w:tabs>
          <w:tab w:val="num" w:pos="3969"/>
        </w:tabs>
        <w:ind w:left="3969" w:hanging="567"/>
      </w:pPr>
      <w:rPr>
        <w:rFonts w:hint="default"/>
        <w:b w:val="0"/>
        <w:i w:val="0"/>
      </w:rPr>
    </w:lvl>
    <w:lvl w:ilvl="7">
      <w:start w:val="1"/>
      <w:numFmt w:val="upperRoman"/>
      <w:pStyle w:val="NSCNumbL8"/>
      <w:lvlText w:val="(%8)"/>
      <w:lvlJc w:val="left"/>
      <w:pPr>
        <w:tabs>
          <w:tab w:val="num" w:pos="4581"/>
        </w:tabs>
        <w:ind w:left="4581" w:hanging="675"/>
      </w:pPr>
      <w:rPr>
        <w:rFonts w:hint="default"/>
        <w:b w:val="0"/>
        <w:i w:val="0"/>
      </w:rPr>
    </w:lvl>
    <w:lvl w:ilvl="8">
      <w:start w:val="1"/>
      <w:numFmt w:val="upperRoman"/>
      <w:pStyle w:val="NSCNumbL9"/>
      <w:lvlText w:val="(%9)"/>
      <w:lvlJc w:val="left"/>
      <w:pPr>
        <w:tabs>
          <w:tab w:val="num" w:pos="5103"/>
        </w:tabs>
        <w:ind w:left="5103" w:hanging="567"/>
      </w:pPr>
      <w:rPr>
        <w:rFonts w:hint="default"/>
        <w:b w:val="0"/>
        <w:i w:val="0"/>
      </w:rPr>
    </w:lvl>
  </w:abstractNum>
  <w:abstractNum w:abstractNumId="18" w15:restartNumberingAfterBreak="0">
    <w:nsid w:val="1DFE6398"/>
    <w:multiLevelType w:val="multilevel"/>
    <w:tmpl w:val="DB107A58"/>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9" w15:restartNumberingAfterBreak="0">
    <w:nsid w:val="288F2D36"/>
    <w:multiLevelType w:val="multilevel"/>
    <w:tmpl w:val="12327AC8"/>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20" w15:restartNumberingAfterBreak="0">
    <w:nsid w:val="2F6A3A62"/>
    <w:multiLevelType w:val="multilevel"/>
    <w:tmpl w:val="97D6919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779"/>
        </w:tabs>
        <w:ind w:left="3238" w:hanging="539"/>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1" w15:restartNumberingAfterBreak="0">
    <w:nsid w:val="34A14579"/>
    <w:multiLevelType w:val="multilevel"/>
    <w:tmpl w:val="677ECC22"/>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6837" w:hanging="2301"/>
      </w:pPr>
      <w:rPr>
        <w:rFonts w:hint="default"/>
        <w:b w:val="0"/>
        <w:i w:val="0"/>
      </w:rPr>
    </w:lvl>
  </w:abstractNum>
  <w:abstractNum w:abstractNumId="22" w15:restartNumberingAfterBreak="0">
    <w:nsid w:val="3B614527"/>
    <w:multiLevelType w:val="hybridMultilevel"/>
    <w:tmpl w:val="576A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67EB0"/>
    <w:multiLevelType w:val="multilevel"/>
    <w:tmpl w:val="69BCB89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779"/>
        </w:tabs>
        <w:ind w:left="3238" w:hanging="539"/>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4" w15:restartNumberingAfterBreak="0">
    <w:nsid w:val="4C18081F"/>
    <w:multiLevelType w:val="hybridMultilevel"/>
    <w:tmpl w:val="873C8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D094B"/>
    <w:multiLevelType w:val="multilevel"/>
    <w:tmpl w:val="03427330"/>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6837"/>
        </w:tabs>
        <w:ind w:left="6837" w:hanging="2301"/>
      </w:pPr>
      <w:rPr>
        <w:rFonts w:hint="default"/>
        <w:b w:val="0"/>
        <w:i w:val="0"/>
      </w:rPr>
    </w:lvl>
  </w:abstractNum>
  <w:abstractNum w:abstractNumId="26" w15:restartNumberingAfterBreak="0">
    <w:nsid w:val="5C61369B"/>
    <w:multiLevelType w:val="multilevel"/>
    <w:tmpl w:val="3238F0AA"/>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675"/>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6837"/>
        </w:tabs>
        <w:ind w:left="6837" w:hanging="720"/>
      </w:pPr>
      <w:rPr>
        <w:rFonts w:hint="default"/>
        <w:b w:val="0"/>
        <w:i w:val="0"/>
      </w:rPr>
    </w:lvl>
  </w:abstractNum>
  <w:abstractNum w:abstractNumId="27" w15:restartNumberingAfterBreak="0">
    <w:nsid w:val="687D50D3"/>
    <w:multiLevelType w:val="hybridMultilevel"/>
    <w:tmpl w:val="CB8C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03B6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5168C1"/>
    <w:multiLevelType w:val="multilevel"/>
    <w:tmpl w:val="CC568AA6"/>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623"/>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30" w15:restartNumberingAfterBreak="0">
    <w:nsid w:val="7F49585E"/>
    <w:multiLevelType w:val="multilevel"/>
    <w:tmpl w:val="08C82F02"/>
    <w:lvl w:ilvl="0">
      <w:start w:val="1"/>
      <w:numFmt w:val="decimal"/>
      <w:pStyle w:val="NSCHeading1"/>
      <w:lvlText w:val="%1."/>
      <w:lvlJc w:val="left"/>
      <w:pPr>
        <w:tabs>
          <w:tab w:val="num" w:pos="720"/>
        </w:tabs>
        <w:ind w:left="720" w:hanging="720"/>
      </w:pPr>
      <w:rPr>
        <w:rFonts w:hint="default"/>
        <w:b/>
        <w:i w:val="0"/>
      </w:rPr>
    </w:lvl>
    <w:lvl w:ilvl="1">
      <w:start w:val="1"/>
      <w:numFmt w:val="decimal"/>
      <w:pStyle w:val="NSCHeading2"/>
      <w:lvlText w:val="%1.%2"/>
      <w:lvlJc w:val="left"/>
      <w:pPr>
        <w:tabs>
          <w:tab w:val="num" w:pos="720"/>
        </w:tabs>
        <w:ind w:left="720" w:hanging="720"/>
      </w:pPr>
      <w:rPr>
        <w:rFonts w:hint="default"/>
        <w:b/>
        <w:i w:val="0"/>
      </w:rPr>
    </w:lvl>
    <w:lvl w:ilvl="2">
      <w:start w:val="1"/>
      <w:numFmt w:val="decimal"/>
      <w:pStyle w:val="NSCHeading3"/>
      <w:lvlText w:val="%1.%2.%3"/>
      <w:lvlJc w:val="left"/>
      <w:pPr>
        <w:tabs>
          <w:tab w:val="num" w:pos="1622"/>
        </w:tabs>
        <w:ind w:left="1622" w:hanging="902"/>
      </w:pPr>
      <w:rPr>
        <w:rFonts w:hint="default"/>
        <w:b/>
        <w:i w:val="0"/>
      </w:rPr>
    </w:lvl>
    <w:lvl w:ilvl="3">
      <w:start w:val="1"/>
      <w:numFmt w:val="decimal"/>
      <w:pStyle w:val="NSCHeading4"/>
      <w:lvlText w:val="%1.%2.%3.%4"/>
      <w:lvlJc w:val="left"/>
      <w:pPr>
        <w:tabs>
          <w:tab w:val="num" w:pos="2699"/>
        </w:tabs>
        <w:ind w:left="2699" w:hanging="1077"/>
      </w:pPr>
      <w:rPr>
        <w:rFonts w:hint="default"/>
        <w:b/>
        <w:i w:val="0"/>
      </w:rPr>
    </w:lvl>
    <w:lvl w:ilvl="4">
      <w:start w:val="1"/>
      <w:numFmt w:val="lowerLetter"/>
      <w:pStyle w:val="NSCHeading5"/>
      <w:lvlText w:val="(%5)"/>
      <w:lvlJc w:val="left"/>
      <w:pPr>
        <w:tabs>
          <w:tab w:val="num" w:pos="3345"/>
        </w:tabs>
        <w:ind w:left="3345" w:hanging="646"/>
      </w:pPr>
      <w:rPr>
        <w:rFonts w:hint="default"/>
        <w:b/>
        <w:i w:val="0"/>
      </w:rPr>
    </w:lvl>
    <w:lvl w:ilvl="5">
      <w:start w:val="1"/>
      <w:numFmt w:val="lowerRoman"/>
      <w:pStyle w:val="NSCHeading6"/>
      <w:lvlText w:val="(%6)"/>
      <w:lvlJc w:val="left"/>
      <w:pPr>
        <w:tabs>
          <w:tab w:val="num" w:pos="3345"/>
        </w:tabs>
        <w:ind w:left="3345" w:hanging="646"/>
      </w:pPr>
      <w:rPr>
        <w:rFonts w:hint="default"/>
        <w:b/>
        <w:i w:val="0"/>
      </w:rPr>
    </w:lvl>
    <w:lvl w:ilvl="6">
      <w:start w:val="1"/>
      <w:numFmt w:val="upperLetter"/>
      <w:pStyle w:val="NSCHeading7"/>
      <w:lvlText w:val="(%7)"/>
      <w:lvlJc w:val="left"/>
      <w:pPr>
        <w:tabs>
          <w:tab w:val="num" w:pos="3969"/>
        </w:tabs>
        <w:ind w:left="3969" w:hanging="567"/>
      </w:pPr>
      <w:rPr>
        <w:rFonts w:hint="default"/>
        <w:b/>
        <w:i w:val="0"/>
      </w:rPr>
    </w:lvl>
    <w:lvl w:ilvl="7">
      <w:start w:val="1"/>
      <w:numFmt w:val="upperRoman"/>
      <w:pStyle w:val="NSCHeading8"/>
      <w:lvlText w:val="(%8)"/>
      <w:lvlJc w:val="left"/>
      <w:pPr>
        <w:tabs>
          <w:tab w:val="num" w:pos="4627"/>
        </w:tabs>
        <w:ind w:left="4536" w:hanging="629"/>
      </w:pPr>
      <w:rPr>
        <w:rFonts w:hint="default"/>
        <w:b/>
        <w:i w:val="0"/>
      </w:rPr>
    </w:lvl>
    <w:lvl w:ilvl="8">
      <w:start w:val="1"/>
      <w:numFmt w:val="upperRoman"/>
      <w:pStyle w:val="NSCHeading9"/>
      <w:lvlText w:val="(%9)"/>
      <w:lvlJc w:val="left"/>
      <w:pPr>
        <w:tabs>
          <w:tab w:val="num" w:pos="7198"/>
        </w:tabs>
        <w:ind w:left="6838" w:hanging="720"/>
      </w:pPr>
      <w:rPr>
        <w:rFonts w:hint="default"/>
        <w:b/>
        <w:i w:val="0"/>
      </w:rPr>
    </w:lvl>
  </w:abstractNum>
  <w:num w:numId="1">
    <w:abstractNumId w:val="30"/>
  </w:num>
  <w:num w:numId="2">
    <w:abstractNumId w:val="30"/>
  </w:num>
  <w:num w:numId="3">
    <w:abstractNumId w:val="16"/>
  </w:num>
  <w:num w:numId="4">
    <w:abstractNumId w:val="26"/>
  </w:num>
  <w:num w:numId="5">
    <w:abstractNumId w:val="13"/>
  </w:num>
  <w:num w:numId="6">
    <w:abstractNumId w:val="25"/>
  </w:num>
  <w:num w:numId="7">
    <w:abstractNumId w:val="21"/>
  </w:num>
  <w:num w:numId="8">
    <w:abstractNumId w:val="11"/>
  </w:num>
  <w:num w:numId="9">
    <w:abstractNumId w:val="18"/>
  </w:num>
  <w:num w:numId="10">
    <w:abstractNumId w:val="14"/>
  </w:num>
  <w:num w:numId="11">
    <w:abstractNumId w:val="29"/>
  </w:num>
  <w:num w:numId="12">
    <w:abstractNumId w:val="19"/>
  </w:num>
  <w:num w:numId="13">
    <w:abstractNumId w:val="17"/>
  </w:num>
  <w:num w:numId="14">
    <w:abstractNumId w:val="23"/>
  </w:num>
  <w:num w:numId="15">
    <w:abstractNumId w:val="10"/>
  </w:num>
  <w:num w:numId="16">
    <w:abstractNumId w:val="20"/>
  </w:num>
  <w:num w:numId="17">
    <w:abstractNumId w:val="12"/>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 w:numId="30">
    <w:abstractNumId w:val="22"/>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1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02485"/>
    <w:rsid w:val="000135DF"/>
    <w:rsid w:val="00014BB6"/>
    <w:rsid w:val="0002048B"/>
    <w:rsid w:val="00023464"/>
    <w:rsid w:val="00025253"/>
    <w:rsid w:val="000261AB"/>
    <w:rsid w:val="0003449A"/>
    <w:rsid w:val="00040C2B"/>
    <w:rsid w:val="00052008"/>
    <w:rsid w:val="00055477"/>
    <w:rsid w:val="000607CA"/>
    <w:rsid w:val="00063E5F"/>
    <w:rsid w:val="000676B8"/>
    <w:rsid w:val="00076CA7"/>
    <w:rsid w:val="00077097"/>
    <w:rsid w:val="000850A7"/>
    <w:rsid w:val="000918BF"/>
    <w:rsid w:val="00093127"/>
    <w:rsid w:val="00096063"/>
    <w:rsid w:val="000A4D65"/>
    <w:rsid w:val="000B5FC0"/>
    <w:rsid w:val="000B65E9"/>
    <w:rsid w:val="000C49B1"/>
    <w:rsid w:val="000D762A"/>
    <w:rsid w:val="000E3BF3"/>
    <w:rsid w:val="000F11DF"/>
    <w:rsid w:val="000F6145"/>
    <w:rsid w:val="000F7E4A"/>
    <w:rsid w:val="001017DB"/>
    <w:rsid w:val="00102C70"/>
    <w:rsid w:val="001151C2"/>
    <w:rsid w:val="00124ADF"/>
    <w:rsid w:val="00135411"/>
    <w:rsid w:val="00142276"/>
    <w:rsid w:val="00145378"/>
    <w:rsid w:val="00153D8E"/>
    <w:rsid w:val="001540DA"/>
    <w:rsid w:val="00156CD5"/>
    <w:rsid w:val="00167C45"/>
    <w:rsid w:val="00173F2B"/>
    <w:rsid w:val="00175DFA"/>
    <w:rsid w:val="00177462"/>
    <w:rsid w:val="001829D1"/>
    <w:rsid w:val="00190CB6"/>
    <w:rsid w:val="001B10A2"/>
    <w:rsid w:val="001C616D"/>
    <w:rsid w:val="001C7613"/>
    <w:rsid w:val="001D0CC7"/>
    <w:rsid w:val="001D400D"/>
    <w:rsid w:val="001E1989"/>
    <w:rsid w:val="001E384E"/>
    <w:rsid w:val="001E3E86"/>
    <w:rsid w:val="001E598E"/>
    <w:rsid w:val="001E607B"/>
    <w:rsid w:val="001E6E45"/>
    <w:rsid w:val="001F49FD"/>
    <w:rsid w:val="001F57EC"/>
    <w:rsid w:val="00210EF1"/>
    <w:rsid w:val="0021154F"/>
    <w:rsid w:val="002137D9"/>
    <w:rsid w:val="0022060E"/>
    <w:rsid w:val="002232BA"/>
    <w:rsid w:val="00224913"/>
    <w:rsid w:val="00225DEC"/>
    <w:rsid w:val="00232C54"/>
    <w:rsid w:val="002521A7"/>
    <w:rsid w:val="002659E8"/>
    <w:rsid w:val="00272F26"/>
    <w:rsid w:val="002813DF"/>
    <w:rsid w:val="002959AF"/>
    <w:rsid w:val="002A3500"/>
    <w:rsid w:val="002A3B57"/>
    <w:rsid w:val="002A5580"/>
    <w:rsid w:val="002A5F95"/>
    <w:rsid w:val="002B0B13"/>
    <w:rsid w:val="002C6EF1"/>
    <w:rsid w:val="002D050D"/>
    <w:rsid w:val="002D0954"/>
    <w:rsid w:val="002D312C"/>
    <w:rsid w:val="002D75AC"/>
    <w:rsid w:val="002D7B92"/>
    <w:rsid w:val="0030203D"/>
    <w:rsid w:val="0030314D"/>
    <w:rsid w:val="00304E58"/>
    <w:rsid w:val="00304E74"/>
    <w:rsid w:val="0031124E"/>
    <w:rsid w:val="00312781"/>
    <w:rsid w:val="0031363A"/>
    <w:rsid w:val="0031569E"/>
    <w:rsid w:val="00316B62"/>
    <w:rsid w:val="00317D2D"/>
    <w:rsid w:val="0033468E"/>
    <w:rsid w:val="00335137"/>
    <w:rsid w:val="00335D64"/>
    <w:rsid w:val="00340F89"/>
    <w:rsid w:val="00351E93"/>
    <w:rsid w:val="003700F2"/>
    <w:rsid w:val="00373827"/>
    <w:rsid w:val="00374E6E"/>
    <w:rsid w:val="003760E8"/>
    <w:rsid w:val="00377CFF"/>
    <w:rsid w:val="00385CD9"/>
    <w:rsid w:val="00391474"/>
    <w:rsid w:val="003926A9"/>
    <w:rsid w:val="003961F4"/>
    <w:rsid w:val="003A6255"/>
    <w:rsid w:val="003B11C5"/>
    <w:rsid w:val="003B59D5"/>
    <w:rsid w:val="003C46A8"/>
    <w:rsid w:val="003C58FE"/>
    <w:rsid w:val="003D1C89"/>
    <w:rsid w:val="003D461D"/>
    <w:rsid w:val="003E03CB"/>
    <w:rsid w:val="003E09AF"/>
    <w:rsid w:val="003E2334"/>
    <w:rsid w:val="003E62A0"/>
    <w:rsid w:val="003F2363"/>
    <w:rsid w:val="003F5855"/>
    <w:rsid w:val="00401541"/>
    <w:rsid w:val="004065A5"/>
    <w:rsid w:val="00412589"/>
    <w:rsid w:val="0042106A"/>
    <w:rsid w:val="00421893"/>
    <w:rsid w:val="004224B7"/>
    <w:rsid w:val="00424C10"/>
    <w:rsid w:val="004303FB"/>
    <w:rsid w:val="004319E3"/>
    <w:rsid w:val="00432952"/>
    <w:rsid w:val="00456A1B"/>
    <w:rsid w:val="0046029F"/>
    <w:rsid w:val="00460CC3"/>
    <w:rsid w:val="004639C3"/>
    <w:rsid w:val="0047008B"/>
    <w:rsid w:val="004700B7"/>
    <w:rsid w:val="0047146A"/>
    <w:rsid w:val="00473FC2"/>
    <w:rsid w:val="00476EA3"/>
    <w:rsid w:val="00484990"/>
    <w:rsid w:val="004A77A1"/>
    <w:rsid w:val="004B23EB"/>
    <w:rsid w:val="004D2127"/>
    <w:rsid w:val="004E55C2"/>
    <w:rsid w:val="004E5F65"/>
    <w:rsid w:val="004F2819"/>
    <w:rsid w:val="004F2838"/>
    <w:rsid w:val="004F292A"/>
    <w:rsid w:val="004F2BA7"/>
    <w:rsid w:val="004F3EC0"/>
    <w:rsid w:val="004F4153"/>
    <w:rsid w:val="004F5735"/>
    <w:rsid w:val="005035DC"/>
    <w:rsid w:val="005124FA"/>
    <w:rsid w:val="0052150E"/>
    <w:rsid w:val="00534FF3"/>
    <w:rsid w:val="00542833"/>
    <w:rsid w:val="00543301"/>
    <w:rsid w:val="00543446"/>
    <w:rsid w:val="005437B3"/>
    <w:rsid w:val="0054764C"/>
    <w:rsid w:val="0055477C"/>
    <w:rsid w:val="0056534D"/>
    <w:rsid w:val="00573A7A"/>
    <w:rsid w:val="005769AA"/>
    <w:rsid w:val="005909E8"/>
    <w:rsid w:val="005926AF"/>
    <w:rsid w:val="00594F2B"/>
    <w:rsid w:val="0059555D"/>
    <w:rsid w:val="00597DA9"/>
    <w:rsid w:val="005A1699"/>
    <w:rsid w:val="005A1A77"/>
    <w:rsid w:val="005A245A"/>
    <w:rsid w:val="005A3F4D"/>
    <w:rsid w:val="005B3039"/>
    <w:rsid w:val="005B4FFE"/>
    <w:rsid w:val="005D06E5"/>
    <w:rsid w:val="005D5242"/>
    <w:rsid w:val="005E4154"/>
    <w:rsid w:val="00600AE3"/>
    <w:rsid w:val="00601444"/>
    <w:rsid w:val="00603F25"/>
    <w:rsid w:val="00610203"/>
    <w:rsid w:val="006102DF"/>
    <w:rsid w:val="00611B9E"/>
    <w:rsid w:val="00633C84"/>
    <w:rsid w:val="00674C8F"/>
    <w:rsid w:val="00677C16"/>
    <w:rsid w:val="0068057F"/>
    <w:rsid w:val="0068577A"/>
    <w:rsid w:val="0068654F"/>
    <w:rsid w:val="00690B28"/>
    <w:rsid w:val="0069256E"/>
    <w:rsid w:val="006931BE"/>
    <w:rsid w:val="00693E57"/>
    <w:rsid w:val="00697D4B"/>
    <w:rsid w:val="006A1B30"/>
    <w:rsid w:val="006A5D5D"/>
    <w:rsid w:val="006A7169"/>
    <w:rsid w:val="006B1C6E"/>
    <w:rsid w:val="006B6631"/>
    <w:rsid w:val="006C1CEF"/>
    <w:rsid w:val="006C664A"/>
    <w:rsid w:val="006D19ED"/>
    <w:rsid w:val="006D6661"/>
    <w:rsid w:val="006D74DD"/>
    <w:rsid w:val="006E1C92"/>
    <w:rsid w:val="006E29C5"/>
    <w:rsid w:val="006E3E3A"/>
    <w:rsid w:val="006E724C"/>
    <w:rsid w:val="006F0805"/>
    <w:rsid w:val="006F1D43"/>
    <w:rsid w:val="006F2B2E"/>
    <w:rsid w:val="006F34DF"/>
    <w:rsid w:val="006F5AAB"/>
    <w:rsid w:val="00712AD1"/>
    <w:rsid w:val="00721C14"/>
    <w:rsid w:val="00725002"/>
    <w:rsid w:val="0073076F"/>
    <w:rsid w:val="00733C34"/>
    <w:rsid w:val="007418D6"/>
    <w:rsid w:val="0074673B"/>
    <w:rsid w:val="0074698E"/>
    <w:rsid w:val="007555DC"/>
    <w:rsid w:val="0075698D"/>
    <w:rsid w:val="00761C2D"/>
    <w:rsid w:val="007634CC"/>
    <w:rsid w:val="007639CC"/>
    <w:rsid w:val="007666EE"/>
    <w:rsid w:val="007671A1"/>
    <w:rsid w:val="00771552"/>
    <w:rsid w:val="00774F6B"/>
    <w:rsid w:val="0077655D"/>
    <w:rsid w:val="0078108D"/>
    <w:rsid w:val="00787749"/>
    <w:rsid w:val="00791969"/>
    <w:rsid w:val="00795E97"/>
    <w:rsid w:val="00797319"/>
    <w:rsid w:val="007A382F"/>
    <w:rsid w:val="007A3B42"/>
    <w:rsid w:val="007A3E72"/>
    <w:rsid w:val="007B14A6"/>
    <w:rsid w:val="007B391C"/>
    <w:rsid w:val="007B6FA8"/>
    <w:rsid w:val="007C5DF2"/>
    <w:rsid w:val="007C5E18"/>
    <w:rsid w:val="007D2AEE"/>
    <w:rsid w:val="007E2A59"/>
    <w:rsid w:val="007E2D6E"/>
    <w:rsid w:val="007E3E19"/>
    <w:rsid w:val="007E4277"/>
    <w:rsid w:val="007F23C3"/>
    <w:rsid w:val="007F5CCB"/>
    <w:rsid w:val="00800A4B"/>
    <w:rsid w:val="00803778"/>
    <w:rsid w:val="008058B5"/>
    <w:rsid w:val="00812267"/>
    <w:rsid w:val="00814A0A"/>
    <w:rsid w:val="008154C3"/>
    <w:rsid w:val="008160E1"/>
    <w:rsid w:val="00823205"/>
    <w:rsid w:val="00826A2A"/>
    <w:rsid w:val="00830DCF"/>
    <w:rsid w:val="008318C3"/>
    <w:rsid w:val="00832DF0"/>
    <w:rsid w:val="00837715"/>
    <w:rsid w:val="00847B2E"/>
    <w:rsid w:val="0085011D"/>
    <w:rsid w:val="008521BF"/>
    <w:rsid w:val="00852F76"/>
    <w:rsid w:val="00861521"/>
    <w:rsid w:val="008822A1"/>
    <w:rsid w:val="00887D37"/>
    <w:rsid w:val="00890F0B"/>
    <w:rsid w:val="0089304C"/>
    <w:rsid w:val="00894A57"/>
    <w:rsid w:val="008A7519"/>
    <w:rsid w:val="008D1508"/>
    <w:rsid w:val="008D38B1"/>
    <w:rsid w:val="008E14D6"/>
    <w:rsid w:val="008E1EAE"/>
    <w:rsid w:val="008E3B89"/>
    <w:rsid w:val="008F3227"/>
    <w:rsid w:val="009005CC"/>
    <w:rsid w:val="009065A9"/>
    <w:rsid w:val="00913780"/>
    <w:rsid w:val="0091579F"/>
    <w:rsid w:val="00933C22"/>
    <w:rsid w:val="00945F53"/>
    <w:rsid w:val="00946E85"/>
    <w:rsid w:val="00947A35"/>
    <w:rsid w:val="009731CB"/>
    <w:rsid w:val="00974346"/>
    <w:rsid w:val="00977C51"/>
    <w:rsid w:val="00993B5E"/>
    <w:rsid w:val="00993DB8"/>
    <w:rsid w:val="00997144"/>
    <w:rsid w:val="009A1B84"/>
    <w:rsid w:val="009A4123"/>
    <w:rsid w:val="009A4A1E"/>
    <w:rsid w:val="009A5780"/>
    <w:rsid w:val="009B4AB2"/>
    <w:rsid w:val="009C3FC0"/>
    <w:rsid w:val="009C5E78"/>
    <w:rsid w:val="009D1524"/>
    <w:rsid w:val="009E1AFF"/>
    <w:rsid w:val="009E4E5E"/>
    <w:rsid w:val="009F129A"/>
    <w:rsid w:val="009F5EB1"/>
    <w:rsid w:val="00A02ABA"/>
    <w:rsid w:val="00A108D7"/>
    <w:rsid w:val="00A24E42"/>
    <w:rsid w:val="00A3207C"/>
    <w:rsid w:val="00A4099E"/>
    <w:rsid w:val="00A41526"/>
    <w:rsid w:val="00A467EE"/>
    <w:rsid w:val="00A503EA"/>
    <w:rsid w:val="00A52102"/>
    <w:rsid w:val="00A654F9"/>
    <w:rsid w:val="00A763AD"/>
    <w:rsid w:val="00A832AB"/>
    <w:rsid w:val="00A84E66"/>
    <w:rsid w:val="00A90A4A"/>
    <w:rsid w:val="00A97625"/>
    <w:rsid w:val="00AA0A32"/>
    <w:rsid w:val="00AA0ADD"/>
    <w:rsid w:val="00AA594F"/>
    <w:rsid w:val="00AB59E4"/>
    <w:rsid w:val="00AB7401"/>
    <w:rsid w:val="00AD082B"/>
    <w:rsid w:val="00AD3910"/>
    <w:rsid w:val="00AE2BB1"/>
    <w:rsid w:val="00AE48EF"/>
    <w:rsid w:val="00AE6BAF"/>
    <w:rsid w:val="00AE6D29"/>
    <w:rsid w:val="00AF2EF9"/>
    <w:rsid w:val="00AF3369"/>
    <w:rsid w:val="00B0329D"/>
    <w:rsid w:val="00B115CB"/>
    <w:rsid w:val="00B13480"/>
    <w:rsid w:val="00B13E2F"/>
    <w:rsid w:val="00B14546"/>
    <w:rsid w:val="00B1500F"/>
    <w:rsid w:val="00B26F49"/>
    <w:rsid w:val="00B27130"/>
    <w:rsid w:val="00B353C1"/>
    <w:rsid w:val="00B35E66"/>
    <w:rsid w:val="00B501D9"/>
    <w:rsid w:val="00B567D0"/>
    <w:rsid w:val="00B57738"/>
    <w:rsid w:val="00B81651"/>
    <w:rsid w:val="00B915DA"/>
    <w:rsid w:val="00BA3E01"/>
    <w:rsid w:val="00BA5603"/>
    <w:rsid w:val="00BB0BAC"/>
    <w:rsid w:val="00BB2CB7"/>
    <w:rsid w:val="00BB3827"/>
    <w:rsid w:val="00BB4B7C"/>
    <w:rsid w:val="00BC06B9"/>
    <w:rsid w:val="00BC3C63"/>
    <w:rsid w:val="00BD352D"/>
    <w:rsid w:val="00BD3693"/>
    <w:rsid w:val="00BD3CC4"/>
    <w:rsid w:val="00BD545B"/>
    <w:rsid w:val="00BD7B4A"/>
    <w:rsid w:val="00BE1A56"/>
    <w:rsid w:val="00BE4238"/>
    <w:rsid w:val="00BE6334"/>
    <w:rsid w:val="00C02F90"/>
    <w:rsid w:val="00C20E64"/>
    <w:rsid w:val="00C24F41"/>
    <w:rsid w:val="00C40A6C"/>
    <w:rsid w:val="00C414FC"/>
    <w:rsid w:val="00C57915"/>
    <w:rsid w:val="00C618D9"/>
    <w:rsid w:val="00C70B03"/>
    <w:rsid w:val="00C826C8"/>
    <w:rsid w:val="00C86A29"/>
    <w:rsid w:val="00C92A0A"/>
    <w:rsid w:val="00C9394A"/>
    <w:rsid w:val="00CB1594"/>
    <w:rsid w:val="00CB5085"/>
    <w:rsid w:val="00CB7555"/>
    <w:rsid w:val="00CB7C9C"/>
    <w:rsid w:val="00CD3D6B"/>
    <w:rsid w:val="00CD5A50"/>
    <w:rsid w:val="00CD7B44"/>
    <w:rsid w:val="00CE42A5"/>
    <w:rsid w:val="00CE7601"/>
    <w:rsid w:val="00CF2C2B"/>
    <w:rsid w:val="00CF4D86"/>
    <w:rsid w:val="00D02B16"/>
    <w:rsid w:val="00D0313F"/>
    <w:rsid w:val="00D039F0"/>
    <w:rsid w:val="00D051CA"/>
    <w:rsid w:val="00D0630E"/>
    <w:rsid w:val="00D14351"/>
    <w:rsid w:val="00D20C42"/>
    <w:rsid w:val="00D23D2E"/>
    <w:rsid w:val="00D3408F"/>
    <w:rsid w:val="00D34152"/>
    <w:rsid w:val="00D5155B"/>
    <w:rsid w:val="00D5497C"/>
    <w:rsid w:val="00D706BE"/>
    <w:rsid w:val="00D7071E"/>
    <w:rsid w:val="00D74E70"/>
    <w:rsid w:val="00D80209"/>
    <w:rsid w:val="00D81878"/>
    <w:rsid w:val="00D82229"/>
    <w:rsid w:val="00D92CE0"/>
    <w:rsid w:val="00D94DE6"/>
    <w:rsid w:val="00D9735B"/>
    <w:rsid w:val="00DA195C"/>
    <w:rsid w:val="00DA201C"/>
    <w:rsid w:val="00DA347E"/>
    <w:rsid w:val="00DA6E87"/>
    <w:rsid w:val="00DB28E0"/>
    <w:rsid w:val="00DB2A76"/>
    <w:rsid w:val="00DB405A"/>
    <w:rsid w:val="00DC7F21"/>
    <w:rsid w:val="00DD513E"/>
    <w:rsid w:val="00DD7370"/>
    <w:rsid w:val="00DD7826"/>
    <w:rsid w:val="00DE1326"/>
    <w:rsid w:val="00DE579E"/>
    <w:rsid w:val="00DE6D59"/>
    <w:rsid w:val="00DF3C35"/>
    <w:rsid w:val="00DF43F9"/>
    <w:rsid w:val="00DF5BDA"/>
    <w:rsid w:val="00E027D9"/>
    <w:rsid w:val="00E03E4E"/>
    <w:rsid w:val="00E078FC"/>
    <w:rsid w:val="00E14CDC"/>
    <w:rsid w:val="00E16BCE"/>
    <w:rsid w:val="00E25FC7"/>
    <w:rsid w:val="00E35069"/>
    <w:rsid w:val="00E36DE1"/>
    <w:rsid w:val="00E44CD1"/>
    <w:rsid w:val="00E51132"/>
    <w:rsid w:val="00E5123D"/>
    <w:rsid w:val="00E51D59"/>
    <w:rsid w:val="00E638DB"/>
    <w:rsid w:val="00E721AD"/>
    <w:rsid w:val="00E73D92"/>
    <w:rsid w:val="00E844E1"/>
    <w:rsid w:val="00E922A1"/>
    <w:rsid w:val="00E9600A"/>
    <w:rsid w:val="00E971E8"/>
    <w:rsid w:val="00EA2632"/>
    <w:rsid w:val="00EA7F73"/>
    <w:rsid w:val="00EB27DA"/>
    <w:rsid w:val="00EB5410"/>
    <w:rsid w:val="00EB7BFB"/>
    <w:rsid w:val="00EC4159"/>
    <w:rsid w:val="00EC4AAA"/>
    <w:rsid w:val="00ED0E6D"/>
    <w:rsid w:val="00ED185C"/>
    <w:rsid w:val="00EE0E83"/>
    <w:rsid w:val="00EE170B"/>
    <w:rsid w:val="00EE22AE"/>
    <w:rsid w:val="00EF6224"/>
    <w:rsid w:val="00F0074A"/>
    <w:rsid w:val="00F029D7"/>
    <w:rsid w:val="00F03FA1"/>
    <w:rsid w:val="00F10306"/>
    <w:rsid w:val="00F1228D"/>
    <w:rsid w:val="00F15276"/>
    <w:rsid w:val="00F21F8E"/>
    <w:rsid w:val="00F3236D"/>
    <w:rsid w:val="00F363F9"/>
    <w:rsid w:val="00F50B5C"/>
    <w:rsid w:val="00F55195"/>
    <w:rsid w:val="00F578F4"/>
    <w:rsid w:val="00F65D05"/>
    <w:rsid w:val="00F67823"/>
    <w:rsid w:val="00F731BB"/>
    <w:rsid w:val="00F77352"/>
    <w:rsid w:val="00F82213"/>
    <w:rsid w:val="00F82A31"/>
    <w:rsid w:val="00F92559"/>
    <w:rsid w:val="00F96535"/>
    <w:rsid w:val="00FA000B"/>
    <w:rsid w:val="00FA089A"/>
    <w:rsid w:val="00FA36FF"/>
    <w:rsid w:val="00FA4B8C"/>
    <w:rsid w:val="00FB12CF"/>
    <w:rsid w:val="00FB4C5C"/>
    <w:rsid w:val="00FB68A4"/>
    <w:rsid w:val="00FC732B"/>
    <w:rsid w:val="00FD7CD6"/>
    <w:rsid w:val="00FE3052"/>
    <w:rsid w:val="00FE4E67"/>
    <w:rsid w:val="00FF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C1F37-3DC9-4D30-A4C8-299015D7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CBodyTextIndent2">
    <w:name w:val="NSC Body Text Indent 2"/>
    <w:basedOn w:val="NSCBodyTextIndent1"/>
  </w:style>
  <w:style w:type="paragraph" w:customStyle="1" w:styleId="NSCBodyTextIndent1">
    <w:name w:val="NSC Body Text Indent 1"/>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SCBodyTextIndent3">
    <w:name w:val="NSC Body Text Indent 3"/>
    <w:basedOn w:val="NSCBodyTextIndent2"/>
    <w:pPr>
      <w:ind w:left="1560"/>
    </w:pPr>
  </w:style>
  <w:style w:type="paragraph" w:customStyle="1" w:styleId="NSCBodyTextIndent4">
    <w:name w:val="NSC Body Text Indent 4"/>
    <w:basedOn w:val="Normal"/>
    <w:pPr>
      <w:ind w:left="2693"/>
    </w:pPr>
  </w:style>
  <w:style w:type="paragraph" w:customStyle="1" w:styleId="NSCBodyTextIndent5">
    <w:name w:val="NSC Body Text Indent 5"/>
    <w:basedOn w:val="NSCBodyTextIndent4"/>
    <w:pPr>
      <w:ind w:left="3345"/>
    </w:pPr>
  </w:style>
  <w:style w:type="paragraph" w:customStyle="1" w:styleId="NSCBodyTextIndent6">
    <w:name w:val="NSC Body Text Indent 6"/>
    <w:basedOn w:val="NSCBodyTextIndent5"/>
  </w:style>
  <w:style w:type="paragraph" w:customStyle="1" w:styleId="NSCBodyTextIndent7">
    <w:name w:val="NSC Body Text Indent 7"/>
    <w:basedOn w:val="NSCBodyTextIndent6"/>
    <w:pPr>
      <w:ind w:left="3969"/>
    </w:pPr>
    <w:rPr>
      <w:rFonts w:cs="Arial"/>
      <w:sz w:val="22"/>
      <w:szCs w:val="22"/>
    </w:rPr>
  </w:style>
  <w:style w:type="paragraph" w:customStyle="1" w:styleId="NSCBodyTextIndent8">
    <w:name w:val="NSC Body Text Indent 8"/>
    <w:basedOn w:val="NSCBodyTextIndent7"/>
    <w:pPr>
      <w:ind w:left="4536"/>
    </w:pPr>
  </w:style>
  <w:style w:type="paragraph" w:customStyle="1" w:styleId="NSCBodyTextIndent9">
    <w:name w:val="NSC Body Text Indent 9"/>
    <w:basedOn w:val="NSCBodyTextIndent8"/>
    <w:pPr>
      <w:ind w:left="5103"/>
    </w:pPr>
  </w:style>
  <w:style w:type="paragraph" w:customStyle="1" w:styleId="NSCNumbL1">
    <w:name w:val="NSC Numb L1"/>
    <w:basedOn w:val="NSCHeading1"/>
    <w:pPr>
      <w:keepNext w:val="0"/>
      <w:numPr>
        <w:numId w:val="13"/>
      </w:numPr>
      <w:spacing w:before="120"/>
    </w:pPr>
    <w:rPr>
      <w:rFonts w:ascii="Arial" w:hAnsi="Arial"/>
      <w:caps w:val="0"/>
    </w:rPr>
  </w:style>
  <w:style w:type="paragraph" w:customStyle="1" w:styleId="NSCHeading1">
    <w:name w:val="NSC Heading 1"/>
    <w:basedOn w:val="Normal"/>
    <w:next w:val="NSCBodyTextIndent1"/>
    <w:pPr>
      <w:keepNext/>
      <w:numPr>
        <w:numId w:val="1"/>
      </w:numPr>
    </w:pPr>
    <w:rPr>
      <w:rFonts w:ascii="Arial Black" w:hAnsi="Arial Black"/>
      <w:caps/>
      <w:szCs w:val="24"/>
    </w:rPr>
  </w:style>
  <w:style w:type="paragraph" w:customStyle="1" w:styleId="NSCNumbL2">
    <w:name w:val="NSC Numb L2"/>
    <w:basedOn w:val="NSCHeading2"/>
    <w:pPr>
      <w:keepNext w:val="0"/>
      <w:numPr>
        <w:numId w:val="13"/>
      </w:numPr>
      <w:spacing w:before="0"/>
    </w:pPr>
    <w:rPr>
      <w:rFonts w:ascii="Arial" w:hAnsi="Arial"/>
    </w:rPr>
  </w:style>
  <w:style w:type="paragraph" w:customStyle="1" w:styleId="NSCHeading2">
    <w:name w:val="NSC Heading 2"/>
    <w:basedOn w:val="NSCHeading1"/>
    <w:next w:val="NSCBodyTextIndent2"/>
    <w:pPr>
      <w:numPr>
        <w:ilvl w:val="1"/>
      </w:numPr>
      <w:spacing w:before="120"/>
    </w:pPr>
    <w:rPr>
      <w:caps w:val="0"/>
    </w:rPr>
  </w:style>
  <w:style w:type="paragraph" w:customStyle="1" w:styleId="NSCHeading6">
    <w:name w:val="NSC Heading 6"/>
    <w:basedOn w:val="NSCHeading5"/>
    <w:next w:val="NSCBodyTextIndent6"/>
    <w:pPr>
      <w:numPr>
        <w:ilvl w:val="5"/>
      </w:numPr>
    </w:pPr>
  </w:style>
  <w:style w:type="paragraph" w:customStyle="1" w:styleId="NSCHeading5">
    <w:name w:val="NSC Heading 5"/>
    <w:basedOn w:val="NSCHeading4"/>
    <w:next w:val="NSCBodyTextIndent5"/>
    <w:pPr>
      <w:numPr>
        <w:ilvl w:val="4"/>
      </w:numPr>
    </w:pPr>
  </w:style>
  <w:style w:type="paragraph" w:customStyle="1" w:styleId="NSCHeading4">
    <w:name w:val="NSC Heading 4"/>
    <w:basedOn w:val="NSCHeading3"/>
    <w:next w:val="NSCBodyTextIndent4"/>
    <w:pPr>
      <w:numPr>
        <w:ilvl w:val="3"/>
      </w:numPr>
      <w:tabs>
        <w:tab w:val="clear" w:pos="1559"/>
      </w:tabs>
    </w:pPr>
  </w:style>
  <w:style w:type="paragraph" w:customStyle="1" w:styleId="NSCHeading3">
    <w:name w:val="NSC Heading 3"/>
    <w:basedOn w:val="NSCHeading2"/>
    <w:next w:val="NSCBodyTextIndent3"/>
    <w:pPr>
      <w:numPr>
        <w:ilvl w:val="2"/>
      </w:numPr>
      <w:tabs>
        <w:tab w:val="left" w:pos="1559"/>
      </w:tabs>
    </w:pPr>
  </w:style>
  <w:style w:type="paragraph" w:customStyle="1" w:styleId="NSCHeading7">
    <w:name w:val="NSC Heading 7"/>
    <w:basedOn w:val="NSCHeading6"/>
    <w:next w:val="NSCBodyTextIndent7"/>
    <w:pPr>
      <w:numPr>
        <w:ilvl w:val="6"/>
      </w:numPr>
    </w:pPr>
  </w:style>
  <w:style w:type="paragraph" w:customStyle="1" w:styleId="NSCHeading8">
    <w:name w:val="NSC Heading 8"/>
    <w:basedOn w:val="NSCHeading7"/>
    <w:next w:val="NSCBodyTextIndent8"/>
    <w:pPr>
      <w:numPr>
        <w:ilvl w:val="7"/>
      </w:numPr>
      <w:tabs>
        <w:tab w:val="left" w:pos="4536"/>
      </w:tabs>
    </w:pPr>
  </w:style>
  <w:style w:type="paragraph" w:customStyle="1" w:styleId="NSCHeading9">
    <w:name w:val="NSC Heading 9"/>
    <w:basedOn w:val="NSCHeading8"/>
    <w:next w:val="NSCBodyTextIndent9"/>
    <w:pPr>
      <w:numPr>
        <w:ilvl w:val="8"/>
      </w:numPr>
      <w:tabs>
        <w:tab w:val="clear" w:pos="4536"/>
        <w:tab w:val="left" w:pos="5109"/>
      </w:tabs>
    </w:pPr>
  </w:style>
  <w:style w:type="paragraph" w:customStyle="1" w:styleId="NSCNumbL3">
    <w:name w:val="NSC Numb L3"/>
    <w:basedOn w:val="NSCHeading3"/>
    <w:pPr>
      <w:keepNext w:val="0"/>
      <w:numPr>
        <w:numId w:val="13"/>
      </w:numPr>
      <w:spacing w:before="0"/>
    </w:pPr>
    <w:rPr>
      <w:rFonts w:ascii="Arial" w:hAnsi="Arial"/>
    </w:rPr>
  </w:style>
  <w:style w:type="paragraph" w:customStyle="1" w:styleId="NSCNumbL4">
    <w:name w:val="NSC Numb L4"/>
    <w:basedOn w:val="NSCHeading4"/>
    <w:pPr>
      <w:keepNext w:val="0"/>
      <w:numPr>
        <w:numId w:val="13"/>
      </w:numPr>
      <w:spacing w:before="0"/>
    </w:pPr>
    <w:rPr>
      <w:rFonts w:ascii="Arial" w:hAnsi="Arial"/>
    </w:rPr>
  </w:style>
  <w:style w:type="paragraph" w:customStyle="1" w:styleId="NSCNumbL5">
    <w:name w:val="NSC Numb L5"/>
    <w:basedOn w:val="NSCHeading5"/>
    <w:pPr>
      <w:keepNext w:val="0"/>
      <w:numPr>
        <w:numId w:val="13"/>
      </w:numPr>
      <w:spacing w:before="0"/>
    </w:pPr>
    <w:rPr>
      <w:rFonts w:ascii="Arial" w:hAnsi="Arial"/>
    </w:rPr>
  </w:style>
  <w:style w:type="paragraph" w:customStyle="1" w:styleId="NSCHeading0">
    <w:name w:val="NSC Heading 0"/>
    <w:basedOn w:val="Normal"/>
    <w:next w:val="NSCBodyText"/>
    <w:pPr>
      <w:keepNext/>
    </w:pPr>
    <w:rPr>
      <w:rFonts w:ascii="Arial Black" w:hAnsi="Arial Black"/>
      <w:caps/>
      <w:szCs w:val="24"/>
    </w:rPr>
  </w:style>
  <w:style w:type="paragraph" w:customStyle="1" w:styleId="NSCNumbL6">
    <w:name w:val="NSC Numb L6"/>
    <w:basedOn w:val="NSCHeading6"/>
    <w:pPr>
      <w:numPr>
        <w:numId w:val="13"/>
      </w:numPr>
      <w:spacing w:before="0"/>
    </w:pPr>
    <w:rPr>
      <w:rFonts w:ascii="Arial" w:hAnsi="Arial"/>
    </w:rPr>
  </w:style>
  <w:style w:type="paragraph" w:customStyle="1" w:styleId="NSCNumbL7">
    <w:name w:val="NSC Numb L7"/>
    <w:basedOn w:val="NSCHeading7"/>
    <w:pPr>
      <w:keepNext w:val="0"/>
      <w:numPr>
        <w:numId w:val="13"/>
      </w:numPr>
      <w:spacing w:before="0"/>
    </w:pPr>
    <w:rPr>
      <w:rFonts w:ascii="Arial" w:hAnsi="Arial"/>
    </w:rPr>
  </w:style>
  <w:style w:type="paragraph" w:customStyle="1" w:styleId="NSCNumbL8">
    <w:name w:val="NSC Numb L8"/>
    <w:basedOn w:val="NSCHeading8"/>
    <w:pPr>
      <w:keepNext w:val="0"/>
      <w:numPr>
        <w:numId w:val="13"/>
      </w:numPr>
      <w:spacing w:before="0"/>
    </w:pPr>
    <w:rPr>
      <w:rFonts w:ascii="Arial" w:hAnsi="Arial"/>
    </w:rPr>
  </w:style>
  <w:style w:type="paragraph" w:customStyle="1" w:styleId="NSCNumbL9">
    <w:name w:val="NSC Numb L9"/>
    <w:basedOn w:val="NSCHeading9"/>
    <w:pPr>
      <w:numPr>
        <w:numId w:val="13"/>
      </w:numPr>
      <w:spacing w:before="0"/>
    </w:pPr>
    <w:rPr>
      <w:rFonts w:ascii="Arial" w:hAnsi="Arial"/>
    </w:rPr>
  </w:style>
  <w:style w:type="paragraph" w:customStyle="1" w:styleId="NSCSub-title">
    <w:name w:val="NSC Sub-title"/>
    <w:basedOn w:val="Normal"/>
    <w:next w:val="Normal"/>
    <w:pPr>
      <w:jc w:val="center"/>
    </w:pPr>
    <w:rPr>
      <w:b/>
    </w:rPr>
  </w:style>
  <w:style w:type="paragraph" w:customStyle="1" w:styleId="NSCTitle">
    <w:name w:val="NSC Title"/>
    <w:basedOn w:val="Normal"/>
    <w:next w:val="NSCSub-title"/>
    <w:pPr>
      <w:keepNext/>
      <w:jc w:val="center"/>
    </w:pPr>
    <w:rPr>
      <w:b/>
    </w:rPr>
  </w:style>
  <w:style w:type="paragraph" w:customStyle="1" w:styleId="NSCBodyText">
    <w:name w:val="NSC Body Text"/>
    <w:basedOn w:val="Normal"/>
  </w:style>
  <w:style w:type="paragraph" w:customStyle="1" w:styleId="NSCFooter">
    <w:name w:val="NSC Footer"/>
    <w:basedOn w:val="NSCBodyText"/>
    <w:rPr>
      <w:sz w:val="20"/>
      <w:vertAlign w:val="subscript"/>
    </w:rPr>
  </w:style>
  <w:style w:type="character" w:styleId="Hyperlink">
    <w:name w:val="Hyperlink"/>
    <w:basedOn w:val="DefaultParagraphFont"/>
    <w:rPr>
      <w:color w:val="0000FF"/>
      <w:u w:val="single"/>
    </w:rPr>
  </w:style>
  <w:style w:type="paragraph" w:customStyle="1" w:styleId="Indent">
    <w:name w:val="Indent"/>
    <w:pPr>
      <w:ind w:left="720"/>
    </w:pPr>
    <w:rPr>
      <w:rFonts w:ascii="Arial" w:hAnsi="Arial"/>
      <w:noProof/>
      <w:sz w:val="24"/>
      <w:lang w:eastAsia="en-US"/>
    </w:rPr>
  </w:style>
  <w:style w:type="table" w:styleId="TableGrid">
    <w:name w:val="Table Grid"/>
    <w:basedOn w:val="TableNormal"/>
    <w:rsid w:val="00FD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ind">
    <w:name w:val="detailind"/>
    <w:basedOn w:val="Normal"/>
    <w:rsid w:val="00BC06B9"/>
    <w:pPr>
      <w:tabs>
        <w:tab w:val="left" w:pos="1418"/>
        <w:tab w:val="left" w:pos="1560"/>
      </w:tabs>
      <w:ind w:left="1418" w:hanging="1418"/>
    </w:pPr>
    <w:rPr>
      <w:rFonts w:cs="Arial"/>
    </w:rPr>
  </w:style>
  <w:style w:type="paragraph" w:styleId="TOC1">
    <w:name w:val="toc 1"/>
    <w:basedOn w:val="Normal"/>
    <w:next w:val="Normal"/>
    <w:autoRedefine/>
    <w:semiHidden/>
    <w:rsid w:val="00335D64"/>
  </w:style>
  <w:style w:type="paragraph" w:styleId="TOC2">
    <w:name w:val="toc 2"/>
    <w:basedOn w:val="Normal"/>
    <w:next w:val="Normal"/>
    <w:autoRedefine/>
    <w:semiHidden/>
    <w:rsid w:val="00E922A1"/>
    <w:pPr>
      <w:ind w:left="240"/>
    </w:pPr>
  </w:style>
  <w:style w:type="paragraph" w:styleId="TOC3">
    <w:name w:val="toc 3"/>
    <w:basedOn w:val="Normal"/>
    <w:next w:val="Normal"/>
    <w:autoRedefine/>
    <w:semiHidden/>
    <w:rsid w:val="00E922A1"/>
    <w:pPr>
      <w:ind w:left="480"/>
    </w:pPr>
  </w:style>
  <w:style w:type="paragraph" w:styleId="TOC4">
    <w:name w:val="toc 4"/>
    <w:basedOn w:val="Normal"/>
    <w:next w:val="Normal"/>
    <w:autoRedefine/>
    <w:semiHidden/>
    <w:rsid w:val="00335D64"/>
    <w:pPr>
      <w:ind w:left="720"/>
    </w:pPr>
  </w:style>
  <w:style w:type="paragraph" w:styleId="TOC5">
    <w:name w:val="toc 5"/>
    <w:basedOn w:val="Normal"/>
    <w:next w:val="Normal"/>
    <w:autoRedefine/>
    <w:semiHidden/>
    <w:rsid w:val="00335D64"/>
    <w:pPr>
      <w:ind w:left="960"/>
    </w:pPr>
  </w:style>
  <w:style w:type="paragraph" w:styleId="TOC6">
    <w:name w:val="toc 6"/>
    <w:basedOn w:val="Normal"/>
    <w:next w:val="Normal"/>
    <w:autoRedefine/>
    <w:semiHidden/>
    <w:rsid w:val="00335D64"/>
    <w:pPr>
      <w:ind w:left="1200"/>
    </w:pPr>
  </w:style>
  <w:style w:type="paragraph" w:styleId="TOC7">
    <w:name w:val="toc 7"/>
    <w:basedOn w:val="Normal"/>
    <w:next w:val="Normal"/>
    <w:autoRedefine/>
    <w:semiHidden/>
    <w:rsid w:val="00335D64"/>
    <w:pPr>
      <w:ind w:left="1440"/>
    </w:pPr>
  </w:style>
  <w:style w:type="paragraph" w:styleId="TOC8">
    <w:name w:val="toc 8"/>
    <w:basedOn w:val="Normal"/>
    <w:next w:val="Normal"/>
    <w:autoRedefine/>
    <w:semiHidden/>
    <w:rsid w:val="00335D64"/>
    <w:pPr>
      <w:ind w:left="1680"/>
    </w:pPr>
  </w:style>
  <w:style w:type="paragraph" w:styleId="TOC9">
    <w:name w:val="toc 9"/>
    <w:basedOn w:val="Normal"/>
    <w:next w:val="Normal"/>
    <w:autoRedefine/>
    <w:semiHidden/>
    <w:rsid w:val="00335D64"/>
    <w:pPr>
      <w:ind w:left="1920"/>
    </w:pPr>
  </w:style>
  <w:style w:type="paragraph" w:styleId="ListParagraph">
    <w:name w:val="List Paragraph"/>
    <w:basedOn w:val="Normal"/>
    <w:uiPriority w:val="34"/>
    <w:qFormat/>
    <w:rsid w:val="00F029D7"/>
    <w:pPr>
      <w:ind w:left="720"/>
      <w:contextualSpacing/>
    </w:pPr>
  </w:style>
  <w:style w:type="paragraph" w:styleId="BalloonText">
    <w:name w:val="Balloon Text"/>
    <w:basedOn w:val="Normal"/>
    <w:link w:val="BalloonTextChar"/>
    <w:rsid w:val="0047146A"/>
    <w:rPr>
      <w:rFonts w:ascii="Segoe UI" w:hAnsi="Segoe UI" w:cs="Segoe UI"/>
      <w:sz w:val="18"/>
      <w:szCs w:val="18"/>
    </w:rPr>
  </w:style>
  <w:style w:type="character" w:customStyle="1" w:styleId="BalloonTextChar">
    <w:name w:val="Balloon Text Char"/>
    <w:basedOn w:val="DefaultParagraphFont"/>
    <w:link w:val="BalloonText"/>
    <w:rsid w:val="0047146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14813">
      <w:bodyDiv w:val="1"/>
      <w:marLeft w:val="0"/>
      <w:marRight w:val="0"/>
      <w:marTop w:val="0"/>
      <w:marBottom w:val="0"/>
      <w:divBdr>
        <w:top w:val="none" w:sz="0" w:space="0" w:color="auto"/>
        <w:left w:val="none" w:sz="0" w:space="0" w:color="auto"/>
        <w:bottom w:val="none" w:sz="0" w:space="0" w:color="auto"/>
        <w:right w:val="none" w:sz="0" w:space="0" w:color="auto"/>
      </w:divBdr>
    </w:div>
    <w:div w:id="15246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All%20Staff\North%20Somerset%20Templates\LookBook\New%20NSC%20Letter%20with%20D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NSC Letter with DX</Template>
  <TotalTime>50</TotalTime>
  <Pages>2</Pages>
  <Words>571</Words>
  <Characters>3051</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Enter your filename here</vt:lpstr>
    </vt:vector>
  </TitlesOfParts>
  <Company>North Somerset Council</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your filename here</dc:title>
  <dc:subject/>
  <dc:creator>Alice Griffin</dc:creator>
  <cp:keywords/>
  <cp:lastModifiedBy>Miranda Huntley</cp:lastModifiedBy>
  <cp:revision>8</cp:revision>
  <cp:lastPrinted>2017-01-20T11:16:00Z</cp:lastPrinted>
  <dcterms:created xsi:type="dcterms:W3CDTF">2017-03-10T12:07:00Z</dcterms:created>
  <dcterms:modified xsi:type="dcterms:W3CDTF">2017-03-10T13:35:00Z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April 2005</vt:lpwstr>
  </property>
  <property fmtid="{D5CDD505-2E9C-101B-9397-08002B2CF9AE}" pid="3" name="Telephone number">
    <vt:lpwstr>01934 634765</vt:lpwstr>
  </property>
  <property fmtid="{D5CDD505-2E9C-101B-9397-08002B2CF9AE}" pid="4" name="Typist">
    <vt:lpwstr>Jan Gill</vt:lpwstr>
  </property>
  <property fmtid="{D5CDD505-2E9C-101B-9397-08002B2CF9AE}" pid="5" name="Owner">
    <vt:lpwstr>Nicola Sinclair</vt:lpwstr>
  </property>
  <property fmtid="{D5CDD505-2E9C-101B-9397-08002B2CF9AE}" pid="6" name="Department">
    <vt:lpwstr>Corporate ICT</vt:lpwstr>
  </property>
  <property fmtid="{D5CDD505-2E9C-101B-9397-08002B2CF9AE}" pid="7" name="_AdHocReviewCycleID">
    <vt:i4>-443834440</vt:i4>
  </property>
  <property fmtid="{D5CDD505-2E9C-101B-9397-08002B2CF9AE}" pid="8" name="_NewReviewCycle">
    <vt:lpwstr/>
  </property>
  <property fmtid="{D5CDD505-2E9C-101B-9397-08002B2CF9AE}" pid="9" name="_EmailSubject">
    <vt:lpwstr>DPS Event Invitation</vt:lpwstr>
  </property>
  <property fmtid="{D5CDD505-2E9C-101B-9397-08002B2CF9AE}" pid="10" name="_AuthorEmail">
    <vt:lpwstr>Paul.Baker2@n-somerset.gov.uk</vt:lpwstr>
  </property>
  <property fmtid="{D5CDD505-2E9C-101B-9397-08002B2CF9AE}" pid="11" name="_AuthorEmailDisplayName">
    <vt:lpwstr>Paul Baker</vt:lpwstr>
  </property>
  <property fmtid="{D5CDD505-2E9C-101B-9397-08002B2CF9AE}" pid="12" name="_ReviewingToolsShownOnce">
    <vt:lpwstr/>
  </property>
</Properties>
</file>