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E2F57F2" w:rsidR="00203F5D" w:rsidRDefault="00727813" w:rsidP="006D2684">
            <w:pPr>
              <w:ind w:left="680"/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D2684" w:rsidRPr="004A1A65">
              <w:rPr>
                <w:rFonts w:ascii="Arial" w:hAnsi="Arial" w:cs="Arial"/>
                <w:b/>
                <w:bCs/>
              </w:rPr>
              <w:t>M0036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480A4BEC" w:rsidR="00E565C4" w:rsidRDefault="006D2684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Mott MacDonald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0-1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584B7FB" w:rsidR="00727813" w:rsidRPr="00311C5F" w:rsidRDefault="006D268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October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37FECF56" w:rsidR="00483F92" w:rsidRPr="00CB3E0B" w:rsidRDefault="006D2684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0FC4CC2" w14:textId="77777777" w:rsidR="006D2684" w:rsidRPr="006D2684" w:rsidRDefault="006D2684" w:rsidP="006D2684">
      <w:pPr>
        <w:jc w:val="center"/>
        <w:rPr>
          <w:rFonts w:ascii="Arial" w:hAnsi="Arial" w:cs="Arial"/>
          <w:b/>
        </w:rPr>
      </w:pPr>
      <w:r w:rsidRPr="006D2684">
        <w:rPr>
          <w:rFonts w:ascii="Arial" w:hAnsi="Arial" w:cs="Arial"/>
          <w:b/>
        </w:rPr>
        <w:t>M0036</w:t>
      </w:r>
    </w:p>
    <w:p w14:paraId="391E6084" w14:textId="0A196A33" w:rsidR="00727813" w:rsidRDefault="006D2684" w:rsidP="006D2684">
      <w:pPr>
        <w:jc w:val="center"/>
        <w:rPr>
          <w:rFonts w:ascii="Arial" w:hAnsi="Arial" w:cs="Arial"/>
        </w:rPr>
      </w:pPr>
      <w:r w:rsidRPr="006D2684">
        <w:rPr>
          <w:rFonts w:ascii="Arial" w:hAnsi="Arial" w:cs="Arial"/>
          <w:b/>
        </w:rPr>
        <w:t>M27 Junction 10 Capacity Improvement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1A0628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9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D2684">
            <w:rPr>
              <w:rFonts w:ascii="Arial" w:hAnsi="Arial" w:cs="Arial"/>
              <w:b/>
            </w:rPr>
            <w:t>21 September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56AF6A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1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D2684">
            <w:rPr>
              <w:rFonts w:ascii="Arial" w:hAnsi="Arial" w:cs="Arial"/>
              <w:b/>
            </w:rPr>
            <w:t>01 November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D2684">
            <w:rPr>
              <w:rFonts w:ascii="Arial" w:hAnsi="Arial" w:cs="Arial"/>
              <w:b/>
            </w:rPr>
            <w:t>30 September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D81B24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D2684" w:rsidRPr="006D2684">
        <w:rPr>
          <w:rFonts w:ascii="Arial" w:hAnsi="Arial" w:cs="Arial"/>
          <w:b/>
        </w:rPr>
        <w:t>223</w:t>
      </w:r>
      <w:r w:rsidR="006D2684">
        <w:rPr>
          <w:rFonts w:ascii="Arial" w:hAnsi="Arial" w:cs="Arial"/>
          <w:b/>
        </w:rPr>
        <w:t>,</w:t>
      </w:r>
      <w:r w:rsidR="006D2684" w:rsidRPr="006D2684">
        <w:rPr>
          <w:rFonts w:ascii="Arial" w:hAnsi="Arial" w:cs="Arial"/>
          <w:b/>
        </w:rPr>
        <w:t>922.51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C473E0A" w:rsidR="00627D44" w:rsidRPr="00311C5F" w:rsidRDefault="00D72FA4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 w:rsidRPr="00D72FA4"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25A5DAC" w:rsidR="00727813" w:rsidRPr="00311C5F" w:rsidRDefault="00D72FA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C113A5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6DDF679" w:rsidR="00CB4F85" w:rsidRPr="002C2284" w:rsidRDefault="004A1A6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M0036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B636B39" w:rsidR="00CB4F85" w:rsidRPr="002C2284" w:rsidRDefault="004A1A65" w:rsidP="00A43023">
            <w:pPr>
              <w:rPr>
                <w:rFonts w:ascii="Arial" w:hAnsi="Arial" w:cs="Arial"/>
                <w:b/>
              </w:rPr>
            </w:pPr>
            <w:r w:rsidRPr="004A1A65">
              <w:rPr>
                <w:rFonts w:ascii="Arial" w:hAnsi="Arial" w:cs="Arial"/>
                <w:b/>
              </w:rPr>
              <w:t>611901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B048980" w:rsidR="00CB4F85" w:rsidRPr="002C2284" w:rsidRDefault="004A1A65" w:rsidP="00A43023">
            <w:pPr>
              <w:rPr>
                <w:rFonts w:ascii="Arial" w:hAnsi="Arial" w:cs="Arial"/>
                <w:b/>
              </w:rPr>
            </w:pPr>
            <w:r w:rsidRPr="004A1A65">
              <w:rPr>
                <w:rFonts w:ascii="Arial" w:hAnsi="Arial" w:cs="Arial"/>
                <w:b/>
              </w:rPr>
              <w:t>3154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F561" w14:textId="77777777" w:rsidR="00C113A5" w:rsidRDefault="00C113A5">
      <w:r>
        <w:separator/>
      </w:r>
    </w:p>
  </w:endnote>
  <w:endnote w:type="continuationSeparator" w:id="0">
    <w:p w14:paraId="192337C5" w14:textId="77777777" w:rsidR="00C113A5" w:rsidRDefault="00C1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C113A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D2F9" w14:textId="77777777" w:rsidR="00C113A5" w:rsidRDefault="00C113A5">
      <w:r>
        <w:separator/>
      </w:r>
    </w:p>
  </w:footnote>
  <w:footnote w:type="continuationSeparator" w:id="0">
    <w:p w14:paraId="1E57E222" w14:textId="77777777" w:rsidR="00C113A5" w:rsidRDefault="00C1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0508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59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675F0"/>
    <w:rsid w:val="00181734"/>
    <w:rsid w:val="001C2680"/>
    <w:rsid w:val="001E763A"/>
    <w:rsid w:val="001F04C6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A1A65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2684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113A5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72FA4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85DEA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37335"/>
    <w:rsid w:val="001F3900"/>
    <w:rsid w:val="002448C6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C24463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Watson, Rebekah</cp:lastModifiedBy>
  <cp:revision>3</cp:revision>
  <cp:lastPrinted>2016-01-12T11:01:00Z</cp:lastPrinted>
  <dcterms:created xsi:type="dcterms:W3CDTF">2022-10-17T09:46:00Z</dcterms:created>
  <dcterms:modified xsi:type="dcterms:W3CDTF">2022-10-25T09:51:00Z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