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479D3BF9" w:rsidR="00727813" w:rsidRPr="00311C5F" w:rsidRDefault="00133848" w:rsidP="005C0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22/9</w:t>
            </w:r>
          </w:p>
          <w:p w14:paraId="08E37093" w14:textId="77E99577" w:rsidR="00203F5D" w:rsidRPr="00E44B43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44B43" w:rsidRPr="00E44B43">
              <w:rPr>
                <w:rFonts w:ascii="Arial" w:hAnsi="Arial" w:cs="Arial"/>
                <w:b/>
              </w:rPr>
              <w:t>T0507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E44B43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B05ACB6" w:rsidR="00CB3E0B" w:rsidRDefault="00E44B4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0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A86A3E3" w:rsidR="00727813" w:rsidRPr="00311C5F" w:rsidRDefault="00E44B4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A4D9E6A" w:rsidR="00A53652" w:rsidRPr="00CB3E0B" w:rsidRDefault="00E44B4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68C030B" w:rsidR="00727813" w:rsidRDefault="00E44B43" w:rsidP="00E44B43">
      <w:pPr>
        <w:jc w:val="center"/>
        <w:rPr>
          <w:rFonts w:ascii="Arial" w:hAnsi="Arial" w:cs="Arial"/>
          <w:b/>
        </w:rPr>
      </w:pPr>
      <w:r w:rsidRPr="00E44B43">
        <w:rPr>
          <w:rFonts w:ascii="Arial" w:hAnsi="Arial" w:cs="Arial"/>
          <w:b/>
        </w:rPr>
        <w:t>T0507 Performance and Regulatory Compliance Technical Partner</w:t>
      </w:r>
    </w:p>
    <w:p w14:paraId="0273C3D2" w14:textId="77777777" w:rsidR="00E44B43" w:rsidRDefault="00E44B4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6EF07D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9-2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44B43">
            <w:rPr>
              <w:rFonts w:ascii="Arial" w:hAnsi="Arial" w:cs="Arial"/>
              <w:b/>
            </w:rPr>
            <w:t>22 September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D60767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0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44B43">
            <w:rPr>
              <w:rFonts w:ascii="Arial" w:hAnsi="Arial" w:cs="Arial"/>
              <w:b/>
            </w:rPr>
            <w:t>03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44B43">
            <w:rPr>
              <w:rFonts w:ascii="Arial" w:hAnsi="Arial" w:cs="Arial"/>
              <w:b/>
            </w:rPr>
            <w:t>30 September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8C54EE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44B43" w:rsidRPr="00E44B43">
        <w:rPr>
          <w:rFonts w:ascii="Arial" w:hAnsi="Arial" w:cs="Arial"/>
          <w:b/>
        </w:rPr>
        <w:t>2</w:t>
      </w:r>
      <w:r w:rsidR="00E44B43">
        <w:rPr>
          <w:rFonts w:ascii="Arial" w:hAnsi="Arial" w:cs="Arial"/>
          <w:b/>
        </w:rPr>
        <w:t>,</w:t>
      </w:r>
      <w:r w:rsidR="00E44B43" w:rsidRPr="00E44B43">
        <w:rPr>
          <w:rFonts w:ascii="Arial" w:hAnsi="Arial" w:cs="Arial"/>
          <w:b/>
        </w:rPr>
        <w:t>784</w:t>
      </w:r>
      <w:r w:rsidR="00E44B43">
        <w:rPr>
          <w:rFonts w:ascii="Arial" w:hAnsi="Arial" w:cs="Arial"/>
          <w:b/>
        </w:rPr>
        <w:t>,</w:t>
      </w:r>
      <w:r w:rsidR="00E44B43" w:rsidRPr="00E44B43">
        <w:rPr>
          <w:rFonts w:ascii="Arial" w:hAnsi="Arial" w:cs="Arial"/>
          <w:b/>
        </w:rPr>
        <w:t>379.46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AB0A872" w:rsidR="00627D44" w:rsidRPr="00311C5F" w:rsidRDefault="0013384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0B61891" w:rsidR="00727813" w:rsidRPr="00311C5F" w:rsidRDefault="0013384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56771C35" w14:textId="77777777" w:rsidR="00E44B43" w:rsidRDefault="00E44B43" w:rsidP="00CB4F85">
      <w:pPr>
        <w:rPr>
          <w:rFonts w:ascii="Arial" w:hAnsi="Arial" w:cs="Arial"/>
          <w:b/>
        </w:rPr>
      </w:pPr>
    </w:p>
    <w:p w14:paraId="0222EE46" w14:textId="78AE6C21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0D14586" w:rsidR="00CB4F85" w:rsidRPr="002C2284" w:rsidRDefault="00E44B4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T0507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0A8D1D4" w:rsidR="00CB4F85" w:rsidRPr="002C2284" w:rsidRDefault="00E44B4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2525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4523E66" w:rsidR="00CB4F85" w:rsidRPr="002C2284" w:rsidRDefault="00E44B43" w:rsidP="00A43023">
            <w:pPr>
              <w:rPr>
                <w:rFonts w:ascii="Arial" w:hAnsi="Arial" w:cs="Arial"/>
                <w:b/>
              </w:rPr>
            </w:pPr>
            <w:r w:rsidRPr="00E44B43">
              <w:rPr>
                <w:rFonts w:ascii="Arial" w:hAnsi="Arial" w:cs="Arial"/>
                <w:b/>
              </w:rPr>
              <w:t>610868, 609967, 615854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0E8F" w14:textId="77777777" w:rsidR="00AC1C13" w:rsidRDefault="00AC1C13">
      <w:r>
        <w:separator/>
      </w:r>
    </w:p>
  </w:endnote>
  <w:endnote w:type="continuationSeparator" w:id="0">
    <w:p w14:paraId="37A760C3" w14:textId="77777777" w:rsidR="00AC1C13" w:rsidRDefault="00AC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34A6" w14:textId="77777777" w:rsidR="00AC1C13" w:rsidRDefault="00AC1C13">
      <w:r>
        <w:separator/>
      </w:r>
    </w:p>
  </w:footnote>
  <w:footnote w:type="continuationSeparator" w:id="0">
    <w:p w14:paraId="24C40A9E" w14:textId="77777777" w:rsidR="00AC1C13" w:rsidRDefault="00AC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3848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561A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1C13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44B43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61501"/>
    <w:rsid w:val="00BC28F6"/>
    <w:rsid w:val="00C4334B"/>
    <w:rsid w:val="00DC58AA"/>
    <w:rsid w:val="00EE36CC"/>
    <w:rsid w:val="00F251E4"/>
    <w:rsid w:val="00F26C53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2</cp:revision>
  <cp:lastPrinted>2016-01-12T11:01:00Z</cp:lastPrinted>
  <dcterms:created xsi:type="dcterms:W3CDTF">2023-10-04T10:23:00Z</dcterms:created>
  <dcterms:modified xsi:type="dcterms:W3CDTF">2023-10-04T10:23:00Z</dcterms:modified>
</cp:coreProperties>
</file>