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D38B4" w14:textId="3660B3F6" w:rsidR="00155FCD" w:rsidRPr="001E44B4" w:rsidRDefault="00155FCD" w:rsidP="00155FCD">
      <w:pPr>
        <w:spacing w:before="60" w:after="60"/>
        <w:rPr>
          <w:rFonts w:ascii="Arial" w:hAnsi="Arial"/>
          <w:b/>
        </w:rPr>
      </w:pPr>
      <w:bookmarkStart w:id="0" w:name="_Toc450136965"/>
      <w:bookmarkStart w:id="1" w:name="_Toc278544909"/>
      <w:bookmarkStart w:id="2" w:name="_Toc297988806"/>
      <w:bookmarkStart w:id="3" w:name="_Toc300056695"/>
    </w:p>
    <w:p w14:paraId="54331D79" w14:textId="5EBA248D" w:rsidR="00155FCD" w:rsidRPr="00371EB1" w:rsidRDefault="00155FCD" w:rsidP="00F9244F">
      <w:pPr>
        <w:pStyle w:val="Chapter"/>
      </w:pPr>
      <w:bookmarkStart w:id="4" w:name="_Toc476315911"/>
      <w:bookmarkStart w:id="5" w:name="_Toc528744172"/>
      <w:bookmarkEnd w:id="0"/>
      <w:r w:rsidRPr="00371EB1">
        <w:t>Award Questionnaire</w:t>
      </w:r>
      <w:bookmarkEnd w:id="4"/>
      <w:bookmarkEnd w:id="5"/>
    </w:p>
    <w:p w14:paraId="47FEA098" w14:textId="77777777" w:rsidR="00155FCD" w:rsidRDefault="00155FCD" w:rsidP="00155FCD"/>
    <w:p w14:paraId="24F4E27C" w14:textId="1A281699" w:rsidR="00155FCD" w:rsidRPr="00371EB1" w:rsidRDefault="00371EB1" w:rsidP="00155FCD">
      <w:pPr>
        <w:rPr>
          <w:rFonts w:ascii="Arial Bold" w:eastAsia="Times New Roman" w:hAnsi="Arial Bold"/>
          <w:b/>
          <w:iCs/>
          <w:sz w:val="28"/>
          <w:szCs w:val="28"/>
        </w:rPr>
      </w:pPr>
      <w:r>
        <w:rPr>
          <w:rFonts w:ascii="Arial Bold" w:eastAsia="Times New Roman" w:hAnsi="Arial Bold"/>
          <w:b/>
          <w:iCs/>
          <w:sz w:val="28"/>
          <w:szCs w:val="28"/>
        </w:rPr>
        <w:t>Contents</w:t>
      </w:r>
    </w:p>
    <w:p w14:paraId="47352DB6" w14:textId="0185FE0A" w:rsidR="00155FCD" w:rsidRDefault="00155FCD" w:rsidP="00155FCD"/>
    <w:p w14:paraId="2441AAC9" w14:textId="28669DC7" w:rsidR="00DA1951" w:rsidRDefault="00F9244F">
      <w:pPr>
        <w:pStyle w:val="TOC2"/>
        <w:rPr>
          <w:rFonts w:asciiTheme="minorHAnsi" w:eastAsiaTheme="minorEastAsia" w:hAnsiTheme="minorHAnsi" w:cstheme="minorBidi"/>
          <w:caps w:val="0"/>
          <w:noProof/>
          <w:sz w:val="22"/>
          <w:lang w:eastAsia="en-GB"/>
        </w:rPr>
      </w:pPr>
      <w:r>
        <w:rPr>
          <w:caps w:val="0"/>
        </w:rPr>
        <w:fldChar w:fldCharType="begin"/>
      </w:r>
      <w:r>
        <w:rPr>
          <w:caps w:val="0"/>
        </w:rPr>
        <w:instrText xml:space="preserve"> TOC \h \z \t "Title Header,1,Chapter,2" </w:instrText>
      </w:r>
      <w:r>
        <w:rPr>
          <w:caps w:val="0"/>
        </w:rPr>
        <w:fldChar w:fldCharType="separate"/>
      </w:r>
      <w:hyperlink w:anchor="_Toc528744172" w:history="1">
        <w:r w:rsidR="00DA1951" w:rsidRPr="00A4274A">
          <w:rPr>
            <w:rStyle w:val="Hyperlink"/>
            <w:noProof/>
          </w:rPr>
          <w:t>Award Questionnaire</w:t>
        </w:r>
        <w:r w:rsidR="00DA1951">
          <w:rPr>
            <w:noProof/>
            <w:webHidden/>
          </w:rPr>
          <w:tab/>
        </w:r>
        <w:r w:rsidR="00DA1951">
          <w:rPr>
            <w:noProof/>
            <w:webHidden/>
          </w:rPr>
          <w:fldChar w:fldCharType="begin"/>
        </w:r>
        <w:r w:rsidR="00DA1951">
          <w:rPr>
            <w:noProof/>
            <w:webHidden/>
          </w:rPr>
          <w:instrText xml:space="preserve"> PAGEREF _Toc528744172 \h </w:instrText>
        </w:r>
        <w:r w:rsidR="00DA1951">
          <w:rPr>
            <w:noProof/>
            <w:webHidden/>
          </w:rPr>
        </w:r>
        <w:r w:rsidR="00DA1951">
          <w:rPr>
            <w:noProof/>
            <w:webHidden/>
          </w:rPr>
          <w:fldChar w:fldCharType="separate"/>
        </w:r>
        <w:r w:rsidR="00DA1951">
          <w:rPr>
            <w:noProof/>
            <w:webHidden/>
          </w:rPr>
          <w:t>1</w:t>
        </w:r>
        <w:r w:rsidR="00DA1951">
          <w:rPr>
            <w:noProof/>
            <w:webHidden/>
          </w:rPr>
          <w:fldChar w:fldCharType="end"/>
        </w:r>
      </w:hyperlink>
    </w:p>
    <w:p w14:paraId="06419C37" w14:textId="402DDCA7" w:rsidR="00DA1951" w:rsidRDefault="00DA1951">
      <w:pPr>
        <w:pStyle w:val="TOC2"/>
        <w:rPr>
          <w:rFonts w:asciiTheme="minorHAnsi" w:eastAsiaTheme="minorEastAsia" w:hAnsiTheme="minorHAnsi" w:cstheme="minorBidi"/>
          <w:caps w:val="0"/>
          <w:noProof/>
          <w:sz w:val="22"/>
          <w:lang w:eastAsia="en-GB"/>
        </w:rPr>
      </w:pPr>
      <w:hyperlink w:anchor="_Toc528744173" w:history="1">
        <w:r w:rsidRPr="00A4274A">
          <w:rPr>
            <w:rStyle w:val="Hyperlink"/>
            <w:noProof/>
          </w:rPr>
          <w:t>Annex A - Award Questionnaire</w:t>
        </w:r>
        <w:r>
          <w:rPr>
            <w:noProof/>
            <w:webHidden/>
          </w:rPr>
          <w:tab/>
        </w:r>
        <w:r>
          <w:rPr>
            <w:noProof/>
            <w:webHidden/>
          </w:rPr>
          <w:fldChar w:fldCharType="begin"/>
        </w:r>
        <w:r>
          <w:rPr>
            <w:noProof/>
            <w:webHidden/>
          </w:rPr>
          <w:instrText xml:space="preserve"> PAGEREF _Toc528744173 \h </w:instrText>
        </w:r>
        <w:r>
          <w:rPr>
            <w:noProof/>
            <w:webHidden/>
          </w:rPr>
        </w:r>
        <w:r>
          <w:rPr>
            <w:noProof/>
            <w:webHidden/>
          </w:rPr>
          <w:fldChar w:fldCharType="separate"/>
        </w:r>
        <w:r>
          <w:rPr>
            <w:noProof/>
            <w:webHidden/>
          </w:rPr>
          <w:t>3</w:t>
        </w:r>
        <w:r>
          <w:rPr>
            <w:noProof/>
            <w:webHidden/>
          </w:rPr>
          <w:fldChar w:fldCharType="end"/>
        </w:r>
      </w:hyperlink>
    </w:p>
    <w:p w14:paraId="1E12B07E" w14:textId="2E9E9324" w:rsidR="00DA1951" w:rsidRDefault="00DA1951">
      <w:pPr>
        <w:pStyle w:val="TOC2"/>
        <w:rPr>
          <w:rFonts w:asciiTheme="minorHAnsi" w:eastAsiaTheme="minorEastAsia" w:hAnsiTheme="minorHAnsi" w:cstheme="minorBidi"/>
          <w:caps w:val="0"/>
          <w:noProof/>
          <w:sz w:val="22"/>
          <w:lang w:eastAsia="en-GB"/>
        </w:rPr>
      </w:pPr>
      <w:hyperlink w:anchor="_Toc528744174" w:history="1">
        <w:r w:rsidRPr="00A4274A">
          <w:rPr>
            <w:rStyle w:val="Hyperlink"/>
            <w:noProof/>
          </w:rPr>
          <w:t>Appendix A – Confidential/Commercially Sensitive Information</w:t>
        </w:r>
        <w:r>
          <w:rPr>
            <w:noProof/>
            <w:webHidden/>
          </w:rPr>
          <w:tab/>
        </w:r>
        <w:r>
          <w:rPr>
            <w:noProof/>
            <w:webHidden/>
          </w:rPr>
          <w:fldChar w:fldCharType="begin"/>
        </w:r>
        <w:r>
          <w:rPr>
            <w:noProof/>
            <w:webHidden/>
          </w:rPr>
          <w:instrText xml:space="preserve"> PAGEREF _Toc528744174 \h </w:instrText>
        </w:r>
        <w:r>
          <w:rPr>
            <w:noProof/>
            <w:webHidden/>
          </w:rPr>
        </w:r>
        <w:r>
          <w:rPr>
            <w:noProof/>
            <w:webHidden/>
          </w:rPr>
          <w:fldChar w:fldCharType="separate"/>
        </w:r>
        <w:r>
          <w:rPr>
            <w:noProof/>
            <w:webHidden/>
          </w:rPr>
          <w:t>9</w:t>
        </w:r>
        <w:r>
          <w:rPr>
            <w:noProof/>
            <w:webHidden/>
          </w:rPr>
          <w:fldChar w:fldCharType="end"/>
        </w:r>
      </w:hyperlink>
    </w:p>
    <w:p w14:paraId="4E098254" w14:textId="48549466" w:rsidR="00DA1951" w:rsidRDefault="00DA1951">
      <w:pPr>
        <w:pStyle w:val="TOC2"/>
        <w:rPr>
          <w:rFonts w:asciiTheme="minorHAnsi" w:eastAsiaTheme="minorEastAsia" w:hAnsiTheme="minorHAnsi" w:cstheme="minorBidi"/>
          <w:caps w:val="0"/>
          <w:noProof/>
          <w:sz w:val="22"/>
          <w:lang w:eastAsia="en-GB"/>
        </w:rPr>
      </w:pPr>
      <w:hyperlink w:anchor="_Toc528744175" w:history="1">
        <w:r w:rsidRPr="00A4274A">
          <w:rPr>
            <w:rStyle w:val="Hyperlink"/>
            <w:noProof/>
          </w:rPr>
          <w:t>Appendix B - Administrative Instructions</w:t>
        </w:r>
        <w:r>
          <w:rPr>
            <w:noProof/>
            <w:webHidden/>
          </w:rPr>
          <w:tab/>
        </w:r>
        <w:r>
          <w:rPr>
            <w:noProof/>
            <w:webHidden/>
          </w:rPr>
          <w:fldChar w:fldCharType="begin"/>
        </w:r>
        <w:r>
          <w:rPr>
            <w:noProof/>
            <w:webHidden/>
          </w:rPr>
          <w:instrText xml:space="preserve"> PAGEREF _Toc528744175 \h </w:instrText>
        </w:r>
        <w:r>
          <w:rPr>
            <w:noProof/>
            <w:webHidden/>
          </w:rPr>
        </w:r>
        <w:r>
          <w:rPr>
            <w:noProof/>
            <w:webHidden/>
          </w:rPr>
          <w:fldChar w:fldCharType="separate"/>
        </w:r>
        <w:r>
          <w:rPr>
            <w:noProof/>
            <w:webHidden/>
          </w:rPr>
          <w:t>10</w:t>
        </w:r>
        <w:r>
          <w:rPr>
            <w:noProof/>
            <w:webHidden/>
          </w:rPr>
          <w:fldChar w:fldCharType="end"/>
        </w:r>
      </w:hyperlink>
    </w:p>
    <w:p w14:paraId="5DD99EF7" w14:textId="0133607E" w:rsidR="00DA1951" w:rsidRDefault="00DA1951">
      <w:pPr>
        <w:pStyle w:val="TOC2"/>
        <w:rPr>
          <w:rFonts w:asciiTheme="minorHAnsi" w:eastAsiaTheme="minorEastAsia" w:hAnsiTheme="minorHAnsi" w:cstheme="minorBidi"/>
          <w:caps w:val="0"/>
          <w:noProof/>
          <w:sz w:val="22"/>
          <w:lang w:eastAsia="en-GB"/>
        </w:rPr>
      </w:pPr>
      <w:hyperlink w:anchor="_Toc528744176" w:history="1">
        <w:r w:rsidRPr="00A4274A">
          <w:rPr>
            <w:rStyle w:val="Hyperlink"/>
            <w:noProof/>
          </w:rPr>
          <w:t>Appendix C – Parent Company Guarantee</w:t>
        </w:r>
        <w:r>
          <w:rPr>
            <w:noProof/>
            <w:webHidden/>
          </w:rPr>
          <w:tab/>
        </w:r>
        <w:r>
          <w:rPr>
            <w:noProof/>
            <w:webHidden/>
          </w:rPr>
          <w:fldChar w:fldCharType="begin"/>
        </w:r>
        <w:r>
          <w:rPr>
            <w:noProof/>
            <w:webHidden/>
          </w:rPr>
          <w:instrText xml:space="preserve"> PAGEREF _Toc528744176 \h </w:instrText>
        </w:r>
        <w:r>
          <w:rPr>
            <w:noProof/>
            <w:webHidden/>
          </w:rPr>
        </w:r>
        <w:r>
          <w:rPr>
            <w:noProof/>
            <w:webHidden/>
          </w:rPr>
          <w:fldChar w:fldCharType="separate"/>
        </w:r>
        <w:r>
          <w:rPr>
            <w:noProof/>
            <w:webHidden/>
          </w:rPr>
          <w:t>11</w:t>
        </w:r>
        <w:r>
          <w:rPr>
            <w:noProof/>
            <w:webHidden/>
          </w:rPr>
          <w:fldChar w:fldCharType="end"/>
        </w:r>
      </w:hyperlink>
    </w:p>
    <w:p w14:paraId="00B44A64" w14:textId="6DB166DA" w:rsidR="00DA1951" w:rsidRDefault="00DA1951">
      <w:pPr>
        <w:pStyle w:val="TOC2"/>
        <w:rPr>
          <w:rFonts w:asciiTheme="minorHAnsi" w:eastAsiaTheme="minorEastAsia" w:hAnsiTheme="minorHAnsi" w:cstheme="minorBidi"/>
          <w:caps w:val="0"/>
          <w:noProof/>
          <w:sz w:val="22"/>
          <w:lang w:eastAsia="en-GB"/>
        </w:rPr>
      </w:pPr>
      <w:hyperlink w:anchor="_Toc528744177" w:history="1">
        <w:r w:rsidRPr="00A4274A">
          <w:rPr>
            <w:rStyle w:val="Hyperlink"/>
            <w:noProof/>
          </w:rPr>
          <w:t>Appendix D – Conflicts of Interest</w:t>
        </w:r>
        <w:r>
          <w:rPr>
            <w:noProof/>
            <w:webHidden/>
          </w:rPr>
          <w:tab/>
        </w:r>
        <w:r>
          <w:rPr>
            <w:noProof/>
            <w:webHidden/>
          </w:rPr>
          <w:fldChar w:fldCharType="begin"/>
        </w:r>
        <w:r>
          <w:rPr>
            <w:noProof/>
            <w:webHidden/>
          </w:rPr>
          <w:instrText xml:space="preserve"> PAGEREF _Toc528744177 \h </w:instrText>
        </w:r>
        <w:r>
          <w:rPr>
            <w:noProof/>
            <w:webHidden/>
          </w:rPr>
        </w:r>
        <w:r>
          <w:rPr>
            <w:noProof/>
            <w:webHidden/>
          </w:rPr>
          <w:fldChar w:fldCharType="separate"/>
        </w:r>
        <w:r>
          <w:rPr>
            <w:noProof/>
            <w:webHidden/>
          </w:rPr>
          <w:t>13</w:t>
        </w:r>
        <w:r>
          <w:rPr>
            <w:noProof/>
            <w:webHidden/>
          </w:rPr>
          <w:fldChar w:fldCharType="end"/>
        </w:r>
      </w:hyperlink>
    </w:p>
    <w:p w14:paraId="1F969DF2" w14:textId="2144C3DF" w:rsidR="00DA1951" w:rsidRDefault="00DA1951">
      <w:pPr>
        <w:pStyle w:val="TOC2"/>
        <w:rPr>
          <w:rFonts w:asciiTheme="minorHAnsi" w:eastAsiaTheme="minorEastAsia" w:hAnsiTheme="minorHAnsi" w:cstheme="minorBidi"/>
          <w:caps w:val="0"/>
          <w:noProof/>
          <w:sz w:val="22"/>
          <w:lang w:eastAsia="en-GB"/>
        </w:rPr>
      </w:pPr>
      <w:hyperlink w:anchor="_Toc528744178" w:history="1">
        <w:r w:rsidRPr="00A4274A">
          <w:rPr>
            <w:rStyle w:val="Hyperlink"/>
            <w:noProof/>
          </w:rPr>
          <w:t>Appendix E – Form of Tender</w:t>
        </w:r>
        <w:r>
          <w:rPr>
            <w:noProof/>
            <w:webHidden/>
          </w:rPr>
          <w:tab/>
        </w:r>
        <w:r>
          <w:rPr>
            <w:noProof/>
            <w:webHidden/>
          </w:rPr>
          <w:fldChar w:fldCharType="begin"/>
        </w:r>
        <w:r>
          <w:rPr>
            <w:noProof/>
            <w:webHidden/>
          </w:rPr>
          <w:instrText xml:space="preserve"> PAGEREF _Toc528744178 \h </w:instrText>
        </w:r>
        <w:r>
          <w:rPr>
            <w:noProof/>
            <w:webHidden/>
          </w:rPr>
        </w:r>
        <w:r>
          <w:rPr>
            <w:noProof/>
            <w:webHidden/>
          </w:rPr>
          <w:fldChar w:fldCharType="separate"/>
        </w:r>
        <w:r>
          <w:rPr>
            <w:noProof/>
            <w:webHidden/>
          </w:rPr>
          <w:t>14</w:t>
        </w:r>
        <w:r>
          <w:rPr>
            <w:noProof/>
            <w:webHidden/>
          </w:rPr>
          <w:fldChar w:fldCharType="end"/>
        </w:r>
      </w:hyperlink>
    </w:p>
    <w:p w14:paraId="5E277AE7" w14:textId="4D78898C" w:rsidR="00155FCD" w:rsidRDefault="00F9244F" w:rsidP="00C26AA4">
      <w:r>
        <w:rPr>
          <w:rFonts w:eastAsia="STZhongsong"/>
          <w:caps/>
          <w:lang w:eastAsia="zh-CN"/>
        </w:rPr>
        <w:fldChar w:fldCharType="end"/>
      </w:r>
    </w:p>
    <w:p w14:paraId="2BA2DD51" w14:textId="77777777" w:rsidR="00155FCD" w:rsidRDefault="00155FCD" w:rsidP="00155FCD"/>
    <w:p w14:paraId="22112766" w14:textId="77777777" w:rsidR="00155FCD" w:rsidRDefault="00155FCD" w:rsidP="00155FCD"/>
    <w:p w14:paraId="32CFA0AB" w14:textId="77777777" w:rsidR="00155FCD" w:rsidRPr="004C3E28" w:rsidRDefault="00155FCD" w:rsidP="00155FCD">
      <w:pPr>
        <w:rPr>
          <w:rFonts w:ascii="Arial" w:eastAsia="Times New Roman" w:hAnsi="Arial"/>
          <w:noProof/>
        </w:rPr>
      </w:pPr>
    </w:p>
    <w:p w14:paraId="6253807C" w14:textId="77777777" w:rsidR="00155FCD" w:rsidRPr="004C3E28" w:rsidRDefault="00155FCD" w:rsidP="00155FCD">
      <w:pPr>
        <w:rPr>
          <w:rFonts w:ascii="Arial" w:eastAsia="Times New Roman" w:hAnsi="Arial"/>
          <w:noProof/>
        </w:rPr>
      </w:pPr>
      <w:r w:rsidRPr="004C3E28">
        <w:rPr>
          <w:rFonts w:ascii="Arial" w:eastAsia="Times New Roman" w:hAnsi="Arial"/>
          <w:noProof/>
        </w:rPr>
        <w:br w:type="page"/>
      </w:r>
    </w:p>
    <w:p w14:paraId="3874F003" w14:textId="77777777" w:rsidR="00155FCD" w:rsidRPr="004C3E28" w:rsidRDefault="00155FCD" w:rsidP="00155FCD">
      <w:pPr>
        <w:rPr>
          <w:rFonts w:ascii="Arial" w:hAnsi="Arial"/>
        </w:rPr>
      </w:pPr>
    </w:p>
    <w:p w14:paraId="1E7EE877" w14:textId="77777777" w:rsidR="00155FCD" w:rsidRDefault="00155FCD" w:rsidP="00CC2EB8">
      <w:pPr>
        <w:pStyle w:val="Subhead"/>
        <w:ind w:left="0"/>
      </w:pPr>
    </w:p>
    <w:p w14:paraId="05A8F114" w14:textId="7E45ACFF" w:rsidR="00155FCD" w:rsidRPr="00C02A20" w:rsidRDefault="00155FCD" w:rsidP="00411B30">
      <w:pPr>
        <w:pStyle w:val="Heading1Numbered"/>
      </w:pPr>
      <w:bookmarkStart w:id="6" w:name="_Toc476315913"/>
      <w:r>
        <w:t>Introduction</w:t>
      </w:r>
      <w:bookmarkEnd w:id="6"/>
      <w:r>
        <w:t xml:space="preserve"> </w:t>
      </w:r>
    </w:p>
    <w:p w14:paraId="2B7FE01A" w14:textId="2E889969" w:rsidR="00CC2EB8" w:rsidRDefault="00155FCD" w:rsidP="00F14FFC">
      <w:pPr>
        <w:pStyle w:val="11Paragraph"/>
      </w:pPr>
      <w:r>
        <w:t xml:space="preserve">You must complete the AQ </w:t>
      </w:r>
      <w:r w:rsidR="00CC2EB8">
        <w:t>and all the relevant Appendices contained in this document</w:t>
      </w:r>
      <w:r w:rsidR="00F14FFC">
        <w:t xml:space="preserve"> and submit using the Department’s </w:t>
      </w:r>
      <w:r w:rsidR="00F14FFC" w:rsidRPr="00F14FFC">
        <w:t>e-Sourcing portal</w:t>
      </w:r>
      <w:r w:rsidR="00F14FFC">
        <w:t>.</w:t>
      </w:r>
    </w:p>
    <w:p w14:paraId="3FEFBCA6" w14:textId="725D3EF8" w:rsidR="00155FCD" w:rsidRPr="005266EE" w:rsidRDefault="00155FCD" w:rsidP="005266EE">
      <w:pPr>
        <w:pStyle w:val="11Paragraph"/>
      </w:pPr>
      <w:r>
        <w:t>The evaluation will be carried out using your responses to this Questionnaire using the award criteria, guidance and scoring mat</w:t>
      </w:r>
      <w:r w:rsidR="00CC2EB8">
        <w:t>rix set out in</w:t>
      </w:r>
      <w:r w:rsidR="005266EE">
        <w:t xml:space="preserve"> </w:t>
      </w:r>
      <w:r w:rsidR="005266EE" w:rsidRPr="005266EE">
        <w:rPr>
          <w:i/>
        </w:rPr>
        <w:t>Attachment 5- Evaluation Guidance</w:t>
      </w:r>
      <w:r w:rsidR="005266EE">
        <w:rPr>
          <w:i/>
        </w:rPr>
        <w:t>.</w:t>
      </w:r>
    </w:p>
    <w:p w14:paraId="5A6A4769" w14:textId="575F9E1D" w:rsidR="00CC2EB8" w:rsidRPr="00A00E20" w:rsidRDefault="00A00E20" w:rsidP="00A00E20">
      <w:pPr>
        <w:rPr>
          <w:rFonts w:ascii="Arial" w:eastAsia="STZhongsong" w:hAnsi="Arial"/>
          <w:b/>
          <w:caps/>
          <w:color w:val="00AE9C"/>
          <w:sz w:val="24"/>
          <w:szCs w:val="24"/>
          <w:lang w:eastAsia="zh-CN"/>
        </w:rPr>
      </w:pPr>
      <w:r>
        <w:br w:type="page"/>
      </w:r>
    </w:p>
    <w:p w14:paraId="3F6730BA" w14:textId="63081B8B" w:rsidR="00371EB1" w:rsidRDefault="00A00E20" w:rsidP="00F9244F">
      <w:pPr>
        <w:pStyle w:val="Chapter"/>
      </w:pPr>
      <w:bookmarkStart w:id="7" w:name="_Toc528744173"/>
      <w:bookmarkEnd w:id="1"/>
      <w:bookmarkEnd w:id="2"/>
      <w:bookmarkEnd w:id="3"/>
      <w:r>
        <w:lastRenderedPageBreak/>
        <w:t xml:space="preserve">Annex A - </w:t>
      </w:r>
      <w:r w:rsidR="00CC2EB8">
        <w:t>Award Questionnaire</w:t>
      </w:r>
      <w:bookmarkEnd w:id="7"/>
    </w:p>
    <w:p w14:paraId="70808B87" w14:textId="77777777" w:rsidR="00F9244F" w:rsidRDefault="00F9244F" w:rsidP="001D4839">
      <w:pPr>
        <w:pStyle w:val="11Paragraph"/>
        <w:numPr>
          <w:ilvl w:val="0"/>
          <w:numId w:val="0"/>
        </w:numPr>
        <w:rPr>
          <w:highlight w:val="yellow"/>
        </w:rPr>
      </w:pPr>
    </w:p>
    <w:p w14:paraId="0E75B6F4" w14:textId="5D192C4C" w:rsidR="00F9244F" w:rsidRPr="001D4839" w:rsidRDefault="005266EE" w:rsidP="00A00E20">
      <w:pPr>
        <w:pStyle w:val="Heading1Numbered"/>
        <w:numPr>
          <w:ilvl w:val="0"/>
          <w:numId w:val="0"/>
        </w:numPr>
      </w:pPr>
      <w:r>
        <w:t>Award</w:t>
      </w:r>
      <w:r w:rsidR="001D4839" w:rsidRPr="001D4839">
        <w:t xml:space="preserve"> questions</w:t>
      </w:r>
    </w:p>
    <w:p w14:paraId="28C4F208" w14:textId="36FECA68" w:rsidR="001D4839" w:rsidRPr="001D4839" w:rsidRDefault="001D4839" w:rsidP="001D4839">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155FCD" w:rsidRPr="00B6494A" w14:paraId="75B093EC" w14:textId="77777777" w:rsidTr="00471FA9">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493BCEF5" w14:textId="77777777" w:rsidR="00155FCD" w:rsidRPr="001D4839" w:rsidRDefault="00155FCD" w:rsidP="00F9244F">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F607A" w14:textId="14FC9CF8" w:rsidR="00155FCD" w:rsidRPr="00F9244F" w:rsidRDefault="006C0F96" w:rsidP="00F9244F">
            <w:pPr>
              <w:rPr>
                <w:b/>
              </w:rPr>
            </w:pPr>
            <w:r>
              <w:rPr>
                <w:b/>
              </w:rPr>
              <w:t>AQ1</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FA4E922" w14:textId="77777777" w:rsidR="00155FCD" w:rsidRPr="001D4839" w:rsidRDefault="00155FCD" w:rsidP="00F9244F">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4909BC2" w14:textId="0AB0B1B9" w:rsidR="00155FCD" w:rsidRPr="00F9244F" w:rsidRDefault="006C0F96" w:rsidP="00F9244F">
            <w:pPr>
              <w:rPr>
                <w:b/>
              </w:rPr>
            </w:pPr>
            <w:r>
              <w:rPr>
                <w:b/>
              </w:rPr>
              <w:t>None</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1AB45C96" w14:textId="77777777" w:rsidR="00155FCD" w:rsidRPr="001D4839" w:rsidRDefault="00155FCD" w:rsidP="00F9244F">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50AAAE" w14:textId="75C2913E" w:rsidR="00155FCD" w:rsidRPr="00F9244F" w:rsidRDefault="006C0F96" w:rsidP="00F9244F">
            <w:pPr>
              <w:rPr>
                <w:b/>
                <w:highlight w:val="yellow"/>
              </w:rPr>
            </w:pPr>
            <w:r w:rsidRPr="006C0F96">
              <w:rPr>
                <w:b/>
              </w:rPr>
              <w:t>500</w:t>
            </w:r>
          </w:p>
        </w:tc>
      </w:tr>
      <w:tr w:rsidR="00155FCD" w:rsidRPr="00B6494A" w14:paraId="65306573"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7C637" w14:textId="27554F6D" w:rsidR="00155FCD" w:rsidRPr="00F9244F" w:rsidRDefault="0035366C" w:rsidP="00F9244F">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BDAAA" w14:textId="12022575" w:rsidR="00155FCD" w:rsidRPr="006C0F96" w:rsidRDefault="006C0F96" w:rsidP="006C0F96">
            <w:pPr>
              <w:rPr>
                <w:b/>
                <w:i/>
                <w:iCs/>
              </w:rPr>
            </w:pPr>
            <w:r w:rsidRPr="006C0F96">
              <w:rPr>
                <w:b/>
              </w:rPr>
              <w:t>Overview</w:t>
            </w:r>
          </w:p>
        </w:tc>
      </w:tr>
      <w:tr w:rsidR="00155FCD" w:rsidRPr="00B6494A" w14:paraId="7AB7F899"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0E7BD" w14:textId="200354D4" w:rsidR="00155FCD" w:rsidRPr="00F9244F" w:rsidRDefault="00B12AE9" w:rsidP="00F9244F">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89DD3" w14:textId="261EF147" w:rsidR="006C0F96" w:rsidRPr="00F23602" w:rsidRDefault="006C0F96" w:rsidP="006C0F96">
            <w:r>
              <w:t>Please</w:t>
            </w:r>
            <w:r w:rsidRPr="00F23602">
              <w:t xml:space="preserve"> provide a concise summary highlighting the key aspects of the proposal.</w:t>
            </w:r>
          </w:p>
          <w:p w14:paraId="79B6F3E8" w14:textId="2AF6FE83" w:rsidR="00155FCD" w:rsidRPr="00F9244F" w:rsidRDefault="00155FCD" w:rsidP="006C0F96">
            <w:pPr>
              <w:rPr>
                <w:highlight w:val="green"/>
              </w:rPr>
            </w:pPr>
          </w:p>
        </w:tc>
      </w:tr>
      <w:tr w:rsidR="00155FCD" w:rsidRPr="00B6494A" w14:paraId="7B1CABC2"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0661" w14:textId="1E261C77" w:rsidR="00155FCD" w:rsidRPr="00F9244F" w:rsidRDefault="00DE4769" w:rsidP="00F9244F">
            <w:pPr>
              <w:rPr>
                <w:rStyle w:val="Strong"/>
                <w:b w:val="0"/>
                <w:sz w:val="22"/>
                <w:szCs w:val="22"/>
              </w:rPr>
            </w:pPr>
            <w:r w:rsidRPr="00F9244F">
              <w:rPr>
                <w:rStyle w:val="Strong"/>
                <w:b w:val="0"/>
                <w:sz w:val="22"/>
                <w:szCs w:val="22"/>
              </w:rPr>
              <w:t>Response Guidance</w:t>
            </w:r>
            <w:r w:rsidR="00B12AE9">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6C0BC" w14:textId="274FDEC1" w:rsidR="00B12AE9" w:rsidRPr="00F9244F" w:rsidRDefault="006C0F96" w:rsidP="00F9244F">
            <w:pPr>
              <w:rPr>
                <w:highlight w:val="green"/>
              </w:rPr>
            </w:pPr>
            <w:r w:rsidRPr="00F23602">
              <w:t>(This response is not evaluated and should be used to contextu</w:t>
            </w:r>
            <w:r>
              <w:t>alise the Tenderer’s response).</w:t>
            </w:r>
          </w:p>
        </w:tc>
      </w:tr>
    </w:tbl>
    <w:p w14:paraId="15F62BEA" w14:textId="12FD346C" w:rsidR="00155FCD" w:rsidRPr="00B6494A" w:rsidRDefault="00155FCD" w:rsidP="00155FCD">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155FCD" w:rsidRPr="00B6494A" w14:paraId="242DD6FF" w14:textId="77777777" w:rsidTr="00471FA9">
        <w:trPr>
          <w:trHeight w:val="83"/>
        </w:trPr>
        <w:tc>
          <w:tcPr>
            <w:tcW w:w="9320" w:type="dxa"/>
            <w:shd w:val="clear" w:color="auto" w:fill="00AE9C"/>
            <w:vAlign w:val="center"/>
          </w:tcPr>
          <w:p w14:paraId="1FFF6762" w14:textId="77777777" w:rsidR="00155FCD" w:rsidRPr="001D4839" w:rsidRDefault="00155FCD" w:rsidP="00B6494A">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155FCD" w:rsidRPr="00B6494A" w14:paraId="4C3E6742" w14:textId="77777777" w:rsidTr="00471FA9">
        <w:trPr>
          <w:trHeight w:val="83"/>
        </w:trPr>
        <w:tc>
          <w:tcPr>
            <w:tcW w:w="9320" w:type="dxa"/>
            <w:shd w:val="clear" w:color="auto" w:fill="auto"/>
            <w:vAlign w:val="center"/>
          </w:tcPr>
          <w:sdt>
            <w:sdtPr>
              <w:id w:val="1974710645"/>
              <w:placeholder>
                <w:docPart w:val="2C425A29BFEB4A5988CC9ABF4A604DA0"/>
              </w:placeholder>
              <w:showingPlcHdr/>
              <w:text/>
            </w:sdtPr>
            <w:sdtEndPr/>
            <w:sdtContent>
              <w:p w14:paraId="17280BF7" w14:textId="77777777" w:rsidR="00B12AE9" w:rsidRDefault="00B12AE9" w:rsidP="00B12AE9">
                <w:r w:rsidRPr="00B12AE9">
                  <w:rPr>
                    <w:rStyle w:val="PlaceholderText"/>
                    <w:highlight w:val="lightGray"/>
                  </w:rPr>
                  <w:t>Click here to enter text.</w:t>
                </w:r>
              </w:p>
            </w:sdtContent>
          </w:sdt>
          <w:p w14:paraId="76975790" w14:textId="77FB020C" w:rsidR="00155FCD" w:rsidRPr="00B6494A" w:rsidRDefault="00B12AE9" w:rsidP="00B12AE9">
            <w:pPr>
              <w:pStyle w:val="TableHead"/>
              <w:rPr>
                <w:rFonts w:ascii="Helvetica Neue" w:hAnsi="Helvetica Neue"/>
              </w:rPr>
            </w:pPr>
            <w:r w:rsidRPr="00B6494A">
              <w:rPr>
                <w:rFonts w:ascii="Helvetica Neue" w:hAnsi="Helvetica Neue"/>
              </w:rPr>
              <w:t xml:space="preserve"> </w:t>
            </w:r>
          </w:p>
          <w:p w14:paraId="27072A1F" w14:textId="77777777" w:rsidR="00155FCD" w:rsidRPr="00B6494A" w:rsidRDefault="00155FCD" w:rsidP="00F958E6">
            <w:pPr>
              <w:pStyle w:val="TableHead"/>
              <w:rPr>
                <w:rFonts w:ascii="Helvetica Neue" w:hAnsi="Helvetica Neue"/>
              </w:rPr>
            </w:pPr>
          </w:p>
          <w:p w14:paraId="58E7B603" w14:textId="77777777" w:rsidR="00155FCD" w:rsidRPr="00B6494A" w:rsidRDefault="00155FCD" w:rsidP="00F958E6">
            <w:pPr>
              <w:pStyle w:val="TableHead"/>
              <w:rPr>
                <w:rFonts w:ascii="Helvetica Neue" w:hAnsi="Helvetica Neue"/>
              </w:rPr>
            </w:pPr>
          </w:p>
        </w:tc>
      </w:tr>
    </w:tbl>
    <w:p w14:paraId="110C2479" w14:textId="77777777" w:rsidR="00155FCD" w:rsidRDefault="00155FCD" w:rsidP="00155FCD">
      <w:pPr>
        <w:pStyle w:val="Textindent"/>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D61FED" w:rsidRPr="00B6494A" w14:paraId="7855D95A" w14:textId="77777777" w:rsidTr="00A56181">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71DE859A" w14:textId="77777777" w:rsidR="00D61FED" w:rsidRPr="001D4839" w:rsidRDefault="00D61FED" w:rsidP="00A56181">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B862AE" w14:textId="75495288" w:rsidR="00D61FED" w:rsidRPr="00F9244F" w:rsidRDefault="00D61FED" w:rsidP="00A56181">
            <w:pPr>
              <w:rPr>
                <w:b/>
              </w:rPr>
            </w:pPr>
            <w:r>
              <w:rPr>
                <w:b/>
              </w:rPr>
              <w:t>AQ2</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3CAE58E5" w14:textId="77777777" w:rsidR="00D61FED" w:rsidRPr="001D4839" w:rsidRDefault="00D61FED" w:rsidP="00A56181">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7951F10" w14:textId="77777777" w:rsidR="00D61FED" w:rsidRPr="00F9244F" w:rsidRDefault="00D61FED" w:rsidP="00A56181">
            <w:pPr>
              <w:rPr>
                <w:b/>
              </w:rPr>
            </w:pPr>
            <w:r>
              <w:rPr>
                <w:b/>
              </w:rPr>
              <w:t>10%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7ED56DE5" w14:textId="77777777" w:rsidR="00D61FED" w:rsidRPr="001D4839" w:rsidRDefault="00D61FED" w:rsidP="00A56181">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CE5D629" w14:textId="786931A0" w:rsidR="00D61FED" w:rsidRPr="00F9244F" w:rsidRDefault="007E1BEB" w:rsidP="00A56181">
            <w:pPr>
              <w:rPr>
                <w:b/>
                <w:highlight w:val="yellow"/>
              </w:rPr>
            </w:pPr>
            <w:r>
              <w:rPr>
                <w:b/>
              </w:rPr>
              <w:t>1</w:t>
            </w:r>
            <w:r w:rsidR="00D61FED">
              <w:rPr>
                <w:b/>
              </w:rPr>
              <w:t>000</w:t>
            </w:r>
          </w:p>
        </w:tc>
      </w:tr>
      <w:tr w:rsidR="00D61FED" w:rsidRPr="00B6494A" w14:paraId="762078BA" w14:textId="77777777" w:rsidTr="00A56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05892" w14:textId="77777777" w:rsidR="00D61FED" w:rsidRPr="00F9244F" w:rsidRDefault="00D61FED" w:rsidP="00A56181">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28AB8" w14:textId="77777777" w:rsidR="00D61FED" w:rsidRPr="009B19FF" w:rsidRDefault="00D61FED" w:rsidP="00A56181">
            <w:pPr>
              <w:rPr>
                <w:b/>
                <w:iCs/>
              </w:rPr>
            </w:pPr>
            <w:r>
              <w:rPr>
                <w:b/>
                <w:iCs/>
              </w:rPr>
              <w:t>Understanding of ‘the least active’</w:t>
            </w:r>
          </w:p>
        </w:tc>
      </w:tr>
      <w:tr w:rsidR="00D61FED" w:rsidRPr="00B6494A" w14:paraId="17E11F59" w14:textId="77777777" w:rsidTr="00A56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46723" w14:textId="77777777" w:rsidR="00D61FED" w:rsidRPr="00F9244F" w:rsidRDefault="00D61FED" w:rsidP="00A56181">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59563" w14:textId="77777777" w:rsidR="00D61FED" w:rsidRDefault="00D61FED" w:rsidP="00A56181">
            <w:r>
              <w:t xml:space="preserve">Please provide an account of your understanding of who is described by the term ‘the least active’ and how their characteristics need to be taken into account in your research strategies and approaches.  </w:t>
            </w:r>
          </w:p>
          <w:p w14:paraId="1C30D17B" w14:textId="77777777" w:rsidR="00D61FED" w:rsidRPr="00F9244F" w:rsidRDefault="00D61FED" w:rsidP="00A56181">
            <w:pPr>
              <w:rPr>
                <w:highlight w:val="green"/>
              </w:rPr>
            </w:pPr>
          </w:p>
        </w:tc>
      </w:tr>
      <w:tr w:rsidR="00D61FED" w:rsidRPr="00B6494A" w14:paraId="3DCDFA29" w14:textId="77777777" w:rsidTr="00A56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4DA2" w14:textId="77777777" w:rsidR="00D61FED" w:rsidRPr="00F9244F" w:rsidRDefault="00D61FED" w:rsidP="00A56181">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B1172" w14:textId="77777777" w:rsidR="00D61FED" w:rsidRPr="006776F0" w:rsidRDefault="00D61FED" w:rsidP="00A56181">
            <w:r w:rsidRPr="006776F0">
              <w:t>The Tenderer</w:t>
            </w:r>
            <w:r>
              <w:t>’</w:t>
            </w:r>
            <w:r w:rsidRPr="006776F0">
              <w:t>s response shows that</w:t>
            </w:r>
            <w:r>
              <w:t xml:space="preserve"> it</w:t>
            </w:r>
            <w:r w:rsidRPr="006776F0">
              <w:t>:</w:t>
            </w:r>
          </w:p>
          <w:p w14:paraId="54993B33" w14:textId="4E63C846" w:rsidR="00D61FED" w:rsidRDefault="00D61FED" w:rsidP="00A56181">
            <w:pPr>
              <w:pStyle w:val="ListParagraph"/>
              <w:numPr>
                <w:ilvl w:val="0"/>
                <w:numId w:val="36"/>
              </w:numPr>
              <w:adjustRightInd/>
              <w:jc w:val="left"/>
            </w:pPr>
            <w:r>
              <w:t>Has taken into account what the existing evidence says about the cha</w:t>
            </w:r>
            <w:r w:rsidR="00DA1951">
              <w:t>racteristics of the least activ</w:t>
            </w:r>
            <w:r>
              <w:t>e</w:t>
            </w:r>
            <w:r w:rsidR="00DA1951">
              <w:t>;</w:t>
            </w:r>
          </w:p>
          <w:p w14:paraId="1580E5E0" w14:textId="3CBB8AB0" w:rsidR="00D61FED" w:rsidRDefault="00D61FED" w:rsidP="00A56181">
            <w:pPr>
              <w:pStyle w:val="ListParagraph"/>
              <w:numPr>
                <w:ilvl w:val="0"/>
                <w:numId w:val="36"/>
              </w:numPr>
              <w:adjustRightInd/>
              <w:jc w:val="left"/>
            </w:pPr>
            <w:r>
              <w:t>Has considered the sensitivities associated with discussing physical activity with young people</w:t>
            </w:r>
            <w:r w:rsidR="00DA1951">
              <w:t>;</w:t>
            </w:r>
          </w:p>
          <w:p w14:paraId="0CFF8DC2" w14:textId="355D00FE" w:rsidR="00D61FED" w:rsidRDefault="00D61FED" w:rsidP="00A56181">
            <w:pPr>
              <w:pStyle w:val="ListParagraph"/>
              <w:numPr>
                <w:ilvl w:val="0"/>
                <w:numId w:val="36"/>
              </w:numPr>
              <w:adjustRightInd/>
              <w:jc w:val="left"/>
            </w:pPr>
            <w:r>
              <w:t>Shows due consideration for issues of research ethics</w:t>
            </w:r>
            <w:r w:rsidR="00DA1951">
              <w:t>.</w:t>
            </w:r>
          </w:p>
          <w:p w14:paraId="42EDF49D" w14:textId="77777777" w:rsidR="00D61FED" w:rsidRPr="00347E81" w:rsidRDefault="00D61FED" w:rsidP="00A56181">
            <w:pPr>
              <w:adjustRightInd/>
              <w:ind w:left="360"/>
              <w:jc w:val="left"/>
              <w:rPr>
                <w:highlight w:val="green"/>
              </w:rPr>
            </w:pPr>
          </w:p>
        </w:tc>
      </w:tr>
    </w:tbl>
    <w:p w14:paraId="58C300D1" w14:textId="77777777" w:rsidR="006C0F96" w:rsidRPr="00B6494A" w:rsidRDefault="006C0F96" w:rsidP="006C0F96">
      <w:pPr>
        <w:pStyle w:val="Textindent"/>
        <w:rPr>
          <w:rFonts w:ascii="Helvetica Neue" w:hAnsi="Helvetica Neue"/>
        </w:rPr>
      </w:pPr>
    </w:p>
    <w:p w14:paraId="68657162" w14:textId="77777777" w:rsidR="006C0F96"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584879" w:rsidRPr="00B6494A" w14:paraId="5BE09EFA" w14:textId="77777777" w:rsidTr="00D3659F">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15211D75" w14:textId="77777777" w:rsidR="00584879" w:rsidRPr="001D4839" w:rsidRDefault="00584879" w:rsidP="00D3659F">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73D551" w14:textId="3747E4D6" w:rsidR="00584879" w:rsidRPr="00F9244F" w:rsidRDefault="00D61FED" w:rsidP="00D3659F">
            <w:pPr>
              <w:rPr>
                <w:b/>
              </w:rPr>
            </w:pPr>
            <w:r>
              <w:rPr>
                <w:b/>
              </w:rPr>
              <w:t>AQ3</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0CB46AA" w14:textId="77777777" w:rsidR="00584879" w:rsidRPr="001D4839" w:rsidRDefault="00584879" w:rsidP="00D3659F">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162B11D" w14:textId="122095FE" w:rsidR="00584879" w:rsidRPr="00F9244F" w:rsidRDefault="00D61FED" w:rsidP="00D3659F">
            <w:pPr>
              <w:rPr>
                <w:b/>
              </w:rPr>
            </w:pPr>
            <w:r>
              <w:rPr>
                <w:b/>
              </w:rPr>
              <w:t>20</w:t>
            </w:r>
            <w:r w:rsidR="00584879">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323178B5" w14:textId="77777777" w:rsidR="00584879" w:rsidRPr="001D4839" w:rsidRDefault="00584879" w:rsidP="00D3659F">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2EF0830F" w14:textId="77777777" w:rsidR="00584879" w:rsidRPr="006C0F96" w:rsidRDefault="00584879" w:rsidP="00D3659F">
            <w:pPr>
              <w:rPr>
                <w:b/>
              </w:rPr>
            </w:pPr>
            <w:r>
              <w:rPr>
                <w:b/>
              </w:rPr>
              <w:t>1500</w:t>
            </w:r>
          </w:p>
        </w:tc>
      </w:tr>
      <w:tr w:rsidR="00584879" w:rsidRPr="00B6494A" w14:paraId="766C1E34" w14:textId="77777777" w:rsidTr="00D36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FD66E" w14:textId="77777777" w:rsidR="00584879" w:rsidRPr="00F9244F" w:rsidRDefault="00584879" w:rsidP="00D3659F">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20C3B" w14:textId="3EA4FF48" w:rsidR="00584879" w:rsidRPr="00D61FED" w:rsidRDefault="00D61FED" w:rsidP="00D3659F">
            <w:pPr>
              <w:rPr>
                <w:b/>
                <w:iCs/>
              </w:rPr>
            </w:pPr>
            <w:r>
              <w:rPr>
                <w:b/>
                <w:iCs/>
              </w:rPr>
              <w:t>Project plan, resourcing and management</w:t>
            </w:r>
          </w:p>
        </w:tc>
      </w:tr>
      <w:tr w:rsidR="00584879" w:rsidRPr="00B6494A" w14:paraId="5CD8D6FD" w14:textId="77777777" w:rsidTr="00D36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FAAE0" w14:textId="77777777" w:rsidR="00584879" w:rsidRPr="00F9244F" w:rsidRDefault="00584879" w:rsidP="00D3659F">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6B456" w14:textId="7560E2E7" w:rsidR="00584879" w:rsidRDefault="00584879" w:rsidP="00FD5BA3">
            <w:r w:rsidRPr="00E70D9E">
              <w:t xml:space="preserve">Provide </w:t>
            </w:r>
            <w:r>
              <w:t xml:space="preserve">a project plan in the form of a </w:t>
            </w:r>
            <w:r w:rsidR="00DA1951">
              <w:t>Gantt</w:t>
            </w:r>
            <w:r>
              <w:t xml:space="preserve"> chart and written commentary setting out the individual activities</w:t>
            </w:r>
            <w:r w:rsidR="00D61FED">
              <w:t>,</w:t>
            </w:r>
            <w:r>
              <w:t xml:space="preserve"> timings and critical paths required to deliv</w:t>
            </w:r>
            <w:r w:rsidR="00FD5BA3">
              <w:t>er the required program of work and the resources that will be deployed for individual tasks identifying team members and the person days they will commit to each task.</w:t>
            </w:r>
          </w:p>
          <w:p w14:paraId="249CF32A" w14:textId="77777777" w:rsidR="00D61FED" w:rsidRDefault="00D61FED" w:rsidP="00D61FED"/>
          <w:p w14:paraId="63BF9777" w14:textId="70B67478" w:rsidR="00D61FED" w:rsidRDefault="00D61FED" w:rsidP="00D61FED">
            <w:r>
              <w:t>Please provide details of who will provide overall project management and set out what they will do to</w:t>
            </w:r>
            <w:r w:rsidR="00DA1951">
              <w:t>:</w:t>
            </w:r>
          </w:p>
          <w:p w14:paraId="48229994" w14:textId="77777777" w:rsidR="00D61FED" w:rsidRDefault="00D61FED" w:rsidP="00D61FED">
            <w:pPr>
              <w:pStyle w:val="ListParagraph"/>
              <w:numPr>
                <w:ilvl w:val="0"/>
                <w:numId w:val="36"/>
              </w:numPr>
            </w:pPr>
            <w:r>
              <w:t>Ensure timely delivery of activities</w:t>
            </w:r>
          </w:p>
          <w:p w14:paraId="726AAB70" w14:textId="77777777" w:rsidR="00D61FED" w:rsidRDefault="00D61FED" w:rsidP="00D61FED">
            <w:pPr>
              <w:pStyle w:val="ListParagraph"/>
              <w:numPr>
                <w:ilvl w:val="0"/>
                <w:numId w:val="36"/>
              </w:numPr>
            </w:pPr>
            <w:r>
              <w:t>Ensure quality of the different tasks and the overall output</w:t>
            </w:r>
          </w:p>
          <w:p w14:paraId="013FDE61" w14:textId="77777777" w:rsidR="00D61FED" w:rsidRPr="006F3DDC" w:rsidRDefault="00D61FED" w:rsidP="00D61FED">
            <w:pPr>
              <w:pStyle w:val="ListParagraph"/>
              <w:numPr>
                <w:ilvl w:val="0"/>
                <w:numId w:val="36"/>
              </w:numPr>
            </w:pPr>
            <w:r>
              <w:t>Communicate effectively with the client</w:t>
            </w:r>
          </w:p>
          <w:p w14:paraId="7D70998C" w14:textId="77777777" w:rsidR="00D61FED" w:rsidRDefault="00D61FED" w:rsidP="00D61FED"/>
          <w:p w14:paraId="0A42D7EE" w14:textId="7AFE00C6" w:rsidR="00D61FED" w:rsidRDefault="00D61FED" w:rsidP="00D61FED">
            <w:r>
              <w:t>Please provide details of the other members of the project team setting out each member’s seniority, role within the project, their previous experience of undertaking these roles in other similar projects and the total number of days they will contribute to project delivery.</w:t>
            </w:r>
          </w:p>
          <w:p w14:paraId="3F7A32D9" w14:textId="77777777" w:rsidR="00D61FED" w:rsidRDefault="00D61FED" w:rsidP="00D61FED"/>
          <w:p w14:paraId="56525832" w14:textId="0014F7FC" w:rsidR="00D61FED" w:rsidRDefault="00D61FED" w:rsidP="00D61FED">
            <w:r>
              <w:t>Clearly identify project roles that are to be carried out by sub-contractors, identifying the sub-contractors and their experience and capacity in relation to the tasks involved and detailing how their input will be managed.</w:t>
            </w:r>
          </w:p>
          <w:p w14:paraId="0EFEB7AB" w14:textId="6C88C74A" w:rsidR="00D61FED" w:rsidRPr="00F9244F" w:rsidRDefault="00D61FED" w:rsidP="00FD5BA3">
            <w:pPr>
              <w:rPr>
                <w:highlight w:val="green"/>
              </w:rPr>
            </w:pPr>
          </w:p>
        </w:tc>
      </w:tr>
      <w:tr w:rsidR="00584879" w:rsidRPr="00B6494A" w14:paraId="46DD6406" w14:textId="77777777" w:rsidTr="00D36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C86C6" w14:textId="77777777" w:rsidR="00584879" w:rsidRPr="00F9244F" w:rsidRDefault="00584879" w:rsidP="00D3659F">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B0BC2" w14:textId="77777777" w:rsidR="00584879" w:rsidRDefault="00584879" w:rsidP="00D3659F">
            <w:r>
              <w:t>The Tenderer’s response should show that it:</w:t>
            </w:r>
          </w:p>
          <w:p w14:paraId="7A00DFA0" w14:textId="20678834" w:rsidR="00584879" w:rsidRDefault="00584879" w:rsidP="00D61FED">
            <w:pPr>
              <w:pStyle w:val="ListParagraph"/>
              <w:numPr>
                <w:ilvl w:val="0"/>
                <w:numId w:val="36"/>
              </w:numPr>
              <w:adjustRightInd/>
              <w:jc w:val="left"/>
            </w:pPr>
            <w:r>
              <w:t>Has considered the feasibility of delivering the required research within timescales</w:t>
            </w:r>
            <w:r w:rsidR="00DA1951">
              <w:t>;</w:t>
            </w:r>
          </w:p>
          <w:p w14:paraId="3DF7CEF5" w14:textId="5BD7363A" w:rsidR="00FD5BA3" w:rsidRDefault="00FD5BA3" w:rsidP="00D61FED">
            <w:pPr>
              <w:pStyle w:val="ListParagraph"/>
              <w:numPr>
                <w:ilvl w:val="0"/>
                <w:numId w:val="36"/>
              </w:numPr>
              <w:adjustRightInd/>
              <w:jc w:val="left"/>
            </w:pPr>
            <w:r>
              <w:t>Has allowed sufficient time and plans to deploy sufficient resource to ensure that tasks are completed to a high standard</w:t>
            </w:r>
            <w:r w:rsidR="00DA1951">
              <w:t>;</w:t>
            </w:r>
          </w:p>
          <w:p w14:paraId="46BC7CD4" w14:textId="5C693E03" w:rsidR="00584879" w:rsidRDefault="00584879" w:rsidP="00D61FED">
            <w:pPr>
              <w:pStyle w:val="ListParagraph"/>
              <w:numPr>
                <w:ilvl w:val="0"/>
                <w:numId w:val="36"/>
              </w:numPr>
              <w:adjustRightInd/>
              <w:jc w:val="left"/>
            </w:pPr>
            <w:r>
              <w:t>Identified time-critical tasks and links between</w:t>
            </w:r>
            <w:r w:rsidR="00DA1951">
              <w:t xml:space="preserve"> them;</w:t>
            </w:r>
          </w:p>
          <w:p w14:paraId="20975519" w14:textId="54299DD3" w:rsidR="00584879" w:rsidRDefault="00FD5BA3" w:rsidP="00D61FED">
            <w:pPr>
              <w:pStyle w:val="ListParagraph"/>
              <w:numPr>
                <w:ilvl w:val="0"/>
                <w:numId w:val="36"/>
              </w:numPr>
              <w:adjustRightInd/>
              <w:jc w:val="left"/>
            </w:pPr>
            <w:r>
              <w:t>Provides clear indications of where the commissioning authority is required to contribute/respond and ho</w:t>
            </w:r>
            <w:r w:rsidR="00DA1951">
              <w:t>w much time is allowed for this;</w:t>
            </w:r>
          </w:p>
          <w:p w14:paraId="28307365" w14:textId="3CD4FD65" w:rsidR="00D61FED" w:rsidRPr="002A6127" w:rsidRDefault="00D61FED" w:rsidP="00D61FED">
            <w:pPr>
              <w:pStyle w:val="ListParagraph"/>
              <w:numPr>
                <w:ilvl w:val="0"/>
                <w:numId w:val="36"/>
              </w:numPr>
            </w:pPr>
            <w:r w:rsidRPr="002A6127">
              <w:lastRenderedPageBreak/>
              <w:t>Has deployed staff with the appropriate seniority and experience to the various tasks</w:t>
            </w:r>
            <w:r w:rsidR="00DA1951">
              <w:t>;</w:t>
            </w:r>
          </w:p>
          <w:p w14:paraId="65C7A33C" w14:textId="28DEFD38" w:rsidR="00D61FED" w:rsidRDefault="00D61FED" w:rsidP="00D61FED">
            <w:pPr>
              <w:pStyle w:val="ListParagraph"/>
              <w:numPr>
                <w:ilvl w:val="0"/>
                <w:numId w:val="36"/>
              </w:numPr>
            </w:pPr>
            <w:r w:rsidRPr="002A6127">
              <w:t>Team members have relevant and sufficient experience of undertaking similar roles in other proj</w:t>
            </w:r>
            <w:r w:rsidR="00DA1951">
              <w:t>ects to ensure quality delivery;</w:t>
            </w:r>
          </w:p>
          <w:p w14:paraId="36CE21D2" w14:textId="60D677FF" w:rsidR="00D61FED" w:rsidRPr="002A6127" w:rsidRDefault="00D61FED" w:rsidP="00D61FED">
            <w:pPr>
              <w:pStyle w:val="ListParagraph"/>
              <w:numPr>
                <w:ilvl w:val="0"/>
                <w:numId w:val="36"/>
              </w:numPr>
            </w:pPr>
            <w:r>
              <w:t xml:space="preserve">Adequate </w:t>
            </w:r>
            <w:r w:rsidR="00DA1951">
              <w:t>mechanisms</w:t>
            </w:r>
            <w:r>
              <w:t xml:space="preserve"> are in place to ensure the quality and timeliness of any project components to be provided by sub-contractors.</w:t>
            </w:r>
          </w:p>
          <w:p w14:paraId="721C6862" w14:textId="6C44A5BE" w:rsidR="00D61FED" w:rsidRPr="00FD5BA3" w:rsidRDefault="00D61FED" w:rsidP="00D61FED">
            <w:pPr>
              <w:pStyle w:val="ListParagraph"/>
              <w:numPr>
                <w:ilvl w:val="0"/>
                <w:numId w:val="0"/>
              </w:numPr>
              <w:adjustRightInd/>
              <w:ind w:left="720"/>
              <w:jc w:val="left"/>
            </w:pPr>
          </w:p>
        </w:tc>
      </w:tr>
    </w:tbl>
    <w:p w14:paraId="3E705F6D" w14:textId="480DB26C" w:rsidR="00584879" w:rsidRDefault="00584879" w:rsidP="006C0F96">
      <w:pPr>
        <w:rPr>
          <w:highlight w:val="green"/>
        </w:rPr>
      </w:pPr>
    </w:p>
    <w:p w14:paraId="57C35CD9" w14:textId="77777777" w:rsidR="002A6127" w:rsidRDefault="002A6127" w:rsidP="006C0F96">
      <w:pPr>
        <w:rPr>
          <w:highlight w:val="green"/>
        </w:rPr>
      </w:pPr>
    </w:p>
    <w:tbl>
      <w:tblPr>
        <w:tblStyle w:val="TableGrid"/>
        <w:tblW w:w="0" w:type="auto"/>
        <w:tblInd w:w="-34" w:type="dxa"/>
        <w:tblLook w:val="01E0" w:firstRow="1" w:lastRow="1" w:firstColumn="1" w:lastColumn="1" w:noHBand="0" w:noVBand="0"/>
      </w:tblPr>
      <w:tblGrid>
        <w:gridCol w:w="9094"/>
      </w:tblGrid>
      <w:tr w:rsidR="002A6127" w:rsidRPr="00B6494A" w14:paraId="32346184" w14:textId="77777777" w:rsidTr="00D3659F">
        <w:trPr>
          <w:trHeight w:val="83"/>
        </w:trPr>
        <w:tc>
          <w:tcPr>
            <w:tcW w:w="9320" w:type="dxa"/>
            <w:shd w:val="clear" w:color="auto" w:fill="00AE9C"/>
            <w:vAlign w:val="center"/>
          </w:tcPr>
          <w:p w14:paraId="1F30E7AC" w14:textId="77777777" w:rsidR="002A6127" w:rsidRPr="001D4839" w:rsidRDefault="002A6127" w:rsidP="00D3659F">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2A6127" w:rsidRPr="00B6494A" w14:paraId="64D60F0C" w14:textId="77777777" w:rsidTr="00D3659F">
        <w:trPr>
          <w:trHeight w:val="83"/>
        </w:trPr>
        <w:tc>
          <w:tcPr>
            <w:tcW w:w="9320" w:type="dxa"/>
            <w:shd w:val="clear" w:color="auto" w:fill="auto"/>
            <w:vAlign w:val="center"/>
          </w:tcPr>
          <w:sdt>
            <w:sdtPr>
              <w:id w:val="-107283494"/>
              <w:placeholder>
                <w:docPart w:val="B121743B2AC04829AE0603D56A00116E"/>
              </w:placeholder>
              <w:showingPlcHdr/>
              <w:text/>
            </w:sdtPr>
            <w:sdtEndPr/>
            <w:sdtContent>
              <w:p w14:paraId="1E8DC8FE" w14:textId="77777777" w:rsidR="002A6127" w:rsidRDefault="002A6127" w:rsidP="00D3659F">
                <w:r w:rsidRPr="00B12AE9">
                  <w:rPr>
                    <w:rStyle w:val="PlaceholderText"/>
                    <w:highlight w:val="lightGray"/>
                  </w:rPr>
                  <w:t>Click here to enter text.</w:t>
                </w:r>
              </w:p>
            </w:sdtContent>
          </w:sdt>
          <w:p w14:paraId="4064690D" w14:textId="77777777" w:rsidR="002A6127" w:rsidRPr="00B6494A" w:rsidRDefault="002A6127" w:rsidP="00D3659F">
            <w:pPr>
              <w:pStyle w:val="TableHead"/>
              <w:rPr>
                <w:rFonts w:ascii="Helvetica Neue" w:hAnsi="Helvetica Neue"/>
              </w:rPr>
            </w:pPr>
            <w:r w:rsidRPr="00B6494A">
              <w:rPr>
                <w:rFonts w:ascii="Helvetica Neue" w:hAnsi="Helvetica Neue"/>
              </w:rPr>
              <w:t xml:space="preserve"> </w:t>
            </w:r>
          </w:p>
          <w:p w14:paraId="671EFB13" w14:textId="77777777" w:rsidR="002A6127" w:rsidRPr="00B6494A" w:rsidRDefault="002A6127" w:rsidP="00D3659F">
            <w:pPr>
              <w:pStyle w:val="TableHead"/>
              <w:rPr>
                <w:rFonts w:ascii="Helvetica Neue" w:hAnsi="Helvetica Neue"/>
              </w:rPr>
            </w:pPr>
          </w:p>
          <w:p w14:paraId="2A930290" w14:textId="77777777" w:rsidR="002A6127" w:rsidRPr="00B6494A" w:rsidRDefault="002A6127" w:rsidP="00D3659F">
            <w:pPr>
              <w:pStyle w:val="TableHead"/>
              <w:rPr>
                <w:rFonts w:ascii="Helvetica Neue" w:hAnsi="Helvetica Neue"/>
              </w:rPr>
            </w:pPr>
          </w:p>
        </w:tc>
      </w:tr>
    </w:tbl>
    <w:p w14:paraId="4BF45932" w14:textId="77777777" w:rsidR="002A6127" w:rsidRDefault="002A6127" w:rsidP="006C0F96">
      <w:pPr>
        <w:rPr>
          <w:highlight w:val="green"/>
        </w:rPr>
      </w:pPr>
    </w:p>
    <w:p w14:paraId="780EB7B7" w14:textId="77777777" w:rsidR="002A6127" w:rsidRDefault="002A6127" w:rsidP="006C0F96">
      <w:pPr>
        <w:rPr>
          <w:highlight w:val="green"/>
        </w:rPr>
      </w:pPr>
    </w:p>
    <w:p w14:paraId="67AADE8A" w14:textId="77777777" w:rsidR="002A6127" w:rsidRDefault="002A6127" w:rsidP="006C0F96">
      <w:pPr>
        <w:rPr>
          <w:highlight w:val="green"/>
        </w:rPr>
      </w:pPr>
    </w:p>
    <w:p w14:paraId="7CF90166" w14:textId="77777777" w:rsidR="00FD5BA3" w:rsidRDefault="00FD5BA3"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273621" w:rsidRPr="00B6494A" w14:paraId="6772D06D" w14:textId="77777777" w:rsidTr="00D3659F">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6AFC558D" w14:textId="77777777" w:rsidR="00273621" w:rsidRPr="001D4839" w:rsidRDefault="00273621" w:rsidP="00D3659F">
            <w:pPr>
              <w:rPr>
                <w:rStyle w:val="Strong"/>
                <w:sz w:val="22"/>
                <w:szCs w:val="22"/>
              </w:rPr>
            </w:pPr>
            <w:bookmarkStart w:id="8" w:name="_Hlk527998555"/>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6AFE87" w14:textId="3AA9AC43" w:rsidR="00273621" w:rsidRPr="00F9244F" w:rsidRDefault="002952FA" w:rsidP="00D3659F">
            <w:pPr>
              <w:rPr>
                <w:b/>
              </w:rPr>
            </w:pPr>
            <w:r>
              <w:rPr>
                <w:b/>
              </w:rPr>
              <w:t>AQ4</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3CB36812" w14:textId="77777777" w:rsidR="00273621" w:rsidRPr="001D4839" w:rsidRDefault="00273621" w:rsidP="00D3659F">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9AC4B16" w14:textId="4DD56CC7" w:rsidR="00273621" w:rsidRPr="00F9244F" w:rsidRDefault="00027381" w:rsidP="00D3659F">
            <w:pPr>
              <w:rPr>
                <w:b/>
              </w:rPr>
            </w:pPr>
            <w:r>
              <w:rPr>
                <w:b/>
              </w:rPr>
              <w:t>2</w:t>
            </w:r>
            <w:r w:rsidR="00273621">
              <w:rPr>
                <w:b/>
              </w:rPr>
              <w:t>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71C96EF2" w14:textId="77777777" w:rsidR="00273621" w:rsidRPr="001D4839" w:rsidRDefault="00273621" w:rsidP="00D3659F">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7B21F97" w14:textId="77777777" w:rsidR="00273621" w:rsidRPr="00F9244F" w:rsidRDefault="00273621" w:rsidP="00D3659F">
            <w:pPr>
              <w:rPr>
                <w:b/>
                <w:highlight w:val="yellow"/>
              </w:rPr>
            </w:pPr>
            <w:r>
              <w:rPr>
                <w:b/>
              </w:rPr>
              <w:t>2000</w:t>
            </w:r>
          </w:p>
        </w:tc>
      </w:tr>
      <w:tr w:rsidR="00273621" w:rsidRPr="00B6494A" w14:paraId="69DA52C4" w14:textId="77777777" w:rsidTr="00D36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2C701" w14:textId="77777777" w:rsidR="00273621" w:rsidRPr="00F9244F" w:rsidRDefault="00273621" w:rsidP="00D3659F">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9504B" w14:textId="3D584C10" w:rsidR="00273621" w:rsidRPr="009B19FF" w:rsidRDefault="00273621" w:rsidP="00D3659F">
            <w:pPr>
              <w:rPr>
                <w:b/>
                <w:iCs/>
              </w:rPr>
            </w:pPr>
            <w:bookmarkStart w:id="9" w:name="_GoBack"/>
            <w:r>
              <w:rPr>
                <w:b/>
                <w:iCs/>
              </w:rPr>
              <w:t>Telephone Survey of PE Teachers</w:t>
            </w:r>
            <w:bookmarkEnd w:id="9"/>
          </w:p>
        </w:tc>
      </w:tr>
      <w:tr w:rsidR="00273621" w:rsidRPr="00B6494A" w14:paraId="6DD0E9ED" w14:textId="77777777" w:rsidTr="00D36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1D6A" w14:textId="77777777" w:rsidR="00273621" w:rsidRPr="00F9244F" w:rsidRDefault="00273621" w:rsidP="00D3659F">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30085" w14:textId="236B42C9" w:rsidR="006137C7" w:rsidRDefault="00273621" w:rsidP="006137C7">
            <w:r>
              <w:t xml:space="preserve">Please provide an account of </w:t>
            </w:r>
            <w:r w:rsidR="00DA1951">
              <w:t>your</w:t>
            </w:r>
            <w:r w:rsidR="006137C7">
              <w:t xml:space="preserve"> organisation’s </w:t>
            </w:r>
            <w:r w:rsidR="00DA1951">
              <w:t>experience of</w:t>
            </w:r>
            <w:r w:rsidR="006137C7">
              <w:t xml:space="preserve"> conducting surveys using this mode.</w:t>
            </w:r>
          </w:p>
          <w:p w14:paraId="3D497F71" w14:textId="77777777" w:rsidR="00DA1951" w:rsidRDefault="00DA1951" w:rsidP="006137C7"/>
          <w:p w14:paraId="3AC36125" w14:textId="1EC66CD2" w:rsidR="006137C7" w:rsidRPr="00F9244F" w:rsidRDefault="006137C7" w:rsidP="006137C7">
            <w:r>
              <w:t xml:space="preserve">Please outline what you see as the particular challenges that will arise trying to contact PE teachers in secondary schools and set out your strategies for maximising the response rate.   </w:t>
            </w:r>
          </w:p>
          <w:p w14:paraId="7472A92C" w14:textId="46EAF3C7" w:rsidR="00273621" w:rsidRPr="00F9244F" w:rsidRDefault="00273621" w:rsidP="00D3659F">
            <w:pPr>
              <w:rPr>
                <w:highlight w:val="green"/>
              </w:rPr>
            </w:pPr>
          </w:p>
        </w:tc>
      </w:tr>
      <w:tr w:rsidR="00273621" w:rsidRPr="00B6494A" w14:paraId="31329DBF" w14:textId="77777777" w:rsidTr="00D36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B2D80" w14:textId="6AA7AC15" w:rsidR="00273621" w:rsidRPr="00F9244F" w:rsidRDefault="00273621" w:rsidP="00D3659F">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D3979" w14:textId="77777777" w:rsidR="00273621" w:rsidRPr="006776F0" w:rsidRDefault="00273621" w:rsidP="00D3659F">
            <w:r w:rsidRPr="006776F0">
              <w:t>The Tenderer</w:t>
            </w:r>
            <w:r>
              <w:t>’</w:t>
            </w:r>
            <w:r w:rsidRPr="006776F0">
              <w:t>s response shows that</w:t>
            </w:r>
            <w:r>
              <w:t xml:space="preserve"> it</w:t>
            </w:r>
            <w:r w:rsidRPr="006776F0">
              <w:t>:</w:t>
            </w:r>
          </w:p>
          <w:p w14:paraId="068B8851" w14:textId="3C2D58E0" w:rsidR="006137C7" w:rsidRDefault="006137C7" w:rsidP="00D3659F">
            <w:pPr>
              <w:pStyle w:val="ListParagraph"/>
              <w:numPr>
                <w:ilvl w:val="0"/>
                <w:numId w:val="36"/>
              </w:numPr>
              <w:adjustRightInd/>
              <w:jc w:val="left"/>
            </w:pPr>
            <w:r>
              <w:t>Has prior experience of conducting telephone surveys</w:t>
            </w:r>
            <w:r w:rsidR="00DA1951">
              <w:t>;</w:t>
            </w:r>
          </w:p>
          <w:p w14:paraId="7AA9AC0C" w14:textId="2FACB5B5" w:rsidR="00347E81" w:rsidRDefault="006137C7" w:rsidP="00D3659F">
            <w:pPr>
              <w:pStyle w:val="ListParagraph"/>
              <w:numPr>
                <w:ilvl w:val="0"/>
                <w:numId w:val="36"/>
              </w:numPr>
              <w:adjustRightInd/>
              <w:jc w:val="left"/>
            </w:pPr>
            <w:r>
              <w:t>Has realistic strategies for maximising initial contact and securing full response</w:t>
            </w:r>
            <w:r w:rsidR="00DA1951">
              <w:t xml:space="preserve"> to the interview request.</w:t>
            </w:r>
          </w:p>
          <w:p w14:paraId="2DBFC699" w14:textId="53E9AC7E" w:rsidR="00273621" w:rsidRPr="00347E81" w:rsidRDefault="00273621" w:rsidP="00347E81">
            <w:pPr>
              <w:adjustRightInd/>
              <w:ind w:left="360"/>
              <w:jc w:val="left"/>
              <w:rPr>
                <w:highlight w:val="green"/>
              </w:rPr>
            </w:pPr>
            <w:r w:rsidRPr="00347E81">
              <w:rPr>
                <w:b/>
              </w:rPr>
              <w:t xml:space="preserve"> </w:t>
            </w:r>
          </w:p>
        </w:tc>
      </w:tr>
      <w:bookmarkEnd w:id="8"/>
    </w:tbl>
    <w:p w14:paraId="5FD55CFC" w14:textId="5A3A4976" w:rsidR="006F3DDC" w:rsidRDefault="006F3DDC" w:rsidP="006C0F96">
      <w:pPr>
        <w:rPr>
          <w:highlight w:val="green"/>
        </w:rPr>
      </w:pPr>
    </w:p>
    <w:p w14:paraId="175D1F7E" w14:textId="77777777" w:rsidR="006F3DDC" w:rsidRDefault="006F3DDC" w:rsidP="006C0F96">
      <w:pPr>
        <w:rPr>
          <w:highlight w:val="green"/>
        </w:rPr>
      </w:pPr>
    </w:p>
    <w:p w14:paraId="6A8DE67C" w14:textId="77777777" w:rsidR="006F3DDC" w:rsidRPr="001D4839" w:rsidRDefault="006F3DDC"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62CD1AC1"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16BBBDEE"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721A92" w14:textId="1BB64742" w:rsidR="006C0F96" w:rsidRPr="00F9244F" w:rsidRDefault="00D61FED" w:rsidP="00B439A0">
            <w:pPr>
              <w:rPr>
                <w:b/>
              </w:rPr>
            </w:pPr>
            <w:r>
              <w:rPr>
                <w:b/>
              </w:rPr>
              <w:t>AQ5</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37214FA"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A9B8EAA" w14:textId="0FE05F07" w:rsidR="006C0F96" w:rsidRPr="00F9244F" w:rsidRDefault="00027381" w:rsidP="00B439A0">
            <w:pPr>
              <w:rPr>
                <w:b/>
              </w:rPr>
            </w:pPr>
            <w:r>
              <w:rPr>
                <w:b/>
              </w:rPr>
              <w:t>2</w:t>
            </w:r>
            <w:r w:rsidR="007E1BEB">
              <w:rPr>
                <w:b/>
              </w:rPr>
              <w:t>0</w:t>
            </w:r>
            <w:r w:rsidR="006C0F96">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CBCF369"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27D2F350" w14:textId="41992E30" w:rsidR="006C0F96" w:rsidRPr="00F9244F" w:rsidRDefault="006C0F96" w:rsidP="00B439A0">
            <w:pPr>
              <w:rPr>
                <w:b/>
                <w:highlight w:val="yellow"/>
              </w:rPr>
            </w:pPr>
            <w:r>
              <w:rPr>
                <w:b/>
              </w:rPr>
              <w:t>2000</w:t>
            </w:r>
          </w:p>
        </w:tc>
      </w:tr>
      <w:tr w:rsidR="006C0F96" w:rsidRPr="00B6494A" w14:paraId="726B20A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83E05"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032D7" w14:textId="7BE8F54D" w:rsidR="006C0F96" w:rsidRPr="009B19FF" w:rsidRDefault="00273621" w:rsidP="00B439A0">
            <w:pPr>
              <w:rPr>
                <w:b/>
                <w:iCs/>
              </w:rPr>
            </w:pPr>
            <w:r>
              <w:rPr>
                <w:b/>
                <w:iCs/>
              </w:rPr>
              <w:t>Case Study Interviews</w:t>
            </w:r>
            <w:r w:rsidR="003E16C7">
              <w:rPr>
                <w:b/>
                <w:iCs/>
              </w:rPr>
              <w:t>: teachers, young people and parents</w:t>
            </w:r>
          </w:p>
        </w:tc>
      </w:tr>
      <w:tr w:rsidR="006C0F96" w:rsidRPr="00B6494A" w14:paraId="461936E3"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133AA"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090" w14:textId="1184D7F2" w:rsidR="00273621" w:rsidRDefault="009B19FF" w:rsidP="00273621">
            <w:r>
              <w:t xml:space="preserve">Please provide a </w:t>
            </w:r>
            <w:r w:rsidR="006F3DDC">
              <w:t xml:space="preserve">detailed account of how you intend to undertake the case studies </w:t>
            </w:r>
            <w:r w:rsidR="00273621">
              <w:t xml:space="preserve">focusing on </w:t>
            </w:r>
            <w:r w:rsidR="006F3DDC">
              <w:t>the numbers and types of interviews yo</w:t>
            </w:r>
            <w:r w:rsidR="00273621">
              <w:t>u will undertake</w:t>
            </w:r>
            <w:r w:rsidR="00D61FED">
              <w:t>, with whom and where these might be located.</w:t>
            </w:r>
          </w:p>
          <w:p w14:paraId="0CAE08EA" w14:textId="77777777" w:rsidR="00DA1951" w:rsidRDefault="00DA1951" w:rsidP="00273621"/>
          <w:p w14:paraId="69142D42" w14:textId="20C3A56D" w:rsidR="009B19FF" w:rsidRPr="00F9244F" w:rsidRDefault="00273621" w:rsidP="00273621">
            <w:pPr>
              <w:rPr>
                <w:highlight w:val="green"/>
              </w:rPr>
            </w:pPr>
            <w:r>
              <w:t>Please outline the difficulties you might encounter trying to engage with the</w:t>
            </w:r>
            <w:r w:rsidR="003E16C7">
              <w:t>se</w:t>
            </w:r>
            <w:r>
              <w:t xml:space="preserve"> different groups whose views you hope to collect and how you will seek to maximise your responses amongst these groups.</w:t>
            </w:r>
          </w:p>
        </w:tc>
      </w:tr>
      <w:tr w:rsidR="006C0F96" w:rsidRPr="00B6494A" w14:paraId="6C570C77"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B6A3F" w14:textId="37837725"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D81E2" w14:textId="77777777" w:rsidR="009B19FF" w:rsidRPr="006776F0" w:rsidRDefault="009B19FF" w:rsidP="009B19FF">
            <w:r w:rsidRPr="006776F0">
              <w:t>The Tenderer</w:t>
            </w:r>
            <w:r>
              <w:t>’</w:t>
            </w:r>
            <w:r w:rsidRPr="006776F0">
              <w:t>s response shows that</w:t>
            </w:r>
            <w:r>
              <w:t xml:space="preserve"> it</w:t>
            </w:r>
            <w:r w:rsidRPr="006776F0">
              <w:t>:</w:t>
            </w:r>
          </w:p>
          <w:p w14:paraId="083C7C5E" w14:textId="4836CB1F" w:rsidR="009B19FF" w:rsidRPr="00DA1951" w:rsidRDefault="00273621" w:rsidP="009B19FF">
            <w:pPr>
              <w:pStyle w:val="ListParagraph"/>
              <w:numPr>
                <w:ilvl w:val="0"/>
                <w:numId w:val="36"/>
              </w:numPr>
              <w:adjustRightInd/>
              <w:jc w:val="left"/>
            </w:pPr>
            <w:r>
              <w:t xml:space="preserve">Its proposals will provide for a rich picture and credible insights into the experiences and </w:t>
            </w:r>
            <w:r w:rsidR="00DA1951">
              <w:t xml:space="preserve">perspectives of key </w:t>
            </w:r>
            <w:r w:rsidR="00DA1951" w:rsidRPr="00DA1951">
              <w:t>informants;</w:t>
            </w:r>
          </w:p>
          <w:p w14:paraId="06304F14" w14:textId="77777777" w:rsidR="00DA1951" w:rsidRDefault="009B19FF" w:rsidP="00DA1951">
            <w:pPr>
              <w:pStyle w:val="ListParagraph"/>
              <w:numPr>
                <w:ilvl w:val="0"/>
                <w:numId w:val="36"/>
              </w:numPr>
              <w:adjustRightInd/>
              <w:jc w:val="left"/>
            </w:pPr>
            <w:r w:rsidRPr="00DA1951">
              <w:t xml:space="preserve">Has </w:t>
            </w:r>
            <w:r w:rsidR="00273621" w:rsidRPr="00DA1951">
              <w:t xml:space="preserve">a strong rationale for its choice of methods </w:t>
            </w:r>
            <w:r w:rsidR="00DA1951" w:rsidRPr="00DA1951">
              <w:t>(interviews vs focus groups);</w:t>
            </w:r>
          </w:p>
          <w:p w14:paraId="5E07CD2C" w14:textId="22B14853" w:rsidR="006C0F96" w:rsidRPr="00DA1951" w:rsidRDefault="00273621" w:rsidP="00DA1951">
            <w:pPr>
              <w:pStyle w:val="ListParagraph"/>
              <w:numPr>
                <w:ilvl w:val="0"/>
                <w:numId w:val="36"/>
              </w:numPr>
              <w:adjustRightInd/>
              <w:jc w:val="left"/>
            </w:pPr>
            <w:r w:rsidRPr="00DA1951">
              <w:t xml:space="preserve">Has considered effective strategies for maximising response rates for the different groups whose views it seeks.  </w:t>
            </w:r>
            <w:r w:rsidR="009B19FF" w:rsidRPr="00DA1951">
              <w:rPr>
                <w:b/>
              </w:rPr>
              <w:t xml:space="preserve">  </w:t>
            </w:r>
          </w:p>
        </w:tc>
      </w:tr>
    </w:tbl>
    <w:p w14:paraId="62861841"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141934A3" w14:textId="77777777" w:rsidTr="00B439A0">
        <w:trPr>
          <w:trHeight w:val="83"/>
        </w:trPr>
        <w:tc>
          <w:tcPr>
            <w:tcW w:w="9320" w:type="dxa"/>
            <w:shd w:val="clear" w:color="auto" w:fill="00AE9C"/>
            <w:vAlign w:val="center"/>
          </w:tcPr>
          <w:p w14:paraId="4D5D6C86"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4D354681" w14:textId="77777777" w:rsidTr="00B439A0">
        <w:trPr>
          <w:trHeight w:val="83"/>
        </w:trPr>
        <w:tc>
          <w:tcPr>
            <w:tcW w:w="9320" w:type="dxa"/>
            <w:shd w:val="clear" w:color="auto" w:fill="auto"/>
            <w:vAlign w:val="center"/>
          </w:tcPr>
          <w:sdt>
            <w:sdtPr>
              <w:id w:val="723336690"/>
              <w:placeholder>
                <w:docPart w:val="694BF83493A4407D8F07725F1FA2CF29"/>
              </w:placeholder>
              <w:showingPlcHdr/>
              <w:text/>
            </w:sdtPr>
            <w:sdtEndPr/>
            <w:sdtContent>
              <w:p w14:paraId="26051088" w14:textId="77777777" w:rsidR="006C0F96" w:rsidRDefault="006C0F96" w:rsidP="00B439A0">
                <w:r w:rsidRPr="00B12AE9">
                  <w:rPr>
                    <w:rStyle w:val="PlaceholderText"/>
                    <w:highlight w:val="lightGray"/>
                  </w:rPr>
                  <w:t>Click here to enter text.</w:t>
                </w:r>
              </w:p>
            </w:sdtContent>
          </w:sdt>
          <w:p w14:paraId="2B57F78A"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68C04392" w14:textId="77777777" w:rsidR="006C0F96" w:rsidRPr="00B6494A" w:rsidRDefault="006C0F96" w:rsidP="00B439A0">
            <w:pPr>
              <w:pStyle w:val="TableHead"/>
              <w:rPr>
                <w:rFonts w:ascii="Helvetica Neue" w:hAnsi="Helvetica Neue"/>
              </w:rPr>
            </w:pPr>
          </w:p>
          <w:p w14:paraId="32ED1B18" w14:textId="77777777" w:rsidR="006C0F96" w:rsidRPr="00B6494A" w:rsidRDefault="006C0F96" w:rsidP="00B439A0">
            <w:pPr>
              <w:pStyle w:val="TableHead"/>
              <w:rPr>
                <w:rFonts w:ascii="Helvetica Neue" w:hAnsi="Helvetica Neue"/>
              </w:rPr>
            </w:pPr>
          </w:p>
        </w:tc>
      </w:tr>
    </w:tbl>
    <w:p w14:paraId="24839F2D" w14:textId="77777777" w:rsidR="006C0F96" w:rsidRDefault="006C0F96" w:rsidP="006C0F96">
      <w:pPr>
        <w:rPr>
          <w:highlight w:val="green"/>
        </w:rPr>
      </w:pPr>
    </w:p>
    <w:p w14:paraId="1E493566" w14:textId="77777777" w:rsidR="009B19FF" w:rsidRDefault="009B19FF" w:rsidP="006C0F96">
      <w:pPr>
        <w:rPr>
          <w:highlight w:val="green"/>
        </w:rPr>
      </w:pPr>
    </w:p>
    <w:p w14:paraId="79925A4D" w14:textId="77777777" w:rsidR="009B19FF" w:rsidRPr="001D4839" w:rsidRDefault="009B19FF"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63D519BE"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687E40F6"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8EFF5F" w14:textId="225EF789" w:rsidR="006C0F96" w:rsidRPr="00F9244F" w:rsidRDefault="00D61FED" w:rsidP="00B439A0">
            <w:pPr>
              <w:rPr>
                <w:b/>
              </w:rPr>
            </w:pPr>
            <w:r>
              <w:rPr>
                <w:b/>
              </w:rPr>
              <w:t>AQ6</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5EE7CFD4"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E1CDC91" w14:textId="24111488" w:rsidR="006C0F96" w:rsidRPr="00F9244F" w:rsidRDefault="007E1BEB" w:rsidP="00B439A0">
            <w:pPr>
              <w:rPr>
                <w:b/>
              </w:rPr>
            </w:pPr>
            <w:r>
              <w:rPr>
                <w:b/>
              </w:rPr>
              <w:t>20</w:t>
            </w:r>
            <w:r w:rsidR="009B19FF">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34469DBD"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1E2744" w14:textId="31133623" w:rsidR="006C0F96" w:rsidRPr="00F9244F" w:rsidRDefault="007E1BEB" w:rsidP="00B439A0">
            <w:pPr>
              <w:rPr>
                <w:b/>
                <w:highlight w:val="yellow"/>
              </w:rPr>
            </w:pPr>
            <w:r>
              <w:rPr>
                <w:b/>
              </w:rPr>
              <w:t>20</w:t>
            </w:r>
            <w:r w:rsidR="009B19FF">
              <w:rPr>
                <w:b/>
              </w:rPr>
              <w:t>00</w:t>
            </w:r>
          </w:p>
        </w:tc>
      </w:tr>
      <w:tr w:rsidR="006C0F96" w:rsidRPr="00B6494A" w14:paraId="3924A417"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97727"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CC092" w14:textId="31BF1F75" w:rsidR="006C0F96" w:rsidRPr="009B19FF" w:rsidRDefault="00347E81" w:rsidP="00B439A0">
            <w:pPr>
              <w:rPr>
                <w:b/>
              </w:rPr>
            </w:pPr>
            <w:r>
              <w:rPr>
                <w:b/>
              </w:rPr>
              <w:t>Case Studies</w:t>
            </w:r>
            <w:r w:rsidR="00D61FED">
              <w:rPr>
                <w:b/>
              </w:rPr>
              <w:t>:</w:t>
            </w:r>
            <w:r>
              <w:rPr>
                <w:b/>
              </w:rPr>
              <w:t xml:space="preserve"> Assessment of the wider environment</w:t>
            </w:r>
          </w:p>
        </w:tc>
      </w:tr>
      <w:tr w:rsidR="006C0F96" w:rsidRPr="00B6494A" w14:paraId="15F06BC5"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7DFE5"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CD692" w14:textId="77B61090" w:rsidR="006C0F96" w:rsidRPr="00F9244F" w:rsidRDefault="00347E81" w:rsidP="009B19FF">
            <w:pPr>
              <w:rPr>
                <w:highlight w:val="green"/>
              </w:rPr>
            </w:pPr>
            <w:r>
              <w:t xml:space="preserve">Please describe the methods you propose to use to identify and assess wider </w:t>
            </w:r>
            <w:r w:rsidR="00D61FED">
              <w:t xml:space="preserve">social, cultural and </w:t>
            </w:r>
            <w:r>
              <w:t xml:space="preserve">environmental issues that play a role in young people’s activity levels and your rationale for choosing </w:t>
            </w:r>
            <w:r>
              <w:lastRenderedPageBreak/>
              <w:t>these methods, referencing other research projects where you have used similar approaches.</w:t>
            </w:r>
          </w:p>
        </w:tc>
      </w:tr>
      <w:tr w:rsidR="006C0F96" w:rsidRPr="00B6494A" w14:paraId="0E978C84"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3180B" w14:textId="77777777" w:rsidR="006C0F96" w:rsidRPr="00F9244F" w:rsidRDefault="006C0F96" w:rsidP="00B439A0">
            <w:pPr>
              <w:rPr>
                <w:rStyle w:val="Strong"/>
                <w:b w:val="0"/>
                <w:sz w:val="22"/>
                <w:szCs w:val="22"/>
              </w:rPr>
            </w:pPr>
            <w:r w:rsidRPr="00F9244F">
              <w:rPr>
                <w:rStyle w:val="Strong"/>
                <w:b w:val="0"/>
                <w:sz w:val="22"/>
                <w:szCs w:val="22"/>
              </w:rPr>
              <w:lastRenderedPageBreak/>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B8E00" w14:textId="77777777" w:rsidR="009B19FF" w:rsidRDefault="009B19FF" w:rsidP="009B19FF">
            <w:r>
              <w:t>The Tenderer’s response shows that it:</w:t>
            </w:r>
          </w:p>
          <w:p w14:paraId="177FB271" w14:textId="45DAC554" w:rsidR="007C2B83" w:rsidRDefault="007C2B83" w:rsidP="009B19FF">
            <w:pPr>
              <w:pStyle w:val="ListParagraph"/>
              <w:numPr>
                <w:ilvl w:val="0"/>
                <w:numId w:val="36"/>
              </w:numPr>
              <w:adjustRightInd/>
              <w:jc w:val="left"/>
            </w:pPr>
            <w:r>
              <w:t>Plans to use appropriate methods for gathering data on these features and has a good rationale for the proposed  approach(es)</w:t>
            </w:r>
            <w:r w:rsidR="00DA1951">
              <w:t>;</w:t>
            </w:r>
          </w:p>
          <w:p w14:paraId="6070A441" w14:textId="7AE15628" w:rsidR="007C2B83" w:rsidRPr="007C2B83" w:rsidRDefault="007C2B83" w:rsidP="007C2B83">
            <w:pPr>
              <w:pStyle w:val="ListParagraph"/>
              <w:numPr>
                <w:ilvl w:val="0"/>
                <w:numId w:val="36"/>
              </w:numPr>
              <w:adjustRightInd/>
              <w:jc w:val="left"/>
            </w:pPr>
            <w:r>
              <w:t>Has experience of developing case studies that identify and understand the role of a range of different environmental features that form the wider context</w:t>
            </w:r>
            <w:r w:rsidR="00DA1951">
              <w:t>.</w:t>
            </w:r>
          </w:p>
          <w:p w14:paraId="4B9E2FAB" w14:textId="2C4A173F" w:rsidR="006C0F96" w:rsidRPr="00F9244F" w:rsidRDefault="009B19FF" w:rsidP="009B19FF">
            <w:pPr>
              <w:rPr>
                <w:highlight w:val="green"/>
              </w:rPr>
            </w:pPr>
            <w:r>
              <w:t xml:space="preserve"> </w:t>
            </w:r>
          </w:p>
        </w:tc>
      </w:tr>
    </w:tbl>
    <w:p w14:paraId="66F64BD0" w14:textId="18ED5C5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283B4B31" w14:textId="77777777" w:rsidTr="00B439A0">
        <w:trPr>
          <w:trHeight w:val="83"/>
        </w:trPr>
        <w:tc>
          <w:tcPr>
            <w:tcW w:w="9320" w:type="dxa"/>
            <w:shd w:val="clear" w:color="auto" w:fill="00AE9C"/>
            <w:vAlign w:val="center"/>
          </w:tcPr>
          <w:p w14:paraId="11C75CAE"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33A29859" w14:textId="77777777" w:rsidTr="00B439A0">
        <w:trPr>
          <w:trHeight w:val="83"/>
        </w:trPr>
        <w:tc>
          <w:tcPr>
            <w:tcW w:w="9320" w:type="dxa"/>
            <w:shd w:val="clear" w:color="auto" w:fill="auto"/>
            <w:vAlign w:val="center"/>
          </w:tcPr>
          <w:sdt>
            <w:sdtPr>
              <w:id w:val="-1303536065"/>
              <w:placeholder>
                <w:docPart w:val="F6A5AB03850442DC9B0BE9398AB0FB92"/>
              </w:placeholder>
              <w:showingPlcHdr/>
              <w:text/>
            </w:sdtPr>
            <w:sdtEndPr/>
            <w:sdtContent>
              <w:p w14:paraId="05C05153" w14:textId="77777777" w:rsidR="006C0F96" w:rsidRDefault="006C0F96" w:rsidP="00B439A0">
                <w:r w:rsidRPr="00B12AE9">
                  <w:rPr>
                    <w:rStyle w:val="PlaceholderText"/>
                    <w:highlight w:val="lightGray"/>
                  </w:rPr>
                  <w:t>Click here to enter text.</w:t>
                </w:r>
              </w:p>
            </w:sdtContent>
          </w:sdt>
          <w:p w14:paraId="3DFC8B4F"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1C792B58" w14:textId="77777777" w:rsidR="006C0F96" w:rsidRPr="00B6494A" w:rsidRDefault="006C0F96" w:rsidP="00B439A0">
            <w:pPr>
              <w:pStyle w:val="TableHead"/>
              <w:rPr>
                <w:rFonts w:ascii="Helvetica Neue" w:hAnsi="Helvetica Neue"/>
              </w:rPr>
            </w:pPr>
          </w:p>
          <w:p w14:paraId="6F809A0B" w14:textId="77777777" w:rsidR="006C0F96" w:rsidRPr="00B6494A" w:rsidRDefault="006C0F96" w:rsidP="00B439A0">
            <w:pPr>
              <w:pStyle w:val="TableHead"/>
              <w:rPr>
                <w:rFonts w:ascii="Helvetica Neue" w:hAnsi="Helvetica Neue"/>
              </w:rPr>
            </w:pPr>
          </w:p>
        </w:tc>
      </w:tr>
    </w:tbl>
    <w:p w14:paraId="69E3AC74" w14:textId="5058DA93" w:rsidR="006C0F96"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7E1BEB" w:rsidRPr="00B6494A" w14:paraId="54461A0A" w14:textId="77777777" w:rsidTr="0077350D">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5240DB63" w14:textId="77777777" w:rsidR="007E1BEB" w:rsidRPr="001D4839" w:rsidRDefault="007E1BEB" w:rsidP="0077350D">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2D3E5B" w14:textId="29B071A1" w:rsidR="007E1BEB" w:rsidRPr="00F9244F" w:rsidRDefault="007E1BEB" w:rsidP="0077350D">
            <w:pPr>
              <w:rPr>
                <w:b/>
              </w:rPr>
            </w:pPr>
            <w:r>
              <w:rPr>
                <w:b/>
              </w:rPr>
              <w:t>AQ7</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6BBDF748" w14:textId="77777777" w:rsidR="007E1BEB" w:rsidRPr="001D4839" w:rsidRDefault="007E1BEB" w:rsidP="0077350D">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1C47745" w14:textId="55DF12A9" w:rsidR="007E1BEB" w:rsidRPr="00F9244F" w:rsidRDefault="007E1BEB" w:rsidP="0077350D">
            <w:pPr>
              <w:rPr>
                <w:b/>
              </w:rPr>
            </w:pPr>
            <w:r>
              <w:rPr>
                <w:b/>
              </w:rPr>
              <w:t>10%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1920847C" w14:textId="77777777" w:rsidR="007E1BEB" w:rsidRPr="001D4839" w:rsidRDefault="007E1BEB" w:rsidP="0077350D">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0F874A9D" w14:textId="3492CD8F" w:rsidR="007E1BEB" w:rsidRPr="00F9244F" w:rsidRDefault="007E1BEB" w:rsidP="0077350D">
            <w:pPr>
              <w:rPr>
                <w:b/>
                <w:highlight w:val="yellow"/>
              </w:rPr>
            </w:pPr>
            <w:r>
              <w:rPr>
                <w:b/>
              </w:rPr>
              <w:t>1000</w:t>
            </w:r>
          </w:p>
        </w:tc>
      </w:tr>
      <w:tr w:rsidR="007E1BEB" w:rsidRPr="00B6494A" w14:paraId="78F4CB77" w14:textId="77777777" w:rsidTr="00773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1C388" w14:textId="77777777" w:rsidR="007E1BEB" w:rsidRPr="00F9244F" w:rsidRDefault="007E1BEB" w:rsidP="0077350D">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70056" w14:textId="01958D42" w:rsidR="007E1BEB" w:rsidRPr="009B19FF" w:rsidRDefault="007E1BEB" w:rsidP="0077350D">
            <w:pPr>
              <w:rPr>
                <w:b/>
              </w:rPr>
            </w:pPr>
            <w:r>
              <w:rPr>
                <w:b/>
              </w:rPr>
              <w:t>Report-writing and hand-over of research materials</w:t>
            </w:r>
          </w:p>
        </w:tc>
      </w:tr>
      <w:tr w:rsidR="007E1BEB" w:rsidRPr="00B6494A" w14:paraId="343E3BAF" w14:textId="77777777" w:rsidTr="00773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E8778" w14:textId="77777777" w:rsidR="007E1BEB" w:rsidRPr="00F9244F" w:rsidRDefault="007E1BEB" w:rsidP="0077350D">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5E264" w14:textId="0EC9709F" w:rsidR="007E1BEB" w:rsidRDefault="007E1BEB" w:rsidP="0077350D">
            <w:r w:rsidRPr="007E1BEB">
              <w:t xml:space="preserve">Please provide examples of </w:t>
            </w:r>
            <w:r>
              <w:t xml:space="preserve">reports you have written for a policy audience that demonstrate your ability to communicate key findings as well as ensure that the background to such findings is accessible </w:t>
            </w:r>
            <w:r w:rsidR="00AD6FB2">
              <w:t>and clearly substantiates the findings that have been drawn out (links to published reports should be provided where appropriate).</w:t>
            </w:r>
          </w:p>
          <w:p w14:paraId="1BD300D6" w14:textId="77777777" w:rsidR="00DA1951" w:rsidRDefault="00DA1951" w:rsidP="0077350D"/>
          <w:p w14:paraId="2E0FEE85" w14:textId="1AA3DFF2" w:rsidR="00AD6FB2" w:rsidRPr="007E1BEB" w:rsidRDefault="00AD6FB2" w:rsidP="0077350D">
            <w:r>
              <w:t>Please highlight in what form(s) you will hand over background research material in order to ensure that DHSC is able to interrogate this independently and at a future date.</w:t>
            </w:r>
          </w:p>
        </w:tc>
      </w:tr>
      <w:tr w:rsidR="007E1BEB" w:rsidRPr="00B6494A" w14:paraId="2582D50F" w14:textId="77777777" w:rsidTr="00773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47A78" w14:textId="77777777" w:rsidR="007E1BEB" w:rsidRPr="00F9244F" w:rsidRDefault="007E1BEB" w:rsidP="0077350D">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B3BE3" w14:textId="77777777" w:rsidR="007E1BEB" w:rsidRDefault="007E1BEB" w:rsidP="0077350D">
            <w:r>
              <w:t>The Tenderer’s response shows that it:</w:t>
            </w:r>
          </w:p>
          <w:p w14:paraId="4FF25926" w14:textId="77777777" w:rsidR="00DA1951" w:rsidRDefault="00AD6FB2" w:rsidP="00DA1951">
            <w:pPr>
              <w:pStyle w:val="ListParagraph"/>
              <w:numPr>
                <w:ilvl w:val="0"/>
                <w:numId w:val="36"/>
              </w:numPr>
            </w:pPr>
            <w:r w:rsidRPr="00AD6FB2">
              <w:t xml:space="preserve">Understands the scope for policy intervention in this area and drafts and presents its key findings and recommendations in ways that </w:t>
            </w:r>
            <w:r w:rsidR="00DA1951">
              <w:t>are compelling for the audience;</w:t>
            </w:r>
          </w:p>
          <w:p w14:paraId="02A24021" w14:textId="3E2942BE" w:rsidR="00AD6FB2" w:rsidRPr="00DA1951" w:rsidRDefault="00AD6FB2" w:rsidP="00DA1951">
            <w:pPr>
              <w:pStyle w:val="ListParagraph"/>
              <w:numPr>
                <w:ilvl w:val="0"/>
                <w:numId w:val="36"/>
              </w:numPr>
            </w:pPr>
            <w:r w:rsidRPr="00DA1951">
              <w:t xml:space="preserve">Understands the need to demonstrate clear links between evidence and findings for research to be considered </w:t>
            </w:r>
            <w:r w:rsidRPr="00DA1951">
              <w:lastRenderedPageBreak/>
              <w:t>plausible by a policy audience, particularly where qualitative approaches have been used.</w:t>
            </w:r>
          </w:p>
        </w:tc>
      </w:tr>
    </w:tbl>
    <w:p w14:paraId="2734543B" w14:textId="77777777" w:rsidR="007E1BEB" w:rsidRPr="00B6494A" w:rsidRDefault="007E1BEB" w:rsidP="007E1BEB">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7E1BEB" w:rsidRPr="00B6494A" w14:paraId="3B3F8AD1" w14:textId="77777777" w:rsidTr="0077350D">
        <w:trPr>
          <w:trHeight w:val="83"/>
        </w:trPr>
        <w:tc>
          <w:tcPr>
            <w:tcW w:w="9320" w:type="dxa"/>
            <w:shd w:val="clear" w:color="auto" w:fill="00AE9C"/>
            <w:vAlign w:val="center"/>
          </w:tcPr>
          <w:p w14:paraId="1D901342" w14:textId="77777777" w:rsidR="007E1BEB" w:rsidRPr="001D4839" w:rsidRDefault="007E1BEB" w:rsidP="0077350D">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7E1BEB" w:rsidRPr="00B6494A" w14:paraId="68C535D4" w14:textId="77777777" w:rsidTr="0077350D">
        <w:trPr>
          <w:trHeight w:val="83"/>
        </w:trPr>
        <w:tc>
          <w:tcPr>
            <w:tcW w:w="9320" w:type="dxa"/>
            <w:shd w:val="clear" w:color="auto" w:fill="auto"/>
            <w:vAlign w:val="center"/>
          </w:tcPr>
          <w:sdt>
            <w:sdtPr>
              <w:id w:val="517732793"/>
              <w:placeholder>
                <w:docPart w:val="C085EBA7705646A4B6394C705DF31852"/>
              </w:placeholder>
              <w:showingPlcHdr/>
              <w:text/>
            </w:sdtPr>
            <w:sdtEndPr/>
            <w:sdtContent>
              <w:p w14:paraId="0FBD447A" w14:textId="77777777" w:rsidR="007E1BEB" w:rsidRDefault="007E1BEB" w:rsidP="0077350D">
                <w:r w:rsidRPr="00B12AE9">
                  <w:rPr>
                    <w:rStyle w:val="PlaceholderText"/>
                    <w:highlight w:val="lightGray"/>
                  </w:rPr>
                  <w:t>Click here to enter text.</w:t>
                </w:r>
              </w:p>
            </w:sdtContent>
          </w:sdt>
          <w:p w14:paraId="6AF8B9E9" w14:textId="77777777" w:rsidR="007E1BEB" w:rsidRPr="00B6494A" w:rsidRDefault="007E1BEB" w:rsidP="0077350D">
            <w:pPr>
              <w:pStyle w:val="TableHead"/>
              <w:rPr>
                <w:rFonts w:ascii="Helvetica Neue" w:hAnsi="Helvetica Neue"/>
              </w:rPr>
            </w:pPr>
            <w:r w:rsidRPr="00B6494A">
              <w:rPr>
                <w:rFonts w:ascii="Helvetica Neue" w:hAnsi="Helvetica Neue"/>
              </w:rPr>
              <w:t xml:space="preserve"> </w:t>
            </w:r>
          </w:p>
          <w:p w14:paraId="63010552" w14:textId="77777777" w:rsidR="007E1BEB" w:rsidRPr="00B6494A" w:rsidRDefault="007E1BEB" w:rsidP="0077350D">
            <w:pPr>
              <w:pStyle w:val="TableHead"/>
              <w:rPr>
                <w:rFonts w:ascii="Helvetica Neue" w:hAnsi="Helvetica Neue"/>
              </w:rPr>
            </w:pPr>
          </w:p>
          <w:p w14:paraId="3936075C" w14:textId="77777777" w:rsidR="007E1BEB" w:rsidRPr="00B6494A" w:rsidRDefault="007E1BEB" w:rsidP="0077350D">
            <w:pPr>
              <w:pStyle w:val="TableHead"/>
              <w:rPr>
                <w:rFonts w:ascii="Helvetica Neue" w:hAnsi="Helvetica Neue"/>
              </w:rPr>
            </w:pPr>
          </w:p>
        </w:tc>
      </w:tr>
    </w:tbl>
    <w:p w14:paraId="7BC62359" w14:textId="77777777" w:rsidR="007E1BEB" w:rsidRPr="001D4839" w:rsidRDefault="007E1BEB" w:rsidP="006C0F96">
      <w:pPr>
        <w:rPr>
          <w:highlight w:val="green"/>
        </w:rPr>
      </w:pPr>
    </w:p>
    <w:p w14:paraId="58F4AAF2" w14:textId="01105384" w:rsidR="00151B5D" w:rsidRDefault="00151B5D" w:rsidP="00155FCD">
      <w:pPr>
        <w:pStyle w:val="Textindent"/>
      </w:pPr>
    </w:p>
    <w:p w14:paraId="6A608E45" w14:textId="29B4121E" w:rsidR="007E1BEB" w:rsidRDefault="007E1BEB" w:rsidP="00155FCD">
      <w:pPr>
        <w:pStyle w:val="Textindent"/>
      </w:pPr>
    </w:p>
    <w:p w14:paraId="7C27DD6A" w14:textId="77777777" w:rsidR="007E1BEB" w:rsidRDefault="007E1BEB" w:rsidP="007E1BEB">
      <w:pPr>
        <w:pStyle w:val="Textindent"/>
        <w:ind w:left="0"/>
        <w:sectPr w:rsidR="007E1BEB" w:rsidSect="00F958E6">
          <w:headerReference w:type="default" r:id="rId8"/>
          <w:headerReference w:type="first" r:id="rId9"/>
          <w:footerReference w:type="first" r:id="rId10"/>
          <w:type w:val="continuous"/>
          <w:pgSz w:w="11906" w:h="16838" w:code="9"/>
          <w:pgMar w:top="1134" w:right="1418" w:bottom="1418" w:left="1418" w:header="624" w:footer="624" w:gutter="0"/>
          <w:cols w:space="708"/>
          <w:formProt w:val="0"/>
          <w:docGrid w:linePitch="360"/>
        </w:sectPr>
      </w:pPr>
    </w:p>
    <w:p w14:paraId="09DCECEE" w14:textId="77777777" w:rsidR="00155FCD" w:rsidRPr="0035366C" w:rsidRDefault="00155FCD" w:rsidP="0035366C">
      <w:pPr>
        <w:pStyle w:val="Chapter"/>
      </w:pPr>
      <w:bookmarkStart w:id="11" w:name="_Toc476315914"/>
      <w:bookmarkStart w:id="12" w:name="_Toc528744174"/>
      <w:r w:rsidRPr="0035366C">
        <w:lastRenderedPageBreak/>
        <w:t>Appendix A – Confidential/Commercially Sensitive Information</w:t>
      </w:r>
      <w:bookmarkEnd w:id="11"/>
      <w:bookmarkEnd w:id="12"/>
      <w:r w:rsidRPr="0035366C">
        <w:t xml:space="preserve"> </w:t>
      </w:r>
    </w:p>
    <w:p w14:paraId="7DBC19E6" w14:textId="77777777" w:rsidR="00411B30" w:rsidRDefault="00411B30" w:rsidP="00411B30">
      <w:pPr>
        <w:pStyle w:val="Subhead"/>
      </w:pPr>
    </w:p>
    <w:p w14:paraId="7B7A11EB" w14:textId="77777777" w:rsidR="00155FCD" w:rsidRPr="00D747F8" w:rsidRDefault="00155FCD" w:rsidP="00F958E6">
      <w:pPr>
        <w:pStyle w:val="Subhead"/>
        <w:ind w:left="0"/>
      </w:pPr>
      <w:bookmarkStart w:id="13" w:name="_Toc476315915"/>
      <w:r w:rsidRPr="00D747F8">
        <w:t>General</w:t>
      </w:r>
      <w:bookmarkEnd w:id="13"/>
    </w:p>
    <w:p w14:paraId="5F608DC3" w14:textId="75CE3975" w:rsidR="00411B30" w:rsidRPr="006013C3" w:rsidRDefault="00411B30" w:rsidP="00F958E6">
      <w:pPr>
        <w:pStyle w:val="11Paragraph"/>
      </w:pPr>
      <w:r w:rsidRPr="00411B30">
        <w:t>All the information that we provide as part of this Contract may be regarded as the Authority’s Confidential Information.</w:t>
      </w:r>
    </w:p>
    <w:p w14:paraId="3461805D" w14:textId="42B88C16" w:rsidR="00D747F8" w:rsidRDefault="00155FCD" w:rsidP="00F958E6">
      <w:pPr>
        <w:pStyle w:val="11Paragraph"/>
      </w:pPr>
      <w:r w:rsidRPr="006013C3">
        <w:t>The Contractor considers that the type of information listed in</w:t>
      </w:r>
      <w:r w:rsidR="00D747F8">
        <w:t xml:space="preserve"> </w:t>
      </w:r>
      <w:r w:rsidR="00D747F8">
        <w:fldChar w:fldCharType="begin"/>
      </w:r>
      <w:r w:rsidR="00D747F8">
        <w:instrText xml:space="preserve"> REF _Ref476310150 \h </w:instrText>
      </w:r>
      <w:r w:rsidR="00D747F8">
        <w:fldChar w:fldCharType="separate"/>
      </w:r>
      <w:r w:rsidR="00681241" w:rsidRPr="00D747F8">
        <w:t xml:space="preserve">Table </w:t>
      </w:r>
      <w:r w:rsidR="00681241">
        <w:rPr>
          <w:rFonts w:hint="eastAsia"/>
          <w:noProof/>
        </w:rPr>
        <w:t>1</w:t>
      </w:r>
      <w:r w:rsidR="00D747F8">
        <w:fldChar w:fldCharType="end"/>
      </w:r>
      <w:r w:rsidRPr="006013C3">
        <w:t xml:space="preserve"> below is Confidential Information</w:t>
      </w:r>
      <w:r w:rsidR="00F958E6">
        <w:t xml:space="preserve"> and </w:t>
      </w:r>
      <w:r w:rsidRPr="006013C3">
        <w:t xml:space="preserve">the type of information listed </w:t>
      </w:r>
      <w:r w:rsidR="00D747F8">
        <w:t xml:space="preserve">in </w:t>
      </w:r>
      <w:r w:rsidR="00D747F8">
        <w:fldChar w:fldCharType="begin"/>
      </w:r>
      <w:r w:rsidR="00D747F8">
        <w:instrText xml:space="preserve"> REF _Ref476310186 \h </w:instrText>
      </w:r>
      <w:r w:rsidR="00D747F8">
        <w:fldChar w:fldCharType="separate"/>
      </w:r>
      <w:r w:rsidR="00681241">
        <w:rPr>
          <w:rFonts w:hint="eastAsia"/>
        </w:rPr>
        <w:t xml:space="preserve">Table </w:t>
      </w:r>
      <w:r w:rsidR="00681241">
        <w:rPr>
          <w:rFonts w:hint="eastAsia"/>
          <w:noProof/>
        </w:rPr>
        <w:t>2</w:t>
      </w:r>
      <w:r w:rsidR="00D747F8">
        <w:fldChar w:fldCharType="end"/>
      </w:r>
      <w:r w:rsidR="00D747F8">
        <w:t xml:space="preserve"> </w:t>
      </w:r>
      <w:r w:rsidRPr="006013C3">
        <w:t>is Commercially Sensitive Information.</w:t>
      </w:r>
      <w:bookmarkStart w:id="14" w:name="_Ref476310050"/>
    </w:p>
    <w:p w14:paraId="3E771787" w14:textId="1B862CB4" w:rsidR="00155FCD" w:rsidRDefault="00D747F8" w:rsidP="00D747F8">
      <w:pPr>
        <w:pStyle w:val="Subhead"/>
        <w:ind w:left="0"/>
      </w:pPr>
      <w:bookmarkStart w:id="15" w:name="_Ref476310150"/>
      <w:bookmarkStart w:id="16" w:name="_Toc476315916"/>
      <w:r w:rsidRPr="00D747F8">
        <w:t xml:space="preserve">Table </w:t>
      </w:r>
      <w:fldSimple w:instr=" SEQ Table \* ARABIC ">
        <w:r w:rsidR="00681241">
          <w:rPr>
            <w:rFonts w:hint="eastAsia"/>
            <w:noProof/>
          </w:rPr>
          <w:t>1</w:t>
        </w:r>
      </w:fldSimple>
      <w:bookmarkEnd w:id="15"/>
      <w:r w:rsidRPr="00D747F8">
        <w:t xml:space="preserve"> Types of Information that the Potential Provider considers to be Confidential</w:t>
      </w:r>
      <w:bookmarkEnd w:id="14"/>
      <w:bookmarkEnd w:id="16"/>
    </w:p>
    <w:tbl>
      <w:tblPr>
        <w:tblStyle w:val="TableGrid"/>
        <w:tblW w:w="14394" w:type="dxa"/>
        <w:tblInd w:w="108" w:type="dxa"/>
        <w:tblLook w:val="01E0" w:firstRow="1" w:lastRow="1" w:firstColumn="1" w:lastColumn="1" w:noHBand="0" w:noVBand="0"/>
      </w:tblPr>
      <w:tblGrid>
        <w:gridCol w:w="4501"/>
        <w:gridCol w:w="3260"/>
        <w:gridCol w:w="3816"/>
        <w:gridCol w:w="2817"/>
      </w:tblGrid>
      <w:tr w:rsidR="00D747F8" w:rsidRPr="00DC356C" w14:paraId="15440259" w14:textId="77777777" w:rsidTr="00F958E6">
        <w:trPr>
          <w:trHeight w:val="652"/>
        </w:trPr>
        <w:tc>
          <w:tcPr>
            <w:tcW w:w="4501" w:type="dxa"/>
            <w:shd w:val="clear" w:color="auto" w:fill="00AE9C"/>
            <w:vAlign w:val="center"/>
          </w:tcPr>
          <w:p w14:paraId="5F018EEF" w14:textId="77777777" w:rsidR="00D747F8" w:rsidRPr="00162E31" w:rsidRDefault="00D747F8" w:rsidP="00F958E6">
            <w:pPr>
              <w:pStyle w:val="Subhead"/>
              <w:jc w:val="center"/>
              <w:rPr>
                <w:color w:val="FFFFFF" w:themeColor="background1"/>
              </w:rPr>
            </w:pPr>
            <w:r w:rsidRPr="00162E31">
              <w:rPr>
                <w:color w:val="FFFFFF" w:themeColor="background1"/>
              </w:rPr>
              <w:t>Information considered confidential</w:t>
            </w:r>
            <w:r>
              <w:rPr>
                <w:color w:val="FFFFFF" w:themeColor="background1"/>
              </w:rPr>
              <w:t xml:space="preserve"> (include page/paragraph number)</w:t>
            </w:r>
          </w:p>
        </w:tc>
        <w:tc>
          <w:tcPr>
            <w:tcW w:w="3260" w:type="dxa"/>
            <w:shd w:val="clear" w:color="auto" w:fill="00AE9C"/>
          </w:tcPr>
          <w:p w14:paraId="59D55079" w14:textId="77777777" w:rsidR="00D747F8" w:rsidRPr="00162E31" w:rsidRDefault="00D747F8" w:rsidP="00F958E6">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677D1024" w14:textId="77777777" w:rsidR="00D747F8" w:rsidRPr="00162E31" w:rsidRDefault="00D747F8" w:rsidP="00F958E6">
            <w:pPr>
              <w:pStyle w:val="Subhead"/>
              <w:jc w:val="center"/>
              <w:rPr>
                <w:color w:val="FFFFFF" w:themeColor="background1"/>
              </w:rPr>
            </w:pPr>
            <w:r w:rsidRPr="00162E31">
              <w:rPr>
                <w:color w:val="FFFFFF" w:themeColor="background1"/>
              </w:rPr>
              <w:t>Reason for exemption</w:t>
            </w:r>
          </w:p>
          <w:p w14:paraId="43E11B48" w14:textId="77777777" w:rsidR="00D747F8" w:rsidRPr="00162E31" w:rsidRDefault="00D747F8" w:rsidP="00F958E6">
            <w:pPr>
              <w:pStyle w:val="Subhead"/>
              <w:jc w:val="center"/>
              <w:rPr>
                <w:color w:val="FFFFFF" w:themeColor="background1"/>
              </w:rPr>
            </w:pPr>
          </w:p>
        </w:tc>
        <w:tc>
          <w:tcPr>
            <w:tcW w:w="2817" w:type="dxa"/>
            <w:shd w:val="clear" w:color="auto" w:fill="00AE9C"/>
            <w:vAlign w:val="center"/>
          </w:tcPr>
          <w:p w14:paraId="2DE069B5" w14:textId="77777777" w:rsidR="00D747F8" w:rsidRPr="00162E31" w:rsidRDefault="00D747F8" w:rsidP="00F958E6">
            <w:pPr>
              <w:pStyle w:val="Subhead"/>
              <w:jc w:val="center"/>
              <w:rPr>
                <w:color w:val="FFFFFF" w:themeColor="background1"/>
              </w:rPr>
            </w:pPr>
            <w:r>
              <w:rPr>
                <w:color w:val="FFFFFF" w:themeColor="background1"/>
              </w:rPr>
              <w:t>Dates between which exemption is sought</w:t>
            </w:r>
          </w:p>
        </w:tc>
      </w:tr>
      <w:tr w:rsidR="00D747F8" w:rsidRPr="00DC356C" w14:paraId="589B5FFE" w14:textId="77777777" w:rsidTr="00F958E6">
        <w:tc>
          <w:tcPr>
            <w:tcW w:w="4501" w:type="dxa"/>
            <w:vAlign w:val="center"/>
          </w:tcPr>
          <w:p w14:paraId="6D1ACFA5" w14:textId="147E55CE" w:rsidR="00D747F8" w:rsidRPr="00DC356C" w:rsidRDefault="00D747F8" w:rsidP="00F958E6">
            <w:pPr>
              <w:pStyle w:val="Table"/>
              <w:rPr>
                <w:rFonts w:cs="Arial"/>
              </w:rPr>
            </w:pPr>
          </w:p>
        </w:tc>
        <w:tc>
          <w:tcPr>
            <w:tcW w:w="3260" w:type="dxa"/>
          </w:tcPr>
          <w:p w14:paraId="389CD970" w14:textId="77777777" w:rsidR="00D747F8" w:rsidRPr="00DC356C" w:rsidRDefault="00D747F8" w:rsidP="00F958E6">
            <w:pPr>
              <w:pStyle w:val="Table"/>
              <w:rPr>
                <w:rFonts w:cs="Arial"/>
              </w:rPr>
            </w:pPr>
          </w:p>
        </w:tc>
        <w:tc>
          <w:tcPr>
            <w:tcW w:w="3816" w:type="dxa"/>
            <w:vAlign w:val="center"/>
          </w:tcPr>
          <w:p w14:paraId="744E7820" w14:textId="77777777" w:rsidR="00D747F8" w:rsidRPr="00DC356C" w:rsidRDefault="00D747F8" w:rsidP="00F958E6">
            <w:pPr>
              <w:pStyle w:val="Table"/>
              <w:rPr>
                <w:rFonts w:cs="Arial"/>
              </w:rPr>
            </w:pPr>
          </w:p>
        </w:tc>
        <w:tc>
          <w:tcPr>
            <w:tcW w:w="2817" w:type="dxa"/>
            <w:vAlign w:val="center"/>
          </w:tcPr>
          <w:p w14:paraId="016346AF" w14:textId="77777777" w:rsidR="00D747F8" w:rsidRPr="00DC356C" w:rsidRDefault="00D747F8" w:rsidP="00F958E6">
            <w:pPr>
              <w:pStyle w:val="Table"/>
              <w:rPr>
                <w:rFonts w:cs="Arial"/>
              </w:rPr>
            </w:pPr>
          </w:p>
        </w:tc>
      </w:tr>
      <w:tr w:rsidR="00D747F8" w:rsidRPr="00DC356C" w14:paraId="4EDBFAE3" w14:textId="77777777" w:rsidTr="00F958E6">
        <w:tc>
          <w:tcPr>
            <w:tcW w:w="4501" w:type="dxa"/>
            <w:vAlign w:val="center"/>
          </w:tcPr>
          <w:p w14:paraId="5BBE8ADC" w14:textId="77777777" w:rsidR="00D747F8" w:rsidRPr="00DC356C" w:rsidRDefault="00D747F8" w:rsidP="00F958E6">
            <w:pPr>
              <w:pStyle w:val="Table"/>
              <w:rPr>
                <w:rFonts w:cs="Arial"/>
              </w:rPr>
            </w:pPr>
          </w:p>
        </w:tc>
        <w:tc>
          <w:tcPr>
            <w:tcW w:w="3260" w:type="dxa"/>
          </w:tcPr>
          <w:p w14:paraId="37E1FB54" w14:textId="77777777" w:rsidR="00D747F8" w:rsidRPr="00DC356C" w:rsidRDefault="00D747F8" w:rsidP="00F958E6">
            <w:pPr>
              <w:pStyle w:val="Table"/>
              <w:rPr>
                <w:rFonts w:cs="Arial"/>
              </w:rPr>
            </w:pPr>
          </w:p>
        </w:tc>
        <w:tc>
          <w:tcPr>
            <w:tcW w:w="3816" w:type="dxa"/>
            <w:vAlign w:val="center"/>
          </w:tcPr>
          <w:p w14:paraId="7373A472" w14:textId="77777777" w:rsidR="00D747F8" w:rsidRPr="00DC356C" w:rsidRDefault="00D747F8" w:rsidP="00F958E6">
            <w:pPr>
              <w:pStyle w:val="Table"/>
              <w:rPr>
                <w:rFonts w:cs="Arial"/>
              </w:rPr>
            </w:pPr>
          </w:p>
        </w:tc>
        <w:tc>
          <w:tcPr>
            <w:tcW w:w="2817" w:type="dxa"/>
            <w:vAlign w:val="center"/>
          </w:tcPr>
          <w:p w14:paraId="3678AEF0" w14:textId="77777777" w:rsidR="00D747F8" w:rsidRPr="00DC356C" w:rsidRDefault="00D747F8" w:rsidP="00F958E6">
            <w:pPr>
              <w:pStyle w:val="Table"/>
              <w:rPr>
                <w:rFonts w:cs="Arial"/>
              </w:rPr>
            </w:pPr>
          </w:p>
        </w:tc>
      </w:tr>
      <w:tr w:rsidR="00D747F8" w:rsidRPr="00DC356C" w14:paraId="314343A5" w14:textId="77777777" w:rsidTr="00F958E6">
        <w:tc>
          <w:tcPr>
            <w:tcW w:w="4501" w:type="dxa"/>
            <w:vAlign w:val="center"/>
          </w:tcPr>
          <w:p w14:paraId="6834BE2A" w14:textId="77777777" w:rsidR="00D747F8" w:rsidRPr="00DC356C" w:rsidRDefault="00D747F8" w:rsidP="00F958E6">
            <w:pPr>
              <w:pStyle w:val="Table"/>
              <w:rPr>
                <w:rFonts w:cs="Arial"/>
              </w:rPr>
            </w:pPr>
          </w:p>
        </w:tc>
        <w:tc>
          <w:tcPr>
            <w:tcW w:w="3260" w:type="dxa"/>
          </w:tcPr>
          <w:p w14:paraId="4A703A15" w14:textId="77777777" w:rsidR="00D747F8" w:rsidRPr="00DC356C" w:rsidRDefault="00D747F8" w:rsidP="00F958E6">
            <w:pPr>
              <w:pStyle w:val="Table"/>
              <w:rPr>
                <w:rFonts w:cs="Arial"/>
              </w:rPr>
            </w:pPr>
          </w:p>
        </w:tc>
        <w:tc>
          <w:tcPr>
            <w:tcW w:w="3816" w:type="dxa"/>
            <w:vAlign w:val="center"/>
          </w:tcPr>
          <w:p w14:paraId="4E7115E3" w14:textId="77777777" w:rsidR="00D747F8" w:rsidRPr="00DC356C" w:rsidRDefault="00D747F8" w:rsidP="00F958E6">
            <w:pPr>
              <w:pStyle w:val="Table"/>
              <w:rPr>
                <w:rFonts w:cs="Arial"/>
              </w:rPr>
            </w:pPr>
          </w:p>
        </w:tc>
        <w:tc>
          <w:tcPr>
            <w:tcW w:w="2817" w:type="dxa"/>
            <w:vAlign w:val="center"/>
          </w:tcPr>
          <w:p w14:paraId="636192A2" w14:textId="77777777" w:rsidR="00D747F8" w:rsidRPr="00DC356C" w:rsidRDefault="00D747F8" w:rsidP="00F958E6">
            <w:pPr>
              <w:pStyle w:val="Table"/>
              <w:rPr>
                <w:rFonts w:cs="Arial"/>
              </w:rPr>
            </w:pPr>
          </w:p>
        </w:tc>
      </w:tr>
    </w:tbl>
    <w:p w14:paraId="300C32B1" w14:textId="77777777" w:rsidR="00D747F8" w:rsidRPr="00D747F8" w:rsidRDefault="00D747F8" w:rsidP="00D747F8">
      <w:pPr>
        <w:pStyle w:val="11Paragraph"/>
        <w:numPr>
          <w:ilvl w:val="0"/>
          <w:numId w:val="0"/>
        </w:numPr>
        <w:ind w:left="454" w:hanging="454"/>
      </w:pPr>
    </w:p>
    <w:p w14:paraId="5F991EB3" w14:textId="007DE56E" w:rsidR="00D747F8" w:rsidRPr="00D747F8" w:rsidRDefault="00D747F8" w:rsidP="00D747F8">
      <w:pPr>
        <w:pStyle w:val="Subhead"/>
        <w:ind w:left="0"/>
      </w:pPr>
      <w:bookmarkStart w:id="17" w:name="_Ref476310186"/>
      <w:bookmarkStart w:id="18" w:name="_Toc476315917"/>
      <w:r>
        <w:rPr>
          <w:rFonts w:hint="eastAsia"/>
        </w:rPr>
        <w:t xml:space="preserve">Table </w:t>
      </w:r>
      <w:r>
        <w:rPr>
          <w:rFonts w:hint="eastAsia"/>
        </w:rPr>
        <w:fldChar w:fldCharType="begin"/>
      </w:r>
      <w:r>
        <w:rPr>
          <w:rFonts w:hint="eastAsia"/>
        </w:rPr>
        <w:instrText xml:space="preserve"> SEQ Table \* ARABIC </w:instrText>
      </w:r>
      <w:r>
        <w:rPr>
          <w:rFonts w:hint="eastAsia"/>
        </w:rPr>
        <w:fldChar w:fldCharType="separate"/>
      </w:r>
      <w:r w:rsidR="00681241">
        <w:rPr>
          <w:rFonts w:hint="eastAsia"/>
          <w:noProof/>
        </w:rPr>
        <w:t>2</w:t>
      </w:r>
      <w:r>
        <w:rPr>
          <w:rFonts w:hint="eastAsia"/>
        </w:rPr>
        <w:fldChar w:fldCharType="end"/>
      </w:r>
      <w:bookmarkEnd w:id="17"/>
      <w:r>
        <w:t xml:space="preserve"> </w:t>
      </w:r>
      <w:r w:rsidRPr="007F53E6">
        <w:t>Types of I</w:t>
      </w:r>
      <w:r>
        <w:t>nformation that the Potential Provider considers to be Commercially Sensitive</w:t>
      </w:r>
      <w:bookmarkEnd w:id="18"/>
    </w:p>
    <w:tbl>
      <w:tblPr>
        <w:tblStyle w:val="TableGrid"/>
        <w:tblW w:w="14394" w:type="dxa"/>
        <w:tblInd w:w="108" w:type="dxa"/>
        <w:tblLook w:val="01E0" w:firstRow="1" w:lastRow="1" w:firstColumn="1" w:lastColumn="1" w:noHBand="0" w:noVBand="0"/>
      </w:tblPr>
      <w:tblGrid>
        <w:gridCol w:w="4501"/>
        <w:gridCol w:w="3260"/>
        <w:gridCol w:w="3816"/>
        <w:gridCol w:w="2817"/>
      </w:tblGrid>
      <w:tr w:rsidR="009F7717" w:rsidRPr="00DC356C" w14:paraId="30D7BC54" w14:textId="77777777" w:rsidTr="009F7717">
        <w:trPr>
          <w:trHeight w:val="652"/>
        </w:trPr>
        <w:tc>
          <w:tcPr>
            <w:tcW w:w="4501" w:type="dxa"/>
            <w:shd w:val="clear" w:color="auto" w:fill="00AE9C"/>
            <w:vAlign w:val="center"/>
          </w:tcPr>
          <w:p w14:paraId="79CE5A39" w14:textId="032CC11F" w:rsidR="009F7717" w:rsidRPr="00162E31" w:rsidRDefault="009F7717" w:rsidP="00D747F8">
            <w:pPr>
              <w:pStyle w:val="Subhead"/>
              <w:jc w:val="center"/>
              <w:rPr>
                <w:color w:val="FFFFFF" w:themeColor="background1"/>
              </w:rPr>
            </w:pPr>
            <w:r w:rsidRPr="00162E31">
              <w:rPr>
                <w:color w:val="FFFFFF" w:themeColor="background1"/>
              </w:rPr>
              <w:t>Information considered confidential</w:t>
            </w:r>
            <w:r w:rsidR="00D747F8">
              <w:rPr>
                <w:color w:val="FFFFFF" w:themeColor="background1"/>
              </w:rPr>
              <w:t xml:space="preserve"> (include page/paragraph number)</w:t>
            </w:r>
          </w:p>
        </w:tc>
        <w:tc>
          <w:tcPr>
            <w:tcW w:w="3260" w:type="dxa"/>
            <w:shd w:val="clear" w:color="auto" w:fill="00AE9C"/>
          </w:tcPr>
          <w:p w14:paraId="618F096D" w14:textId="1BA72ECA" w:rsidR="009F7717" w:rsidRPr="00162E31" w:rsidRDefault="009F7717" w:rsidP="00D747F8">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7C684825" w14:textId="5AEB87BE" w:rsidR="009F7717" w:rsidRPr="00162E31" w:rsidRDefault="009F7717" w:rsidP="00D747F8">
            <w:pPr>
              <w:pStyle w:val="Subhead"/>
              <w:jc w:val="center"/>
              <w:rPr>
                <w:color w:val="FFFFFF" w:themeColor="background1"/>
              </w:rPr>
            </w:pPr>
            <w:r w:rsidRPr="00162E31">
              <w:rPr>
                <w:color w:val="FFFFFF" w:themeColor="background1"/>
              </w:rPr>
              <w:t>Reason for exemption</w:t>
            </w:r>
          </w:p>
          <w:p w14:paraId="47A4B4FE" w14:textId="795C3D34" w:rsidR="009F7717" w:rsidRPr="00162E31" w:rsidRDefault="009F7717" w:rsidP="00D747F8">
            <w:pPr>
              <w:pStyle w:val="Subhead"/>
              <w:jc w:val="center"/>
              <w:rPr>
                <w:color w:val="FFFFFF" w:themeColor="background1"/>
              </w:rPr>
            </w:pPr>
          </w:p>
        </w:tc>
        <w:tc>
          <w:tcPr>
            <w:tcW w:w="2817" w:type="dxa"/>
            <w:shd w:val="clear" w:color="auto" w:fill="00AE9C"/>
            <w:vAlign w:val="center"/>
          </w:tcPr>
          <w:p w14:paraId="14C0505D" w14:textId="18C36D27" w:rsidR="009F7717" w:rsidRPr="00162E31" w:rsidRDefault="00D747F8" w:rsidP="00D747F8">
            <w:pPr>
              <w:pStyle w:val="Subhead"/>
              <w:jc w:val="center"/>
              <w:rPr>
                <w:color w:val="FFFFFF" w:themeColor="background1"/>
              </w:rPr>
            </w:pPr>
            <w:r>
              <w:rPr>
                <w:color w:val="FFFFFF" w:themeColor="background1"/>
              </w:rPr>
              <w:t>Dates between which exemption is sought</w:t>
            </w:r>
          </w:p>
        </w:tc>
      </w:tr>
      <w:tr w:rsidR="009F7717" w:rsidRPr="00DC356C" w14:paraId="3D73690C" w14:textId="77777777" w:rsidTr="009F7717">
        <w:tc>
          <w:tcPr>
            <w:tcW w:w="4501" w:type="dxa"/>
            <w:vAlign w:val="center"/>
          </w:tcPr>
          <w:p w14:paraId="5F60B35D" w14:textId="77777777" w:rsidR="009F7717" w:rsidRPr="00DC356C" w:rsidRDefault="009F7717" w:rsidP="00F958E6">
            <w:pPr>
              <w:pStyle w:val="Table"/>
              <w:rPr>
                <w:rFonts w:cs="Arial"/>
              </w:rPr>
            </w:pPr>
          </w:p>
        </w:tc>
        <w:tc>
          <w:tcPr>
            <w:tcW w:w="3260" w:type="dxa"/>
          </w:tcPr>
          <w:p w14:paraId="3617622B" w14:textId="77777777" w:rsidR="009F7717" w:rsidRPr="00DC356C" w:rsidRDefault="009F7717" w:rsidP="00F958E6">
            <w:pPr>
              <w:pStyle w:val="Table"/>
              <w:rPr>
                <w:rFonts w:cs="Arial"/>
              </w:rPr>
            </w:pPr>
          </w:p>
        </w:tc>
        <w:tc>
          <w:tcPr>
            <w:tcW w:w="3816" w:type="dxa"/>
            <w:vAlign w:val="center"/>
          </w:tcPr>
          <w:p w14:paraId="1BCDD041" w14:textId="476984C5" w:rsidR="009F7717" w:rsidRPr="00DC356C" w:rsidRDefault="009F7717" w:rsidP="00F958E6">
            <w:pPr>
              <w:pStyle w:val="Table"/>
              <w:rPr>
                <w:rFonts w:cs="Arial"/>
              </w:rPr>
            </w:pPr>
          </w:p>
        </w:tc>
        <w:tc>
          <w:tcPr>
            <w:tcW w:w="2817" w:type="dxa"/>
            <w:vAlign w:val="center"/>
          </w:tcPr>
          <w:p w14:paraId="41BAFC72" w14:textId="77777777" w:rsidR="009F7717" w:rsidRPr="00DC356C" w:rsidRDefault="009F7717" w:rsidP="00F958E6">
            <w:pPr>
              <w:pStyle w:val="Table"/>
              <w:rPr>
                <w:rFonts w:cs="Arial"/>
              </w:rPr>
            </w:pPr>
          </w:p>
        </w:tc>
      </w:tr>
      <w:tr w:rsidR="009F7717" w:rsidRPr="00DC356C" w14:paraId="1826A71A" w14:textId="77777777" w:rsidTr="009F7717">
        <w:tc>
          <w:tcPr>
            <w:tcW w:w="4501" w:type="dxa"/>
            <w:vAlign w:val="center"/>
          </w:tcPr>
          <w:p w14:paraId="0F91BDB7" w14:textId="77777777" w:rsidR="009F7717" w:rsidRPr="00DC356C" w:rsidRDefault="009F7717" w:rsidP="00F958E6">
            <w:pPr>
              <w:pStyle w:val="Table"/>
              <w:rPr>
                <w:rFonts w:cs="Arial"/>
              </w:rPr>
            </w:pPr>
          </w:p>
        </w:tc>
        <w:tc>
          <w:tcPr>
            <w:tcW w:w="3260" w:type="dxa"/>
          </w:tcPr>
          <w:p w14:paraId="25804DFE" w14:textId="77777777" w:rsidR="009F7717" w:rsidRPr="00DC356C" w:rsidRDefault="009F7717" w:rsidP="00F958E6">
            <w:pPr>
              <w:pStyle w:val="Table"/>
              <w:rPr>
                <w:rFonts w:cs="Arial"/>
              </w:rPr>
            </w:pPr>
          </w:p>
        </w:tc>
        <w:tc>
          <w:tcPr>
            <w:tcW w:w="3816" w:type="dxa"/>
            <w:vAlign w:val="center"/>
          </w:tcPr>
          <w:p w14:paraId="6527CC7A" w14:textId="3A1DD4FA" w:rsidR="009F7717" w:rsidRPr="00DC356C" w:rsidRDefault="009F7717" w:rsidP="00F958E6">
            <w:pPr>
              <w:pStyle w:val="Table"/>
              <w:rPr>
                <w:rFonts w:cs="Arial"/>
              </w:rPr>
            </w:pPr>
          </w:p>
        </w:tc>
        <w:tc>
          <w:tcPr>
            <w:tcW w:w="2817" w:type="dxa"/>
            <w:vAlign w:val="center"/>
          </w:tcPr>
          <w:p w14:paraId="42DC4A99" w14:textId="77777777" w:rsidR="009F7717" w:rsidRPr="00DC356C" w:rsidRDefault="009F7717" w:rsidP="00F958E6">
            <w:pPr>
              <w:pStyle w:val="Table"/>
              <w:rPr>
                <w:rFonts w:cs="Arial"/>
              </w:rPr>
            </w:pPr>
          </w:p>
        </w:tc>
      </w:tr>
      <w:tr w:rsidR="009F7717" w:rsidRPr="00DC356C" w14:paraId="1C14FF6F" w14:textId="77777777" w:rsidTr="009F7717">
        <w:tc>
          <w:tcPr>
            <w:tcW w:w="4501" w:type="dxa"/>
            <w:vAlign w:val="center"/>
          </w:tcPr>
          <w:p w14:paraId="1DE549EB" w14:textId="77777777" w:rsidR="009F7717" w:rsidRPr="00DC356C" w:rsidRDefault="009F7717" w:rsidP="00F958E6">
            <w:pPr>
              <w:pStyle w:val="Table"/>
              <w:rPr>
                <w:rFonts w:cs="Arial"/>
              </w:rPr>
            </w:pPr>
          </w:p>
        </w:tc>
        <w:tc>
          <w:tcPr>
            <w:tcW w:w="3260" w:type="dxa"/>
          </w:tcPr>
          <w:p w14:paraId="26B3FA4C" w14:textId="77777777" w:rsidR="009F7717" w:rsidRPr="00DC356C" w:rsidRDefault="009F7717" w:rsidP="00F958E6">
            <w:pPr>
              <w:pStyle w:val="Table"/>
              <w:rPr>
                <w:rFonts w:cs="Arial"/>
              </w:rPr>
            </w:pPr>
          </w:p>
        </w:tc>
        <w:tc>
          <w:tcPr>
            <w:tcW w:w="3816" w:type="dxa"/>
            <w:vAlign w:val="center"/>
          </w:tcPr>
          <w:p w14:paraId="00517C10" w14:textId="463CD494" w:rsidR="009F7717" w:rsidRPr="00DC356C" w:rsidRDefault="009F7717" w:rsidP="00F958E6">
            <w:pPr>
              <w:pStyle w:val="Table"/>
              <w:rPr>
                <w:rFonts w:cs="Arial"/>
              </w:rPr>
            </w:pPr>
          </w:p>
        </w:tc>
        <w:tc>
          <w:tcPr>
            <w:tcW w:w="2817" w:type="dxa"/>
            <w:vAlign w:val="center"/>
          </w:tcPr>
          <w:p w14:paraId="5111346C" w14:textId="77777777" w:rsidR="009F7717" w:rsidRPr="00DC356C" w:rsidRDefault="009F7717" w:rsidP="00F958E6">
            <w:pPr>
              <w:pStyle w:val="Table"/>
              <w:rPr>
                <w:rFonts w:cs="Arial"/>
              </w:rPr>
            </w:pPr>
          </w:p>
        </w:tc>
      </w:tr>
    </w:tbl>
    <w:p w14:paraId="2CAAE767" w14:textId="77777777" w:rsidR="00155FCD" w:rsidRDefault="00155FCD" w:rsidP="00155FCD">
      <w:pPr>
        <w:pStyle w:val="Textindent"/>
        <w:sectPr w:rsidR="00155FCD" w:rsidSect="00F958E6">
          <w:pgSz w:w="16838" w:h="11906" w:orient="landscape" w:code="9"/>
          <w:pgMar w:top="1978" w:right="1134" w:bottom="1418" w:left="1418" w:header="624" w:footer="624" w:gutter="0"/>
          <w:cols w:space="708"/>
          <w:formProt w:val="0"/>
          <w:docGrid w:linePitch="360"/>
        </w:sectPr>
      </w:pPr>
    </w:p>
    <w:p w14:paraId="3DCB5DB7" w14:textId="77777777" w:rsidR="00155FCD" w:rsidRPr="0035366C" w:rsidRDefault="00155FCD" w:rsidP="0035366C">
      <w:pPr>
        <w:pStyle w:val="Chapter"/>
      </w:pPr>
      <w:bookmarkStart w:id="19" w:name="_Toc476315918"/>
      <w:bookmarkStart w:id="20" w:name="_Toc528744175"/>
      <w:r w:rsidRPr="0035366C">
        <w:lastRenderedPageBreak/>
        <w:t>Appendix B - Administrative Instructions</w:t>
      </w:r>
      <w:bookmarkEnd w:id="19"/>
      <w:bookmarkEnd w:id="20"/>
    </w:p>
    <w:p w14:paraId="67DE3735" w14:textId="77777777" w:rsidR="006437E1" w:rsidRDefault="006437E1" w:rsidP="00411B30">
      <w:pPr>
        <w:pStyle w:val="Subhead"/>
        <w:ind w:left="0"/>
      </w:pPr>
      <w:bookmarkStart w:id="21" w:name="_Toc476315919"/>
    </w:p>
    <w:p w14:paraId="7C2928D7" w14:textId="77777777" w:rsidR="00155FCD" w:rsidRDefault="00155FCD" w:rsidP="00411B30">
      <w:pPr>
        <w:pStyle w:val="Subhead"/>
        <w:ind w:left="0"/>
      </w:pPr>
      <w:r>
        <w:t>Authorisation</w:t>
      </w:r>
      <w:bookmarkEnd w:id="21"/>
    </w:p>
    <w:p w14:paraId="5210BC90" w14:textId="21B44D11" w:rsidR="00155FCD" w:rsidRDefault="00155FCD" w:rsidP="00497ADA">
      <w:pPr>
        <w:pStyle w:val="Heading2"/>
        <w:numPr>
          <w:ilvl w:val="1"/>
          <w:numId w:val="30"/>
        </w:numPr>
      </w:pPr>
      <w:bookmarkStart w:id="22" w:name="_Ref306028885"/>
      <w:r w:rsidRPr="00441FD9">
        <w:t>The person shown below perso</w:t>
      </w:r>
      <w:r w:rsidR="00F958E6">
        <w:t xml:space="preserve">n shall act as the Authority's </w:t>
      </w:r>
      <w:r w:rsidRPr="00441FD9">
        <w:t>Representative on all matters relating to the Contract</w:t>
      </w:r>
      <w:r>
        <w:t>:</w:t>
      </w:r>
      <w:bookmarkEnd w:id="22"/>
    </w:p>
    <w:tbl>
      <w:tblPr>
        <w:tblStyle w:val="TableGrid"/>
        <w:tblW w:w="8079" w:type="dxa"/>
        <w:jc w:val="center"/>
        <w:tblLook w:val="01E0" w:firstRow="1" w:lastRow="1" w:firstColumn="1" w:lastColumn="1" w:noHBand="0" w:noVBand="0"/>
      </w:tblPr>
      <w:tblGrid>
        <w:gridCol w:w="2482"/>
        <w:gridCol w:w="5597"/>
      </w:tblGrid>
      <w:tr w:rsidR="00F958E6" w14:paraId="72C9C4A9"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08BCF40A" w14:textId="77777777" w:rsidR="00F958E6" w:rsidRPr="00441FD9" w:rsidRDefault="00F958E6" w:rsidP="00F958E6">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53EAD3BC" w14:textId="1ACDCFE0" w:rsidR="00F958E6" w:rsidRPr="00BF15CB" w:rsidRDefault="006437E1" w:rsidP="00F958E6">
            <w:pPr>
              <w:rPr>
                <w:highlight w:val="lightGray"/>
              </w:rPr>
            </w:pPr>
            <w:r>
              <w:rPr>
                <w:highlight w:val="yellow"/>
              </w:rPr>
              <w:t>[insert name</w:t>
            </w:r>
            <w:r w:rsidR="00F958E6" w:rsidRPr="00F958E6">
              <w:rPr>
                <w:highlight w:val="yellow"/>
              </w:rPr>
              <w:t xml:space="preserve"> or [to be confirmed at contract award]].</w:t>
            </w:r>
            <w:r w:rsidR="00F958E6" w:rsidRPr="00F958E6">
              <w:t xml:space="preserve">  </w:t>
            </w:r>
          </w:p>
        </w:tc>
      </w:tr>
      <w:tr w:rsidR="00F958E6" w14:paraId="06D454F5"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18A80C7" w14:textId="77777777" w:rsidR="00F958E6" w:rsidRPr="00441FD9" w:rsidRDefault="00F958E6" w:rsidP="00F958E6">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797B3605" w14:textId="4C550A3A" w:rsidR="00F958E6" w:rsidRPr="00BF15CB" w:rsidRDefault="006437E1" w:rsidP="00F958E6">
            <w:pPr>
              <w:rPr>
                <w:highlight w:val="lightGray"/>
              </w:rPr>
            </w:pPr>
            <w:r>
              <w:rPr>
                <w:highlight w:val="yellow"/>
              </w:rPr>
              <w:t xml:space="preserve">[insert </w:t>
            </w:r>
            <w:r w:rsidR="00F958E6">
              <w:rPr>
                <w:highlight w:val="yellow"/>
              </w:rPr>
              <w:t>details</w:t>
            </w:r>
            <w:r w:rsidR="00F958E6" w:rsidRPr="00F958E6">
              <w:rPr>
                <w:highlight w:val="yellow"/>
              </w:rPr>
              <w:t xml:space="preserve"> or [to be confirmed at contract award]].</w:t>
            </w:r>
            <w:r w:rsidR="00F958E6" w:rsidRPr="00F958E6">
              <w:t xml:space="preserve">  </w:t>
            </w:r>
          </w:p>
        </w:tc>
      </w:tr>
    </w:tbl>
    <w:p w14:paraId="4776B31F" w14:textId="77777777" w:rsidR="00F958E6" w:rsidRPr="00F958E6" w:rsidRDefault="00F958E6" w:rsidP="00497ADA">
      <w:pPr>
        <w:pStyle w:val="Heading2"/>
        <w:numPr>
          <w:ilvl w:val="1"/>
          <w:numId w:val="30"/>
        </w:numPr>
      </w:pPr>
      <w:r w:rsidRPr="00F958E6">
        <w:t>The Authority's Representative may authorise other officers to act on their behalf.</w:t>
      </w:r>
      <w:r>
        <w:rPr>
          <w:rFonts w:eastAsia="SimSun" w:cs="Arial"/>
          <w:bCs/>
          <w:szCs w:val="22"/>
          <w:lang w:eastAsia="en-GB"/>
        </w:rPr>
        <w:t xml:space="preserve"> </w:t>
      </w:r>
    </w:p>
    <w:p w14:paraId="7206C9AE" w14:textId="54B87446" w:rsidR="00F958E6" w:rsidRPr="00F958E6" w:rsidRDefault="00F958E6" w:rsidP="00F958E6">
      <w:pPr>
        <w:pStyle w:val="Subhead"/>
        <w:ind w:left="0"/>
      </w:pPr>
      <w:bookmarkStart w:id="23" w:name="_Toc476315920"/>
      <w:r>
        <w:t>Notices</w:t>
      </w:r>
      <w:bookmarkEnd w:id="23"/>
    </w:p>
    <w:p w14:paraId="4641E0C4" w14:textId="594BF94E" w:rsidR="00F958E6" w:rsidRDefault="00F958E6" w:rsidP="00497ADA">
      <w:pPr>
        <w:pStyle w:val="Heading2"/>
        <w:numPr>
          <w:ilvl w:val="1"/>
          <w:numId w:val="30"/>
        </w:numPr>
      </w:pPr>
      <w:r>
        <w:rPr>
          <w:rFonts w:eastAsia="SimSun" w:cs="Arial"/>
          <w:bCs/>
          <w:szCs w:val="22"/>
          <w:lang w:eastAsia="en-GB"/>
        </w:rPr>
        <w:t>Any N</w:t>
      </w:r>
      <w:r w:rsidR="00155FCD" w:rsidRPr="00441FD9">
        <w:rPr>
          <w:rFonts w:eastAsia="SimSun"/>
          <w:bCs/>
          <w:lang w:eastAsia="en-GB"/>
        </w:rPr>
        <w:t xml:space="preserve">otice the </w:t>
      </w:r>
      <w:r w:rsidR="00D36B97">
        <w:rPr>
          <w:rFonts w:eastAsia="SimSun"/>
          <w:bCs/>
          <w:lang w:eastAsia="en-GB"/>
        </w:rPr>
        <w:t>Supplier</w:t>
      </w:r>
      <w:r w:rsidR="00155FCD" w:rsidRPr="00441FD9">
        <w:rPr>
          <w:rFonts w:eastAsia="SimSun"/>
          <w:bCs/>
          <w:lang w:eastAsia="en-GB"/>
        </w:rPr>
        <w:t xml:space="preserve"> wishes to send the Authority shall be sent in writing to the Authority's Representative at the address shown in paragraph </w:t>
      </w:r>
      <w:r w:rsidR="00155FCD" w:rsidRPr="00441FD9">
        <w:rPr>
          <w:rFonts w:eastAsia="SimSun"/>
          <w:bCs/>
          <w:lang w:eastAsia="en-GB"/>
        </w:rPr>
        <w:fldChar w:fldCharType="begin"/>
      </w:r>
      <w:r w:rsidR="00155FCD" w:rsidRPr="00441FD9">
        <w:rPr>
          <w:rFonts w:eastAsia="SimSun"/>
          <w:bCs/>
          <w:lang w:eastAsia="en-GB"/>
        </w:rPr>
        <w:instrText xml:space="preserve"> REF _Ref306028885 \r \h </w:instrText>
      </w:r>
      <w:r w:rsidR="00155FCD">
        <w:rPr>
          <w:rFonts w:eastAsia="SimSun"/>
          <w:bCs/>
          <w:lang w:eastAsia="en-GB"/>
        </w:rPr>
        <w:instrText xml:space="preserve"> \* MERGEFORMAT </w:instrText>
      </w:r>
      <w:r w:rsidR="00155FCD" w:rsidRPr="00441FD9">
        <w:rPr>
          <w:rFonts w:eastAsia="SimSun"/>
          <w:bCs/>
          <w:lang w:eastAsia="en-GB"/>
        </w:rPr>
      </w:r>
      <w:r w:rsidR="00155FCD" w:rsidRPr="00441FD9">
        <w:rPr>
          <w:rFonts w:eastAsia="SimSun"/>
          <w:bCs/>
          <w:lang w:eastAsia="en-GB"/>
        </w:rPr>
        <w:fldChar w:fldCharType="separate"/>
      </w:r>
      <w:r w:rsidR="00681241">
        <w:rPr>
          <w:rFonts w:eastAsia="SimSun"/>
          <w:bCs/>
          <w:lang w:eastAsia="en-GB"/>
        </w:rPr>
        <w:t>1.1</w:t>
      </w:r>
      <w:r w:rsidR="00155FCD" w:rsidRPr="00441FD9">
        <w:rPr>
          <w:rFonts w:eastAsia="SimSun"/>
          <w:bCs/>
          <w:lang w:eastAsia="en-GB"/>
        </w:rPr>
        <w:fldChar w:fldCharType="end"/>
      </w:r>
      <w:r w:rsidR="00155FCD" w:rsidRPr="00441FD9">
        <w:rPr>
          <w:rFonts w:eastAsia="SimSun"/>
          <w:bCs/>
          <w:lang w:eastAsia="en-GB"/>
        </w:rPr>
        <w:t xml:space="preserve"> above</w:t>
      </w:r>
      <w:r w:rsidR="00155FCD">
        <w:t>.</w:t>
      </w:r>
    </w:p>
    <w:p w14:paraId="27E276F9" w14:textId="3AB3AB94" w:rsidR="00681241" w:rsidRDefault="00155FCD" w:rsidP="00497ADA">
      <w:pPr>
        <w:pStyle w:val="Heading2"/>
        <w:numPr>
          <w:ilvl w:val="1"/>
          <w:numId w:val="30"/>
        </w:numPr>
      </w:pPr>
      <w:r w:rsidRPr="00441FD9">
        <w:rPr>
          <w:rFonts w:eastAsia="SimSun"/>
          <w:bCs/>
          <w:lang w:eastAsia="en-GB"/>
        </w:rPr>
        <w:t xml:space="preserve">Any notice the Authority wishes to send the </w:t>
      </w:r>
      <w:r w:rsidR="00D36B97">
        <w:rPr>
          <w:rFonts w:eastAsia="SimSun"/>
          <w:bCs/>
          <w:lang w:eastAsia="en-GB"/>
        </w:rPr>
        <w:t>Supplier</w:t>
      </w:r>
      <w:r w:rsidRPr="00441FD9">
        <w:rPr>
          <w:rFonts w:eastAsia="SimSun"/>
          <w:bCs/>
          <w:lang w:eastAsia="en-GB"/>
        </w:rPr>
        <w:t xml:space="preserve"> shall be sent in writing to the Contractor's Representative at the address shown in paragraph </w:t>
      </w:r>
      <w:r w:rsidRPr="00441FD9">
        <w:rPr>
          <w:rFonts w:eastAsia="SimSun"/>
          <w:bCs/>
          <w:lang w:eastAsia="en-GB"/>
        </w:rPr>
        <w:fldChar w:fldCharType="begin"/>
      </w:r>
      <w:r w:rsidRPr="00441FD9">
        <w:rPr>
          <w:rFonts w:eastAsia="SimSun"/>
          <w:bCs/>
          <w:lang w:eastAsia="en-GB"/>
        </w:rPr>
        <w:instrText xml:space="preserve"> REF _Ref306028911 \r \h </w:instrText>
      </w:r>
      <w:r>
        <w:rPr>
          <w:rFonts w:eastAsia="SimSun"/>
          <w:bCs/>
          <w:lang w:eastAsia="en-GB"/>
        </w:rPr>
        <w:instrText xml:space="preserve"> \* MERGEFORMAT </w:instrText>
      </w:r>
      <w:r w:rsidRPr="00441FD9">
        <w:rPr>
          <w:rFonts w:eastAsia="SimSun"/>
          <w:bCs/>
          <w:lang w:eastAsia="en-GB"/>
        </w:rPr>
      </w:r>
      <w:r w:rsidRPr="00441FD9">
        <w:rPr>
          <w:rFonts w:eastAsia="SimSun"/>
          <w:bCs/>
          <w:lang w:eastAsia="en-GB"/>
        </w:rPr>
        <w:fldChar w:fldCharType="separate"/>
      </w:r>
      <w:r w:rsidR="00681241">
        <w:rPr>
          <w:rFonts w:eastAsia="SimSun"/>
          <w:bCs/>
          <w:lang w:eastAsia="en-GB"/>
        </w:rPr>
        <w:t>0</w:t>
      </w:r>
      <w:r w:rsidRPr="00441FD9">
        <w:rPr>
          <w:rFonts w:eastAsia="SimSun"/>
          <w:bCs/>
          <w:lang w:eastAsia="en-GB"/>
        </w:rPr>
        <w:fldChar w:fldCharType="end"/>
      </w:r>
      <w:r w:rsidRPr="00441FD9">
        <w:rPr>
          <w:rFonts w:eastAsia="SimSun"/>
          <w:bCs/>
          <w:lang w:eastAsia="en-GB"/>
        </w:rPr>
        <w:t xml:space="preserve"> below</w:t>
      </w:r>
      <w:r w:rsidRPr="00967FB4">
        <w:t>.</w:t>
      </w:r>
      <w:r w:rsidR="00681241">
        <w:rPr>
          <w:rFonts w:eastAsia="SimSun" w:cs="Arial"/>
          <w:bCs/>
          <w:szCs w:val="22"/>
          <w:lang w:eastAsia="en-GB"/>
        </w:rPr>
        <w:t xml:space="preserve">  </w:t>
      </w:r>
    </w:p>
    <w:p w14:paraId="19CA20D6" w14:textId="0E573053" w:rsidR="00681241" w:rsidRPr="00681241" w:rsidRDefault="00681241" w:rsidP="00681241">
      <w:pPr>
        <w:pStyle w:val="Subhead"/>
        <w:ind w:left="0"/>
      </w:pPr>
      <w:bookmarkStart w:id="24" w:name="_Toc476315921"/>
      <w:r>
        <w:t>Address for Invoices and Credit Notes</w:t>
      </w:r>
      <w:bookmarkEnd w:id="24"/>
    </w:p>
    <w:p w14:paraId="7252A6F3" w14:textId="537A3CB3" w:rsidR="00681241" w:rsidRPr="00E43E5C" w:rsidRDefault="00681241" w:rsidP="00497ADA">
      <w:pPr>
        <w:pStyle w:val="Heading2"/>
        <w:numPr>
          <w:ilvl w:val="1"/>
          <w:numId w:val="30"/>
        </w:numPr>
      </w:pPr>
      <w:r>
        <w:rPr>
          <w:rFonts w:eastAsia="SimSun" w:cs="Arial"/>
          <w:bCs/>
          <w:szCs w:val="22"/>
          <w:lang w:eastAsia="en-GB"/>
        </w:rPr>
        <w:t>All</w:t>
      </w:r>
      <w:r w:rsidR="00155FCD" w:rsidRPr="00441FD9">
        <w:rPr>
          <w:rFonts w:eastAsia="SimSun"/>
          <w:bCs/>
          <w:lang w:eastAsia="en-GB"/>
        </w:rPr>
        <w:t xml:space="preserve"> </w:t>
      </w:r>
      <w:r w:rsidR="00D36B97" w:rsidRPr="00D36B97">
        <w:rPr>
          <w:rFonts w:eastAsia="SimSun"/>
          <w:bCs/>
          <w:lang w:eastAsia="en-GB"/>
        </w:rPr>
        <w:t>invoices and credit notes</w:t>
      </w:r>
      <w:r>
        <w:rPr>
          <w:rFonts w:eastAsia="SimSun"/>
          <w:bCs/>
          <w:lang w:eastAsia="en-GB"/>
        </w:rPr>
        <w:t xml:space="preserve"> for the Department shall be sent to</w:t>
      </w:r>
      <w:r w:rsidR="00D36B97" w:rsidRPr="00D36B97">
        <w:rPr>
          <w:rFonts w:eastAsia="SimSun"/>
          <w:bCs/>
          <w:lang w:eastAsia="en-GB"/>
        </w:rPr>
        <w:t xml:space="preserve"> direct</w:t>
      </w:r>
      <w:r>
        <w:rPr>
          <w:rFonts w:eastAsia="SimSun"/>
          <w:bCs/>
          <w:lang w:eastAsia="en-GB"/>
        </w:rPr>
        <w:t>ly</w:t>
      </w:r>
      <w:r w:rsidR="00D36B97" w:rsidRPr="00D36B97">
        <w:rPr>
          <w:rFonts w:eastAsia="SimSun"/>
          <w:bCs/>
          <w:lang w:eastAsia="en-GB"/>
        </w:rPr>
        <w:t xml:space="preserve"> to Accounts Payable (AP)</w:t>
      </w:r>
      <w:r>
        <w:rPr>
          <w:rFonts w:eastAsia="SimSun"/>
          <w:bCs/>
          <w:lang w:eastAsia="en-GB"/>
        </w:rPr>
        <w:t xml:space="preserve"> </w:t>
      </w:r>
      <w:r w:rsidR="00D36B97" w:rsidRPr="00681241">
        <w:rPr>
          <w:rFonts w:eastAsia="SimSun"/>
          <w:bCs/>
          <w:lang w:eastAsia="en-GB"/>
        </w:rPr>
        <w:t>quoting a v</w:t>
      </w:r>
      <w:r>
        <w:rPr>
          <w:rFonts w:eastAsia="SimSun"/>
          <w:bCs/>
          <w:lang w:eastAsia="en-GB"/>
        </w:rPr>
        <w:t>alid Purchase Order number (PO)</w:t>
      </w:r>
      <w:r w:rsidR="00E43E5C">
        <w:rPr>
          <w:rFonts w:eastAsia="SimSun"/>
          <w:bCs/>
          <w:lang w:eastAsia="en-GB"/>
        </w:rPr>
        <w:t xml:space="preserve">.  </w:t>
      </w:r>
    </w:p>
    <w:p w14:paraId="5C8B5B0C" w14:textId="4438EDE0" w:rsidR="00E43E5C" w:rsidRPr="00E43E5C" w:rsidRDefault="00E43E5C" w:rsidP="00E43E5C">
      <w:pPr>
        <w:ind w:left="2160"/>
      </w:pPr>
      <w:r w:rsidRPr="00E43E5C">
        <w:t>Department of Health Accounts Payable</w:t>
      </w:r>
    </w:p>
    <w:p w14:paraId="352B910C" w14:textId="6930CCF3" w:rsidR="00E43E5C" w:rsidRPr="00E43E5C" w:rsidRDefault="002952FA" w:rsidP="00E43E5C">
      <w:pPr>
        <w:ind w:left="2160"/>
      </w:pPr>
      <w:hyperlink r:id="rId11" w:history="1">
        <w:r w:rsidR="00E43E5C" w:rsidRPr="00E43E5C">
          <w:rPr>
            <w:rStyle w:val="Hyperlink"/>
          </w:rPr>
          <w:t>mb-paymentqueries@dh.gsi.gov.uk</w:t>
        </w:r>
      </w:hyperlink>
    </w:p>
    <w:p w14:paraId="292E9738" w14:textId="3B77DBDE" w:rsidR="00681241" w:rsidRPr="00E43E5C" w:rsidRDefault="00DA1951" w:rsidP="00E43E5C">
      <w:pPr>
        <w:pStyle w:val="Heading2"/>
        <w:numPr>
          <w:ilvl w:val="0"/>
          <w:numId w:val="0"/>
        </w:numPr>
        <w:ind w:left="2880" w:hanging="720"/>
      </w:pPr>
      <w:r>
        <w:t>39 Victoria Street</w:t>
      </w:r>
      <w:r w:rsidR="00E43E5C" w:rsidRPr="00E43E5C">
        <w:t>, London, SW1</w:t>
      </w:r>
      <w:r>
        <w:t>H 0EU</w:t>
      </w:r>
    </w:p>
    <w:p w14:paraId="698A4E25" w14:textId="77777777" w:rsidR="00681241" w:rsidRPr="00681241" w:rsidRDefault="00681241" w:rsidP="00681241">
      <w:pPr>
        <w:pStyle w:val="11Paragraph"/>
        <w:rPr>
          <w:rFonts w:eastAsia="SimSun"/>
          <w:bCs/>
          <w:lang w:eastAsia="en-GB"/>
        </w:rPr>
      </w:pPr>
      <w:r>
        <w:t xml:space="preserve">N.b. </w:t>
      </w:r>
      <w:r w:rsidR="00155FCD" w:rsidRPr="00441FD9">
        <w:t xml:space="preserve">Invoices </w:t>
      </w:r>
      <w:r>
        <w:t xml:space="preserve">and credit notes </w:t>
      </w:r>
      <w:r w:rsidR="00155FCD" w:rsidRPr="00441FD9">
        <w:t>must be sent to Accounts Payable at the above address. Invoices must not be sent to the Authority’s Representative</w:t>
      </w:r>
      <w:r w:rsidR="00155FCD">
        <w:t>.</w:t>
      </w:r>
    </w:p>
    <w:p w14:paraId="55FCC3F0" w14:textId="58417A72" w:rsidR="00681241" w:rsidRPr="00681241" w:rsidRDefault="00681241" w:rsidP="00681241">
      <w:pPr>
        <w:pStyle w:val="Subhead"/>
        <w:ind w:left="0"/>
      </w:pPr>
      <w:bookmarkStart w:id="25" w:name="_Toc476315922"/>
      <w:r>
        <w:t>Correspondence</w:t>
      </w:r>
      <w:bookmarkEnd w:id="25"/>
    </w:p>
    <w:p w14:paraId="7F7DB859" w14:textId="6C5F3A37" w:rsidR="00155FCD" w:rsidRDefault="00681241" w:rsidP="00681241">
      <w:pPr>
        <w:pStyle w:val="11Paragraph"/>
        <w:rPr>
          <w:rFonts w:eastAsia="SimSun"/>
          <w:bCs/>
          <w:lang w:eastAsia="en-GB"/>
        </w:rPr>
      </w:pPr>
      <w:r>
        <w:rPr>
          <w:rFonts w:eastAsia="SimSun" w:cs="Arial"/>
          <w:bCs/>
          <w:szCs w:val="22"/>
          <w:lang w:eastAsia="en-GB"/>
        </w:rPr>
        <w:t>All correspondence</w:t>
      </w:r>
      <w:r w:rsidR="00155FCD" w:rsidRPr="00441FD9">
        <w:rPr>
          <w:rFonts w:eastAsia="SimSun"/>
          <w:bCs/>
          <w:lang w:eastAsia="en-GB"/>
        </w:rPr>
        <w:t xml:space="preserve"> to the Authority except that for or relating to invoices shall be sent to the following address:</w:t>
      </w:r>
    </w:p>
    <w:tbl>
      <w:tblPr>
        <w:tblStyle w:val="TableGrid"/>
        <w:tblW w:w="8079" w:type="dxa"/>
        <w:jc w:val="center"/>
        <w:tblLook w:val="01E0" w:firstRow="1" w:lastRow="1" w:firstColumn="1" w:lastColumn="1" w:noHBand="0" w:noVBand="0"/>
      </w:tblPr>
      <w:tblGrid>
        <w:gridCol w:w="2482"/>
        <w:gridCol w:w="5597"/>
      </w:tblGrid>
      <w:tr w:rsidR="006437E1" w14:paraId="300E41C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3F28C629" w14:textId="77777777" w:rsidR="006437E1" w:rsidRPr="00441FD9" w:rsidRDefault="006437E1" w:rsidP="00516BB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A46FABF" w14:textId="77777777" w:rsidR="006437E1" w:rsidRPr="00BF15CB" w:rsidRDefault="006437E1" w:rsidP="00516BB5">
            <w:pPr>
              <w:rPr>
                <w:highlight w:val="lightGray"/>
              </w:rPr>
            </w:pPr>
            <w:r>
              <w:rPr>
                <w:highlight w:val="yellow"/>
              </w:rPr>
              <w:t>[insert name</w:t>
            </w:r>
            <w:r w:rsidRPr="00F958E6">
              <w:rPr>
                <w:highlight w:val="yellow"/>
              </w:rPr>
              <w:t xml:space="preserve"> or [to be confirmed at contract award]].</w:t>
            </w:r>
            <w:r w:rsidRPr="00F958E6">
              <w:t xml:space="preserve">  </w:t>
            </w:r>
          </w:p>
        </w:tc>
      </w:tr>
      <w:tr w:rsidR="006437E1" w14:paraId="0A788A30"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DFE920A" w14:textId="77777777" w:rsidR="006437E1" w:rsidRPr="00441FD9" w:rsidRDefault="006437E1" w:rsidP="00516BB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1A355131" w14:textId="77777777" w:rsidR="006437E1" w:rsidRPr="00BF15CB" w:rsidRDefault="006437E1" w:rsidP="00516BB5">
            <w:pPr>
              <w:rPr>
                <w:highlight w:val="lightGray"/>
              </w:rPr>
            </w:pPr>
            <w:r>
              <w:rPr>
                <w:highlight w:val="yellow"/>
              </w:rPr>
              <w:t>[insert details</w:t>
            </w:r>
            <w:r w:rsidRPr="00F958E6">
              <w:rPr>
                <w:highlight w:val="yellow"/>
              </w:rPr>
              <w:t xml:space="preserve"> or [to be confirmed at contract award]].</w:t>
            </w:r>
            <w:r w:rsidRPr="00F958E6">
              <w:t xml:space="preserve">  </w:t>
            </w:r>
          </w:p>
        </w:tc>
      </w:tr>
    </w:tbl>
    <w:p w14:paraId="0E6036D1" w14:textId="7B1B9642" w:rsidR="00155FCD" w:rsidRDefault="00155FCD" w:rsidP="00E43E5C">
      <w:pPr>
        <w:pStyle w:val="11Paragraph"/>
      </w:pPr>
      <w:bookmarkStart w:id="26" w:name="_Ref306028911"/>
      <w:r w:rsidRPr="00441FD9">
        <w:t>All c</w:t>
      </w:r>
      <w:r w:rsidR="006437E1">
        <w:t xml:space="preserve">orrespondence to the Supplier </w:t>
      </w:r>
      <w:r w:rsidRPr="00441FD9">
        <w:t>shall be sent to the following address</w:t>
      </w:r>
      <w:r>
        <w:t>:</w:t>
      </w:r>
      <w:bookmarkEnd w:id="26"/>
    </w:p>
    <w:tbl>
      <w:tblPr>
        <w:tblStyle w:val="TableGrid"/>
        <w:tblW w:w="8079" w:type="dxa"/>
        <w:jc w:val="center"/>
        <w:tblLook w:val="01E0" w:firstRow="1" w:lastRow="1" w:firstColumn="1" w:lastColumn="1" w:noHBand="0" w:noVBand="0"/>
      </w:tblPr>
      <w:tblGrid>
        <w:gridCol w:w="2482"/>
        <w:gridCol w:w="5597"/>
      </w:tblGrid>
      <w:tr w:rsidR="006437E1" w14:paraId="3342ED73"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D5A0E8E" w14:textId="77777777" w:rsidR="006437E1" w:rsidRPr="00441FD9" w:rsidRDefault="006437E1" w:rsidP="00516BB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2ED437E" w14:textId="65F99F75" w:rsidR="006437E1" w:rsidRPr="00BF15CB" w:rsidRDefault="006437E1" w:rsidP="00516BB5">
            <w:pPr>
              <w:rPr>
                <w:highlight w:val="lightGray"/>
              </w:rPr>
            </w:pPr>
            <w:r w:rsidRPr="006437E1">
              <w:rPr>
                <w:highlight w:val="lightGray"/>
              </w:rPr>
              <w:t>Potential Provider to provide name</w:t>
            </w:r>
          </w:p>
        </w:tc>
      </w:tr>
      <w:tr w:rsidR="006437E1" w14:paraId="0C92DC1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99C22DB" w14:textId="77777777" w:rsidR="006437E1" w:rsidRPr="00441FD9" w:rsidRDefault="006437E1" w:rsidP="00516BB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65F1E95F" w14:textId="1623546A" w:rsidR="006437E1" w:rsidRPr="00BF15CB" w:rsidRDefault="006437E1" w:rsidP="00516BB5">
            <w:pPr>
              <w:rPr>
                <w:highlight w:val="lightGray"/>
              </w:rPr>
            </w:pPr>
            <w:r w:rsidRPr="006437E1">
              <w:rPr>
                <w:highlight w:val="lightGray"/>
              </w:rPr>
              <w:t>Po</w:t>
            </w:r>
            <w:r>
              <w:rPr>
                <w:highlight w:val="lightGray"/>
              </w:rPr>
              <w:t>tential Provider to provide address</w:t>
            </w:r>
          </w:p>
        </w:tc>
      </w:tr>
    </w:tbl>
    <w:p w14:paraId="42147646" w14:textId="77777777" w:rsidR="00A00E20" w:rsidRDefault="00A00E20" w:rsidP="006437E1">
      <w:pPr>
        <w:pStyle w:val="Chapter"/>
      </w:pPr>
      <w:bookmarkStart w:id="27" w:name="_Toc476315928"/>
    </w:p>
    <w:p w14:paraId="6A8439C5" w14:textId="6DA9324D" w:rsidR="00471FA9" w:rsidRDefault="00A00E20" w:rsidP="00471FA9">
      <w:pPr>
        <w:pStyle w:val="Chapter"/>
      </w:pPr>
      <w:r>
        <w:br w:type="page"/>
      </w:r>
      <w:bookmarkStart w:id="28" w:name="_Toc528744176"/>
      <w:r>
        <w:lastRenderedPageBreak/>
        <w:t>Appendix C</w:t>
      </w:r>
      <w:r w:rsidR="00155FCD" w:rsidRPr="00A45094">
        <w:t xml:space="preserve"> – Parent Company Guarantee</w:t>
      </w:r>
      <w:bookmarkEnd w:id="27"/>
      <w:bookmarkEnd w:id="28"/>
    </w:p>
    <w:p w14:paraId="0EFB97DB" w14:textId="77777777" w:rsidR="00471FA9" w:rsidRDefault="00471FA9" w:rsidP="00471FA9">
      <w:pPr>
        <w:pStyle w:val="Chapter"/>
      </w:pPr>
    </w:p>
    <w:p w14:paraId="32EBE1A7" w14:textId="5EE13440" w:rsidR="009F7717" w:rsidRDefault="00155FCD" w:rsidP="00497ADA">
      <w:pPr>
        <w:pStyle w:val="Heading2"/>
        <w:numPr>
          <w:ilvl w:val="1"/>
          <w:numId w:val="33"/>
        </w:numPr>
      </w:pPr>
      <w:r>
        <w:t>Potential Providers</w:t>
      </w:r>
      <w:r w:rsidRPr="00661187">
        <w:t xml:space="preserve"> should </w:t>
      </w:r>
      <w:r>
        <w:t xml:space="preserve">provide a copy of </w:t>
      </w:r>
      <w:r w:rsidRPr="00661187">
        <w:t xml:space="preserve">this form only if a Parent Company Guarantee (PCG) is required.  This should </w:t>
      </w:r>
      <w:r w:rsidRPr="000A7525">
        <w:t xml:space="preserve">be provided on appropriate letter-headed paper and as a separate document.  </w:t>
      </w:r>
    </w:p>
    <w:p w14:paraId="310EAB24" w14:textId="12971FC1" w:rsidR="00471FA9" w:rsidRPr="00471FA9" w:rsidRDefault="00155FCD" w:rsidP="00497ADA">
      <w:pPr>
        <w:pStyle w:val="Heading2"/>
        <w:numPr>
          <w:ilvl w:val="1"/>
          <w:numId w:val="33"/>
        </w:numPr>
        <w:rPr>
          <w:rStyle w:val="Strong"/>
        </w:rPr>
      </w:pPr>
      <w:r w:rsidRPr="000A7525">
        <w:t>Those organisations that DO NOT require a PCG (to demonstrate financial standing) tick this box:</w:t>
      </w:r>
      <w:r w:rsidR="00471FA9" w:rsidRPr="00471FA9">
        <w:rPr>
          <w:rStyle w:val="Strong"/>
        </w:rPr>
        <w:t xml:space="preserve"> </w:t>
      </w:r>
      <w:r w:rsidR="00471FA9">
        <w:rPr>
          <w:rStyle w:val="Strong"/>
        </w:rPr>
        <w:t xml:space="preserve"> </w:t>
      </w:r>
      <w:r w:rsidR="00471FA9" w:rsidRPr="00471FA9">
        <w:rPr>
          <w:rStyle w:val="Strong"/>
        </w:rPr>
        <w:fldChar w:fldCharType="begin">
          <w:ffData>
            <w:name w:val="Check8"/>
            <w:enabled/>
            <w:calcOnExit w:val="0"/>
            <w:checkBox>
              <w:sizeAuto/>
              <w:default w:val="0"/>
              <w:checked w:val="0"/>
            </w:checkBox>
          </w:ffData>
        </w:fldChar>
      </w:r>
      <w:r w:rsidR="00471FA9" w:rsidRPr="00471FA9">
        <w:rPr>
          <w:rStyle w:val="Strong"/>
        </w:rPr>
        <w:instrText xml:space="preserve"> FORMCHECKBOX </w:instrText>
      </w:r>
      <w:r w:rsidR="002952FA">
        <w:rPr>
          <w:rStyle w:val="Strong"/>
        </w:rPr>
      </w:r>
      <w:r w:rsidR="002952FA">
        <w:rPr>
          <w:rStyle w:val="Strong"/>
        </w:rPr>
        <w:fldChar w:fldCharType="separate"/>
      </w:r>
      <w:r w:rsidR="00471FA9" w:rsidRPr="00471FA9">
        <w:rPr>
          <w:rStyle w:val="Strong"/>
        </w:rPr>
        <w:fldChar w:fldCharType="end"/>
      </w:r>
    </w:p>
    <w:p w14:paraId="3613E903" w14:textId="77777777" w:rsidR="00155FCD" w:rsidRPr="00661187" w:rsidRDefault="00155FCD" w:rsidP="00155FCD">
      <w:pPr>
        <w:pStyle w:val="Textindent"/>
        <w:pBdr>
          <w:bottom w:val="single" w:sz="4" w:space="1" w:color="auto"/>
        </w:pBdr>
        <w:ind w:left="0"/>
        <w:rPr>
          <w:b/>
        </w:rPr>
      </w:pPr>
    </w:p>
    <w:p w14:paraId="34DEF17B" w14:textId="77777777" w:rsidR="00155FCD" w:rsidRDefault="00155FCD" w:rsidP="00155FCD"/>
    <w:p w14:paraId="67E2C9E8" w14:textId="77777777" w:rsidR="00155FCD" w:rsidRDefault="00155FCD" w:rsidP="00155FCD">
      <w:pPr>
        <w:sectPr w:rsidR="00155FCD" w:rsidSect="00F958E6">
          <w:footerReference w:type="default" r:id="rId12"/>
          <w:pgSz w:w="11906" w:h="16838" w:code="9"/>
          <w:pgMar w:top="1134" w:right="1418" w:bottom="1418" w:left="1418" w:header="624" w:footer="624" w:gutter="0"/>
          <w:cols w:space="708"/>
          <w:docGrid w:linePitch="360"/>
        </w:sectPr>
      </w:pPr>
    </w:p>
    <w:p w14:paraId="0268BB67" w14:textId="748E73B2" w:rsidR="00155FCD" w:rsidRPr="00441FD9" w:rsidRDefault="00155FCD" w:rsidP="00155FCD">
      <w:pPr>
        <w:rPr>
          <w:b/>
        </w:rPr>
      </w:pPr>
      <w:r w:rsidRPr="00441FD9">
        <w:rPr>
          <w:b/>
        </w:rPr>
        <w:t xml:space="preserve">PROVISION OF </w:t>
      </w:r>
      <w:r w:rsidR="00471FA9" w:rsidRPr="00471FA9">
        <w:rPr>
          <w:b/>
          <w:highlight w:val="yellow"/>
        </w:rPr>
        <w:t>[PROJECT TITLE]</w:t>
      </w:r>
    </w:p>
    <w:p w14:paraId="06EA0409" w14:textId="77777777" w:rsidR="00155FCD" w:rsidRPr="007950A2" w:rsidRDefault="00155FCD" w:rsidP="00155FCD">
      <w:pPr>
        <w:jc w:val="both"/>
      </w:pPr>
    </w:p>
    <w:p w14:paraId="5AA987CA" w14:textId="77777777" w:rsidR="00155FCD" w:rsidRPr="007950A2" w:rsidRDefault="00155FCD" w:rsidP="00497ADA">
      <w:pPr>
        <w:pStyle w:val="Heading2"/>
        <w:numPr>
          <w:ilvl w:val="1"/>
          <w:numId w:val="34"/>
        </w:numPr>
      </w:pPr>
      <w:r w:rsidRPr="007950A2">
        <w:t>With reference to the tender for the above services submitted by [</w:t>
      </w:r>
      <w:r w:rsidRPr="00471FA9">
        <w:rPr>
          <w:b/>
          <w:bCs/>
          <w:highlight w:val="lightGray"/>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73C5A3D8" w14:textId="5D4FC710" w:rsidR="00155FCD" w:rsidRPr="007950A2" w:rsidRDefault="00155FCD" w:rsidP="00471FA9">
      <w:pPr>
        <w:pStyle w:val="11Paragraph"/>
      </w:pPr>
      <w:r w:rsidRPr="007950A2">
        <w:t>These undertakings being on condition that the Authority enters into the Contract with the Contractor for the above services an</w:t>
      </w:r>
      <w:r w:rsidR="00471FA9">
        <w:t>d in consideration of the same:</w:t>
      </w:r>
    </w:p>
    <w:p w14:paraId="002B85A4" w14:textId="77777777" w:rsidR="00155FCD" w:rsidRPr="007950A2" w:rsidRDefault="00155FCD" w:rsidP="00471FA9">
      <w:pPr>
        <w:pStyle w:val="111Paragraph111"/>
      </w:pPr>
      <w:r w:rsidRPr="007950A2">
        <w:t>The Contractor shall perform all its obligations contained in the Contract;</w:t>
      </w:r>
    </w:p>
    <w:p w14:paraId="20B294E9" w14:textId="77777777" w:rsidR="00155FCD" w:rsidRPr="007950A2" w:rsidRDefault="00155FCD" w:rsidP="00471FA9">
      <w:pPr>
        <w:pStyle w:val="111Paragraph111"/>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7E076830" w14:textId="77777777" w:rsidR="00155FCD" w:rsidRPr="007950A2" w:rsidRDefault="00155FCD" w:rsidP="00471FA9">
      <w:pPr>
        <w:pStyle w:val="111Paragraph111"/>
      </w:pPr>
      <w:r w:rsidRPr="007950A2">
        <w:t>We shall not be discharged or released from our undertakings hereunder by any waiver or forbearance by the Authority, whether as to payment, time, performance or otherwise;</w:t>
      </w:r>
    </w:p>
    <w:p w14:paraId="7D34F4D7" w14:textId="77777777" w:rsidR="00155FCD" w:rsidRPr="007950A2" w:rsidRDefault="00155FCD" w:rsidP="00471FA9">
      <w:pPr>
        <w:pStyle w:val="111Paragraph111"/>
      </w:pPr>
      <w:r w:rsidRPr="007950A2">
        <w:t xml:space="preserve">This guarantee shall be unconditional and irrevocable and shall continue in force, notwithstanding any variations or additions to or deletions from the scope of </w:t>
      </w:r>
      <w:r w:rsidRPr="007950A2">
        <w:lastRenderedPageBreak/>
        <w:t>services to be performed under the Contract, until all the Contractor's obligations thereunder have been performed; and,</w:t>
      </w:r>
    </w:p>
    <w:p w14:paraId="73A1E299" w14:textId="77777777" w:rsidR="00155FCD" w:rsidRPr="007950A2" w:rsidRDefault="00155FCD" w:rsidP="00471FA9">
      <w:pPr>
        <w:pStyle w:val="111Paragraph111"/>
      </w:pPr>
      <w:r w:rsidRPr="007950A2">
        <w:t>This document shall be construed and take effect in accordance with English Law and, furthermore, we submit to the jurisdiction of the English Courts.</w:t>
      </w:r>
    </w:p>
    <w:p w14:paraId="247F0996" w14:textId="77777777" w:rsidR="00155FCD" w:rsidRPr="007950A2" w:rsidRDefault="00155FCD" w:rsidP="00471FA9">
      <w:pPr>
        <w:pStyle w:val="111Paragraph111"/>
        <w:numPr>
          <w:ilvl w:val="0"/>
          <w:numId w:val="0"/>
        </w:numPr>
        <w:ind w:left="720"/>
      </w:pPr>
    </w:p>
    <w:p w14:paraId="680F4425" w14:textId="50347342" w:rsidR="00906C86" w:rsidRDefault="00155FCD" w:rsidP="00906C86">
      <w:r w:rsidRPr="00906C86">
        <w:rPr>
          <w:b/>
        </w:rPr>
        <w:t>Completed by:</w:t>
      </w:r>
      <w:r w:rsidRPr="007950A2">
        <w:t xml:space="preserve"> </w:t>
      </w:r>
      <w:sdt>
        <w:sdtPr>
          <w:id w:val="1572844107"/>
          <w:placeholder>
            <w:docPart w:val="74151EA5437C4304B681AB8AB7F48B6A"/>
          </w:placeholder>
          <w:showingPlcHdr/>
          <w:text/>
        </w:sdtPr>
        <w:sdtEndPr/>
        <w:sdtContent>
          <w:r w:rsidR="00906C86" w:rsidRPr="00B12AE9">
            <w:rPr>
              <w:rStyle w:val="PlaceholderText"/>
              <w:highlight w:val="lightGray"/>
            </w:rPr>
            <w:t>Click here to enter text.</w:t>
          </w:r>
        </w:sdtContent>
      </w:sdt>
      <w:r w:rsidR="00906C86">
        <w:tab/>
      </w:r>
      <w:r w:rsidRPr="00906C86">
        <w:rPr>
          <w:b/>
        </w:rPr>
        <w:t>Position:</w:t>
      </w:r>
      <w:r w:rsidRPr="007950A2">
        <w:t xml:space="preserve"> </w:t>
      </w:r>
      <w:sdt>
        <w:sdtPr>
          <w:id w:val="1852456454"/>
          <w:placeholder>
            <w:docPart w:val="108F37D18E3C409DADF93C3A8FB3A404"/>
          </w:placeholder>
          <w:showingPlcHdr/>
          <w:text/>
        </w:sdtPr>
        <w:sdtEndPr/>
        <w:sdtContent>
          <w:r w:rsidR="00906C86" w:rsidRPr="00B12AE9">
            <w:rPr>
              <w:rStyle w:val="PlaceholderText"/>
              <w:highlight w:val="lightGray"/>
            </w:rPr>
            <w:t>Click here to enter text.</w:t>
          </w:r>
        </w:sdtContent>
      </w:sdt>
    </w:p>
    <w:p w14:paraId="389F78AA" w14:textId="6BEB269F" w:rsidR="00155FCD" w:rsidRPr="007950A2" w:rsidRDefault="00155FCD" w:rsidP="00906C86"/>
    <w:p w14:paraId="703C5D5D" w14:textId="3D85C71D" w:rsidR="00906C86" w:rsidRDefault="00155FCD" w:rsidP="00906C86">
      <w:r w:rsidRPr="00906C86">
        <w:rPr>
          <w:b/>
        </w:rPr>
        <w:t>Name:</w:t>
      </w:r>
      <w:r w:rsidRPr="007950A2">
        <w:t xml:space="preserve"> </w:t>
      </w:r>
      <w:r w:rsidR="00906C86">
        <w:tab/>
      </w:r>
      <w:r w:rsidR="00906C86">
        <w:tab/>
      </w:r>
      <w:r w:rsidRPr="007950A2">
        <w:t xml:space="preserve"> </w:t>
      </w:r>
      <w:sdt>
        <w:sdtPr>
          <w:id w:val="7647427"/>
          <w:placeholder>
            <w:docPart w:val="DEA97F6AACAC4B459AE28D92FEDCBE36"/>
          </w:placeholder>
          <w:showingPlcHdr/>
          <w:text/>
        </w:sdtPr>
        <w:sdtEndPr/>
        <w:sdtContent>
          <w:r w:rsidR="00906C86" w:rsidRPr="00B12AE9">
            <w:rPr>
              <w:rStyle w:val="PlaceholderText"/>
              <w:highlight w:val="lightGray"/>
            </w:rPr>
            <w:t>Click here to enter text.</w:t>
          </w:r>
        </w:sdtContent>
      </w:sdt>
      <w:r w:rsidR="00906C86">
        <w:tab/>
      </w:r>
      <w:r w:rsidRPr="00906C86">
        <w:rPr>
          <w:b/>
        </w:rPr>
        <w:t>Date:</w:t>
      </w:r>
      <w:r w:rsidRPr="007950A2">
        <w:t xml:space="preserve">      </w:t>
      </w:r>
      <w:sdt>
        <w:sdtPr>
          <w:id w:val="-912931384"/>
          <w:placeholder>
            <w:docPart w:val="379246D465B84429BFB2A60E77290FDF"/>
          </w:placeholder>
          <w:showingPlcHdr/>
          <w:text/>
        </w:sdtPr>
        <w:sdtEndPr/>
        <w:sdtContent>
          <w:r w:rsidR="00906C86" w:rsidRPr="00B12AE9">
            <w:rPr>
              <w:rStyle w:val="PlaceholderText"/>
              <w:highlight w:val="lightGray"/>
            </w:rPr>
            <w:t>Click here to enter text.</w:t>
          </w:r>
        </w:sdtContent>
      </w:sdt>
    </w:p>
    <w:p w14:paraId="5ED65948" w14:textId="63057E4D" w:rsidR="00155FCD" w:rsidRPr="007950A2" w:rsidRDefault="00155FCD" w:rsidP="00906C86"/>
    <w:p w14:paraId="602C09DA" w14:textId="77777777" w:rsidR="00155FCD" w:rsidRPr="007950A2" w:rsidRDefault="00155FCD" w:rsidP="00155FCD">
      <w:pPr>
        <w:jc w:val="both"/>
      </w:pPr>
      <w:r w:rsidRPr="007950A2">
        <w:tab/>
      </w:r>
    </w:p>
    <w:p w14:paraId="16CEB743" w14:textId="462DCAB6" w:rsidR="00906C86" w:rsidRDefault="00155FCD" w:rsidP="00906C86">
      <w:r w:rsidRPr="00906C86">
        <w:rPr>
          <w:b/>
        </w:rPr>
        <w:t>For and on behalf of</w:t>
      </w:r>
      <w:r w:rsidRPr="007950A2">
        <w:t xml:space="preserve"> </w:t>
      </w:r>
      <w:sdt>
        <w:sdtPr>
          <w:rPr>
            <w:highlight w:val="lightGray"/>
          </w:rPr>
          <w:id w:val="-1506737136"/>
          <w:placeholder>
            <w:docPart w:val="04D020CDBCA5434D885D7D88D61D647C"/>
          </w:placeholder>
          <w:text/>
        </w:sdtPr>
        <w:sdtEndPr/>
        <w:sdtContent>
          <w:r w:rsidR="00906C86" w:rsidRPr="00906C86">
            <w:rPr>
              <w:highlight w:val="lightGray"/>
            </w:rPr>
            <w:t>insert the name of the Potential Provider’s ultimate parent-holding company</w:t>
          </w:r>
        </w:sdtContent>
      </w:sdt>
    </w:p>
    <w:p w14:paraId="1482E337" w14:textId="07368F02" w:rsidR="00155FCD" w:rsidRPr="007950A2" w:rsidRDefault="00155FCD" w:rsidP="00155FCD">
      <w:pPr>
        <w:jc w:val="both"/>
      </w:pPr>
    </w:p>
    <w:p w14:paraId="7C53617C" w14:textId="77777777" w:rsidR="00155FCD" w:rsidRDefault="00155FCD" w:rsidP="00155FCD">
      <w:pPr>
        <w:pStyle w:val="Textindent"/>
      </w:pPr>
    </w:p>
    <w:p w14:paraId="25CFCE34" w14:textId="77777777" w:rsidR="00155FCD" w:rsidRDefault="00155FCD" w:rsidP="00155FCD">
      <w:pPr>
        <w:pStyle w:val="Textindent"/>
        <w:sectPr w:rsidR="00155FCD" w:rsidSect="00F958E6">
          <w:type w:val="continuous"/>
          <w:pgSz w:w="11906" w:h="16838" w:code="9"/>
          <w:pgMar w:top="1134" w:right="1418" w:bottom="1418" w:left="1418" w:header="624" w:footer="624" w:gutter="0"/>
          <w:cols w:space="708"/>
          <w:formProt w:val="0"/>
          <w:docGrid w:linePitch="360"/>
        </w:sectPr>
      </w:pPr>
    </w:p>
    <w:p w14:paraId="302679FB" w14:textId="77777777" w:rsidR="00155FCD" w:rsidRDefault="00155FCD" w:rsidP="00155FCD">
      <w:pPr>
        <w:pStyle w:val="Heading1"/>
        <w:numPr>
          <w:ilvl w:val="0"/>
          <w:numId w:val="0"/>
        </w:numPr>
        <w:ind w:left="720" w:hanging="720"/>
        <w:rPr>
          <w:sz w:val="28"/>
          <w:szCs w:val="28"/>
        </w:rPr>
      </w:pPr>
    </w:p>
    <w:p w14:paraId="4F226AE6" w14:textId="72D380BF" w:rsidR="00155FCD" w:rsidRPr="00A45094" w:rsidRDefault="00A00E20" w:rsidP="006437E1">
      <w:pPr>
        <w:pStyle w:val="Chapter"/>
      </w:pPr>
      <w:bookmarkStart w:id="29" w:name="_Toc476315929"/>
      <w:bookmarkStart w:id="30" w:name="_Toc528744177"/>
      <w:r>
        <w:t>Appendix D</w:t>
      </w:r>
      <w:r w:rsidR="00155FCD" w:rsidRPr="00A45094">
        <w:t xml:space="preserve"> – Conflicts of Interest</w:t>
      </w:r>
      <w:bookmarkEnd w:id="29"/>
      <w:bookmarkEnd w:id="30"/>
    </w:p>
    <w:p w14:paraId="5B2A27AF" w14:textId="77777777" w:rsidR="00A00E20" w:rsidRDefault="00A00E20" w:rsidP="00155FCD">
      <w:pPr>
        <w:pStyle w:val="ResponseCentered"/>
        <w:ind w:left="900"/>
        <w:jc w:val="left"/>
        <w:rPr>
          <w:b/>
          <w:color w:val="auto"/>
          <w:sz w:val="22"/>
          <w:szCs w:val="22"/>
        </w:rPr>
      </w:pPr>
    </w:p>
    <w:p w14:paraId="21F5973A" w14:textId="551E8A0F" w:rsidR="00155FCD" w:rsidRPr="00A00E20" w:rsidRDefault="00155FCD" w:rsidP="00497ADA">
      <w:pPr>
        <w:pStyle w:val="Heading2"/>
        <w:numPr>
          <w:ilvl w:val="1"/>
          <w:numId w:val="32"/>
        </w:numPr>
      </w:pPr>
      <w:r w:rsidRPr="00A00E20">
        <w:t>Potential Providers have a continuing duty to disclose actual or potential conflicts of interest in respect of itself, its named sub-contractors and / or consortia members.</w:t>
      </w:r>
    </w:p>
    <w:p w14:paraId="65B754AD" w14:textId="77777777" w:rsidR="00155FCD" w:rsidRDefault="00155FCD" w:rsidP="00471FA9">
      <w:pPr>
        <w:pStyle w:val="11Paragraph"/>
      </w:pPr>
      <w:r w:rsidRPr="00A00E20">
        <w:t>Please describe any (potential) conflicts of interest that the Potential Provider has identified and how these will be managed*:</w:t>
      </w:r>
    </w:p>
    <w:p w14:paraId="143C2950" w14:textId="77777777" w:rsidR="00471FA9" w:rsidRPr="00A00E20" w:rsidRDefault="00471FA9" w:rsidP="00471FA9"/>
    <w:tbl>
      <w:tblPr>
        <w:tblStyle w:val="TableGrid"/>
        <w:tblW w:w="0" w:type="auto"/>
        <w:tblInd w:w="108" w:type="dxa"/>
        <w:tblLook w:val="01E0" w:firstRow="1" w:lastRow="1" w:firstColumn="1" w:lastColumn="1" w:noHBand="0" w:noVBand="0"/>
      </w:tblPr>
      <w:tblGrid>
        <w:gridCol w:w="8952"/>
      </w:tblGrid>
      <w:tr w:rsidR="00471FA9" w:rsidRPr="001D4839" w14:paraId="3866ADEA" w14:textId="77777777" w:rsidTr="00471FA9">
        <w:trPr>
          <w:trHeight w:val="83"/>
        </w:trPr>
        <w:tc>
          <w:tcPr>
            <w:tcW w:w="9178" w:type="dxa"/>
            <w:shd w:val="clear" w:color="auto" w:fill="00AE9C"/>
            <w:vAlign w:val="center"/>
          </w:tcPr>
          <w:p w14:paraId="093E5C46" w14:textId="77777777" w:rsidR="00471FA9" w:rsidRPr="001D4839" w:rsidRDefault="00471FA9" w:rsidP="00516BB5">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471FA9" w:rsidRPr="00B6494A" w14:paraId="2FF2EB8D" w14:textId="77777777" w:rsidTr="00471FA9">
        <w:trPr>
          <w:trHeight w:val="83"/>
        </w:trPr>
        <w:tc>
          <w:tcPr>
            <w:tcW w:w="9178" w:type="dxa"/>
            <w:shd w:val="clear" w:color="auto" w:fill="auto"/>
            <w:vAlign w:val="center"/>
          </w:tcPr>
          <w:sdt>
            <w:sdtPr>
              <w:id w:val="-1610265239"/>
              <w:placeholder>
                <w:docPart w:val="5449BD7CDB0A4C4DB176EEECF7937B9A"/>
              </w:placeholder>
              <w:showingPlcHdr/>
              <w:text/>
            </w:sdtPr>
            <w:sdtEndPr/>
            <w:sdtContent>
              <w:p w14:paraId="562AC498" w14:textId="77777777" w:rsidR="00471FA9" w:rsidRDefault="00471FA9" w:rsidP="00516BB5">
                <w:r w:rsidRPr="00B12AE9">
                  <w:rPr>
                    <w:rStyle w:val="PlaceholderText"/>
                    <w:highlight w:val="lightGray"/>
                  </w:rPr>
                  <w:t>Click here to enter text.</w:t>
                </w:r>
              </w:p>
            </w:sdtContent>
          </w:sdt>
          <w:p w14:paraId="7FAC9E4A" w14:textId="77777777" w:rsidR="00471FA9" w:rsidRDefault="00471FA9" w:rsidP="00471FA9">
            <w:pPr>
              <w:rPr>
                <w:u w:val="single"/>
              </w:rPr>
            </w:pPr>
          </w:p>
          <w:p w14:paraId="1D8B48AC" w14:textId="6E5CF840" w:rsidR="00471FA9" w:rsidRPr="00471FA9" w:rsidRDefault="00471FA9" w:rsidP="00471FA9">
            <w:pPr>
              <w:rPr>
                <w:i/>
                <w:u w:val="single"/>
              </w:rPr>
            </w:pPr>
            <w:r w:rsidRPr="00471FA9">
              <w:rPr>
                <w:i/>
                <w:u w:val="single"/>
              </w:rPr>
              <w:t>Guidance to Potential Providers:</w:t>
            </w:r>
          </w:p>
          <w:p w14:paraId="26DAB8DE" w14:textId="56FA6A4D" w:rsidR="00471FA9" w:rsidRPr="00B6494A" w:rsidRDefault="00471FA9" w:rsidP="00471FA9">
            <w:r w:rsidRPr="00471FA9">
              <w:rPr>
                <w:i/>
              </w:rPr>
              <w:t>You should describe in the detail the perceived conflict (how it could be perceived in the context of this procurement) and the measures it will take to mitigate the conflict through the procurement life-cycle and service delivery.</w:t>
            </w:r>
          </w:p>
        </w:tc>
      </w:tr>
    </w:tbl>
    <w:p w14:paraId="45384B10" w14:textId="77777777" w:rsidR="00155FCD" w:rsidRDefault="00155FCD" w:rsidP="00A00E20">
      <w:pPr>
        <w:pStyle w:val="ResponseCentered"/>
        <w:jc w:val="left"/>
        <w:rPr>
          <w:b/>
          <w:color w:val="auto"/>
          <w:sz w:val="22"/>
          <w:szCs w:val="22"/>
        </w:rPr>
      </w:pPr>
    </w:p>
    <w:p w14:paraId="1BA472F7" w14:textId="77777777" w:rsidR="00155FCD" w:rsidRPr="00471FA9" w:rsidRDefault="00155FCD" w:rsidP="00471FA9">
      <w:pPr>
        <w:rPr>
          <w:rStyle w:val="Strong"/>
        </w:rPr>
      </w:pPr>
      <w:r w:rsidRPr="00471FA9">
        <w:rPr>
          <w:rStyle w:val="Strong"/>
        </w:rPr>
        <w:t xml:space="preserve">If you DO NOT have any conflicts to declare, please tick this box: </w:t>
      </w:r>
      <w:r w:rsidRPr="00471FA9">
        <w:rPr>
          <w:rStyle w:val="Strong"/>
        </w:rPr>
        <w:fldChar w:fldCharType="begin">
          <w:ffData>
            <w:name w:val="Check8"/>
            <w:enabled/>
            <w:calcOnExit w:val="0"/>
            <w:checkBox>
              <w:sizeAuto/>
              <w:default w:val="0"/>
              <w:checked w:val="0"/>
            </w:checkBox>
          </w:ffData>
        </w:fldChar>
      </w:r>
      <w:r w:rsidRPr="00471FA9">
        <w:rPr>
          <w:rStyle w:val="Strong"/>
        </w:rPr>
        <w:instrText xml:space="preserve"> FORMCHECKBOX </w:instrText>
      </w:r>
      <w:r w:rsidR="002952FA">
        <w:rPr>
          <w:rStyle w:val="Strong"/>
        </w:rPr>
      </w:r>
      <w:r w:rsidR="002952FA">
        <w:rPr>
          <w:rStyle w:val="Strong"/>
        </w:rPr>
        <w:fldChar w:fldCharType="separate"/>
      </w:r>
      <w:r w:rsidRPr="00471FA9">
        <w:rPr>
          <w:rStyle w:val="Strong"/>
        </w:rPr>
        <w:fldChar w:fldCharType="end"/>
      </w:r>
    </w:p>
    <w:p w14:paraId="4A167C2A" w14:textId="77777777" w:rsidR="00471FA9" w:rsidRDefault="00471FA9" w:rsidP="00471FA9">
      <w:pPr>
        <w:rPr>
          <w:rFonts w:ascii="Arial" w:eastAsia="Times New Roman" w:hAnsi="Arial" w:cs="Times New Roman"/>
          <w:b/>
          <w:sz w:val="22"/>
        </w:rPr>
      </w:pPr>
    </w:p>
    <w:p w14:paraId="06512D81" w14:textId="77777777" w:rsidR="00471FA9" w:rsidRDefault="00471FA9" w:rsidP="00471FA9">
      <w:pPr>
        <w:rPr>
          <w:rFonts w:ascii="Arial" w:eastAsia="Times New Roman" w:hAnsi="Arial" w:cs="Times New Roman"/>
          <w:b/>
          <w:sz w:val="22"/>
        </w:rPr>
      </w:pPr>
    </w:p>
    <w:p w14:paraId="734B563F" w14:textId="77777777" w:rsidR="00471FA9" w:rsidRDefault="00471FA9" w:rsidP="00471FA9">
      <w:pPr>
        <w:rPr>
          <w:rFonts w:ascii="Arial" w:eastAsia="Times New Roman" w:hAnsi="Arial" w:cs="Times New Roman"/>
          <w:b/>
          <w:sz w:val="22"/>
        </w:rPr>
      </w:pPr>
    </w:p>
    <w:p w14:paraId="2C38AB6B" w14:textId="77777777" w:rsidR="00471FA9" w:rsidRDefault="00471FA9" w:rsidP="00471FA9">
      <w:pPr>
        <w:rPr>
          <w:rFonts w:ascii="Arial" w:eastAsia="Times New Roman" w:hAnsi="Arial" w:cs="Times New Roman"/>
          <w:b/>
          <w:sz w:val="22"/>
        </w:rPr>
      </w:pPr>
    </w:p>
    <w:p w14:paraId="1514FD5E" w14:textId="77777777" w:rsidR="00471FA9" w:rsidRDefault="00471FA9" w:rsidP="00471FA9">
      <w:pPr>
        <w:rPr>
          <w:rFonts w:ascii="Arial" w:eastAsia="Times New Roman" w:hAnsi="Arial" w:cs="Times New Roman"/>
          <w:b/>
          <w:sz w:val="22"/>
        </w:rPr>
      </w:pPr>
    </w:p>
    <w:p w14:paraId="187A4D3C" w14:textId="5BA63238" w:rsidR="00155FCD" w:rsidRDefault="00471FA9" w:rsidP="00471FA9">
      <w:r>
        <w:rPr>
          <w:rFonts w:ascii="Arial" w:eastAsia="Times New Roman" w:hAnsi="Arial" w:cs="Times New Roman"/>
          <w:b/>
          <w:sz w:val="22"/>
        </w:rPr>
        <w:t>*</w:t>
      </w:r>
      <w:r w:rsidR="00155FCD">
        <w:t>Potential Providers are reminded that failure to identify material conflicts of interest may lead to rejection of its tender response.</w:t>
      </w:r>
    </w:p>
    <w:p w14:paraId="26F1A87A" w14:textId="77777777" w:rsidR="00155FCD" w:rsidRDefault="00155FCD" w:rsidP="00155FCD">
      <w:pPr>
        <w:pStyle w:val="Textindent"/>
      </w:pPr>
    </w:p>
    <w:p w14:paraId="1FD91435" w14:textId="77777777" w:rsidR="00155FCD" w:rsidRDefault="00155FCD" w:rsidP="00155FCD">
      <w:pPr>
        <w:pStyle w:val="Textindent"/>
        <w:sectPr w:rsidR="00155FCD" w:rsidSect="00F958E6">
          <w:pgSz w:w="11906" w:h="16838" w:code="9"/>
          <w:pgMar w:top="1134" w:right="1418" w:bottom="1418" w:left="1418" w:header="624" w:footer="624" w:gutter="0"/>
          <w:cols w:space="708"/>
          <w:docGrid w:linePitch="360"/>
        </w:sectPr>
      </w:pPr>
    </w:p>
    <w:p w14:paraId="08318561" w14:textId="77777777" w:rsidR="00155FCD" w:rsidRDefault="00155FCD" w:rsidP="00497ADA">
      <w:pPr>
        <w:pStyle w:val="Textindent"/>
        <w:ind w:left="0"/>
        <w:sectPr w:rsidR="00155FCD" w:rsidSect="00F958E6">
          <w:type w:val="continuous"/>
          <w:pgSz w:w="11906" w:h="16838" w:code="9"/>
          <w:pgMar w:top="1134" w:right="1418" w:bottom="1418" w:left="1418" w:header="624" w:footer="624" w:gutter="0"/>
          <w:cols w:space="708"/>
          <w:formProt w:val="0"/>
          <w:docGrid w:linePitch="360"/>
        </w:sectPr>
      </w:pPr>
    </w:p>
    <w:p w14:paraId="37525F4D" w14:textId="360B17CA" w:rsidR="00155FCD" w:rsidRPr="00A45094" w:rsidRDefault="00A00E20" w:rsidP="006437E1">
      <w:pPr>
        <w:pStyle w:val="Chapter"/>
      </w:pPr>
      <w:bookmarkStart w:id="31" w:name="_Toc476315930"/>
      <w:bookmarkStart w:id="32" w:name="_Toc528744178"/>
      <w:r>
        <w:lastRenderedPageBreak/>
        <w:t>Appendix E</w:t>
      </w:r>
      <w:r w:rsidR="00155FCD" w:rsidRPr="00A45094">
        <w:t xml:space="preserve"> – Form of Tender</w:t>
      </w:r>
      <w:bookmarkEnd w:id="31"/>
      <w:bookmarkEnd w:id="32"/>
    </w:p>
    <w:p w14:paraId="28BFD1B1" w14:textId="77777777" w:rsidR="00906C86" w:rsidRDefault="00906C86" w:rsidP="00497ADA">
      <w:pPr>
        <w:pStyle w:val="Subhead"/>
        <w:ind w:left="0"/>
      </w:pPr>
    </w:p>
    <w:p w14:paraId="581B7731" w14:textId="57DBE27B" w:rsidR="00906C86" w:rsidRPr="00906C86" w:rsidRDefault="00155FCD" w:rsidP="00906C86">
      <w:pPr>
        <w:pStyle w:val="Subhead"/>
        <w:ind w:left="0"/>
      </w:pPr>
      <w:r w:rsidRPr="00B13B50">
        <w:t>Declaration</w:t>
      </w:r>
      <w:r w:rsidR="00906C86">
        <w:t xml:space="preserve"> for </w:t>
      </w:r>
      <w:r w:rsidR="00906C86" w:rsidRPr="00906C86">
        <w:t>[</w:t>
      </w:r>
      <w:r w:rsidR="00906C86" w:rsidRPr="00497ADA">
        <w:rPr>
          <w:highlight w:val="yellow"/>
        </w:rPr>
        <w:t>PROJECT TITLE</w:t>
      </w:r>
      <w:r w:rsidR="00906C86" w:rsidRPr="00906C86">
        <w:t>]</w:t>
      </w:r>
    </w:p>
    <w:p w14:paraId="02841CC2" w14:textId="77777777" w:rsidR="00155FCD" w:rsidRPr="007C646B" w:rsidRDefault="00155FCD" w:rsidP="00497ADA">
      <w:pPr>
        <w:pStyle w:val="Heading2"/>
        <w:numPr>
          <w:ilvl w:val="1"/>
          <w:numId w:val="35"/>
        </w:numPr>
      </w:pPr>
      <w:r w:rsidRPr="007C646B">
        <w:t xml:space="preserve">Having examined the proposed Contract comprising of: </w:t>
      </w:r>
    </w:p>
    <w:p w14:paraId="214FFB2C" w14:textId="568F84ED" w:rsidR="00155FCD" w:rsidRPr="009B19FF" w:rsidRDefault="00155FCD" w:rsidP="00906C86">
      <w:pPr>
        <w:ind w:left="720"/>
      </w:pPr>
      <w:r w:rsidRPr="009B19FF">
        <w:t>Invitation to Tender – Attachment 2 (</w:t>
      </w:r>
      <w:r w:rsidR="009B19FF">
        <w:t>Terms of Participation</w:t>
      </w:r>
      <w:r w:rsidRPr="009B19FF">
        <w:t>)</w:t>
      </w:r>
    </w:p>
    <w:p w14:paraId="14637F69" w14:textId="23E66629" w:rsidR="00155FCD" w:rsidRPr="009B19FF" w:rsidRDefault="00155FCD" w:rsidP="00906C86">
      <w:pPr>
        <w:ind w:left="720"/>
      </w:pPr>
      <w:r w:rsidRPr="009B19FF">
        <w:t>Invitation to Tender – Attachment 3 (</w:t>
      </w:r>
      <w:r w:rsidR="009B19FF">
        <w:t>Service Description</w:t>
      </w:r>
      <w:r w:rsidRPr="009B19FF">
        <w:t xml:space="preserve">); </w:t>
      </w:r>
    </w:p>
    <w:p w14:paraId="481BA102" w14:textId="77777777" w:rsidR="00155FCD" w:rsidRPr="009B19FF" w:rsidRDefault="00155FCD" w:rsidP="00906C86">
      <w:pPr>
        <w:ind w:left="720"/>
      </w:pPr>
      <w:r w:rsidRPr="009B19FF">
        <w:t>Invitation to Tender – Attachment 6 (Award Questionnaire)</w:t>
      </w:r>
    </w:p>
    <w:p w14:paraId="0F8C77A4" w14:textId="5DF085DB" w:rsidR="00155FCD" w:rsidRPr="007C646B" w:rsidRDefault="00906C86" w:rsidP="00906C86">
      <w:pPr>
        <w:pStyle w:val="11Paragraph"/>
        <w:numPr>
          <w:ilvl w:val="0"/>
          <w:numId w:val="0"/>
        </w:numPr>
        <w:ind w:left="454"/>
      </w:pPr>
      <w:r>
        <w:t>a</w:t>
      </w:r>
      <w:r w:rsidR="00155FCD" w:rsidRPr="007C646B">
        <w:t xml:space="preserve">s enclosed in the ITT response dated </w:t>
      </w:r>
      <w:r w:rsidRPr="00906C86">
        <w:rPr>
          <w:highlight w:val="lightGray"/>
        </w:rPr>
        <w:t>[INSERT DATE]</w:t>
      </w:r>
      <w:r>
        <w:t>.</w:t>
      </w:r>
      <w:r w:rsidR="00155FCD" w:rsidRPr="007C646B">
        <w:t xml:space="preserve">  We do hereby tender against the requirements, and terms and conditions of the proposed Contract.</w:t>
      </w:r>
    </w:p>
    <w:p w14:paraId="19F20E83" w14:textId="2E53DB67" w:rsidR="005266EE" w:rsidRPr="005266EE" w:rsidRDefault="00155FCD" w:rsidP="00F85588">
      <w:pPr>
        <w:pStyle w:val="11Paragraph"/>
      </w:pPr>
      <w:r w:rsidRPr="007C646B">
        <w:t xml:space="preserve">We undertake to keep the tender open for acceptance by the Authority for a period of </w:t>
      </w:r>
      <w:r w:rsidRPr="00F85588">
        <w:t>one hundred and twenty (120) days from the deadline for receipt of tenders.</w:t>
      </w:r>
    </w:p>
    <w:p w14:paraId="3253BB3F" w14:textId="77777777" w:rsidR="00155FCD" w:rsidRPr="007C646B" w:rsidRDefault="00155FCD" w:rsidP="00906C86">
      <w:pPr>
        <w:pStyle w:val="11Paragraph"/>
      </w:pPr>
      <w:r w:rsidRPr="007C646B">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51431FBA" w14:textId="77777777" w:rsidR="00155FCD" w:rsidRPr="007C646B" w:rsidRDefault="00155FCD" w:rsidP="00906C86">
      <w:pPr>
        <w:pStyle w:val="Heading3"/>
      </w:pPr>
      <w:r w:rsidRPr="007C646B">
        <w:t>Collude with any third party to fix the price of any number of tenders for this Contract;</w:t>
      </w:r>
    </w:p>
    <w:p w14:paraId="7F8FA9D9" w14:textId="49BF5A93" w:rsidR="00155FCD" w:rsidRPr="00906C86" w:rsidRDefault="00155FCD" w:rsidP="00906C86">
      <w:pPr>
        <w:pStyle w:val="Heading3"/>
      </w:pPr>
      <w:r w:rsidRPr="007C646B">
        <w:t>Offer, pay, or agree to pay any sum of money or consideration directly or indirectly to any person for doing, having done, or promising to be done, any act or thing of the sort described herein and above.</w:t>
      </w:r>
    </w:p>
    <w:p w14:paraId="0CAC5896" w14:textId="33381981" w:rsidR="00155FCD" w:rsidRPr="007C646B" w:rsidRDefault="00155FCD" w:rsidP="00906C86">
      <w:pPr>
        <w:pStyle w:val="11Paragraph"/>
      </w:pPr>
      <w:r w:rsidRPr="007C646B">
        <w:t xml:space="preserve">We agree that the Authority may disclose the Contractor's information/documentation (submitted to the Authority during this Procurement) more widely within Government for the purpose of ensuring effective cross-Government procurement processes, including value </w:t>
      </w:r>
      <w:r w:rsidR="00906C86">
        <w:t>for money and related purposes.</w:t>
      </w:r>
    </w:p>
    <w:p w14:paraId="4ACF2D89" w14:textId="77777777" w:rsidR="00155FCD" w:rsidRPr="007C646B" w:rsidRDefault="00155FCD" w:rsidP="00906C86">
      <w:pPr>
        <w:pStyle w:val="11Paragraph"/>
      </w:pPr>
      <w:r w:rsidRPr="007C646B">
        <w:t>Unless and until the Potential Provider and the Authority have executed a formal agreement, the Authority's acceptance of this tender with all its enclosures shall not constitute a binding contract between us.  We understand that you are not bound to accept the lowest price, or any, tender.</w:t>
      </w:r>
    </w:p>
    <w:p w14:paraId="0912BFB5" w14:textId="77777777" w:rsidR="00155FCD" w:rsidRDefault="00155FCD" w:rsidP="00155FCD">
      <w:pPr>
        <w:pStyle w:val="Indented"/>
        <w:spacing w:before="60" w:after="60"/>
        <w:ind w:left="425"/>
      </w:pPr>
    </w:p>
    <w:p w14:paraId="6214D03D" w14:textId="77777777" w:rsidR="00F85588" w:rsidRDefault="00F85588" w:rsidP="00155FCD">
      <w:pPr>
        <w:pStyle w:val="Indented"/>
        <w:spacing w:before="60" w:after="60"/>
        <w:ind w:left="425"/>
      </w:pPr>
    </w:p>
    <w:p w14:paraId="53859B7C" w14:textId="77777777" w:rsidR="00F85588" w:rsidRDefault="00F85588" w:rsidP="00155FCD">
      <w:pPr>
        <w:pStyle w:val="Indented"/>
        <w:spacing w:before="60" w:after="60"/>
        <w:ind w:left="425"/>
      </w:pPr>
    </w:p>
    <w:p w14:paraId="47AAD065" w14:textId="77777777" w:rsidR="00F85588" w:rsidRDefault="00F85588" w:rsidP="00155FCD">
      <w:pPr>
        <w:pStyle w:val="Indented"/>
        <w:spacing w:before="60" w:after="60"/>
        <w:ind w:left="425"/>
      </w:pPr>
    </w:p>
    <w:p w14:paraId="7F097F31" w14:textId="77777777" w:rsidR="00F85588" w:rsidRDefault="00F85588" w:rsidP="00155FCD">
      <w:pPr>
        <w:pStyle w:val="Indented"/>
        <w:spacing w:before="60" w:after="60"/>
        <w:ind w:left="425"/>
      </w:pPr>
    </w:p>
    <w:p w14:paraId="2F513B8D" w14:textId="77777777" w:rsidR="00155FCD" w:rsidRDefault="00155FCD" w:rsidP="00155FCD">
      <w:pPr>
        <w:pStyle w:val="ListBullet"/>
        <w:overflowPunct/>
        <w:autoSpaceDE/>
        <w:autoSpaceDN/>
        <w:adjustRightInd/>
        <w:spacing w:after="0" w:line="240" w:lineRule="auto"/>
        <w:ind w:left="426" w:firstLine="0"/>
        <w:jc w:val="left"/>
        <w:textAlignment w:val="auto"/>
      </w:pPr>
      <w:r w:rsidRPr="00BF62D3">
        <w:t>Name of person duly authorised to sign tenders:</w:t>
      </w:r>
    </w:p>
    <w:p w14:paraId="242E0E70" w14:textId="77777777" w:rsidR="00155FCD" w:rsidRDefault="00155FCD" w:rsidP="00155FCD">
      <w:pPr>
        <w:pStyle w:val="ListBullet"/>
        <w:overflowPunct/>
        <w:autoSpaceDE/>
        <w:autoSpaceDN/>
        <w:adjustRightInd/>
        <w:spacing w:after="0" w:line="240" w:lineRule="auto"/>
        <w:ind w:left="426" w:firstLine="0"/>
        <w:jc w:val="left"/>
        <w:textAlignment w:val="auto"/>
      </w:pPr>
    </w:p>
    <w:p w14:paraId="15ECA127" w14:textId="77777777" w:rsidR="00155FCD" w:rsidRPr="00BF62D3" w:rsidRDefault="00155FCD" w:rsidP="00155FCD">
      <w:pPr>
        <w:pStyle w:val="ListBullet"/>
        <w:overflowPunct/>
        <w:autoSpaceDE/>
        <w:autoSpaceDN/>
        <w:adjustRightInd/>
        <w:spacing w:after="0" w:line="240" w:lineRule="auto"/>
        <w:ind w:left="426" w:firstLine="0"/>
        <w:jc w:val="left"/>
        <w:textAlignment w:val="auto"/>
      </w:pPr>
    </w:p>
    <w:p w14:paraId="3AD50BFC" w14:textId="60CC424F" w:rsidR="00155FCD" w:rsidRDefault="00471FA9" w:rsidP="00471FA9">
      <w:pPr>
        <w:overflowPunct w:val="0"/>
        <w:autoSpaceDE w:val="0"/>
        <w:autoSpaceDN w:val="0"/>
        <w:ind w:left="1440"/>
        <w:textAlignment w:val="baseline"/>
      </w:pPr>
      <w:r w:rsidRPr="00471FA9">
        <w:rPr>
          <w:b/>
        </w:rPr>
        <w:t>Date:</w:t>
      </w:r>
      <w:r>
        <w:t xml:space="preserve"> </w:t>
      </w:r>
      <w:sdt>
        <w:sdtPr>
          <w:id w:val="395238851"/>
          <w:placeholder>
            <w:docPart w:val="A645D78B0D11482AA30FC5EFC56FE06B"/>
          </w:placeholder>
          <w:showingPlcHdr/>
          <w:text/>
        </w:sdtPr>
        <w:sdtEndPr/>
        <w:sdtContent>
          <w:r w:rsidRPr="00B12AE9">
            <w:rPr>
              <w:rStyle w:val="PlaceholderText"/>
              <w:highlight w:val="lightGray"/>
            </w:rPr>
            <w:t>Click here to enter text.</w:t>
          </w:r>
        </w:sdtContent>
      </w:sdt>
    </w:p>
    <w:p w14:paraId="1718AE5D" w14:textId="77777777" w:rsidR="00471FA9" w:rsidRPr="00BF62D3" w:rsidRDefault="00471FA9" w:rsidP="00471FA9">
      <w:pPr>
        <w:overflowPunct w:val="0"/>
        <w:autoSpaceDE w:val="0"/>
        <w:autoSpaceDN w:val="0"/>
        <w:ind w:left="1440"/>
        <w:textAlignment w:val="baseline"/>
      </w:pPr>
    </w:p>
    <w:p w14:paraId="45C18CF6" w14:textId="77777777" w:rsidR="00906C86" w:rsidRDefault="00155FCD" w:rsidP="00906C86">
      <w:pPr>
        <w:overflowPunct w:val="0"/>
        <w:autoSpaceDE w:val="0"/>
        <w:autoSpaceDN w:val="0"/>
        <w:ind w:left="1440"/>
        <w:textAlignment w:val="baseline"/>
      </w:pPr>
      <w:r w:rsidRPr="00471FA9">
        <w:rPr>
          <w:b/>
        </w:rPr>
        <w:t>Signed:</w:t>
      </w:r>
      <w:r w:rsidRPr="00BF62D3">
        <w:tab/>
      </w:r>
      <w:sdt>
        <w:sdtPr>
          <w:id w:val="365959539"/>
          <w:placeholder>
            <w:docPart w:val="DF1ED7DD1C994C3E809E3C3E413C7DF7"/>
          </w:placeholder>
          <w:showingPlcHdr/>
          <w:text/>
        </w:sdtPr>
        <w:sdtEndPr/>
        <w:sdtContent>
          <w:r w:rsidR="00471FA9" w:rsidRPr="00B12AE9">
            <w:rPr>
              <w:rStyle w:val="PlaceholderText"/>
              <w:highlight w:val="lightGray"/>
            </w:rPr>
            <w:t>Click here to enter text.</w:t>
          </w:r>
        </w:sdtContent>
      </w:sdt>
    </w:p>
    <w:p w14:paraId="79176A07" w14:textId="77777777" w:rsidR="00906C86" w:rsidRDefault="00906C86" w:rsidP="00906C86">
      <w:pPr>
        <w:overflowPunct w:val="0"/>
        <w:autoSpaceDE w:val="0"/>
        <w:autoSpaceDN w:val="0"/>
        <w:ind w:left="1440"/>
        <w:textAlignment w:val="baseline"/>
      </w:pPr>
    </w:p>
    <w:p w14:paraId="78DA8ACC" w14:textId="754602DC" w:rsidR="00906C86" w:rsidRDefault="00906C86" w:rsidP="00906C86">
      <w:pPr>
        <w:overflowPunct w:val="0"/>
        <w:autoSpaceDE w:val="0"/>
        <w:autoSpaceDN w:val="0"/>
        <w:ind w:left="1440"/>
        <w:textAlignment w:val="baseline"/>
      </w:pPr>
      <w:r>
        <w:rPr>
          <w:b/>
        </w:rPr>
        <w:t>I</w:t>
      </w:r>
      <w:r w:rsidR="00155FCD" w:rsidRPr="00906C86">
        <w:rPr>
          <w:b/>
        </w:rPr>
        <w:t>n the capacity of</w:t>
      </w:r>
      <w:r w:rsidR="00155FCD" w:rsidRPr="00BF62D3">
        <w:t xml:space="preserve">: </w:t>
      </w:r>
      <w:sdt>
        <w:sdtPr>
          <w:id w:val="-1666784852"/>
          <w:placeholder>
            <w:docPart w:val="112DBD098A3D43408FE8F6BEB49A7F16"/>
          </w:placeholder>
          <w:showingPlcHdr/>
          <w:text/>
        </w:sdtPr>
        <w:sdtEndPr/>
        <w:sdtContent>
          <w:r w:rsidRPr="00B12AE9">
            <w:rPr>
              <w:rStyle w:val="PlaceholderText"/>
              <w:highlight w:val="lightGray"/>
            </w:rPr>
            <w:t>Click here to enter text.</w:t>
          </w:r>
        </w:sdtContent>
      </w:sdt>
    </w:p>
    <w:p w14:paraId="19E8B559" w14:textId="77777777" w:rsidR="00906C86" w:rsidRDefault="00906C86" w:rsidP="00906C86">
      <w:pPr>
        <w:pStyle w:val="ListBullet"/>
        <w:overflowPunct/>
        <w:autoSpaceDE/>
        <w:autoSpaceDN/>
        <w:adjustRightInd/>
        <w:spacing w:after="0" w:line="240" w:lineRule="auto"/>
        <w:ind w:left="0" w:firstLine="0"/>
        <w:jc w:val="left"/>
        <w:textAlignment w:val="auto"/>
      </w:pPr>
    </w:p>
    <w:p w14:paraId="42568846" w14:textId="5A287072" w:rsidR="00155FCD" w:rsidRPr="00906C86" w:rsidRDefault="00155FCD" w:rsidP="00906C86">
      <w:pPr>
        <w:pStyle w:val="ListBullet"/>
        <w:overflowPunct/>
        <w:autoSpaceDE/>
        <w:autoSpaceDN/>
        <w:adjustRightInd/>
        <w:spacing w:after="0" w:line="240" w:lineRule="auto"/>
        <w:ind w:firstLine="720"/>
        <w:jc w:val="left"/>
        <w:textAlignment w:val="auto"/>
        <w:rPr>
          <w:b/>
        </w:rPr>
      </w:pPr>
      <w:r w:rsidRPr="00906C86">
        <w:rPr>
          <w:b/>
        </w:rPr>
        <w:t>duly authorised to sign tenders for and on behalf of:</w:t>
      </w:r>
      <w:r w:rsidR="00906C86">
        <w:rPr>
          <w:b/>
        </w:rPr>
        <w:t xml:space="preserve"> </w:t>
      </w:r>
      <w:sdt>
        <w:sdtPr>
          <w:id w:val="-1266218397"/>
          <w:placeholder>
            <w:docPart w:val="561B0B5BD7D0407F9E6D42584DC36088"/>
          </w:placeholder>
          <w:showingPlcHdr/>
          <w:text/>
        </w:sdtPr>
        <w:sdtEndPr/>
        <w:sdtContent>
          <w:r w:rsidR="00906C86" w:rsidRPr="00B12AE9">
            <w:rPr>
              <w:rStyle w:val="PlaceholderText"/>
              <w:highlight w:val="lightGray"/>
            </w:rPr>
            <w:t>Click here to enter text.</w:t>
          </w:r>
        </w:sdtContent>
      </w:sdt>
    </w:p>
    <w:p w14:paraId="5BC2F57E" w14:textId="2ED5F3A3" w:rsidR="00155FCD" w:rsidRPr="00906C86" w:rsidRDefault="00155FCD" w:rsidP="00155FCD">
      <w:pPr>
        <w:pStyle w:val="ListBullet"/>
        <w:overflowPunct/>
        <w:autoSpaceDE/>
        <w:autoSpaceDN/>
        <w:adjustRightInd/>
        <w:spacing w:after="0" w:line="240" w:lineRule="auto"/>
        <w:ind w:left="426" w:firstLine="0"/>
        <w:jc w:val="left"/>
        <w:textAlignment w:val="auto"/>
        <w:rPr>
          <w:b/>
        </w:rPr>
      </w:pPr>
    </w:p>
    <w:p w14:paraId="7451C2D2" w14:textId="77777777" w:rsidR="00155FCD" w:rsidRDefault="00155FCD" w:rsidP="00906C86">
      <w:pPr>
        <w:pStyle w:val="ListBullet"/>
        <w:overflowPunct/>
        <w:autoSpaceDE/>
        <w:autoSpaceDN/>
        <w:adjustRightInd/>
        <w:spacing w:after="0" w:line="240" w:lineRule="auto"/>
        <w:ind w:left="0" w:firstLine="0"/>
        <w:jc w:val="left"/>
        <w:textAlignment w:val="auto"/>
      </w:pPr>
      <w:r w:rsidRPr="00BF62D3">
        <w:t>By completing this Declaration and submitting your tender, you have agreed that the statements in this Form of Tender are correct.</w:t>
      </w:r>
    </w:p>
    <w:p w14:paraId="7FABEC7E" w14:textId="77777777" w:rsidR="00155FCD" w:rsidRDefault="00155FCD" w:rsidP="00155FCD">
      <w:pPr>
        <w:pStyle w:val="Heading2"/>
        <w:numPr>
          <w:ilvl w:val="0"/>
          <w:numId w:val="0"/>
        </w:numPr>
        <w:rPr>
          <w:rFonts w:ascii="Arial" w:eastAsia="SimSun" w:hAnsi="Arial" w:cs="Arial"/>
          <w:b/>
          <w:szCs w:val="22"/>
          <w:lang w:eastAsia="en-GB"/>
        </w:rPr>
      </w:pPr>
    </w:p>
    <w:p w14:paraId="019CA7DF" w14:textId="77777777" w:rsidR="00155FCD" w:rsidRDefault="00155FCD" w:rsidP="00155FCD">
      <w:pPr>
        <w:pStyle w:val="Heading2"/>
        <w:numPr>
          <w:ilvl w:val="0"/>
          <w:numId w:val="0"/>
        </w:numPr>
        <w:rPr>
          <w:rFonts w:ascii="Arial" w:eastAsia="SimSun" w:hAnsi="Arial" w:cs="Arial"/>
          <w:b/>
          <w:szCs w:val="22"/>
          <w:lang w:eastAsia="en-GB"/>
        </w:rPr>
      </w:pPr>
    </w:p>
    <w:p w14:paraId="71E0C07E" w14:textId="77777777" w:rsidR="00155FCD" w:rsidRDefault="00155FCD" w:rsidP="00155FCD">
      <w:pPr>
        <w:pStyle w:val="Heading2"/>
        <w:numPr>
          <w:ilvl w:val="0"/>
          <w:numId w:val="0"/>
        </w:numPr>
        <w:rPr>
          <w:rFonts w:ascii="Arial" w:eastAsia="SimSun" w:hAnsi="Arial" w:cs="Arial"/>
          <w:b/>
          <w:szCs w:val="22"/>
          <w:lang w:eastAsia="en-GB"/>
        </w:rPr>
      </w:pPr>
    </w:p>
    <w:p w14:paraId="5645A19A" w14:textId="77777777" w:rsidR="00155FCD" w:rsidRDefault="00155FCD" w:rsidP="00155FCD">
      <w:pPr>
        <w:pStyle w:val="Heading2"/>
        <w:numPr>
          <w:ilvl w:val="0"/>
          <w:numId w:val="0"/>
        </w:numPr>
        <w:rPr>
          <w:rFonts w:ascii="Arial" w:eastAsia="SimSun" w:hAnsi="Arial" w:cs="Arial"/>
          <w:b/>
          <w:szCs w:val="22"/>
          <w:lang w:eastAsia="en-GB"/>
        </w:rPr>
      </w:pPr>
    </w:p>
    <w:p w14:paraId="349C8D9C" w14:textId="77777777" w:rsidR="0020758B" w:rsidRPr="00155FCD" w:rsidRDefault="0020758B" w:rsidP="00155FCD">
      <w:pPr>
        <w:rPr>
          <w:rStyle w:val="Emphasis"/>
          <w:rFonts w:cs="Arial"/>
          <w:b w:val="0"/>
          <w:bCs w:val="0"/>
          <w:szCs w:val="22"/>
        </w:rPr>
      </w:pPr>
    </w:p>
    <w:sectPr w:rsidR="0020758B" w:rsidRPr="00155FCD" w:rsidSect="00906C86">
      <w:headerReference w:type="even" r:id="rId13"/>
      <w:footerReference w:type="default" r:id="rId14"/>
      <w:headerReference w:type="first" r:id="rId15"/>
      <w:endnotePr>
        <w:numFmt w:val="decimal"/>
      </w:endnotePr>
      <w:pgSz w:w="11909" w:h="16834" w:code="9"/>
      <w:pgMar w:top="1440" w:right="1440" w:bottom="1440" w:left="1440" w:header="426" w:footer="43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247C" w14:textId="77777777" w:rsidR="00F958E6" w:rsidRDefault="00F958E6">
      <w:pPr>
        <w:spacing w:line="20" w:lineRule="exact"/>
      </w:pPr>
    </w:p>
  </w:endnote>
  <w:endnote w:type="continuationSeparator" w:id="0">
    <w:p w14:paraId="4287247D" w14:textId="77777777" w:rsidR="00F958E6" w:rsidRDefault="00F958E6">
      <w:pPr>
        <w:spacing w:line="20" w:lineRule="exact"/>
      </w:pPr>
      <w:r>
        <w:t xml:space="preserve"> </w:t>
      </w:r>
    </w:p>
  </w:endnote>
  <w:endnote w:type="continuationNotice" w:id="1">
    <w:p w14:paraId="4287247E" w14:textId="77777777" w:rsidR="00F958E6" w:rsidRDefault="00F958E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CD129" w14:textId="77777777" w:rsidR="00F958E6" w:rsidRPr="0025074B" w:rsidRDefault="00F958E6" w:rsidP="00F9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17</w:t>
    </w:r>
    <w:r w:rsidRPr="0025074B">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AB590" w14:textId="01AF8A9A" w:rsidR="00F958E6" w:rsidRPr="003B0E17" w:rsidRDefault="00F958E6" w:rsidP="00F958E6">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2952FA">
      <w:rPr>
        <w:noProof/>
      </w:rPr>
      <w:t>13</w:t>
    </w:r>
    <w:r w:rsidRPr="0095727E">
      <w:fldChar w:fldCharType="end"/>
    </w:r>
    <w:r w:rsidRPr="0095727E">
      <w:t xml:space="preserve"> of </w:t>
    </w:r>
    <w:fldSimple w:instr=" NUMPAGES ">
      <w:r w:rsidR="002952FA">
        <w:rPr>
          <w:noProof/>
        </w:rPr>
        <w:t>15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C" w14:textId="77777777" w:rsidR="00F958E6" w:rsidRDefault="00F958E6" w:rsidP="00074357">
    <w:pPr>
      <w:pStyle w:val="Footer"/>
      <w:pBdr>
        <w:top w:val="single" w:sz="6" w:space="1" w:color="auto"/>
      </w:pBdr>
      <w:tabs>
        <w:tab w:val="clear" w:pos="4153"/>
        <w:tab w:val="clear" w:pos="8306"/>
      </w:tabs>
      <w:ind w:right="-43"/>
      <w:jc w:val="center"/>
    </w:pPr>
  </w:p>
  <w:p w14:paraId="4287248D" w14:textId="23C2E505" w:rsidR="00F958E6" w:rsidRPr="002754C8" w:rsidRDefault="00F958E6"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2952FA">
      <w:rPr>
        <w:noProof/>
        <w:szCs w:val="20"/>
      </w:rPr>
      <w:t>15</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2952FA">
      <w:rPr>
        <w:noProof/>
        <w:szCs w:val="20"/>
      </w:rPr>
      <w:t>15</w:t>
    </w:r>
    <w:r w:rsidRPr="002754C8">
      <w:rPr>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2479" w14:textId="77777777" w:rsidR="00F958E6" w:rsidRDefault="00F958E6">
      <w:r>
        <w:separator/>
      </w:r>
    </w:p>
  </w:footnote>
  <w:footnote w:type="continuationSeparator" w:id="0">
    <w:p w14:paraId="4287247A" w14:textId="77777777" w:rsidR="00F958E6" w:rsidRDefault="00F958E6">
      <w:r>
        <w:continuationSeparator/>
      </w:r>
    </w:p>
  </w:footnote>
  <w:footnote w:type="continuationNotice" w:id="1">
    <w:p w14:paraId="4287247B" w14:textId="77777777" w:rsidR="00F958E6" w:rsidRDefault="00F95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A48DB" w14:textId="51707B52" w:rsidR="00681241" w:rsidRPr="00FB22F1" w:rsidRDefault="00DA1951" w:rsidP="00681241">
    <w:pPr>
      <w:pStyle w:val="Header"/>
      <w:jc w:val="center"/>
      <w:rPr>
        <w:szCs w:val="20"/>
      </w:rPr>
    </w:pPr>
    <w:r>
      <w:rPr>
        <w:szCs w:val="20"/>
      </w:rPr>
      <w:t>ITT 202</w:t>
    </w:r>
    <w:r w:rsidR="006C0F96">
      <w:rPr>
        <w:szCs w:val="20"/>
      </w:rPr>
      <w:t xml:space="preserve"> – </w:t>
    </w:r>
    <w:bookmarkStart w:id="10" w:name="_Hlk528680595"/>
    <w:r w:rsidR="006C0F96">
      <w:rPr>
        <w:szCs w:val="20"/>
      </w:rPr>
      <w:t xml:space="preserve">DHSC </w:t>
    </w:r>
    <w:r w:rsidR="00584879">
      <w:rPr>
        <w:szCs w:val="20"/>
      </w:rPr>
      <w:t>PHYSICAL ACTIVITY REVIEW</w:t>
    </w:r>
    <w:r w:rsidR="00D05A9A">
      <w:rPr>
        <w:szCs w:val="20"/>
      </w:rPr>
      <w:t>: ADDRESSING LOW ACTIVITY LEVELS AMONGST PUPILS IN SECONDARY SCHOOLS IN DEPRIVED AREAS</w:t>
    </w:r>
    <w:bookmarkEnd w:id="10"/>
  </w:p>
  <w:p w14:paraId="36201A3C" w14:textId="6E8D8DD2" w:rsidR="00F958E6" w:rsidRPr="007F53E6" w:rsidRDefault="00721250" w:rsidP="00721250">
    <w:pPr>
      <w:pStyle w:val="Header"/>
      <w:tabs>
        <w:tab w:val="clear" w:pos="4153"/>
        <w:tab w:val="clear" w:pos="8306"/>
        <w:tab w:val="left" w:pos="9090"/>
      </w:tabs>
      <w:jc w:val="center"/>
    </w:pPr>
    <w:r w:rsidRPr="00866FCF">
      <w:rPr>
        <w:rFonts w:eastAsia="Times New Roman"/>
        <w:noProof/>
      </w:rPr>
      <mc:AlternateContent>
        <mc:Choice Requires="wps">
          <w:drawing>
            <wp:anchor distT="0" distB="0" distL="114300" distR="114300" simplePos="0" relativeHeight="251658240" behindDoc="0" locked="0" layoutInCell="1" allowOverlap="1" wp14:anchorId="60656A99" wp14:editId="506D3228">
              <wp:simplePos x="0" y="0"/>
              <wp:positionH relativeFrom="column">
                <wp:posOffset>-26670</wp:posOffset>
              </wp:positionH>
              <wp:positionV relativeFrom="paragraph">
                <wp:posOffset>191770</wp:posOffset>
              </wp:positionV>
              <wp:extent cx="7349490" cy="0"/>
              <wp:effectExtent l="0" t="0" r="2286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9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877D87" id="_x0000_t32" coordsize="21600,21600" o:spt="32" o:oned="t" path="m,l21600,21600e" filled="f">
              <v:path arrowok="t" fillok="f" o:connecttype="none"/>
              <o:lock v:ext="edit" shapetype="t"/>
            </v:shapetype>
            <v:shape id="AutoShape 11" o:spid="_x0000_s1026" type="#_x0000_t32" style="position:absolute;margin-left:-2.1pt;margin-top:15.1pt;width:578.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wVIAIAADw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"/>
          </w:pict>
        </mc:Fallback>
      </mc:AlternateContent>
    </w:r>
    <w:r w:rsidRPr="00721250">
      <w:rPr>
        <w:rFonts w:eastAsia="Times New Roman"/>
      </w:rPr>
      <w:t>Award Questionnaire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4DED8" w14:textId="77777777" w:rsidR="00F958E6" w:rsidRPr="00262A7A" w:rsidRDefault="00F958E6" w:rsidP="00F9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Pr>
        <w:b/>
        <w:bCs/>
        <w:sz w:val="18"/>
        <w:szCs w:val="18"/>
        <w:lang w:val="en-US"/>
      </w:rPr>
      <w:t>Error! Reference source not found.</w:t>
    </w:r>
    <w:r w:rsidRPr="00262A7A">
      <w:rPr>
        <w:sz w:val="18"/>
        <w:szCs w:val="18"/>
      </w:rPr>
      <w:fldChar w:fldCharType="end"/>
    </w:r>
    <w:r w:rsidRPr="00262A7A">
      <w:rPr>
        <w:sz w:val="18"/>
        <w:szCs w:val="18"/>
      </w:rPr>
      <w:t xml:space="preserve"> response to IMS3 tender request</w:t>
    </w:r>
  </w:p>
  <w:p w14:paraId="2975D698" w14:textId="77777777" w:rsidR="00F958E6" w:rsidRPr="0025074B" w:rsidRDefault="00F958E6" w:rsidP="00F958E6">
    <w:pPr>
      <w:pStyle w:val="Header"/>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5" w14:textId="77777777" w:rsidR="00F958E6" w:rsidRDefault="00F958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E" w14:textId="77777777" w:rsidR="00F958E6" w:rsidRDefault="00F95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2"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1294EC4"/>
    <w:multiLevelType w:val="multilevel"/>
    <w:tmpl w:val="DE2CF46E"/>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364"/>
        </w:tabs>
        <w:ind w:left="716" w:hanging="432"/>
      </w:pPr>
      <w:rPr>
        <w:rFonts w:ascii="Helvetica Neue" w:hAnsi="Helvetica Neue" w:hint="default"/>
        <w:sz w:val="20"/>
        <w:szCs w:val="2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ADA7D07"/>
    <w:multiLevelType w:val="multilevel"/>
    <w:tmpl w:val="B334415A"/>
    <w:lvl w:ilvl="0">
      <w:start w:val="1"/>
      <w:numFmt w:val="decimal"/>
      <w:pStyle w:val="Sch4"/>
      <w:lvlText w:val="%1."/>
      <w:lvlJc w:val="left"/>
      <w:pPr>
        <w:tabs>
          <w:tab w:val="num" w:pos="720"/>
        </w:tabs>
        <w:ind w:left="360" w:hanging="360"/>
      </w:pPr>
      <w:rPr>
        <w:rFonts w:ascii="Arial Bold" w:hAnsi="Arial Bold" w:hint="default"/>
        <w:b/>
        <w:i w:val="0"/>
        <w:sz w:val="24"/>
        <w:szCs w:val="24"/>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B6C2C5C"/>
    <w:multiLevelType w:val="multilevel"/>
    <w:tmpl w:val="1332CCD4"/>
    <w:name w:val="Plato Schedule Numbering List"/>
    <w:numStyleLink w:val="111111"/>
  </w:abstractNum>
  <w:abstractNum w:abstractNumId="25" w15:restartNumberingAfterBreak="0">
    <w:nsid w:val="50965CCA"/>
    <w:multiLevelType w:val="multilevel"/>
    <w:tmpl w:val="1332CCD4"/>
    <w:name w:val="Appendicies Heading List"/>
    <w:numStyleLink w:val="111111"/>
  </w:abstractNum>
  <w:abstractNum w:abstractNumId="26" w15:restartNumberingAfterBreak="0">
    <w:nsid w:val="51200365"/>
    <w:multiLevelType w:val="multilevel"/>
    <w:tmpl w:val="C77EB3C6"/>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99701D"/>
    <w:multiLevelType w:val="hybridMultilevel"/>
    <w:tmpl w:val="4852E9C2"/>
    <w:lvl w:ilvl="0" w:tplc="014ABA3C">
      <w:numFmt w:val="bullet"/>
      <w:lvlText w:val="-"/>
      <w:lvlJc w:val="left"/>
      <w:pPr>
        <w:ind w:left="720" w:hanging="360"/>
      </w:pPr>
      <w:rPr>
        <w:rFonts w:ascii="Helvetica Neue" w:eastAsia="SimSun" w:hAnsi="Helvetica Neu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3"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35" w15:restartNumberingAfterBreak="0">
    <w:nsid w:val="7B357B14"/>
    <w:multiLevelType w:val="hybridMultilevel"/>
    <w:tmpl w:val="F1667FC4"/>
    <w:lvl w:ilvl="0" w:tplc="014ABA3C">
      <w:numFmt w:val="bullet"/>
      <w:lvlText w:val="-"/>
      <w:lvlJc w:val="left"/>
      <w:pPr>
        <w:ind w:left="720" w:hanging="360"/>
      </w:pPr>
      <w:rPr>
        <w:rFonts w:ascii="Helvetica Neue" w:eastAsia="SimSun" w:hAnsi="Helvetica Neu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7"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6"/>
  </w:num>
  <w:num w:numId="8">
    <w:abstractNumId w:val="17"/>
  </w:num>
  <w:num w:numId="9">
    <w:abstractNumId w:val="5"/>
  </w:num>
  <w:num w:numId="10">
    <w:abstractNumId w:val="23"/>
  </w:num>
  <w:num w:numId="11">
    <w:abstractNumId w:val="19"/>
  </w:num>
  <w:num w:numId="12">
    <w:abstractNumId w:val="15"/>
  </w:num>
  <w:num w:numId="13">
    <w:abstractNumId w:val="34"/>
  </w:num>
  <w:num w:numId="14">
    <w:abstractNumId w:val="9"/>
  </w:num>
  <w:num w:numId="15">
    <w:abstractNumId w:val="29"/>
  </w:num>
  <w:num w:numId="16">
    <w:abstractNumId w:val="8"/>
  </w:num>
  <w:num w:numId="17">
    <w:abstractNumId w:val="21"/>
  </w:num>
  <w:num w:numId="18">
    <w:abstractNumId w:val="18"/>
  </w:num>
  <w:num w:numId="19">
    <w:abstractNumId w:val="27"/>
  </w:num>
  <w:num w:numId="20">
    <w:abstractNumId w:val="14"/>
  </w:num>
  <w:num w:numId="21">
    <w:abstractNumId w:val="26"/>
  </w:num>
  <w:num w:numId="22">
    <w:abstractNumId w:val="11"/>
  </w:num>
  <w:num w:numId="23">
    <w:abstractNumId w:val="33"/>
  </w:num>
  <w:num w:numId="24">
    <w:abstractNumId w:val="30"/>
  </w:num>
  <w:num w:numId="25">
    <w:abstractNumId w:val="12"/>
  </w:num>
  <w:num w:numId="26">
    <w:abstractNumId w:val="22"/>
  </w:num>
  <w:num w:numId="27">
    <w:abstractNumId w:val="20"/>
  </w:num>
  <w:num w:numId="28">
    <w:abstractNumId w:val="13"/>
  </w:num>
  <w:num w:numId="29">
    <w:abstractNumId w:val="3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7"/>
  </w:num>
  <w:num w:numId="38">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9420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611"/>
    <w:rsid w:val="000208F8"/>
    <w:rsid w:val="0002117B"/>
    <w:rsid w:val="0002119E"/>
    <w:rsid w:val="000213ED"/>
    <w:rsid w:val="00022304"/>
    <w:rsid w:val="0002409B"/>
    <w:rsid w:val="00024B2F"/>
    <w:rsid w:val="00025E09"/>
    <w:rsid w:val="00026CBD"/>
    <w:rsid w:val="00026E28"/>
    <w:rsid w:val="00027381"/>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1B5D"/>
    <w:rsid w:val="00155FCD"/>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9758B"/>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4839"/>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63D13"/>
    <w:rsid w:val="0027062E"/>
    <w:rsid w:val="00273621"/>
    <w:rsid w:val="00274416"/>
    <w:rsid w:val="002754C8"/>
    <w:rsid w:val="00277524"/>
    <w:rsid w:val="002808E2"/>
    <w:rsid w:val="00280B5B"/>
    <w:rsid w:val="002814FD"/>
    <w:rsid w:val="00283BE6"/>
    <w:rsid w:val="002848C1"/>
    <w:rsid w:val="0028697F"/>
    <w:rsid w:val="00286F62"/>
    <w:rsid w:val="002876FE"/>
    <w:rsid w:val="002905A0"/>
    <w:rsid w:val="002942F6"/>
    <w:rsid w:val="002952FA"/>
    <w:rsid w:val="00297D77"/>
    <w:rsid w:val="002A08BF"/>
    <w:rsid w:val="002A269E"/>
    <w:rsid w:val="002A4AF1"/>
    <w:rsid w:val="002A5258"/>
    <w:rsid w:val="002A6127"/>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6A23"/>
    <w:rsid w:val="00347685"/>
    <w:rsid w:val="00347DB3"/>
    <w:rsid w:val="00347E81"/>
    <w:rsid w:val="00350917"/>
    <w:rsid w:val="00353191"/>
    <w:rsid w:val="0035366C"/>
    <w:rsid w:val="00353E68"/>
    <w:rsid w:val="003550DB"/>
    <w:rsid w:val="00355943"/>
    <w:rsid w:val="00357E6F"/>
    <w:rsid w:val="00360D7C"/>
    <w:rsid w:val="003627B1"/>
    <w:rsid w:val="003631FE"/>
    <w:rsid w:val="00363D74"/>
    <w:rsid w:val="0036574F"/>
    <w:rsid w:val="003660F6"/>
    <w:rsid w:val="00366F85"/>
    <w:rsid w:val="00371EB1"/>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16C7"/>
    <w:rsid w:val="003E5041"/>
    <w:rsid w:val="003E6016"/>
    <w:rsid w:val="003E7509"/>
    <w:rsid w:val="003F06FF"/>
    <w:rsid w:val="003F1295"/>
    <w:rsid w:val="003F1C5D"/>
    <w:rsid w:val="003F5C20"/>
    <w:rsid w:val="00402F0D"/>
    <w:rsid w:val="004034B4"/>
    <w:rsid w:val="00404F9C"/>
    <w:rsid w:val="0040508D"/>
    <w:rsid w:val="00405140"/>
    <w:rsid w:val="00405871"/>
    <w:rsid w:val="00411B30"/>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1FA9"/>
    <w:rsid w:val="00476F39"/>
    <w:rsid w:val="004771C4"/>
    <w:rsid w:val="00480506"/>
    <w:rsid w:val="00480E50"/>
    <w:rsid w:val="004900A1"/>
    <w:rsid w:val="004902C6"/>
    <w:rsid w:val="004909B0"/>
    <w:rsid w:val="0049625F"/>
    <w:rsid w:val="004969DB"/>
    <w:rsid w:val="00497ADA"/>
    <w:rsid w:val="004A225E"/>
    <w:rsid w:val="004A2786"/>
    <w:rsid w:val="004A2D0B"/>
    <w:rsid w:val="004A2E7B"/>
    <w:rsid w:val="004A31F5"/>
    <w:rsid w:val="004A4371"/>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66EE"/>
    <w:rsid w:val="00527040"/>
    <w:rsid w:val="00527446"/>
    <w:rsid w:val="0053220D"/>
    <w:rsid w:val="005322F5"/>
    <w:rsid w:val="0053283F"/>
    <w:rsid w:val="00533F76"/>
    <w:rsid w:val="0053475B"/>
    <w:rsid w:val="005364E3"/>
    <w:rsid w:val="00542FE5"/>
    <w:rsid w:val="0054764A"/>
    <w:rsid w:val="005511D2"/>
    <w:rsid w:val="005534F2"/>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4879"/>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516"/>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B6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7C7"/>
    <w:rsid w:val="00613C61"/>
    <w:rsid w:val="006165B1"/>
    <w:rsid w:val="00617E70"/>
    <w:rsid w:val="00624047"/>
    <w:rsid w:val="00627B4B"/>
    <w:rsid w:val="0063134B"/>
    <w:rsid w:val="00632838"/>
    <w:rsid w:val="006373DB"/>
    <w:rsid w:val="00641ACD"/>
    <w:rsid w:val="0064354C"/>
    <w:rsid w:val="006437E1"/>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1241"/>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0F96"/>
    <w:rsid w:val="006C2069"/>
    <w:rsid w:val="006C25AD"/>
    <w:rsid w:val="006C3FE6"/>
    <w:rsid w:val="006C466F"/>
    <w:rsid w:val="006C57E9"/>
    <w:rsid w:val="006C7377"/>
    <w:rsid w:val="006D0B91"/>
    <w:rsid w:val="006D2324"/>
    <w:rsid w:val="006D2786"/>
    <w:rsid w:val="006D3910"/>
    <w:rsid w:val="006D50D6"/>
    <w:rsid w:val="006D6196"/>
    <w:rsid w:val="006D62A6"/>
    <w:rsid w:val="006D64A7"/>
    <w:rsid w:val="006D7362"/>
    <w:rsid w:val="006E09FF"/>
    <w:rsid w:val="006E28A2"/>
    <w:rsid w:val="006E5B51"/>
    <w:rsid w:val="006E5FFB"/>
    <w:rsid w:val="006F098A"/>
    <w:rsid w:val="006F0C06"/>
    <w:rsid w:val="006F3DDC"/>
    <w:rsid w:val="006F490F"/>
    <w:rsid w:val="006F6878"/>
    <w:rsid w:val="006F6F85"/>
    <w:rsid w:val="006F7674"/>
    <w:rsid w:val="007003CC"/>
    <w:rsid w:val="00702C1F"/>
    <w:rsid w:val="00704A4D"/>
    <w:rsid w:val="00706FCC"/>
    <w:rsid w:val="00711008"/>
    <w:rsid w:val="007110A9"/>
    <w:rsid w:val="007145F1"/>
    <w:rsid w:val="0072081F"/>
    <w:rsid w:val="00721250"/>
    <w:rsid w:val="00724885"/>
    <w:rsid w:val="0072546C"/>
    <w:rsid w:val="00727880"/>
    <w:rsid w:val="00733ACF"/>
    <w:rsid w:val="00735032"/>
    <w:rsid w:val="0073540C"/>
    <w:rsid w:val="00735D7F"/>
    <w:rsid w:val="00740B2E"/>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B83"/>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1BEB"/>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1684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06C86"/>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72E2"/>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64B"/>
    <w:rsid w:val="00993750"/>
    <w:rsid w:val="00995864"/>
    <w:rsid w:val="00996944"/>
    <w:rsid w:val="00997A9A"/>
    <w:rsid w:val="009A041A"/>
    <w:rsid w:val="009A0DA6"/>
    <w:rsid w:val="009A28B5"/>
    <w:rsid w:val="009A37CD"/>
    <w:rsid w:val="009A535E"/>
    <w:rsid w:val="009B0A14"/>
    <w:rsid w:val="009B0E63"/>
    <w:rsid w:val="009B19FF"/>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9F7717"/>
    <w:rsid w:val="00A00E20"/>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D6FB2"/>
    <w:rsid w:val="00AE0361"/>
    <w:rsid w:val="00AE169A"/>
    <w:rsid w:val="00AE1C64"/>
    <w:rsid w:val="00AE2742"/>
    <w:rsid w:val="00AE2E85"/>
    <w:rsid w:val="00AE36E5"/>
    <w:rsid w:val="00AE4D23"/>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2AE9"/>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C3D"/>
    <w:rsid w:val="00B62FDE"/>
    <w:rsid w:val="00B63F2F"/>
    <w:rsid w:val="00B6494A"/>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5BB"/>
    <w:rsid w:val="00BD6245"/>
    <w:rsid w:val="00BD697F"/>
    <w:rsid w:val="00BE1049"/>
    <w:rsid w:val="00BE17A9"/>
    <w:rsid w:val="00BE5763"/>
    <w:rsid w:val="00BF19C4"/>
    <w:rsid w:val="00BF3BAD"/>
    <w:rsid w:val="00BF3CBD"/>
    <w:rsid w:val="00BF423A"/>
    <w:rsid w:val="00BF612A"/>
    <w:rsid w:val="00BF64EC"/>
    <w:rsid w:val="00C02A15"/>
    <w:rsid w:val="00C02C4F"/>
    <w:rsid w:val="00C0327F"/>
    <w:rsid w:val="00C11841"/>
    <w:rsid w:val="00C1747F"/>
    <w:rsid w:val="00C179E2"/>
    <w:rsid w:val="00C22B7B"/>
    <w:rsid w:val="00C2383B"/>
    <w:rsid w:val="00C25BEE"/>
    <w:rsid w:val="00C26AA4"/>
    <w:rsid w:val="00C26F1C"/>
    <w:rsid w:val="00C3280C"/>
    <w:rsid w:val="00C35E26"/>
    <w:rsid w:val="00C36C28"/>
    <w:rsid w:val="00C3701E"/>
    <w:rsid w:val="00C37671"/>
    <w:rsid w:val="00C4024C"/>
    <w:rsid w:val="00C405A5"/>
    <w:rsid w:val="00C44504"/>
    <w:rsid w:val="00C44DC2"/>
    <w:rsid w:val="00C47F1B"/>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EB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05A9A"/>
    <w:rsid w:val="00D10BD3"/>
    <w:rsid w:val="00D12A9F"/>
    <w:rsid w:val="00D162F4"/>
    <w:rsid w:val="00D178E0"/>
    <w:rsid w:val="00D21E06"/>
    <w:rsid w:val="00D23214"/>
    <w:rsid w:val="00D2429D"/>
    <w:rsid w:val="00D26721"/>
    <w:rsid w:val="00D32B32"/>
    <w:rsid w:val="00D336B8"/>
    <w:rsid w:val="00D353B7"/>
    <w:rsid w:val="00D36B97"/>
    <w:rsid w:val="00D36E96"/>
    <w:rsid w:val="00D41AF4"/>
    <w:rsid w:val="00D42A06"/>
    <w:rsid w:val="00D440C9"/>
    <w:rsid w:val="00D44A45"/>
    <w:rsid w:val="00D46A3C"/>
    <w:rsid w:val="00D47512"/>
    <w:rsid w:val="00D47B67"/>
    <w:rsid w:val="00D5114F"/>
    <w:rsid w:val="00D53F84"/>
    <w:rsid w:val="00D617EE"/>
    <w:rsid w:val="00D61FED"/>
    <w:rsid w:val="00D62E47"/>
    <w:rsid w:val="00D70656"/>
    <w:rsid w:val="00D70A58"/>
    <w:rsid w:val="00D7211C"/>
    <w:rsid w:val="00D74416"/>
    <w:rsid w:val="00D747F8"/>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1951"/>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769"/>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6A88"/>
    <w:rsid w:val="00E37E98"/>
    <w:rsid w:val="00E41D60"/>
    <w:rsid w:val="00E420B0"/>
    <w:rsid w:val="00E43E5C"/>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D08E0"/>
    <w:rsid w:val="00ED0E52"/>
    <w:rsid w:val="00ED208B"/>
    <w:rsid w:val="00ED3242"/>
    <w:rsid w:val="00ED3ECF"/>
    <w:rsid w:val="00ED5EDC"/>
    <w:rsid w:val="00ED6D4F"/>
    <w:rsid w:val="00ED7989"/>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4FFC"/>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6019B"/>
    <w:rsid w:val="00F62368"/>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5588"/>
    <w:rsid w:val="00F87597"/>
    <w:rsid w:val="00F903AF"/>
    <w:rsid w:val="00F9244F"/>
    <w:rsid w:val="00F940AE"/>
    <w:rsid w:val="00F950A3"/>
    <w:rsid w:val="00F958E6"/>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5BA3"/>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428723AB"/>
  <w15:docId w15:val="{FB39F9CF-DC7E-4AD3-A814-1A96AACD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lsdException w:name="heading 2" w:locked="1" w:uiPriority="0"/>
    <w:lsdException w:name="heading 3" w:locked="1"/>
    <w:lsdException w:name="heading 4" w:locked="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879"/>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E479E2"/>
    <w:pPr>
      <w:numPr>
        <w:ilvl w:val="5"/>
        <w:numId w:val="21"/>
      </w:numPr>
      <w:outlineLvl w:val="5"/>
    </w:pPr>
  </w:style>
  <w:style w:type="paragraph" w:styleId="Heading7">
    <w:name w:val="heading 7"/>
    <w:aliases w:val="Heading 7 (Do Not Use),Heading 7(unused),Legal Level 1.1.,L2 PIP,Lev 7,H7DO NOT USE,PA Appendix Majo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3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3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3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39"/>
    <w:rsid w:val="00AA7115"/>
    <w:pPr>
      <w:tabs>
        <w:tab w:val="right" w:leader="dot" w:pos="9029"/>
      </w:tabs>
      <w:adjustRightInd w:val="0"/>
      <w:spacing w:after="120"/>
    </w:pPr>
    <w:rPr>
      <w:rFonts w:eastAsia="STZhongsong"/>
      <w:caps/>
      <w:szCs w:val="20"/>
    </w:rPr>
  </w:style>
  <w:style w:type="paragraph" w:styleId="TOC9">
    <w:name w:val="toc 9"/>
    <w:basedOn w:val="Normal"/>
    <w:uiPriority w:val="3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rsid w:val="00AA7115"/>
    <w:pPr>
      <w:tabs>
        <w:tab w:val="center" w:pos="4153"/>
        <w:tab w:val="right" w:pos="8306"/>
      </w:tabs>
    </w:pPr>
  </w:style>
  <w:style w:type="character" w:customStyle="1" w:styleId="FooterChar">
    <w:name w:val="Footer Char"/>
    <w:basedOn w:val="DefaultParagraphFont"/>
    <w:link w:val="Footer"/>
    <w:locked/>
    <w:rsid w:val="00AA7115"/>
    <w:rPr>
      <w:rFonts w:eastAsia="SimSun" w:cs="Times New Roman"/>
      <w:sz w:val="24"/>
      <w:szCs w:val="24"/>
      <w:lang w:eastAsia="zh-CN"/>
    </w:rPr>
  </w:style>
  <w:style w:type="paragraph" w:styleId="Header">
    <w:name w:val="header"/>
    <w:aliases w:val="h,B&amp;B Header"/>
    <w:basedOn w:val="Normal"/>
    <w:link w:val="HeaderChar"/>
    <w:qFormat/>
    <w:rsid w:val="00AA7115"/>
    <w:pPr>
      <w:tabs>
        <w:tab w:val="center" w:pos="4153"/>
        <w:tab w:val="right" w:pos="8306"/>
      </w:tabs>
    </w:pPr>
  </w:style>
  <w:style w:type="character" w:customStyle="1" w:styleId="HeaderChar">
    <w:name w:val="Header Char"/>
    <w:aliases w:val="h Char,B&amp;B Header Char"/>
    <w:basedOn w:val="DefaultParagraphFont"/>
    <w:link w:val="Header"/>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rsid w:val="00AA7115"/>
    <w:pPr>
      <w:numPr>
        <w:ilvl w:val="2"/>
        <w:numId w:val="11"/>
      </w:numPr>
    </w:pPr>
  </w:style>
  <w:style w:type="paragraph" w:styleId="ListBullet4">
    <w:name w:val="List Bullet 4"/>
    <w:basedOn w:val="HouseStyleBase"/>
    <w:rsid w:val="00AA7115"/>
    <w:pPr>
      <w:numPr>
        <w:ilvl w:val="3"/>
        <w:numId w:val="11"/>
      </w:numPr>
    </w:pPr>
  </w:style>
  <w:style w:type="paragraph" w:styleId="ListBullet5">
    <w:name w:val="List Bullet 5"/>
    <w:basedOn w:val="HouseStyleBase"/>
    <w:rsid w:val="00AA7115"/>
    <w:pPr>
      <w:numPr>
        <w:ilvl w:val="4"/>
        <w:numId w:val="11"/>
      </w:numPr>
    </w:pPr>
  </w:style>
  <w:style w:type="paragraph" w:customStyle="1" w:styleId="ListBullet6">
    <w:name w:val="List Bullet 6"/>
    <w:basedOn w:val="HouseStyleBase"/>
    <w:rsid w:val="00AA7115"/>
    <w:pPr>
      <w:numPr>
        <w:ilvl w:val="5"/>
        <w:numId w:val="11"/>
      </w:numPr>
    </w:pPr>
  </w:style>
  <w:style w:type="paragraph" w:customStyle="1" w:styleId="ListBullet7">
    <w:name w:val="List Bullet 7"/>
    <w:basedOn w:val="HouseStyleBase"/>
    <w:rsid w:val="00AA7115"/>
    <w:pPr>
      <w:numPr>
        <w:ilvl w:val="6"/>
        <w:numId w:val="11"/>
      </w:numPr>
    </w:pPr>
  </w:style>
  <w:style w:type="paragraph" w:customStyle="1" w:styleId="ListBullet8">
    <w:name w:val="List Bullet 8"/>
    <w:basedOn w:val="HouseStyleBase"/>
    <w:rsid w:val="00AA7115"/>
    <w:pPr>
      <w:numPr>
        <w:ilvl w:val="7"/>
        <w:numId w:val="11"/>
      </w:numPr>
    </w:pPr>
  </w:style>
  <w:style w:type="paragraph" w:customStyle="1" w:styleId="ListBullet9">
    <w:name w:val="List Bullet 9"/>
    <w:basedOn w:val="HouseStyleBase"/>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99"/>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99"/>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26"/>
      </w:numPr>
    </w:pPr>
  </w:style>
  <w:style w:type="paragraph" w:customStyle="1" w:styleId="Textindent">
    <w:name w:val="Text indent"/>
    <w:basedOn w:val="Normal"/>
    <w:link w:val="TextindentChar"/>
    <w:rsid w:val="00155FCD"/>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155FCD"/>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155FCD"/>
    <w:rPr>
      <w:rFonts w:ascii="Arial" w:hAnsi="Arial"/>
    </w:rPr>
  </w:style>
  <w:style w:type="paragraph" w:customStyle="1" w:styleId="Indented">
    <w:name w:val="Indented"/>
    <w:basedOn w:val="Normal"/>
    <w:rsid w:val="00155FCD"/>
    <w:pPr>
      <w:ind w:left="851"/>
    </w:pPr>
    <w:rPr>
      <w:rFonts w:ascii="Arial" w:eastAsia="Times New Roman" w:hAnsi="Arial"/>
      <w:sz w:val="22"/>
      <w:szCs w:val="20"/>
      <w:lang w:eastAsia="en-US"/>
    </w:rPr>
  </w:style>
  <w:style w:type="paragraph" w:customStyle="1" w:styleId="TableHead">
    <w:name w:val="Table Head"/>
    <w:basedOn w:val="Normal"/>
    <w:rsid w:val="00155FCD"/>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155FCD"/>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155FCD"/>
    <w:rPr>
      <w:rFonts w:ascii="Arial" w:hAnsi="Arial" w:cs="Arial"/>
      <w:i/>
      <w:iCs/>
      <w:color w:val="0000FF"/>
      <w:szCs w:val="20"/>
    </w:rPr>
  </w:style>
  <w:style w:type="paragraph" w:customStyle="1" w:styleId="Table">
    <w:name w:val="Table"/>
    <w:basedOn w:val="Normal"/>
    <w:link w:val="TableChar"/>
    <w:rsid w:val="00155FCD"/>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155FCD"/>
    <w:rPr>
      <w:rFonts w:ascii="Arial" w:hAnsi="Arial"/>
      <w:bCs/>
      <w:lang w:eastAsia="en-US"/>
    </w:rPr>
  </w:style>
  <w:style w:type="paragraph" w:customStyle="1" w:styleId="Sch4">
    <w:name w:val="Sch4"/>
    <w:basedOn w:val="Normal"/>
    <w:rsid w:val="00155FCD"/>
    <w:pPr>
      <w:numPr>
        <w:numId w:val="27"/>
      </w:numPr>
      <w:spacing w:before="120" w:after="60"/>
    </w:pPr>
    <w:rPr>
      <w:rFonts w:ascii="Arial" w:eastAsia="Times New Roman" w:hAnsi="Arial"/>
      <w:b/>
      <w:sz w:val="28"/>
      <w:szCs w:val="20"/>
      <w:lang w:eastAsia="en-US"/>
    </w:rPr>
  </w:style>
  <w:style w:type="paragraph" w:customStyle="1" w:styleId="Sch4H2">
    <w:name w:val="Sch4H2"/>
    <w:basedOn w:val="Normal"/>
    <w:rsid w:val="00155FCD"/>
    <w:pPr>
      <w:numPr>
        <w:ilvl w:val="1"/>
        <w:numId w:val="27"/>
      </w:numPr>
      <w:spacing w:before="60" w:after="60"/>
      <w:jc w:val="both"/>
    </w:pPr>
    <w:rPr>
      <w:rFonts w:ascii="Arial" w:eastAsia="Times New Roman" w:hAnsi="Arial"/>
      <w:sz w:val="22"/>
      <w:szCs w:val="20"/>
      <w:lang w:eastAsia="en-US"/>
    </w:rPr>
  </w:style>
  <w:style w:type="paragraph" w:customStyle="1" w:styleId="Sch5">
    <w:name w:val="Sch5"/>
    <w:basedOn w:val="Normal"/>
    <w:rsid w:val="00155FCD"/>
    <w:pPr>
      <w:numPr>
        <w:numId w:val="28"/>
      </w:numPr>
      <w:spacing w:before="120" w:after="60"/>
    </w:pPr>
    <w:rPr>
      <w:rFonts w:ascii="Arial Bold" w:eastAsia="Times New Roman" w:hAnsi="Arial Bold"/>
      <w:b/>
      <w:smallCaps/>
      <w:sz w:val="28"/>
      <w:szCs w:val="20"/>
      <w:lang w:eastAsia="en-US"/>
    </w:rPr>
  </w:style>
  <w:style w:type="paragraph" w:customStyle="1" w:styleId="Sch5H2">
    <w:name w:val="Sch5H2"/>
    <w:basedOn w:val="Normal"/>
    <w:autoRedefine/>
    <w:rsid w:val="00155FCD"/>
    <w:pPr>
      <w:numPr>
        <w:ilvl w:val="1"/>
        <w:numId w:val="28"/>
      </w:numPr>
      <w:spacing w:before="60" w:after="60"/>
    </w:pPr>
    <w:rPr>
      <w:rFonts w:ascii="Arial" w:eastAsia="Times New Roman" w:hAnsi="Arial"/>
      <w:sz w:val="22"/>
      <w:lang w:eastAsia="en-US"/>
    </w:rPr>
  </w:style>
  <w:style w:type="paragraph" w:customStyle="1" w:styleId="EIGHTH1">
    <w:name w:val="EIGHT_H1"/>
    <w:basedOn w:val="Normal"/>
    <w:autoRedefine/>
    <w:rsid w:val="00155FCD"/>
    <w:pPr>
      <w:numPr>
        <w:numId w:val="29"/>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155FCD"/>
    <w:pPr>
      <w:numPr>
        <w:ilvl w:val="1"/>
        <w:numId w:val="29"/>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155FCD"/>
    <w:pPr>
      <w:numPr>
        <w:ilvl w:val="2"/>
        <w:numId w:val="29"/>
      </w:numPr>
    </w:pPr>
    <w:rPr>
      <w:rFonts w:ascii="Arial" w:eastAsia="Times New Roman" w:hAnsi="Arial"/>
      <w:sz w:val="24"/>
      <w:szCs w:val="20"/>
      <w:lang w:eastAsia="en-US"/>
    </w:rPr>
  </w:style>
  <w:style w:type="paragraph" w:customStyle="1" w:styleId="Default">
    <w:name w:val="Default"/>
    <w:rsid w:val="00DE4769"/>
    <w:pPr>
      <w:autoSpaceDE w:val="0"/>
      <w:autoSpaceDN w:val="0"/>
      <w:adjustRightInd w:val="0"/>
    </w:pPr>
    <w:rPr>
      <w:rFonts w:ascii="Arial" w:hAnsi="Arial" w:cs="Arial"/>
      <w:color w:val="000000"/>
      <w:sz w:val="24"/>
      <w:szCs w:val="24"/>
    </w:rPr>
  </w:style>
  <w:style w:type="paragraph" w:customStyle="1" w:styleId="LevelA1">
    <w:name w:val="Level A1"/>
    <w:basedOn w:val="Heading1"/>
    <w:next w:val="Textindent"/>
    <w:link w:val="LevelA1Char"/>
    <w:rsid w:val="005E4B63"/>
    <w:pPr>
      <w:numPr>
        <w:numId w:val="31"/>
      </w:numPr>
      <w:tabs>
        <w:tab w:val="clear" w:pos="720"/>
        <w:tab w:val="clear" w:pos="851"/>
        <w:tab w:val="num" w:pos="709"/>
      </w:tabs>
      <w:adjustRightInd/>
      <w:spacing w:before="60" w:after="60"/>
      <w:ind w:left="715" w:hanging="715"/>
    </w:pPr>
    <w:rPr>
      <w:rFonts w:eastAsia="Arial"/>
      <w:bCs/>
      <w:caps w:val="0"/>
      <w:color w:val="008274" w:themeColor="accent1" w:themeShade="BF"/>
      <w:kern w:val="32"/>
      <w:sz w:val="32"/>
    </w:rPr>
  </w:style>
  <w:style w:type="paragraph" w:customStyle="1" w:styleId="Qtable">
    <w:name w:val="Q_table"/>
    <w:basedOn w:val="Normal"/>
    <w:rsid w:val="005E4B63"/>
    <w:pPr>
      <w:spacing w:before="60" w:after="60"/>
    </w:pPr>
    <w:rPr>
      <w:rFonts w:ascii="Arial" w:eastAsia="Times New Roman" w:hAnsi="Arial" w:cs="Times New Roman"/>
      <w:b/>
      <w:bCs/>
      <w:sz w:val="18"/>
      <w:szCs w:val="18"/>
    </w:rPr>
  </w:style>
  <w:style w:type="paragraph" w:customStyle="1" w:styleId="ResponseTable">
    <w:name w:val="Response Table"/>
    <w:basedOn w:val="Normal"/>
    <w:rsid w:val="005E4B63"/>
    <w:pPr>
      <w:spacing w:before="60" w:after="60"/>
    </w:pPr>
    <w:rPr>
      <w:rFonts w:ascii="Arial" w:eastAsia="Times New Roman" w:hAnsi="Arial" w:cs="Times New Roman"/>
      <w:color w:val="0000FF"/>
      <w:szCs w:val="20"/>
    </w:rPr>
  </w:style>
  <w:style w:type="character" w:customStyle="1" w:styleId="LevelA1Char">
    <w:name w:val="Level A1 Char"/>
    <w:basedOn w:val="Heading1Char"/>
    <w:link w:val="LevelA1"/>
    <w:rsid w:val="005E4B63"/>
    <w:rPr>
      <w:rFonts w:ascii="Arial" w:eastAsia="Arial" w:hAnsi="Arial" w:cs="Arial"/>
      <w:b/>
      <w:bCs/>
      <w:color w:val="008274" w:themeColor="accent1" w:themeShade="BF"/>
      <w:kern w:val="32"/>
      <w:sz w:val="32"/>
      <w:szCs w:val="24"/>
      <w:lang w:eastAsia="zh-CN"/>
    </w:rPr>
  </w:style>
  <w:style w:type="character" w:styleId="PlaceholderText">
    <w:name w:val="Placeholder Text"/>
    <w:basedOn w:val="DefaultParagraphFont"/>
    <w:uiPriority w:val="99"/>
    <w:semiHidden/>
    <w:rsid w:val="00B12A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paymentqueries@dh.gsi.gov.uk"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425A29BFEB4A5988CC9ABF4A604DA0"/>
        <w:category>
          <w:name w:val="General"/>
          <w:gallery w:val="placeholder"/>
        </w:category>
        <w:types>
          <w:type w:val="bbPlcHdr"/>
        </w:types>
        <w:behaviors>
          <w:behavior w:val="content"/>
        </w:behaviors>
        <w:guid w:val="{151262D6-55BA-46FD-B6AB-DBE2C41F1A0E}"/>
      </w:docPartPr>
      <w:docPartBody>
        <w:p w:rsidR="003B28E1" w:rsidRDefault="00E37BE0" w:rsidP="00E37BE0">
          <w:pPr>
            <w:pStyle w:val="2C425A29BFEB4A5988CC9ABF4A604DA0"/>
          </w:pPr>
          <w:r w:rsidRPr="00DF063C">
            <w:rPr>
              <w:rStyle w:val="PlaceholderText"/>
            </w:rPr>
            <w:t>Click here to enter text.</w:t>
          </w:r>
        </w:p>
      </w:docPartBody>
    </w:docPart>
    <w:docPart>
      <w:docPartPr>
        <w:name w:val="5449BD7CDB0A4C4DB176EEECF7937B9A"/>
        <w:category>
          <w:name w:val="General"/>
          <w:gallery w:val="placeholder"/>
        </w:category>
        <w:types>
          <w:type w:val="bbPlcHdr"/>
        </w:types>
        <w:behaviors>
          <w:behavior w:val="content"/>
        </w:behaviors>
        <w:guid w:val="{323A9025-08FC-43F5-95F4-7F96E1AB934B}"/>
      </w:docPartPr>
      <w:docPartBody>
        <w:p w:rsidR="003B28E1" w:rsidRDefault="00E37BE0" w:rsidP="00E37BE0">
          <w:pPr>
            <w:pStyle w:val="5449BD7CDB0A4C4DB176EEECF7937B9A"/>
          </w:pPr>
          <w:r w:rsidRPr="00DF063C">
            <w:rPr>
              <w:rStyle w:val="PlaceholderText"/>
            </w:rPr>
            <w:t>Click here to enter text.</w:t>
          </w:r>
        </w:p>
      </w:docPartBody>
    </w:docPart>
    <w:docPart>
      <w:docPartPr>
        <w:name w:val="A645D78B0D11482AA30FC5EFC56FE06B"/>
        <w:category>
          <w:name w:val="General"/>
          <w:gallery w:val="placeholder"/>
        </w:category>
        <w:types>
          <w:type w:val="bbPlcHdr"/>
        </w:types>
        <w:behaviors>
          <w:behavior w:val="content"/>
        </w:behaviors>
        <w:guid w:val="{C9E8A648-BDEA-4E5D-AA9B-2E5740235248}"/>
      </w:docPartPr>
      <w:docPartBody>
        <w:p w:rsidR="003B28E1" w:rsidRDefault="00E37BE0" w:rsidP="00E37BE0">
          <w:pPr>
            <w:pStyle w:val="A645D78B0D11482AA30FC5EFC56FE06B"/>
          </w:pPr>
          <w:r w:rsidRPr="00DF063C">
            <w:rPr>
              <w:rStyle w:val="PlaceholderText"/>
            </w:rPr>
            <w:t>Click here to enter text.</w:t>
          </w:r>
        </w:p>
      </w:docPartBody>
    </w:docPart>
    <w:docPart>
      <w:docPartPr>
        <w:name w:val="DF1ED7DD1C994C3E809E3C3E413C7DF7"/>
        <w:category>
          <w:name w:val="General"/>
          <w:gallery w:val="placeholder"/>
        </w:category>
        <w:types>
          <w:type w:val="bbPlcHdr"/>
        </w:types>
        <w:behaviors>
          <w:behavior w:val="content"/>
        </w:behaviors>
        <w:guid w:val="{74968AA4-FF4A-4507-A942-9238E22AC741}"/>
      </w:docPartPr>
      <w:docPartBody>
        <w:p w:rsidR="003B28E1" w:rsidRDefault="00E37BE0" w:rsidP="00E37BE0">
          <w:pPr>
            <w:pStyle w:val="DF1ED7DD1C994C3E809E3C3E413C7DF7"/>
          </w:pPr>
          <w:r w:rsidRPr="00DF063C">
            <w:rPr>
              <w:rStyle w:val="PlaceholderText"/>
            </w:rPr>
            <w:t>Click here to enter text.</w:t>
          </w:r>
        </w:p>
      </w:docPartBody>
    </w:docPart>
    <w:docPart>
      <w:docPartPr>
        <w:name w:val="112DBD098A3D43408FE8F6BEB49A7F16"/>
        <w:category>
          <w:name w:val="General"/>
          <w:gallery w:val="placeholder"/>
        </w:category>
        <w:types>
          <w:type w:val="bbPlcHdr"/>
        </w:types>
        <w:behaviors>
          <w:behavior w:val="content"/>
        </w:behaviors>
        <w:guid w:val="{C41B99D9-9C5A-4B60-926C-9181ACFAE739}"/>
      </w:docPartPr>
      <w:docPartBody>
        <w:p w:rsidR="003B28E1" w:rsidRDefault="00E37BE0" w:rsidP="00E37BE0">
          <w:pPr>
            <w:pStyle w:val="112DBD098A3D43408FE8F6BEB49A7F16"/>
          </w:pPr>
          <w:r w:rsidRPr="00DF063C">
            <w:rPr>
              <w:rStyle w:val="PlaceholderText"/>
            </w:rPr>
            <w:t>Click here to enter text.</w:t>
          </w:r>
        </w:p>
      </w:docPartBody>
    </w:docPart>
    <w:docPart>
      <w:docPartPr>
        <w:name w:val="561B0B5BD7D0407F9E6D42584DC36088"/>
        <w:category>
          <w:name w:val="General"/>
          <w:gallery w:val="placeholder"/>
        </w:category>
        <w:types>
          <w:type w:val="bbPlcHdr"/>
        </w:types>
        <w:behaviors>
          <w:behavior w:val="content"/>
        </w:behaviors>
        <w:guid w:val="{EE5948EB-C9EF-4290-AA7B-C2593EA541DA}"/>
      </w:docPartPr>
      <w:docPartBody>
        <w:p w:rsidR="003B28E1" w:rsidRDefault="00E37BE0" w:rsidP="00E37BE0">
          <w:pPr>
            <w:pStyle w:val="561B0B5BD7D0407F9E6D42584DC36088"/>
          </w:pPr>
          <w:r w:rsidRPr="00DF063C">
            <w:rPr>
              <w:rStyle w:val="PlaceholderText"/>
            </w:rPr>
            <w:t>Click here to enter text.</w:t>
          </w:r>
        </w:p>
      </w:docPartBody>
    </w:docPart>
    <w:docPart>
      <w:docPartPr>
        <w:name w:val="74151EA5437C4304B681AB8AB7F48B6A"/>
        <w:category>
          <w:name w:val="General"/>
          <w:gallery w:val="placeholder"/>
        </w:category>
        <w:types>
          <w:type w:val="bbPlcHdr"/>
        </w:types>
        <w:behaviors>
          <w:behavior w:val="content"/>
        </w:behaviors>
        <w:guid w:val="{8A72DFFA-5D40-4C87-B2BC-13767C17643D}"/>
      </w:docPartPr>
      <w:docPartBody>
        <w:p w:rsidR="003B28E1" w:rsidRDefault="00E37BE0" w:rsidP="00E37BE0">
          <w:pPr>
            <w:pStyle w:val="74151EA5437C4304B681AB8AB7F48B6A"/>
          </w:pPr>
          <w:r w:rsidRPr="00DF063C">
            <w:rPr>
              <w:rStyle w:val="PlaceholderText"/>
            </w:rPr>
            <w:t>Click here to enter text.</w:t>
          </w:r>
        </w:p>
      </w:docPartBody>
    </w:docPart>
    <w:docPart>
      <w:docPartPr>
        <w:name w:val="108F37D18E3C409DADF93C3A8FB3A404"/>
        <w:category>
          <w:name w:val="General"/>
          <w:gallery w:val="placeholder"/>
        </w:category>
        <w:types>
          <w:type w:val="bbPlcHdr"/>
        </w:types>
        <w:behaviors>
          <w:behavior w:val="content"/>
        </w:behaviors>
        <w:guid w:val="{8A7891A1-B287-46A8-A88A-DA7D00F7D024}"/>
      </w:docPartPr>
      <w:docPartBody>
        <w:p w:rsidR="003B28E1" w:rsidRDefault="00E37BE0" w:rsidP="00E37BE0">
          <w:pPr>
            <w:pStyle w:val="108F37D18E3C409DADF93C3A8FB3A404"/>
          </w:pPr>
          <w:r w:rsidRPr="00DF063C">
            <w:rPr>
              <w:rStyle w:val="PlaceholderText"/>
            </w:rPr>
            <w:t>Click here to enter text.</w:t>
          </w:r>
        </w:p>
      </w:docPartBody>
    </w:docPart>
    <w:docPart>
      <w:docPartPr>
        <w:name w:val="DEA97F6AACAC4B459AE28D92FEDCBE36"/>
        <w:category>
          <w:name w:val="General"/>
          <w:gallery w:val="placeholder"/>
        </w:category>
        <w:types>
          <w:type w:val="bbPlcHdr"/>
        </w:types>
        <w:behaviors>
          <w:behavior w:val="content"/>
        </w:behaviors>
        <w:guid w:val="{B01C2BB0-8B34-45AE-8029-993EEA9E5448}"/>
      </w:docPartPr>
      <w:docPartBody>
        <w:p w:rsidR="003B28E1" w:rsidRDefault="00E37BE0" w:rsidP="00E37BE0">
          <w:pPr>
            <w:pStyle w:val="DEA97F6AACAC4B459AE28D92FEDCBE36"/>
          </w:pPr>
          <w:r w:rsidRPr="00DF063C">
            <w:rPr>
              <w:rStyle w:val="PlaceholderText"/>
            </w:rPr>
            <w:t>Click here to enter text.</w:t>
          </w:r>
        </w:p>
      </w:docPartBody>
    </w:docPart>
    <w:docPart>
      <w:docPartPr>
        <w:name w:val="379246D465B84429BFB2A60E77290FDF"/>
        <w:category>
          <w:name w:val="General"/>
          <w:gallery w:val="placeholder"/>
        </w:category>
        <w:types>
          <w:type w:val="bbPlcHdr"/>
        </w:types>
        <w:behaviors>
          <w:behavior w:val="content"/>
        </w:behaviors>
        <w:guid w:val="{1C594FA0-8599-435A-A1F1-CE87A31B6AE8}"/>
      </w:docPartPr>
      <w:docPartBody>
        <w:p w:rsidR="003B28E1" w:rsidRDefault="00E37BE0" w:rsidP="00E37BE0">
          <w:pPr>
            <w:pStyle w:val="379246D465B84429BFB2A60E77290FDF"/>
          </w:pPr>
          <w:r w:rsidRPr="00DF063C">
            <w:rPr>
              <w:rStyle w:val="PlaceholderText"/>
            </w:rPr>
            <w:t>Click here to enter text.</w:t>
          </w:r>
        </w:p>
      </w:docPartBody>
    </w:docPart>
    <w:docPart>
      <w:docPartPr>
        <w:name w:val="04D020CDBCA5434D885D7D88D61D647C"/>
        <w:category>
          <w:name w:val="General"/>
          <w:gallery w:val="placeholder"/>
        </w:category>
        <w:types>
          <w:type w:val="bbPlcHdr"/>
        </w:types>
        <w:behaviors>
          <w:behavior w:val="content"/>
        </w:behaviors>
        <w:guid w:val="{031F8F68-094F-45AD-99A6-73BAFEB6B792}"/>
      </w:docPartPr>
      <w:docPartBody>
        <w:p w:rsidR="003B28E1" w:rsidRDefault="00E37BE0" w:rsidP="00E37BE0">
          <w:pPr>
            <w:pStyle w:val="04D020CDBCA5434D885D7D88D61D647C"/>
          </w:pPr>
          <w:r w:rsidRPr="00DF063C">
            <w:rPr>
              <w:rStyle w:val="PlaceholderText"/>
            </w:rPr>
            <w:t>Click here to enter text.</w:t>
          </w:r>
        </w:p>
      </w:docPartBody>
    </w:docPart>
    <w:docPart>
      <w:docPartPr>
        <w:name w:val="694BF83493A4407D8F07725F1FA2CF29"/>
        <w:category>
          <w:name w:val="General"/>
          <w:gallery w:val="placeholder"/>
        </w:category>
        <w:types>
          <w:type w:val="bbPlcHdr"/>
        </w:types>
        <w:behaviors>
          <w:behavior w:val="content"/>
        </w:behaviors>
        <w:guid w:val="{BAA354DD-EC27-4FEF-8256-D4961D9872D3}"/>
      </w:docPartPr>
      <w:docPartBody>
        <w:p w:rsidR="0009380D" w:rsidRDefault="00006869" w:rsidP="00006869">
          <w:pPr>
            <w:pStyle w:val="694BF83493A4407D8F07725F1FA2CF29"/>
          </w:pPr>
          <w:r w:rsidRPr="00DF063C">
            <w:rPr>
              <w:rStyle w:val="PlaceholderText"/>
            </w:rPr>
            <w:t>Click here to enter text.</w:t>
          </w:r>
        </w:p>
      </w:docPartBody>
    </w:docPart>
    <w:docPart>
      <w:docPartPr>
        <w:name w:val="F6A5AB03850442DC9B0BE9398AB0FB92"/>
        <w:category>
          <w:name w:val="General"/>
          <w:gallery w:val="placeholder"/>
        </w:category>
        <w:types>
          <w:type w:val="bbPlcHdr"/>
        </w:types>
        <w:behaviors>
          <w:behavior w:val="content"/>
        </w:behaviors>
        <w:guid w:val="{750EF3DB-6C78-47C9-BB47-8E6A3EF6BBA3}"/>
      </w:docPartPr>
      <w:docPartBody>
        <w:p w:rsidR="0009380D" w:rsidRDefault="00006869" w:rsidP="00006869">
          <w:pPr>
            <w:pStyle w:val="F6A5AB03850442DC9B0BE9398AB0FB92"/>
          </w:pPr>
          <w:r w:rsidRPr="00DF063C">
            <w:rPr>
              <w:rStyle w:val="PlaceholderText"/>
            </w:rPr>
            <w:t>Click here to enter text.</w:t>
          </w:r>
        </w:p>
      </w:docPartBody>
    </w:docPart>
    <w:docPart>
      <w:docPartPr>
        <w:name w:val="B121743B2AC04829AE0603D56A00116E"/>
        <w:category>
          <w:name w:val="General"/>
          <w:gallery w:val="placeholder"/>
        </w:category>
        <w:types>
          <w:type w:val="bbPlcHdr"/>
        </w:types>
        <w:behaviors>
          <w:behavior w:val="content"/>
        </w:behaviors>
        <w:guid w:val="{89989FAA-9CF7-4A97-8792-FA8634533065}"/>
      </w:docPartPr>
      <w:docPartBody>
        <w:p w:rsidR="00895A3C" w:rsidRDefault="0009380D" w:rsidP="0009380D">
          <w:pPr>
            <w:pStyle w:val="B121743B2AC04829AE0603D56A00116E"/>
          </w:pPr>
          <w:r w:rsidRPr="00DF063C">
            <w:rPr>
              <w:rStyle w:val="PlaceholderText"/>
            </w:rPr>
            <w:t>Click here to enter text.</w:t>
          </w:r>
        </w:p>
      </w:docPartBody>
    </w:docPart>
    <w:docPart>
      <w:docPartPr>
        <w:name w:val="C085EBA7705646A4B6394C705DF31852"/>
        <w:category>
          <w:name w:val="General"/>
          <w:gallery w:val="placeholder"/>
        </w:category>
        <w:types>
          <w:type w:val="bbPlcHdr"/>
        </w:types>
        <w:behaviors>
          <w:behavior w:val="content"/>
        </w:behaviors>
        <w:guid w:val="{1ED9A336-53A4-4AC3-BC06-394BB7B85429}"/>
      </w:docPartPr>
      <w:docPartBody>
        <w:p w:rsidR="00F723E3" w:rsidRDefault="00A7158D" w:rsidP="00A7158D">
          <w:pPr>
            <w:pStyle w:val="C085EBA7705646A4B6394C705DF31852"/>
          </w:pPr>
          <w:r w:rsidRPr="00DF063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E0"/>
    <w:rsid w:val="00006869"/>
    <w:rsid w:val="0009380D"/>
    <w:rsid w:val="003B28E1"/>
    <w:rsid w:val="00895A3C"/>
    <w:rsid w:val="00A7158D"/>
    <w:rsid w:val="00E37BE0"/>
    <w:rsid w:val="00F72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158D"/>
    <w:rPr>
      <w:color w:val="808080"/>
    </w:rPr>
  </w:style>
  <w:style w:type="paragraph" w:customStyle="1" w:styleId="F93DF3CEBA844B1BA34C730898A82539">
    <w:name w:val="F93DF3CEBA844B1BA34C730898A82539"/>
    <w:rsid w:val="00E37BE0"/>
  </w:style>
  <w:style w:type="paragraph" w:customStyle="1" w:styleId="2C425A29BFEB4A5988CC9ABF4A604DA0">
    <w:name w:val="2C425A29BFEB4A5988CC9ABF4A604DA0"/>
    <w:rsid w:val="00E37BE0"/>
  </w:style>
  <w:style w:type="paragraph" w:customStyle="1" w:styleId="010AAD87A0394377B75FBED8A1664457">
    <w:name w:val="010AAD87A0394377B75FBED8A1664457"/>
    <w:rsid w:val="00E37BE0"/>
  </w:style>
  <w:style w:type="paragraph" w:customStyle="1" w:styleId="6B516D01EFA541C9AA5EEF508ECF7045">
    <w:name w:val="6B516D01EFA541C9AA5EEF508ECF7045"/>
    <w:rsid w:val="00E37BE0"/>
  </w:style>
  <w:style w:type="paragraph" w:customStyle="1" w:styleId="5449BD7CDB0A4C4DB176EEECF7937B9A">
    <w:name w:val="5449BD7CDB0A4C4DB176EEECF7937B9A"/>
    <w:rsid w:val="00E37BE0"/>
  </w:style>
  <w:style w:type="paragraph" w:customStyle="1" w:styleId="87409E84AD174CA194482D4DDDA69E42">
    <w:name w:val="87409E84AD174CA194482D4DDDA69E42"/>
    <w:rsid w:val="00E37BE0"/>
  </w:style>
  <w:style w:type="paragraph" w:customStyle="1" w:styleId="A645D78B0D11482AA30FC5EFC56FE06B">
    <w:name w:val="A645D78B0D11482AA30FC5EFC56FE06B"/>
    <w:rsid w:val="00E37BE0"/>
  </w:style>
  <w:style w:type="paragraph" w:customStyle="1" w:styleId="DF1ED7DD1C994C3E809E3C3E413C7DF7">
    <w:name w:val="DF1ED7DD1C994C3E809E3C3E413C7DF7"/>
    <w:rsid w:val="00E37BE0"/>
  </w:style>
  <w:style w:type="paragraph" w:customStyle="1" w:styleId="112DBD098A3D43408FE8F6BEB49A7F16">
    <w:name w:val="112DBD098A3D43408FE8F6BEB49A7F16"/>
    <w:rsid w:val="00E37BE0"/>
  </w:style>
  <w:style w:type="paragraph" w:customStyle="1" w:styleId="5CA9DC0DED2B46B9BB99831939C86731">
    <w:name w:val="5CA9DC0DED2B46B9BB99831939C86731"/>
    <w:rsid w:val="00E37BE0"/>
  </w:style>
  <w:style w:type="paragraph" w:customStyle="1" w:styleId="64CC6AAFF5E043EC94D20058DEE5EAF8">
    <w:name w:val="64CC6AAFF5E043EC94D20058DEE5EAF8"/>
    <w:rsid w:val="00E37BE0"/>
  </w:style>
  <w:style w:type="paragraph" w:customStyle="1" w:styleId="561B0B5BD7D0407F9E6D42584DC36088">
    <w:name w:val="561B0B5BD7D0407F9E6D42584DC36088"/>
    <w:rsid w:val="00E37BE0"/>
  </w:style>
  <w:style w:type="paragraph" w:customStyle="1" w:styleId="74151EA5437C4304B681AB8AB7F48B6A">
    <w:name w:val="74151EA5437C4304B681AB8AB7F48B6A"/>
    <w:rsid w:val="00E37BE0"/>
  </w:style>
  <w:style w:type="paragraph" w:customStyle="1" w:styleId="108F37D18E3C409DADF93C3A8FB3A404">
    <w:name w:val="108F37D18E3C409DADF93C3A8FB3A404"/>
    <w:rsid w:val="00E37BE0"/>
  </w:style>
  <w:style w:type="paragraph" w:customStyle="1" w:styleId="DEA97F6AACAC4B459AE28D92FEDCBE36">
    <w:name w:val="DEA97F6AACAC4B459AE28D92FEDCBE36"/>
    <w:rsid w:val="00E37BE0"/>
  </w:style>
  <w:style w:type="paragraph" w:customStyle="1" w:styleId="379246D465B84429BFB2A60E77290FDF">
    <w:name w:val="379246D465B84429BFB2A60E77290FDF"/>
    <w:rsid w:val="00E37BE0"/>
  </w:style>
  <w:style w:type="paragraph" w:customStyle="1" w:styleId="04D020CDBCA5434D885D7D88D61D647C">
    <w:name w:val="04D020CDBCA5434D885D7D88D61D647C"/>
    <w:rsid w:val="00E37BE0"/>
  </w:style>
  <w:style w:type="paragraph" w:customStyle="1" w:styleId="4DA854CF7A0A412BB52B596284640704">
    <w:name w:val="4DA854CF7A0A412BB52B596284640704"/>
    <w:rsid w:val="00006869"/>
  </w:style>
  <w:style w:type="paragraph" w:customStyle="1" w:styleId="694BF83493A4407D8F07725F1FA2CF29">
    <w:name w:val="694BF83493A4407D8F07725F1FA2CF29"/>
    <w:rsid w:val="00006869"/>
  </w:style>
  <w:style w:type="paragraph" w:customStyle="1" w:styleId="F6A5AB03850442DC9B0BE9398AB0FB92">
    <w:name w:val="F6A5AB03850442DC9B0BE9398AB0FB92"/>
    <w:rsid w:val="00006869"/>
  </w:style>
  <w:style w:type="paragraph" w:customStyle="1" w:styleId="B7F92CB9068D4AEFB5E410274DA644B2">
    <w:name w:val="B7F92CB9068D4AEFB5E410274DA644B2"/>
    <w:rsid w:val="00006869"/>
  </w:style>
  <w:style w:type="paragraph" w:customStyle="1" w:styleId="B32CCBA99A0C45F98D3C66783459487A">
    <w:name w:val="B32CCBA99A0C45F98D3C66783459487A"/>
    <w:rsid w:val="00006869"/>
  </w:style>
  <w:style w:type="paragraph" w:customStyle="1" w:styleId="2759F072E93C4DCE9060B43041118690">
    <w:name w:val="2759F072E93C4DCE9060B43041118690"/>
    <w:rsid w:val="0009380D"/>
  </w:style>
  <w:style w:type="paragraph" w:customStyle="1" w:styleId="B121743B2AC04829AE0603D56A00116E">
    <w:name w:val="B121743B2AC04829AE0603D56A00116E"/>
    <w:rsid w:val="0009380D"/>
  </w:style>
  <w:style w:type="paragraph" w:customStyle="1" w:styleId="0EC97053627C4D898B47AEB468EA6B8E">
    <w:name w:val="0EC97053627C4D898B47AEB468EA6B8E"/>
    <w:rsid w:val="00A7158D"/>
    <w:pPr>
      <w:spacing w:after="160" w:line="259" w:lineRule="auto"/>
    </w:pPr>
  </w:style>
  <w:style w:type="paragraph" w:customStyle="1" w:styleId="CA6FF3EFFD194CF399A22AC9F1489DBD">
    <w:name w:val="CA6FF3EFFD194CF399A22AC9F1489DBD"/>
    <w:rsid w:val="00A7158D"/>
    <w:pPr>
      <w:spacing w:after="160" w:line="259" w:lineRule="auto"/>
    </w:pPr>
  </w:style>
  <w:style w:type="paragraph" w:customStyle="1" w:styleId="C085EBA7705646A4B6394C705DF31852">
    <w:name w:val="C085EBA7705646A4B6394C705DF31852"/>
    <w:rsid w:val="00A7158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98841-DDB9-4BEA-B6B5-D2210F26D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3</TotalTime>
  <Pages>15</Pages>
  <Words>2384</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Joanna</dc:creator>
  <cp:lastModifiedBy>Reynolds, Donna</cp:lastModifiedBy>
  <cp:revision>3</cp:revision>
  <cp:lastPrinted>2016-05-05T11:00:00Z</cp:lastPrinted>
  <dcterms:created xsi:type="dcterms:W3CDTF">2018-10-31T10:17:00Z</dcterms:created>
  <dcterms:modified xsi:type="dcterms:W3CDTF">2018-10-31T10:23:00Z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