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54684B8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CE6F1A">
              <w:rPr>
                <w:rFonts w:ascii="Arial" w:hAnsi="Arial" w:cs="Arial"/>
                <w:b/>
                <w:sz w:val="22"/>
              </w:rPr>
              <w:t>227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2ECB00AB" w:rsidR="00727813" w:rsidRDefault="00CE6F1A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Arcadis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199 </w:t>
            </w:r>
            <w:proofErr w:type="spellStart"/>
            <w:r>
              <w:rPr>
                <w:rFonts w:ascii="Arial" w:hAnsi="Arial" w:cs="Arial"/>
                <w:sz w:val="22"/>
              </w:rPr>
              <w:t>Wharfside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8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7C38F02F" w:rsidR="00906CE7" w:rsidRDefault="00CE6F1A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12 August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7992C38A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E6F1A" w:rsidRPr="00CE6F1A">
        <w:rPr>
          <w:rFonts w:ascii="Arial" w:hAnsi="Arial" w:cs="Arial"/>
          <w:b/>
        </w:rPr>
        <w:t>2-227 Roadside tech Development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4E0D48F9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7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E6F1A">
            <w:rPr>
              <w:rStyle w:val="Style1"/>
            </w:rPr>
            <w:t>19 July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469B84E0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8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E6F1A">
            <w:rPr>
              <w:rStyle w:val="Style1"/>
            </w:rPr>
            <w:t>12 August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E6F1A">
            <w:rPr>
              <w:rStyle w:val="Style1"/>
            </w:rPr>
            <w:t>31 December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3C77B8E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E6F1A">
        <w:rPr>
          <w:rFonts w:ascii="Arial" w:hAnsi="Arial" w:cs="Arial"/>
          <w:b/>
        </w:rPr>
        <w:t>65376.00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41170C6C" w:rsidR="00627D44" w:rsidRPr="00627D44" w:rsidRDefault="00DC19BE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bookmarkStart w:id="12" w:name="_GoBack"/>
      <w:bookmarkEnd w:id="12"/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CE6F1A">
        <w:rPr>
          <w:rFonts w:ascii="Arial" w:hAnsi="Arial" w:cs="Arial"/>
        </w:rPr>
        <w:t>0300 470 4817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3C30372C" w:rsidR="00BC2E32" w:rsidRDefault="00BC2E32" w:rsidP="00BC2E32">
      <w:pPr>
        <w:rPr>
          <w:rFonts w:ascii="Arial" w:hAnsi="Arial" w:cs="Arial"/>
        </w:rPr>
      </w:pPr>
    </w:p>
    <w:p w14:paraId="20C16170" w14:textId="77777777" w:rsidR="00CE6F1A" w:rsidRDefault="00CE6F1A" w:rsidP="00BC2E32">
      <w:pPr>
        <w:rPr>
          <w:rFonts w:ascii="Arial" w:hAnsi="Arial" w:cs="Arial"/>
        </w:rPr>
      </w:pPr>
    </w:p>
    <w:p w14:paraId="1C6885F9" w14:textId="5A121670" w:rsidR="00BC2E32" w:rsidRDefault="00BC2E32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</w:p>
    <w:p w14:paraId="190034D2" w14:textId="7FC972E6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0D672BE0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CE6F1A">
              <w:rPr>
                <w:rFonts w:ascii="Arial" w:hAnsi="Arial" w:cs="Arial"/>
              </w:rPr>
              <w:t>227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26B4CBDB" w:rsidR="00627D44" w:rsidRPr="00627D44" w:rsidRDefault="00CE6F1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0C37C4A" w:rsidR="00627D44" w:rsidRPr="00627D44" w:rsidRDefault="00CE6F1A" w:rsidP="00727813">
            <w:pPr>
              <w:rPr>
                <w:rFonts w:ascii="Arial" w:hAnsi="Arial" w:cs="Arial"/>
              </w:rPr>
            </w:pPr>
            <w:bookmarkStart w:id="20" w:name="bkCostCentre"/>
            <w:r>
              <w:rPr>
                <w:rFonts w:ascii="Arial" w:hAnsi="Arial" w:cs="Arial"/>
              </w:rPr>
              <w:t>603965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1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2A500" w14:textId="77777777" w:rsidR="006710C9" w:rsidRDefault="006710C9">
      <w:r>
        <w:separator/>
      </w:r>
    </w:p>
  </w:endnote>
  <w:endnote w:type="continuationSeparator" w:id="0">
    <w:p w14:paraId="496E6DCA" w14:textId="77777777" w:rsidR="006710C9" w:rsidRDefault="0067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68177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C605F" w14:textId="77777777" w:rsidR="006710C9" w:rsidRDefault="006710C9">
      <w:r>
        <w:separator/>
      </w:r>
    </w:p>
  </w:footnote>
  <w:footnote w:type="continuationSeparator" w:id="0">
    <w:p w14:paraId="20B7393F" w14:textId="77777777" w:rsidR="006710C9" w:rsidRDefault="0067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710C9"/>
    <w:rsid w:val="0068177F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B7D87"/>
    <w:rsid w:val="008D7107"/>
    <w:rsid w:val="00906CE7"/>
    <w:rsid w:val="0096338C"/>
    <w:rsid w:val="009F3E17"/>
    <w:rsid w:val="00A0630D"/>
    <w:rsid w:val="00A53995"/>
    <w:rsid w:val="00AD4CBB"/>
    <w:rsid w:val="00B50393"/>
    <w:rsid w:val="00B738D0"/>
    <w:rsid w:val="00BC2E32"/>
    <w:rsid w:val="00BE059E"/>
    <w:rsid w:val="00C3604A"/>
    <w:rsid w:val="00C47102"/>
    <w:rsid w:val="00C509BE"/>
    <w:rsid w:val="00CE6F1A"/>
    <w:rsid w:val="00DC1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5476E5FE-EE76-47B4-9781-D0EEDE89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967C12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967C12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967C12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967C12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967C12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01064C"/>
    <w:rsid w:val="00541178"/>
    <w:rsid w:val="00967C12"/>
    <w:rsid w:val="00B94942"/>
    <w:rsid w:val="00D7622A"/>
    <w:rsid w:val="00E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AE94-2C47-4A94-AE8D-DA9F2F81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2019-08-05T09:58:00Z</dcterms:created>
  <dcterms:modified xsi:type="dcterms:W3CDTF">2019-08-19T08:18:00Z</dcterms:modified>
</cp:coreProperties>
</file>